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24" w:rsidRDefault="006C6D58">
      <w:pPr>
        <w:pStyle w:val="a8"/>
        <w:rPr>
          <w:sz w:val="16"/>
        </w:rPr>
      </w:pPr>
      <w:bookmarkStart w:id="0" w:name="_GoBack"/>
      <w:bookmarkEnd w:id="0"/>
      <w:r>
        <w:rPr>
          <w:sz w:val="16"/>
        </w:rPr>
        <w:t>Информация об изменениях:</w:t>
      </w:r>
    </w:p>
    <w:bookmarkStart w:id="1" w:name="anchor0"/>
    <w:bookmarkEnd w:id="1"/>
    <w:p w:rsidR="00DD3624" w:rsidRDefault="006C6D58">
      <w:pPr>
        <w:pStyle w:val="a8"/>
      </w:pPr>
      <w:r>
        <w:fldChar w:fldCharType="begin"/>
      </w:r>
      <w:r>
        <w:instrText xml:space="preserve"> HYPERLINK  "http://sps.rkomi.local:8082/document/redirect/71662286/1001"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апреля 2017 г. N 470 в постановление </w:t>
      </w:r>
      <w:r>
        <w:t>внесены изменения</w:t>
      </w:r>
    </w:p>
    <w:p w:rsidR="00DD3624" w:rsidRDefault="006C6D58">
      <w:pPr>
        <w:pStyle w:val="a8"/>
      </w:pPr>
      <w:hyperlink r:id="rId6" w:history="1">
        <w:r>
          <w:t>См. текст постановления в предыдущей редакции</w:t>
        </w:r>
      </w:hyperlink>
    </w:p>
    <w:p w:rsidR="00000000" w:rsidRDefault="006C6D58">
      <w:pPr>
        <w:sectPr w:rsidR="00000000"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1"/>
      </w:pPr>
      <w:r>
        <w:lastRenderedPageBreak/>
        <w:t>Постановление Правительства РФ от 2 ноября 2000 г. N 841 "Об утверждении Положения о подготовке населения в области г</w:t>
      </w:r>
      <w:r>
        <w:t>ражданской обороны"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a"/>
      </w:pPr>
      <w:r>
        <w:lastRenderedPageBreak/>
        <w:t>С изменениями и дополнениями от:</w:t>
      </w:r>
    </w:p>
    <w:p w:rsidR="00DD3624" w:rsidRDefault="006C6D58">
      <w:pPr>
        <w:pStyle w:val="aa"/>
      </w:pPr>
      <w:r>
        <w:t>15 августа 2006 г., 22 октября 2008 г., 9 апреля 2015 г., 19 апреля 2017 г., 30 сентября 2019 г., 11 сентября 2021 г.</w:t>
      </w:r>
    </w:p>
    <w:p w:rsidR="00000000" w:rsidRDefault="006C6D58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DD3624" w:rsidRDefault="00DD3624">
      <w:pPr>
        <w:pStyle w:val="a3"/>
      </w:pPr>
    </w:p>
    <w:p w:rsidR="00DD3624" w:rsidRDefault="006C6D58">
      <w:pPr>
        <w:pStyle w:val="a3"/>
      </w:pPr>
      <w:r>
        <w:t xml:space="preserve">В соответствии с </w:t>
      </w:r>
      <w:hyperlink r:id="rId7" w:history="1">
        <w:r>
          <w:t>Федеральным законом</w:t>
        </w:r>
      </w:hyperlink>
      <w:r>
        <w:t xml:space="preserve"> "О гражданской обороне" Правительство Российской Федерации постановляет:</w:t>
      </w:r>
    </w:p>
    <w:p w:rsidR="00DD3624" w:rsidRDefault="006C6D58">
      <w:pPr>
        <w:pStyle w:val="a3"/>
      </w:pPr>
      <w:r>
        <w:t xml:space="preserve">Утвердить прилагаемое </w:t>
      </w:r>
      <w:hyperlink r:id="rId8" w:history="1">
        <w:r>
          <w:t>Положение</w:t>
        </w:r>
      </w:hyperlink>
      <w:r>
        <w:t xml:space="preserve"> о подготовке населения в области гражданской обороны.</w:t>
      </w:r>
    </w:p>
    <w:p w:rsidR="00DD3624" w:rsidRDefault="00DD3624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DD3624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3624" w:rsidRDefault="006C6D58">
            <w:pPr>
              <w:pStyle w:val="a7"/>
            </w:pPr>
            <w:r>
              <w:t>Председатель Правительства Российской Ф</w:t>
            </w:r>
            <w:r>
              <w:t>едерации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3624" w:rsidRDefault="006C6D58">
            <w:pPr>
              <w:pStyle w:val="a3"/>
              <w:ind w:firstLine="0"/>
              <w:jc w:val="right"/>
            </w:pPr>
            <w:r>
              <w:t>М.Касьянов</w:t>
            </w:r>
          </w:p>
        </w:tc>
      </w:tr>
    </w:tbl>
    <w:p w:rsidR="00DD3624" w:rsidRDefault="00DD3624">
      <w:pPr>
        <w:pStyle w:val="a3"/>
      </w:pPr>
    </w:p>
    <w:p w:rsidR="00DD3624" w:rsidRDefault="006C6D58">
      <w:pPr>
        <w:pStyle w:val="a7"/>
      </w:pPr>
      <w:r>
        <w:t>Москва</w:t>
      </w:r>
    </w:p>
    <w:p w:rsidR="00DD3624" w:rsidRDefault="006C6D58">
      <w:pPr>
        <w:pStyle w:val="a7"/>
      </w:pPr>
      <w:r>
        <w:t>N 841</w:t>
      </w:r>
    </w:p>
    <w:p w:rsidR="00DD3624" w:rsidRDefault="00DD3624">
      <w:pPr>
        <w:pStyle w:val="a3"/>
      </w:pP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" w:name="anchor1000"/>
    <w:bookmarkEnd w:id="2"/>
    <w:p w:rsidR="00DD3624" w:rsidRDefault="006C6D58">
      <w:pPr>
        <w:pStyle w:val="a8"/>
      </w:pPr>
      <w:r>
        <w:fldChar w:fldCharType="begin"/>
      </w:r>
      <w:r>
        <w:instrText xml:space="preserve"> HYPERLINK  "http://sps.rkomi.local:8082/document/redirect/71662286/1021"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апреля 2017 г. N 470 в наименование внесены изменения</w:t>
      </w:r>
    </w:p>
    <w:p w:rsidR="00DD3624" w:rsidRDefault="006C6D58">
      <w:pPr>
        <w:pStyle w:val="a8"/>
      </w:pPr>
      <w:hyperlink r:id="rId9" w:history="1">
        <w:r>
          <w:t>См. текст наименования в предыдущей редакции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1"/>
      </w:pPr>
      <w:r>
        <w:lastRenderedPageBreak/>
        <w:t xml:space="preserve">Положение о подготовке населения в области гражданской обороны (утв. </w:t>
      </w:r>
      <w:hyperlink r:id="rId10" w:history="1">
        <w:r>
          <w:t>постановлением</w:t>
        </w:r>
      </w:hyperlink>
      <w:r>
        <w:t xml:space="preserve"> Правительства РФ от 2 ноя</w:t>
      </w:r>
      <w:r>
        <w:t>бря 2000 г. N 841)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a"/>
      </w:pPr>
      <w:r>
        <w:lastRenderedPageBreak/>
        <w:t>С изменениями и дополнениями от:</w:t>
      </w:r>
    </w:p>
    <w:p w:rsidR="00DD3624" w:rsidRDefault="006C6D58">
      <w:pPr>
        <w:pStyle w:val="aa"/>
      </w:pPr>
      <w:r>
        <w:t>15 августа 2006 г., 22 октября 2008 г., 9 апреля 2015 г., 19 апреля 2017 г., 30 сентября 2019 г., 11 сентября 2021 г.</w:t>
      </w:r>
    </w:p>
    <w:p w:rsidR="00000000" w:rsidRDefault="006C6D58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DD3624" w:rsidRDefault="00DD3624">
      <w:pPr>
        <w:pStyle w:val="a3"/>
      </w:pP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D3624" w:rsidRDefault="006C6D58">
      <w:pPr>
        <w:pStyle w:val="a8"/>
      </w:pPr>
      <w:bookmarkStart w:id="3" w:name="anchor1001"/>
      <w:bookmarkEnd w:id="3"/>
      <w:r>
        <w:t xml:space="preserve">Пункт 1 изменен с 29 октября 2019 г. - </w:t>
      </w:r>
      <w:hyperlink r:id="rId11" w:history="1">
        <w:r>
          <w:t>Постановление</w:t>
        </w:r>
      </w:hyperlink>
      <w:r>
        <w:t xml:space="preserve"> Правительства России от 30 сентября 2019 г. N 1274</w:t>
      </w:r>
    </w:p>
    <w:p w:rsidR="00DD3624" w:rsidRDefault="006C6D58">
      <w:pPr>
        <w:pStyle w:val="a8"/>
      </w:pPr>
      <w:hyperlink r:id="rId12" w:history="1">
        <w:r>
          <w:t>См. предыдущую редакцию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lastRenderedPageBreak/>
        <w:t xml:space="preserve">1. Настоящее Положение, </w:t>
      </w:r>
      <w:r>
        <w:t xml:space="preserve">разработанное в соответствии с </w:t>
      </w:r>
      <w:hyperlink r:id="rId13" w:history="1">
        <w:r>
          <w:t>Федеральным законом</w:t>
        </w:r>
      </w:hyperlink>
      <w: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</w:t>
      </w:r>
      <w:r>
        <w:t>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DD3624" w:rsidRDefault="006C6D58">
      <w:pPr>
        <w:pStyle w:val="a5"/>
      </w:pPr>
      <w:r>
        <w:t xml:space="preserve">См. </w:t>
      </w:r>
      <w:hyperlink r:id="rId14" w:history="1">
        <w:r>
          <w:t>Примерную программу</w:t>
        </w:r>
      </w:hyperlink>
      <w:r>
        <w:t xml:space="preserve"> курсового обучения работающего населения в области гражданской обороны, утвержденную МЧС России 20 ноября 2020 г. N 2-4-71-27-11</w:t>
      </w:r>
    </w:p>
    <w:p w:rsidR="00DD3624" w:rsidRDefault="006C6D58">
      <w:pPr>
        <w:pStyle w:val="a5"/>
      </w:pPr>
      <w:r>
        <w:t xml:space="preserve">См. </w:t>
      </w:r>
      <w:hyperlink r:id="rId15" w:history="1">
        <w:r>
          <w:t>Методические рекомендации</w:t>
        </w:r>
      </w:hyperlink>
      <w:r>
        <w:t xml:space="preserve"> по </w:t>
      </w:r>
      <w:r>
        <w:t>обучению в области гражданской обороны, предупреждения и ликвидации чрезвычайных ситуаций и пожарной безопасности, утвержденные МЧС России 30 июня 2014 г.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4" w:name="anchor1002"/>
    <w:bookmarkEnd w:id="4"/>
    <w:p w:rsidR="00DD3624" w:rsidRDefault="006C6D58">
      <w:pPr>
        <w:pStyle w:val="a8"/>
      </w:pPr>
      <w:r>
        <w:fldChar w:fldCharType="begin"/>
      </w:r>
      <w:r>
        <w:instrText xml:space="preserve"> HYPERLINK  "http://sps.rkomi.local:8082/document/redirect/71662286/1023</w:instrText>
      </w:r>
      <w:r>
        <w:instrText xml:space="preserve">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апреля 2017 г. N 470 в пункт 2 внесены изменения</w:t>
      </w:r>
    </w:p>
    <w:p w:rsidR="00DD3624" w:rsidRDefault="006C6D58">
      <w:pPr>
        <w:pStyle w:val="a8"/>
      </w:pPr>
      <w:hyperlink r:id="rId16" w:history="1">
        <w:r>
          <w:t>См. текст пункта в предыдущей редакции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lastRenderedPageBreak/>
        <w:t>2. Основными задачами подготовки населения в обла</w:t>
      </w:r>
      <w:r>
        <w:t>сти гражданской обороны являются: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5" w:name="anchor10021"/>
    <w:bookmarkEnd w:id="5"/>
    <w:p w:rsidR="00DD3624" w:rsidRDefault="006C6D58">
      <w:pPr>
        <w:pStyle w:val="a8"/>
      </w:pPr>
      <w:r>
        <w:fldChar w:fldCharType="begin"/>
      </w:r>
      <w:r>
        <w:instrText xml:space="preserve"> HYPERLINK  "http://sps.rkomi.local:8082/document/redirect/71662286/102"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апреля 2017 г. N 470 подпункт "а" изложен в новой редакции</w:t>
      </w:r>
    </w:p>
    <w:p w:rsidR="00DD3624" w:rsidRDefault="006C6D58">
      <w:pPr>
        <w:pStyle w:val="a8"/>
      </w:pPr>
      <w:hyperlink r:id="rId17" w:history="1">
        <w:r>
          <w:t>См. текст подпункта в предыдущей редакции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lastRenderedPageBreak/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</w:t>
      </w:r>
      <w:r>
        <w:t xml:space="preserve">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DD3624" w:rsidRDefault="006C6D58">
      <w:pPr>
        <w:pStyle w:val="a3"/>
      </w:pPr>
      <w:r>
        <w:t>б) совершенствование навыков по орг</w:t>
      </w:r>
      <w:r>
        <w:t>анизации и проведению мероприятий по гражданской обороне;</w:t>
      </w:r>
    </w:p>
    <w:p w:rsidR="00DD3624" w:rsidRDefault="006C6D58">
      <w:pPr>
        <w:pStyle w:val="a3"/>
      </w:pPr>
      <w:r>
        <w:t>в) выработка умений и навыков для проведения аварийно-спасательных и других неотложных работ;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6" w:name="anchor1024"/>
    <w:bookmarkEnd w:id="6"/>
    <w:p w:rsidR="00DD3624" w:rsidRDefault="006C6D58">
      <w:pPr>
        <w:pStyle w:val="a8"/>
      </w:pPr>
      <w:r>
        <w:fldChar w:fldCharType="begin"/>
      </w:r>
      <w:r>
        <w:instrText xml:space="preserve"> HYPERLINK  "http://sps.rkomi.local:8082/document/redirect/71662286/103" </w:instrText>
      </w:r>
      <w:r>
        <w:fldChar w:fldCharType="separate"/>
      </w:r>
      <w:r>
        <w:t>П</w:t>
      </w:r>
      <w:r>
        <w:t>остановлением</w:t>
      </w:r>
      <w:r>
        <w:fldChar w:fldCharType="end"/>
      </w:r>
      <w:r>
        <w:t xml:space="preserve"> Правительства РФ от 19 апреля 2017 г. N 470 подпункт "г" изложен в новой редакции</w:t>
      </w:r>
    </w:p>
    <w:p w:rsidR="00DD3624" w:rsidRDefault="006C6D58">
      <w:pPr>
        <w:pStyle w:val="a8"/>
      </w:pPr>
      <w:hyperlink r:id="rId18" w:history="1">
        <w:r>
          <w:t>См. текст подпункта в предыдущей редакции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lastRenderedPageBreak/>
        <w:t>г) овладение личным составом нештатных а</w:t>
      </w:r>
      <w:r>
        <w:t>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</w:t>
      </w:r>
      <w:r>
        <w:t>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7" w:name="anchor1003"/>
    <w:bookmarkEnd w:id="7"/>
    <w:p w:rsidR="00DD3624" w:rsidRDefault="006C6D58">
      <w:pPr>
        <w:pStyle w:val="a8"/>
      </w:pPr>
      <w:r>
        <w:fldChar w:fldCharType="begin"/>
      </w:r>
      <w:r>
        <w:instrText xml:space="preserve"> HYPERLINK  "http://sps.rkomi.local:8082/document/redirect/71662286/124"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апреля 2017 г. N 470 в пункт 3 внесены изменения</w:t>
      </w:r>
    </w:p>
    <w:p w:rsidR="00DD3624" w:rsidRDefault="006C6D58">
      <w:pPr>
        <w:pStyle w:val="a8"/>
      </w:pPr>
      <w:hyperlink r:id="rId19" w:history="1">
        <w:r>
          <w:t>См. текст пункта в</w:t>
        </w:r>
        <w:r>
          <w:t xml:space="preserve"> предыдущей редакции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lastRenderedPageBreak/>
        <w:t>3. Лица, подлежащие подготовке, подразделяются на следующие группы: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D3624" w:rsidRDefault="006C6D58">
      <w:pPr>
        <w:pStyle w:val="a8"/>
      </w:pPr>
      <w:bookmarkStart w:id="8" w:name="anchor1031"/>
      <w:bookmarkEnd w:id="8"/>
      <w:r>
        <w:t xml:space="preserve">Подпункт "а" изменен с 29 октября 2019 г. - </w:t>
      </w:r>
      <w:hyperlink r:id="rId20" w:history="1">
        <w:r>
          <w:t>Постановление</w:t>
        </w:r>
      </w:hyperlink>
      <w:r>
        <w:t xml:space="preserve"> Правит</w:t>
      </w:r>
      <w:r>
        <w:t>ельства России от 30 сентября 2019 г. N 1274</w:t>
      </w:r>
    </w:p>
    <w:p w:rsidR="00DD3624" w:rsidRDefault="006C6D58">
      <w:pPr>
        <w:pStyle w:val="a8"/>
      </w:pPr>
      <w:hyperlink r:id="rId21" w:history="1">
        <w:r>
          <w:t>См. предыдущую редакцию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lastRenderedPageBreak/>
        <w:t>а) руководители федеральных органов исполнительной власти, высшие должностные лица субъектов Российской Федер</w:t>
      </w:r>
      <w:r>
        <w:t>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</w:t>
      </w:r>
      <w:r>
        <w:t>водители организаций (далее именуются - руководители);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D3624" w:rsidRDefault="006C6D58">
      <w:pPr>
        <w:pStyle w:val="a8"/>
      </w:pPr>
      <w:bookmarkStart w:id="9" w:name="anchor1032"/>
      <w:bookmarkEnd w:id="9"/>
      <w:r>
        <w:t xml:space="preserve">Подпункт "б" изменен с 29 октября 2019 г. - </w:t>
      </w:r>
      <w:hyperlink r:id="rId22" w:history="1">
        <w:r>
          <w:t>Постановление</w:t>
        </w:r>
      </w:hyperlink>
      <w:r>
        <w:t xml:space="preserve"> Правительства России от 30 сентября 2019 </w:t>
      </w:r>
      <w:r>
        <w:t>г. N 1274</w:t>
      </w:r>
    </w:p>
    <w:p w:rsidR="00DD3624" w:rsidRDefault="006C6D58">
      <w:pPr>
        <w:pStyle w:val="a8"/>
      </w:pPr>
      <w:hyperlink r:id="rId23" w:history="1">
        <w:r>
          <w:t>См. предыдущую редакцию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lastRenderedPageBreak/>
        <w:t xml:space="preserve">б) работники федеральных органов исполнительной власти, органов государственной власти субъектов Российской Федерации, органов местного </w:t>
      </w:r>
      <w:r>
        <w:t>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</w:t>
      </w:r>
      <w:r>
        <w:t>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 и чрезвычайным ситуациям субъектов Российской Федерации и курсов гражданской об</w:t>
      </w:r>
      <w:r>
        <w:t>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</w:t>
      </w:r>
      <w:r>
        <w:t xml:space="preserve">бразовательную деятельность по основным общеобразовательным программам </w:t>
      </w:r>
      <w:r>
        <w:lastRenderedPageBreak/>
        <w:t>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5"/>
        <w:rPr>
          <w:sz w:val="16"/>
        </w:rPr>
      </w:pPr>
      <w:r>
        <w:rPr>
          <w:sz w:val="16"/>
        </w:rPr>
        <w:t>ГАРАНТ:</w:t>
      </w:r>
    </w:p>
    <w:p w:rsidR="00DD3624" w:rsidRDefault="006C6D58">
      <w:pPr>
        <w:pStyle w:val="a5"/>
      </w:pPr>
      <w:r>
        <w:t>См</w:t>
      </w:r>
      <w:r>
        <w:t xml:space="preserve">. </w:t>
      </w:r>
      <w:hyperlink r:id="rId24" w:history="1">
        <w:r>
          <w:t>Положение</w:t>
        </w:r>
      </w:hyperlink>
      <w:r>
        <w:t xml:space="preserve"> об организации обучения работников ПФР и его территориальных органов в области гражданской обороны, утвержденное </w:t>
      </w:r>
      <w:hyperlink r:id="rId25" w:history="1">
        <w:r>
          <w:t>распоряжением</w:t>
        </w:r>
      </w:hyperlink>
      <w:r>
        <w:t xml:space="preserve"> Правления ПФР от 12 апреля 2010 г. N 95р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3"/>
      </w:pPr>
      <w:bookmarkStart w:id="10" w:name="anchor1033"/>
      <w:bookmarkEnd w:id="10"/>
      <w:r>
        <w:t>в) личный состав формирований и служб;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DD3624" w:rsidRDefault="006C6D58">
      <w:pPr>
        <w:pStyle w:val="a8"/>
      </w:pPr>
      <w:bookmarkStart w:id="11" w:name="anchor1034"/>
      <w:bookmarkEnd w:id="11"/>
      <w:r>
        <w:t xml:space="preserve">Подпункт "г" изменен с 29 октября 2019 г. - </w:t>
      </w:r>
      <w:hyperlink r:id="rId26" w:history="1">
        <w:r>
          <w:t>Постановление</w:t>
        </w:r>
      </w:hyperlink>
      <w:r>
        <w:t xml:space="preserve"> Правительства России от 30 сентября 2019 г. N 1274</w:t>
      </w:r>
    </w:p>
    <w:p w:rsidR="00DD3624" w:rsidRDefault="006C6D58">
      <w:pPr>
        <w:pStyle w:val="a8"/>
      </w:pPr>
      <w:hyperlink r:id="rId27" w:history="1">
        <w:r>
          <w:t>См. предыдущую редакцию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г) физические лица, вступившие в трудовые отношения с работодателем (далее именуются</w:t>
      </w:r>
      <w:r>
        <w:t xml:space="preserve"> - работающее население);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DD3624" w:rsidRDefault="006C6D58">
      <w:pPr>
        <w:pStyle w:val="a8"/>
      </w:pPr>
      <w:bookmarkStart w:id="12" w:name="anchor1035"/>
      <w:bookmarkEnd w:id="12"/>
      <w:r>
        <w:t xml:space="preserve">Подпункт "д" изменен с 20 сентября 2021 г. - </w:t>
      </w:r>
      <w:hyperlink r:id="rId28" w:history="1">
        <w:r>
          <w:t>Постановление</w:t>
        </w:r>
      </w:hyperlink>
      <w:r>
        <w:t xml:space="preserve"> Правительства России от 11 сентября 2021 г. N 1539</w:t>
      </w:r>
    </w:p>
    <w:p w:rsidR="00DD3624" w:rsidRDefault="006C6D58">
      <w:pPr>
        <w:pStyle w:val="a8"/>
      </w:pPr>
      <w:hyperlink r:id="rId29" w:history="1">
        <w:r>
          <w:t>См. предыдущую редакцию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д) 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</w:t>
      </w:r>
      <w:r>
        <w:t xml:space="preserve">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</w:t>
      </w:r>
      <w:r>
        <w:t>ассистентуры-стажировки) (далее именуются - обучающиеся);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DD3624" w:rsidRDefault="006C6D58">
      <w:pPr>
        <w:pStyle w:val="a8"/>
      </w:pPr>
      <w:bookmarkStart w:id="13" w:name="anchor1036"/>
      <w:bookmarkEnd w:id="13"/>
      <w:r>
        <w:t xml:space="preserve">Подпункт "е" изменен с 29 октября 2019 г. - </w:t>
      </w:r>
      <w:hyperlink r:id="rId30" w:history="1">
        <w:r>
          <w:t>Постановление</w:t>
        </w:r>
      </w:hyperlink>
      <w:r>
        <w:t xml:space="preserve"> Правительства России от 30 сентября 20</w:t>
      </w:r>
      <w:r>
        <w:t>19 г. N 1274</w:t>
      </w:r>
    </w:p>
    <w:p w:rsidR="00DD3624" w:rsidRDefault="006C6D58">
      <w:pPr>
        <w:pStyle w:val="a8"/>
      </w:pPr>
      <w:hyperlink r:id="rId31" w:history="1">
        <w:r>
          <w:t>См. предыдущую редакцию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е) физические лица, не состоящие в трудовых отношениях с работодателем (далее именуются - неработающее население).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DD3624" w:rsidRDefault="006C6D58">
      <w:pPr>
        <w:pStyle w:val="a8"/>
      </w:pPr>
      <w:bookmarkStart w:id="14" w:name="anchor1004"/>
      <w:bookmarkEnd w:id="14"/>
      <w:r>
        <w:t xml:space="preserve">Пункт 4 изменен с 20 сентября 2021 г. - </w:t>
      </w:r>
      <w:hyperlink r:id="rId32" w:history="1">
        <w:r>
          <w:t>Постановление</w:t>
        </w:r>
      </w:hyperlink>
      <w:r>
        <w:t xml:space="preserve"> Правительства России от 11 сентября 2021 г. N 1539</w:t>
      </w:r>
    </w:p>
    <w:p w:rsidR="00DD3624" w:rsidRDefault="006C6D58">
      <w:pPr>
        <w:pStyle w:val="a8"/>
      </w:pPr>
      <w:hyperlink r:id="rId33" w:history="1">
        <w:r>
          <w:t>См. предыдущую редакцию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4. 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</w:t>
      </w:r>
      <w:r>
        <w:t>огласно приложению.</w:t>
      </w:r>
    </w:p>
    <w:p w:rsidR="00DD3624" w:rsidRDefault="006C6D58">
      <w:pPr>
        <w:pStyle w:val="a3"/>
      </w:pPr>
      <w:bookmarkStart w:id="15" w:name="anchor1042"/>
      <w:bookmarkEnd w:id="15"/>
      <w: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</w:t>
      </w:r>
      <w:r>
        <w:t>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 - учебно-методические центры) и в других ор</w:t>
      </w:r>
      <w:r>
        <w:t>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 - курсы гражданской обороны), по месту работы, уче</w:t>
      </w:r>
      <w:r>
        <w:t>бы и месту жительства граждан.</w:t>
      </w:r>
    </w:p>
    <w:p w:rsidR="00DD3624" w:rsidRDefault="006C6D58">
      <w:pPr>
        <w:pStyle w:val="a3"/>
      </w:pPr>
      <w:bookmarkStart w:id="16" w:name="anchor1043"/>
      <w:bookmarkEnd w:id="16"/>
      <w: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</w:t>
      </w:r>
      <w:r>
        <w:t>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</w:t>
      </w:r>
      <w:r>
        <w:t>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</w:t>
      </w:r>
      <w:r>
        <w:t>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</w:t>
      </w:r>
      <w:r>
        <w:t>дится в течение первого года работы.</w:t>
      </w:r>
    </w:p>
    <w:p w:rsidR="00DD3624" w:rsidRDefault="006C6D58">
      <w:pPr>
        <w:pStyle w:val="a3"/>
      </w:pPr>
      <w:bookmarkStart w:id="17" w:name="anchor10043"/>
      <w:bookmarkEnd w:id="17"/>
      <w:r>
        <w:t xml:space="preserve">Подготовка групп населения, указанных в </w:t>
      </w:r>
      <w:hyperlink r:id="rId34" w:history="1">
        <w:r>
          <w:t>подпунктах "а" - "г" пункта 3</w:t>
        </w:r>
      </w:hyperlink>
      <w:r>
        <w:t xml:space="preserve"> настоящего Положения, в организациях, осуществляющих образовательную деятельность по дополнительным профессиональным про</w:t>
      </w:r>
      <w:r>
        <w:t>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</w:t>
      </w:r>
      <w:r>
        <w:t>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</w:t>
      </w:r>
      <w:r>
        <w:t>о делам гражданской обороны, чрезвычайным ситуациям и ликвидации последствий стихийных бедствий.</w:t>
      </w:r>
    </w:p>
    <w:p w:rsidR="00DD3624" w:rsidRDefault="006C6D58">
      <w:pPr>
        <w:pStyle w:val="a3"/>
      </w:pPr>
      <w:bookmarkStart w:id="18" w:name="anchor1"/>
      <w:bookmarkEnd w:id="18"/>
      <w: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</w:t>
      </w:r>
      <w:r>
        <w:t>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</w:t>
      </w:r>
      <w:r>
        <w:t>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9" w:name="anchor1005"/>
    <w:bookmarkEnd w:id="19"/>
    <w:p w:rsidR="00DD3624" w:rsidRDefault="006C6D58">
      <w:pPr>
        <w:pStyle w:val="a8"/>
      </w:pPr>
      <w:r>
        <w:fldChar w:fldCharType="begin"/>
      </w:r>
      <w:r>
        <w:instrText xml:space="preserve"> HYPERLINK  "http://sps.rkomi.local:8082/document/redirect/71662286/1026"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апреля 2017 г. N 470 в пункт 5 внесены изменения</w:t>
      </w:r>
    </w:p>
    <w:p w:rsidR="00DD3624" w:rsidRDefault="006C6D58">
      <w:pPr>
        <w:pStyle w:val="a8"/>
      </w:pPr>
      <w:hyperlink r:id="rId35" w:history="1">
        <w:r>
          <w:t xml:space="preserve">См. текст </w:t>
        </w:r>
        <w:r>
          <w:t>пункта в предыдущей редакции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5. В целях организации и осуществления подготовки населения в области гражданской обороны:</w:t>
      </w:r>
    </w:p>
    <w:p w:rsidR="00DD3624" w:rsidRDefault="00DD3624">
      <w:pPr>
        <w:pStyle w:val="a3"/>
      </w:pP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0" w:name="anchor1051"/>
    <w:bookmarkEnd w:id="20"/>
    <w:p w:rsidR="00DD3624" w:rsidRDefault="006C6D58">
      <w:pPr>
        <w:pStyle w:val="a8"/>
      </w:pPr>
      <w:r>
        <w:fldChar w:fldCharType="begin"/>
      </w:r>
      <w:r>
        <w:instrText xml:space="preserve"> HYPERLINK  "http://sps.rkomi.local:8082/document/redirect/71662286/3"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</w:t>
      </w:r>
      <w:r>
        <w:t>от 19 апреля 2017 г. N 470 в подпункт "а" внесены изменения</w:t>
      </w:r>
    </w:p>
    <w:p w:rsidR="00DD3624" w:rsidRDefault="006C6D58">
      <w:pPr>
        <w:pStyle w:val="a8"/>
      </w:pPr>
      <w:hyperlink r:id="rId36" w:history="1">
        <w:r>
          <w:t>См. текст подпункта в предыдущей редакции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а) федеральные органы исполнительной власти:</w:t>
      </w:r>
    </w:p>
    <w:p w:rsidR="00DD3624" w:rsidRDefault="006C6D58">
      <w:pPr>
        <w:pStyle w:val="a3"/>
      </w:pPr>
      <w:bookmarkStart w:id="21" w:name="anchor10512"/>
      <w:bookmarkEnd w:id="21"/>
      <w:r>
        <w:t>планируют и осуществляют меропр</w:t>
      </w:r>
      <w:r>
        <w:t>иятия по подготовке работников гражданской обороны, а также других сотрудников центральных аппаратов этих органов;</w:t>
      </w:r>
    </w:p>
    <w:p w:rsidR="00DD3624" w:rsidRDefault="006C6D58">
      <w:pPr>
        <w:pStyle w:val="a3"/>
      </w:pPr>
      <w:bookmarkStart w:id="22" w:name="anchor1053"/>
      <w:bookmarkEnd w:id="22"/>
      <w:r>
        <w:t>осуществляют организационно-методическое руководство и контроль за подготовкой руководителей, работников и личного состава формирований и слу</w:t>
      </w:r>
      <w:r>
        <w:t>жб организаций, находящихся в ведении этих органов;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5"/>
        <w:rPr>
          <w:sz w:val="16"/>
        </w:rPr>
      </w:pPr>
      <w:r>
        <w:rPr>
          <w:sz w:val="16"/>
        </w:rPr>
        <w:t>ГАРАНТ:</w:t>
      </w:r>
    </w:p>
    <w:p w:rsidR="00DD3624" w:rsidRDefault="006C6D58">
      <w:pPr>
        <w:pStyle w:val="a5"/>
      </w:pPr>
      <w:r>
        <w:t xml:space="preserve">См. </w:t>
      </w:r>
      <w:hyperlink r:id="rId37" w:history="1">
        <w:r>
          <w:t>примерную программу</w:t>
        </w:r>
      </w:hyperlink>
      <w:r>
        <w:t xml:space="preserve"> курсового обучения личного состава нештатных формирований по обеспечению выполнения мероприятий </w:t>
      </w:r>
      <w:r>
        <w:t>по гражданской обороне в области гражданской обороны, утвержденную МЧС России 20 ноября 2020 г. N 2-4-71-26-11</w:t>
      </w:r>
    </w:p>
    <w:p w:rsidR="00DD3624" w:rsidRDefault="006C6D58">
      <w:pPr>
        <w:pStyle w:val="a5"/>
      </w:pPr>
      <w:r>
        <w:t xml:space="preserve">См. </w:t>
      </w:r>
      <w:hyperlink r:id="rId38" w:history="1">
        <w:r>
          <w:t>Примерную программу</w:t>
        </w:r>
      </w:hyperlink>
      <w:r>
        <w:t xml:space="preserve"> курсового обучения личного состава спасательных</w:t>
      </w:r>
      <w:r>
        <w:t xml:space="preserve"> служб, утвержденную МЧС России 22 февраля 2017 г. N 2-4-71-8-14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3"/>
      </w:pPr>
      <w:bookmarkStart w:id="23" w:name="anchor1054"/>
      <w:bookmarkEnd w:id="23"/>
      <w:r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</w:t>
      </w:r>
      <w:r>
        <w:t xml:space="preserve"> дисциплины "Безопасность жизнедеятельности";</w:t>
      </w:r>
    </w:p>
    <w:p w:rsidR="00DD3624" w:rsidRDefault="006C6D58">
      <w:pPr>
        <w:pStyle w:val="a3"/>
      </w:pPr>
      <w:bookmarkStart w:id="24" w:name="anchor1055"/>
      <w:bookmarkEnd w:id="24"/>
      <w:r>
        <w:t>организуют обучение по дисциплине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</w:t>
      </w:r>
      <w:r>
        <w:t>овательным программам высшего образования и находящихся в ведении этих органов;</w:t>
      </w:r>
    </w:p>
    <w:p w:rsidR="00DD3624" w:rsidRDefault="006C6D58">
      <w:pPr>
        <w:pStyle w:val="a3"/>
      </w:pPr>
      <w:bookmarkStart w:id="25" w:name="anchor1056"/>
      <w:bookmarkEnd w:id="25"/>
      <w:r>
        <w:t>организуют и осуществляют информирование населения и пропаганду знаний в области гражданской обороны;</w:t>
      </w:r>
    </w:p>
    <w:p w:rsidR="00DD3624" w:rsidRDefault="006C6D58">
      <w:pPr>
        <w:pStyle w:val="a3"/>
      </w:pPr>
      <w:bookmarkStart w:id="26" w:name="anchor1057"/>
      <w:bookmarkEnd w:id="26"/>
      <w:r>
        <w:t>организуют курсовое обучение руководителей организаций, деятельность котор</w:t>
      </w:r>
      <w:r>
        <w:t>ых связана с деятельностью федеральных органов исполнительной власти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DD3624" w:rsidRDefault="00DD3624">
      <w:pPr>
        <w:pStyle w:val="a3"/>
      </w:pP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 xml:space="preserve">Информация об </w:t>
      </w:r>
      <w:r>
        <w:rPr>
          <w:sz w:val="16"/>
        </w:rPr>
        <w:t>изменениях:</w:t>
      </w:r>
    </w:p>
    <w:p w:rsidR="00DD3624" w:rsidRDefault="006C6D58">
      <w:pPr>
        <w:pStyle w:val="a8"/>
      </w:pPr>
      <w:bookmarkStart w:id="27" w:name="anchor10052"/>
      <w:bookmarkEnd w:id="27"/>
      <w:r>
        <w:t xml:space="preserve">Подпункт "б" изменен с 29 октября 2019 г. - </w:t>
      </w:r>
      <w:hyperlink r:id="rId39" w:history="1">
        <w:r>
          <w:t>Постановление</w:t>
        </w:r>
      </w:hyperlink>
      <w:r>
        <w:t xml:space="preserve"> Правительства России от 30 сентября 2019 г. N 1274</w:t>
      </w:r>
    </w:p>
    <w:p w:rsidR="00DD3624" w:rsidRDefault="006C6D58">
      <w:pPr>
        <w:pStyle w:val="a8"/>
      </w:pPr>
      <w:hyperlink r:id="rId40" w:history="1">
        <w:r>
          <w:t>См. предыдущую редакцию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б) органы государственной власти субъектов Российской Федерации:</w:t>
      </w:r>
    </w:p>
    <w:p w:rsidR="00DD3624" w:rsidRDefault="006C6D58">
      <w:pPr>
        <w:pStyle w:val="a3"/>
      </w:pPr>
      <w:bookmarkStart w:id="28" w:name="anchor10522"/>
      <w:bookmarkEnd w:id="28"/>
      <w:r>
        <w:t>планируют подготовку населения в области гражданской обороны;</w:t>
      </w:r>
    </w:p>
    <w:p w:rsidR="00DD3624" w:rsidRDefault="006C6D58">
      <w:pPr>
        <w:pStyle w:val="a3"/>
      </w:pPr>
      <w:bookmarkStart w:id="29" w:name="anchor10523"/>
      <w:bookmarkEnd w:id="29"/>
      <w:r>
        <w:t>организуют изучение в организациях, осуществляющих образовательную деятельность по об</w:t>
      </w:r>
      <w:r>
        <w:t>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</w:t>
      </w:r>
      <w:r>
        <w:t>дения этих органов, - дисциплины "Безопасность жизнедеятельности";</w:t>
      </w:r>
    </w:p>
    <w:p w:rsidR="00DD3624" w:rsidRDefault="006C6D58">
      <w:pPr>
        <w:pStyle w:val="a3"/>
      </w:pPr>
      <w:bookmarkStart w:id="30" w:name="anchor10524"/>
      <w:bookmarkEnd w:id="30"/>
      <w: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</w:t>
      </w:r>
      <w:r>
        <w:t>, а также организуют их деятельность;</w:t>
      </w:r>
    </w:p>
    <w:p w:rsidR="00DD3624" w:rsidRDefault="006C6D58">
      <w:pPr>
        <w:pStyle w:val="a3"/>
      </w:pPr>
      <w:bookmarkStart w:id="31" w:name="anchor10525"/>
      <w:bookmarkEnd w:id="31"/>
      <w:r>
        <w:t xml:space="preserve">абзац пятый </w:t>
      </w:r>
      <w:hyperlink r:id="rId41" w:history="1">
        <w:r>
          <w:t>утратил силу</w:t>
        </w:r>
      </w:hyperlink>
      <w:r>
        <w:t>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DD3624" w:rsidRDefault="006C6D58">
      <w:pPr>
        <w:pStyle w:val="a8"/>
      </w:pPr>
      <w:r>
        <w:t xml:space="preserve">См. текст </w:t>
      </w:r>
      <w:hyperlink r:id="rId42" w:history="1">
        <w:r>
          <w:t>абзаца пятого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bookmarkStart w:id="32" w:name="anchor10526"/>
      <w:bookmarkEnd w:id="32"/>
      <w: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DD3624" w:rsidRDefault="006C6D58">
      <w:pPr>
        <w:pStyle w:val="a3"/>
      </w:pPr>
      <w:bookmarkStart w:id="33" w:name="anchor10527"/>
      <w:bookmarkEnd w:id="33"/>
      <w:r>
        <w:t>организуют и осуществляют информирование на</w:t>
      </w:r>
      <w:r>
        <w:t>селения и пропаганду знаний в области гражданской обороны;</w:t>
      </w:r>
    </w:p>
    <w:p w:rsidR="00DD3624" w:rsidRDefault="006C6D58">
      <w:pPr>
        <w:pStyle w:val="a3"/>
      </w:pPr>
      <w: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DD3624" w:rsidRDefault="006C6D58">
      <w:pPr>
        <w:pStyle w:val="a3"/>
      </w:pPr>
      <w:bookmarkStart w:id="34" w:name="anchor10529"/>
      <w:bookmarkEnd w:id="34"/>
      <w:r>
        <w:t>осуществляют контроль за ходом и</w:t>
      </w:r>
      <w:r>
        <w:t xml:space="preserve"> качеством подготовки населения в области гражданской обороны;</w:t>
      </w:r>
    </w:p>
    <w:bookmarkStart w:id="35" w:name="anchor15210"/>
    <w:bookmarkEnd w:id="35"/>
    <w:p w:rsidR="00DD3624" w:rsidRDefault="006C6D58">
      <w:pPr>
        <w:pStyle w:val="a3"/>
      </w:pPr>
      <w:r>
        <w:fldChar w:fldCharType="begin"/>
      </w:r>
      <w:r>
        <w:instrText xml:space="preserve"> HYPERLINK  "http://sps.rkomi.local:8082/document/redirect/73728115/1000" </w:instrText>
      </w:r>
      <w:r>
        <w:fldChar w:fldCharType="separate"/>
      </w:r>
      <w:r>
        <w:t>организуют</w:t>
      </w:r>
      <w:r>
        <w:fldChar w:fldCharType="end"/>
      </w:r>
      <w:r>
        <w:t xml:space="preserve"> не менее 2 раз в год тематические и проблемные обучающие семинары (вебинары) по гражданской обороне с рук</w:t>
      </w:r>
      <w:r>
        <w:t>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</w:t>
      </w:r>
      <w:r>
        <w:t xml:space="preserve">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DD3624" w:rsidRDefault="006C6D58">
      <w:pPr>
        <w:pStyle w:val="a3"/>
      </w:pPr>
      <w:bookmarkStart w:id="36" w:name="anchor1005211"/>
      <w:bookmarkEnd w:id="36"/>
      <w:r>
        <w:t>организуют курсовое обучение руководителей организаций, деятельность которых связана с деятельностью органов госуд</w:t>
      </w:r>
      <w:r>
        <w:t>арственной власти субъектов Российской Федерации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7" w:name="anchor10053"/>
    <w:bookmarkEnd w:id="37"/>
    <w:p w:rsidR="00DD3624" w:rsidRDefault="006C6D58">
      <w:pPr>
        <w:pStyle w:val="a8"/>
      </w:pPr>
      <w:r>
        <w:fldChar w:fldCharType="begin"/>
      </w:r>
      <w:r>
        <w:instrText xml:space="preserve"> HYPERL</w:instrText>
      </w:r>
      <w:r>
        <w:instrText xml:space="preserve">INK  "http://sps.rkomi.local:8082/document/redirect/71662286/14"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апреля 2017 г. N 470 в подпункт "в" внесены изменения</w:t>
      </w:r>
    </w:p>
    <w:p w:rsidR="00DD3624" w:rsidRDefault="006C6D58">
      <w:pPr>
        <w:pStyle w:val="a8"/>
      </w:pPr>
      <w:hyperlink r:id="rId43" w:history="1">
        <w:r>
          <w:t xml:space="preserve">См. текст подпункта </w:t>
        </w:r>
        <w:r>
          <w:t>в предыдущей редакции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в) органы местного самоуправления в пределах территорий муниципальных образований:</w:t>
      </w:r>
    </w:p>
    <w:p w:rsidR="00DD3624" w:rsidRDefault="006C6D58">
      <w:pPr>
        <w:pStyle w:val="a3"/>
      </w:pPr>
      <w:bookmarkStart w:id="38" w:name="anchor10532"/>
      <w:bookmarkEnd w:id="38"/>
      <w:r>
        <w:t xml:space="preserve">абзац второй </w:t>
      </w:r>
      <w:hyperlink r:id="rId44" w:history="1">
        <w:r>
          <w:t>утратил силу</w:t>
        </w:r>
      </w:hyperlink>
      <w:r>
        <w:t>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DD3624" w:rsidRDefault="006C6D58">
      <w:pPr>
        <w:pStyle w:val="a8"/>
      </w:pPr>
      <w:r>
        <w:t xml:space="preserve">См. текст </w:t>
      </w:r>
      <w:hyperlink r:id="rId45" w:history="1">
        <w:r>
          <w:t>абзаца второго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</w:t>
      </w:r>
      <w:r>
        <w:t>ри чрезвычайных ситуациях природного и техногенного характера;</w:t>
      </w:r>
    </w:p>
    <w:p w:rsidR="00DD3624" w:rsidRDefault="006C6D58">
      <w:pPr>
        <w:pStyle w:val="a3"/>
      </w:pPr>
      <w:bookmarkStart w:id="39" w:name="anchor10534"/>
      <w:bookmarkEnd w:id="39"/>
      <w:r>
        <w:t>осуществляют подготовку личного состава формирований и служб муниципальных образований;</w:t>
      </w:r>
    </w:p>
    <w:p w:rsidR="00DD3624" w:rsidRDefault="006C6D58">
      <w:pPr>
        <w:pStyle w:val="a3"/>
      </w:pPr>
      <w:bookmarkStart w:id="40" w:name="anchor105345"/>
      <w:bookmarkEnd w:id="40"/>
      <w:r>
        <w:t>проводят учения и тренировки по гражданской обороне;</w:t>
      </w:r>
    </w:p>
    <w:p w:rsidR="00DD3624" w:rsidRDefault="006C6D58">
      <w:pPr>
        <w:pStyle w:val="a3"/>
      </w:pPr>
      <w:bookmarkStart w:id="41" w:name="anchor10536"/>
      <w:bookmarkEnd w:id="41"/>
      <w:r>
        <w:t>осуществляют организационно-методическое руководство</w:t>
      </w:r>
      <w:r>
        <w:t xml:space="preserve">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DD3624" w:rsidRDefault="006C6D58">
      <w:pPr>
        <w:pStyle w:val="a3"/>
      </w:pPr>
      <w:bookmarkStart w:id="42" w:name="anchor10537"/>
      <w:bookmarkEnd w:id="42"/>
      <w:r>
        <w:t xml:space="preserve">создают, оснащают курсы гражданской обороны и учебно-консультационные пункты по гражданской обороне и организуют </w:t>
      </w:r>
      <w:r>
        <w:t>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3" w:name="anchor10054"/>
    <w:bookmarkEnd w:id="43"/>
    <w:p w:rsidR="00DD3624" w:rsidRDefault="006C6D58">
      <w:pPr>
        <w:pStyle w:val="a8"/>
      </w:pPr>
      <w:r>
        <w:fldChar w:fldCharType="begin"/>
      </w:r>
      <w:r>
        <w:instrText xml:space="preserve"> HYPERLINK  "http://sps.rkomi.local:8082/docum</w:instrText>
      </w:r>
      <w:r>
        <w:instrText xml:space="preserve">ent/redirect/71662286/18"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апреля 2017 г. N 470 в подпункт "г" внесены изменения</w:t>
      </w:r>
    </w:p>
    <w:p w:rsidR="00DD3624" w:rsidRDefault="006C6D58">
      <w:pPr>
        <w:pStyle w:val="a8"/>
      </w:pPr>
      <w:hyperlink r:id="rId46" w:history="1">
        <w:r>
          <w:t>См. текст подпункта в предыдущей редакции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г) организации:</w:t>
      </w:r>
    </w:p>
    <w:p w:rsidR="00DD3624" w:rsidRDefault="006C6D58">
      <w:pPr>
        <w:pStyle w:val="a3"/>
      </w:pPr>
      <w:bookmarkStart w:id="44" w:name="anchor10542"/>
      <w:bookmarkEnd w:id="44"/>
      <w:r>
        <w:t xml:space="preserve">разрабатывают с учетом особенностей деятельности организаций и на основе </w:t>
      </w:r>
      <w:hyperlink r:id="rId47" w:history="1">
        <w:r>
          <w:t>примерных программ</w:t>
        </w:r>
      </w:hyperlink>
      <w:r>
        <w:t>, утвержденных Министерством Российской Федерации по делам гражданской обороны, чрезвычайны</w:t>
      </w:r>
      <w:r>
        <w:t>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DD3624" w:rsidRDefault="006C6D58">
      <w:pPr>
        <w:pStyle w:val="a3"/>
      </w:pPr>
      <w:bookmarkStart w:id="45" w:name="anchor10543"/>
      <w:bookmarkEnd w:id="45"/>
      <w:r>
        <w:t>осуществляют курсовое обучение работников организаций в об</w:t>
      </w:r>
      <w:r>
        <w:t>ласти гражданской обороны, а также личного состава формирований и служб, создаваемых в организации;</w:t>
      </w:r>
    </w:p>
    <w:p w:rsidR="00DD3624" w:rsidRDefault="006C6D58">
      <w:pPr>
        <w:pStyle w:val="a3"/>
      </w:pPr>
      <w:r>
        <w:t>создают и поддерживают в рабочем состоянии соответствующую учебно-материальную базу;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5"/>
        <w:rPr>
          <w:sz w:val="16"/>
        </w:rPr>
      </w:pPr>
      <w:r>
        <w:rPr>
          <w:sz w:val="16"/>
        </w:rPr>
        <w:t>ГАРАНТ:</w:t>
      </w:r>
    </w:p>
    <w:p w:rsidR="00DD3624" w:rsidRDefault="006C6D58">
      <w:pPr>
        <w:pStyle w:val="a5"/>
      </w:pPr>
      <w:r>
        <w:t xml:space="preserve">См. </w:t>
      </w:r>
      <w:hyperlink r:id="rId48" w:history="1">
        <w:r>
          <w:t>примерный порядок</w:t>
        </w:r>
      </w:hyperlink>
      <w:r>
        <w:t xml:space="preserve"> определения состава учебно-материальной базы для подготовки населения в области гражданской обороны и защиты от чрезвычайных ситуаций, направленный </w:t>
      </w:r>
      <w:hyperlink r:id="rId49" w:history="1">
        <w:r>
          <w:t>письмом</w:t>
        </w:r>
      </w:hyperlink>
      <w:r>
        <w:t xml:space="preserve"> МЧС России от 27 февраля 2020 г. N 11-7-604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3"/>
      </w:pPr>
      <w:bookmarkStart w:id="46" w:name="anchor10545"/>
      <w:bookmarkEnd w:id="46"/>
      <w:r>
        <w:t>разрабатывают программу проведения с работниками организации вводного инструктажа по гражданской обороне;</w:t>
      </w:r>
    </w:p>
    <w:p w:rsidR="00DD3624" w:rsidRDefault="006C6D58">
      <w:pPr>
        <w:pStyle w:val="a3"/>
      </w:pPr>
      <w:bookmarkStart w:id="47" w:name="anchor10546"/>
      <w:bookmarkEnd w:id="47"/>
      <w:r>
        <w:t xml:space="preserve">организуют и проводят вводный инструктаж по гражданской обороне с вновь принятыми работниками </w:t>
      </w:r>
      <w:r>
        <w:t>организаций в течение первого месяца их работы;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5"/>
        <w:rPr>
          <w:sz w:val="16"/>
        </w:rPr>
      </w:pPr>
      <w:r>
        <w:rPr>
          <w:sz w:val="16"/>
        </w:rPr>
        <w:t>ГАРАНТ:</w:t>
      </w:r>
    </w:p>
    <w:p w:rsidR="00DD3624" w:rsidRDefault="006C6D58">
      <w:pPr>
        <w:pStyle w:val="a5"/>
      </w:pPr>
      <w:r>
        <w:t xml:space="preserve">О примерном порядке реализации вводного инструктажа по гражданской обороне см. </w:t>
      </w:r>
      <w:hyperlink r:id="rId50" w:history="1">
        <w:r>
          <w:t>письмо</w:t>
        </w:r>
      </w:hyperlink>
      <w:r>
        <w:t xml:space="preserve"> МЧС России от 27 февраля 2020 г. </w:t>
      </w:r>
      <w:r>
        <w:t>N 11-7-605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3"/>
      </w:pPr>
      <w:r>
        <w:t>планируют и проводят учения и тренировки по гражданской обороне;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5"/>
        <w:rPr>
          <w:sz w:val="16"/>
        </w:rPr>
      </w:pPr>
      <w:r>
        <w:rPr>
          <w:sz w:val="16"/>
        </w:rPr>
        <w:t>ГАРАНТ:</w:t>
      </w:r>
    </w:p>
    <w:p w:rsidR="00DD3624" w:rsidRDefault="006C6D58">
      <w:pPr>
        <w:pStyle w:val="a5"/>
      </w:pPr>
      <w:r>
        <w:t xml:space="preserve">Об ответственности организаций за невыполнение мероприятий по подготовке к защите и по защите населения см. </w:t>
      </w:r>
      <w:hyperlink r:id="rId51" w:history="1">
        <w:r>
          <w:t>пункт 2 статьи 20.7</w:t>
        </w:r>
      </w:hyperlink>
      <w:r>
        <w:t xml:space="preserve"> КоАП РФ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DD3624" w:rsidRDefault="006C6D58">
      <w:pPr>
        <w:pStyle w:val="a8"/>
      </w:pPr>
      <w:bookmarkStart w:id="48" w:name="anchor10055"/>
      <w:bookmarkEnd w:id="48"/>
      <w:r>
        <w:t xml:space="preserve">Подпункт "д" изменен с 29 октября 2019 г. - </w:t>
      </w:r>
      <w:hyperlink r:id="rId52" w:history="1">
        <w:r>
          <w:t>Постановление</w:t>
        </w:r>
      </w:hyperlink>
      <w:r>
        <w:t xml:space="preserve"> Правительства России от 30 сентября 2019 г. N 1274</w:t>
      </w:r>
    </w:p>
    <w:p w:rsidR="00DD3624" w:rsidRDefault="006C6D58">
      <w:pPr>
        <w:pStyle w:val="a8"/>
      </w:pPr>
      <w:hyperlink r:id="rId53" w:history="1">
        <w:r>
          <w:t>См. предыдущую редакцию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DD3624" w:rsidRDefault="006C6D58">
      <w:pPr>
        <w:pStyle w:val="a3"/>
      </w:pPr>
      <w:r>
        <w:t>осуществляет органи</w:t>
      </w:r>
      <w:r>
        <w:t>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DD3624" w:rsidRDefault="006C6D58">
      <w:pPr>
        <w:pStyle w:val="a3"/>
      </w:pPr>
      <w:bookmarkStart w:id="49" w:name="anchor10553"/>
      <w:bookmarkEnd w:id="49"/>
      <w:r>
        <w:t xml:space="preserve">организует дополнительное профессиональное образование </w:t>
      </w:r>
      <w:r>
        <w:t>или курсовое обучение в области гражданской обороны работников гражданской обороны федеральных органов исполнительной власти, органов государственной власти субъектов Российской Федерации;</w:t>
      </w:r>
    </w:p>
    <w:p w:rsidR="00DD3624" w:rsidRDefault="006C6D58">
      <w:pPr>
        <w:pStyle w:val="a3"/>
      </w:pPr>
      <w:bookmarkStart w:id="50" w:name="anchor10554"/>
      <w:bookmarkEnd w:id="50"/>
      <w:r>
        <w:t>осуществляет методическое руководство и контроль при решении вопрос</w:t>
      </w:r>
      <w:r>
        <w:t>ов подготовки населения к защите от опасностей, возникающих при военных конфликтах или вследствие этих конфликтов;</w:t>
      </w:r>
    </w:p>
    <w:p w:rsidR="00DD3624" w:rsidRDefault="006C6D58">
      <w:pPr>
        <w:pStyle w:val="a3"/>
      </w:pPr>
      <w:bookmarkStart w:id="51" w:name="anchor10555"/>
      <w:bookmarkEnd w:id="51"/>
      <w:r>
        <w:t>разрабатывает и утверждает примерные дополнительные профессиональные программы и примерные программы курсового обучения в области гражданской</w:t>
      </w:r>
      <w:r>
        <w:t xml:space="preserve"> обороны для обучения лиц, указанных в </w:t>
      </w:r>
      <w:hyperlink r:id="rId54" w:history="1">
        <w:r>
          <w:t>подпунктах "а" - "г" пункта 3</w:t>
        </w:r>
      </w:hyperlink>
      <w:r>
        <w:t xml:space="preserve"> настоящего Положения, а также определяет </w:t>
      </w:r>
      <w:hyperlink r:id="rId55" w:history="1">
        <w:r>
          <w:t>перечень</w:t>
        </w:r>
      </w:hyperlink>
      <w:r>
        <w:t xml:space="preserve"> должностных лиц, проходящих обу</w:t>
      </w:r>
      <w:r>
        <w:t>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</w:t>
      </w:r>
      <w:r>
        <w:t xml:space="preserve">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</w:t>
      </w:r>
      <w:r>
        <w:t>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DD3624" w:rsidRDefault="006C6D58">
      <w:pPr>
        <w:pStyle w:val="a3"/>
      </w:pPr>
      <w:bookmarkStart w:id="52" w:name="anchor10556"/>
      <w:bookmarkEnd w:id="52"/>
      <w:r>
        <w:t>определяет периодичность и продолжительность проведения учений и трениро</w:t>
      </w:r>
      <w:r>
        <w:t>вок по гражданской обороне;</w:t>
      </w:r>
    </w:p>
    <w:p w:rsidR="00DD3624" w:rsidRDefault="006C6D58">
      <w:pPr>
        <w:pStyle w:val="a3"/>
      </w:pPr>
      <w:bookmarkStart w:id="53" w:name="anchor10557"/>
      <w:bookmarkEnd w:id="53"/>
      <w:r>
        <w:t>организует и проводит не менее 2 раз в год тематические и проблемные обучающие семинары (вебинары) по гражданской обороне с руководителями (работниками) структурных подразделений, уполномоченных на решение задач в области гражда</w:t>
      </w:r>
      <w:r>
        <w:t>нской обороны, федеральных органов исполнительной власти.</w:t>
      </w:r>
    </w:p>
    <w:p w:rsidR="00DD3624" w:rsidRDefault="00DD3624">
      <w:pPr>
        <w:pStyle w:val="a3"/>
      </w:pP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54" w:name="anchor1100"/>
    <w:bookmarkEnd w:id="54"/>
    <w:p w:rsidR="00DD3624" w:rsidRDefault="006C6D58">
      <w:pPr>
        <w:pStyle w:val="a8"/>
      </w:pPr>
      <w:r>
        <w:fldChar w:fldCharType="begin"/>
      </w:r>
      <w:r>
        <w:instrText xml:space="preserve"> HYPERLINK  "http://sps.rkomi.local:8082/document/redirect/71662286/25"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апреля 2017 г. N 470 в нумерационный заголовок и наименов</w:t>
      </w:r>
      <w:r>
        <w:t>ание внесены изменения</w:t>
      </w:r>
    </w:p>
    <w:p w:rsidR="00DD3624" w:rsidRDefault="006C6D58">
      <w:pPr>
        <w:pStyle w:val="a8"/>
      </w:pPr>
      <w:hyperlink r:id="rId56" w:history="1">
        <w:r>
          <w:t>См. текст нумерационного заголовка и наименования в предыдущей редакции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  <w:ind w:firstLine="680"/>
        <w:jc w:val="right"/>
      </w:pPr>
      <w:r>
        <w:rPr>
          <w:b/>
          <w:color w:val="26282F"/>
        </w:rPr>
        <w:t xml:space="preserve">Приложение к </w:t>
      </w:r>
      <w:hyperlink r:id="rId57" w:history="1">
        <w:r>
          <w:rPr>
            <w:b/>
            <w:color w:val="26282F"/>
          </w:rPr>
          <w:t>Положению</w:t>
        </w:r>
      </w:hyperlink>
      <w:r>
        <w:rPr>
          <w:b/>
          <w:color w:val="26282F"/>
        </w:rPr>
        <w:t xml:space="preserve"> о подготовке населения в област</w:t>
      </w:r>
      <w:r>
        <w:rPr>
          <w:b/>
          <w:color w:val="26282F"/>
        </w:rPr>
        <w:t>и гражданской обороны</w:t>
      </w:r>
    </w:p>
    <w:p w:rsidR="00DD3624" w:rsidRDefault="00DD3624">
      <w:pPr>
        <w:pStyle w:val="a3"/>
      </w:pPr>
    </w:p>
    <w:p w:rsidR="00DD3624" w:rsidRDefault="006C6D58">
      <w:pPr>
        <w:pStyle w:val="1"/>
      </w:pPr>
      <w:r>
        <w:t>Формы подготовки в области гражданской обороны (по группам лиц, подлежащих подготовке)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a"/>
      </w:pPr>
      <w:r>
        <w:t>С изменениями и дополнениями от:</w:t>
      </w:r>
    </w:p>
    <w:p w:rsidR="00DD3624" w:rsidRDefault="006C6D58">
      <w:pPr>
        <w:pStyle w:val="aa"/>
      </w:pPr>
      <w:r>
        <w:t>15 августа 2006 г., 9 апреля 2015 г., 19 апреля 2017 г., 30 сентября 2019 г.</w:t>
      </w:r>
    </w:p>
    <w:p w:rsidR="00000000" w:rsidRDefault="006C6D58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DD3624" w:rsidRDefault="00DD3624">
      <w:pPr>
        <w:pStyle w:val="a3"/>
      </w:pP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DD3624" w:rsidRDefault="006C6D58">
      <w:pPr>
        <w:pStyle w:val="a8"/>
      </w:pPr>
      <w:bookmarkStart w:id="55" w:name="anchor1101"/>
      <w:bookmarkEnd w:id="55"/>
      <w:r>
        <w:t xml:space="preserve">Пункт </w:t>
      </w:r>
      <w:r>
        <w:t xml:space="preserve">1 изменен с 29 октября 2019 г. - </w:t>
      </w:r>
      <w:hyperlink r:id="rId58" w:history="1">
        <w:r>
          <w:t>Постановление</w:t>
        </w:r>
      </w:hyperlink>
      <w:r>
        <w:t xml:space="preserve"> Правительства России от 30 сентября 2019 г. N 1274</w:t>
      </w:r>
    </w:p>
    <w:p w:rsidR="00DD3624" w:rsidRDefault="006C6D58">
      <w:pPr>
        <w:pStyle w:val="a8"/>
      </w:pPr>
      <w:hyperlink r:id="rId59" w:history="1">
        <w:r>
          <w:t>См. п</w:t>
        </w:r>
        <w:r>
          <w:t>редыдущую редакцию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1. 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</w:t>
      </w:r>
      <w:r>
        <w:t>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организаций:</w:t>
      </w:r>
    </w:p>
    <w:p w:rsidR="00DD3624" w:rsidRDefault="006C6D58">
      <w:pPr>
        <w:pStyle w:val="a3"/>
      </w:pPr>
      <w:bookmarkStart w:id="56" w:name="anchor11021"/>
      <w:bookmarkEnd w:id="56"/>
      <w:r>
        <w:t>а) самостоятельная работа с нормативными документами по вопросам организации, планирования и проведения м</w:t>
      </w:r>
      <w:r>
        <w:t>ероприятий по гражданской обороне;</w:t>
      </w:r>
    </w:p>
    <w:p w:rsidR="00DD3624" w:rsidRDefault="006C6D58">
      <w:pPr>
        <w:pStyle w:val="a3"/>
      </w:pPr>
      <w:r>
        <w:t>б) изучение своих функциональных обязанностей по гражданской обороне;</w:t>
      </w:r>
    </w:p>
    <w:p w:rsidR="00DD3624" w:rsidRDefault="006C6D58">
      <w:pPr>
        <w:pStyle w:val="a3"/>
      </w:pPr>
      <w: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DD3624" w:rsidRDefault="006C6D58">
      <w:pPr>
        <w:pStyle w:val="a8"/>
      </w:pPr>
      <w:bookmarkStart w:id="57" w:name="anchor1102"/>
      <w:bookmarkEnd w:id="57"/>
      <w:r>
        <w:t xml:space="preserve">Пункт 2 изменен с 29 октября 2019 г. - </w:t>
      </w:r>
      <w:hyperlink r:id="rId60" w:history="1">
        <w:r>
          <w:t>Постановление</w:t>
        </w:r>
      </w:hyperlink>
      <w:r>
        <w:t xml:space="preserve"> Правительства России от 30 сентября 2019 г. N 1274</w:t>
      </w:r>
    </w:p>
    <w:p w:rsidR="00DD3624" w:rsidRDefault="006C6D58">
      <w:pPr>
        <w:pStyle w:val="a8"/>
      </w:pPr>
      <w:hyperlink r:id="rId61" w:history="1">
        <w:r>
          <w:t>См. предыдущую редакцию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2. 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</w:t>
      </w:r>
      <w:r>
        <w:t xml:space="preserve"> порядке к группам по гражданской обороне, работники гражданской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</w:t>
      </w:r>
      <w:r>
        <w:t>ций, продолжающих работу в военное время:</w:t>
      </w:r>
    </w:p>
    <w:p w:rsidR="00DD3624" w:rsidRDefault="006C6D58">
      <w:pPr>
        <w:pStyle w:val="a3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58" w:name="anchor11022"/>
    <w:bookmarkEnd w:id="58"/>
    <w:p w:rsidR="00DD3624" w:rsidRDefault="006C6D58">
      <w:pPr>
        <w:pStyle w:val="a8"/>
      </w:pPr>
      <w:r>
        <w:fldChar w:fldCharType="begin"/>
      </w:r>
      <w:r>
        <w:instrText xml:space="preserve"> HYPERLINK  "http://sps.rkomi.local:8082/docu</w:instrText>
      </w:r>
      <w:r>
        <w:instrText xml:space="preserve">ment/redirect/71662286/29"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апреля 2017 г. N 470 в подпункт "б" внесены изменения</w:t>
      </w:r>
    </w:p>
    <w:p w:rsidR="00DD3624" w:rsidRDefault="006C6D58">
      <w:pPr>
        <w:pStyle w:val="a8"/>
      </w:pPr>
      <w:hyperlink r:id="rId62" w:history="1">
        <w:r>
          <w:t>См. текст подпункта в предыдущей редакции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б) дополнительн</w:t>
      </w:r>
      <w:r>
        <w:t xml:space="preserve">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</w:t>
      </w:r>
      <w:r>
        <w:t>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</w:t>
      </w:r>
      <w:r>
        <w:t>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DD3624" w:rsidRDefault="006C6D58">
      <w:pPr>
        <w:pStyle w:val="a3"/>
      </w:pPr>
      <w:r>
        <w:t>в) участие в учениях, тренировках и других плановых мероприятиях по гражданской обороне;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DD3624" w:rsidRDefault="006C6D58">
      <w:pPr>
        <w:pStyle w:val="a8"/>
      </w:pPr>
      <w:bookmarkStart w:id="59" w:name="anchor11024"/>
      <w:bookmarkEnd w:id="59"/>
      <w:r>
        <w:t>П</w:t>
      </w:r>
      <w:r>
        <w:t xml:space="preserve">одпункт "г" изменен с 29 октября 2019 г. - </w:t>
      </w:r>
      <w:hyperlink r:id="rId63" w:history="1">
        <w:r>
          <w:t>Постановление</w:t>
        </w:r>
      </w:hyperlink>
      <w:r>
        <w:t xml:space="preserve"> Правительства России от 30 сентября 2019 г. N 1274</w:t>
      </w:r>
    </w:p>
    <w:p w:rsidR="00DD3624" w:rsidRDefault="006C6D58">
      <w:pPr>
        <w:pStyle w:val="a8"/>
      </w:pPr>
      <w:hyperlink r:id="rId64" w:history="1">
        <w:r>
          <w:t>См. предыдущую редакцию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г) 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</w:t>
      </w:r>
      <w:r>
        <w:t xml:space="preserve"> и проблемных обучающих семинарах (вебинарах) по гражданской обороне.</w:t>
      </w:r>
    </w:p>
    <w:p w:rsidR="00DD3624" w:rsidRDefault="006C6D58">
      <w:pPr>
        <w:pStyle w:val="a3"/>
      </w:pPr>
      <w:bookmarkStart w:id="60" w:name="anchor1103"/>
      <w:bookmarkEnd w:id="60"/>
      <w:r>
        <w:t>3. Личный состав формирований и служб: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61" w:name="anchor1131"/>
    <w:bookmarkEnd w:id="61"/>
    <w:p w:rsidR="00DD3624" w:rsidRDefault="006C6D58">
      <w:pPr>
        <w:pStyle w:val="a8"/>
      </w:pPr>
      <w:r>
        <w:fldChar w:fldCharType="begin"/>
      </w:r>
      <w:r>
        <w:instrText xml:space="preserve"> HYPERLINK  "http://sps.rkomi.local:8082/document/redirect/71662286/31"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апреля </w:t>
      </w:r>
      <w:r>
        <w:t>2017 г. N 470 подпункт "а" изложен в новой редакции</w:t>
      </w:r>
    </w:p>
    <w:p w:rsidR="00DD3624" w:rsidRDefault="006C6D58">
      <w:pPr>
        <w:pStyle w:val="a8"/>
      </w:pPr>
      <w:hyperlink r:id="rId65" w:history="1">
        <w:r>
          <w:t>См. текст подпункта в предыдущей редакции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а) курсовое обучение руководителей формирований и служб на курсах гражданской оборон</w:t>
      </w:r>
      <w:r>
        <w:t>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62" w:name="anchor1132"/>
    <w:bookmarkEnd w:id="62"/>
    <w:p w:rsidR="00DD3624" w:rsidRDefault="006C6D58">
      <w:pPr>
        <w:pStyle w:val="a8"/>
      </w:pPr>
      <w:r>
        <w:fldChar w:fldCharType="begin"/>
      </w:r>
      <w:r>
        <w:instrText xml:space="preserve"> HYPERLINK  </w:instrText>
      </w:r>
      <w:r>
        <w:instrText xml:space="preserve">"http://sps.rkomi.local:8082/document/redirect/71662286/31"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апреля 2017 г. N 470 подпункт "б" изложен в новой редакции</w:t>
      </w:r>
    </w:p>
    <w:p w:rsidR="00DD3624" w:rsidRDefault="006C6D58">
      <w:pPr>
        <w:pStyle w:val="a8"/>
      </w:pPr>
      <w:hyperlink r:id="rId66" w:history="1">
        <w:r>
          <w:t>См. текст подпункта в</w:t>
        </w:r>
        <w:r>
          <w:t xml:space="preserve"> предыдущей редакции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б) курсовое обучение личного состава формирований и служб по месту работы;</w:t>
      </w:r>
    </w:p>
    <w:p w:rsidR="00DD3624" w:rsidRDefault="006C6D58">
      <w:pPr>
        <w:pStyle w:val="a3"/>
      </w:pPr>
      <w:bookmarkStart w:id="63" w:name="anchor1133"/>
      <w:bookmarkEnd w:id="63"/>
      <w:r>
        <w:t>в) участие в учениях и тренировках по гражданской обороне.</w:t>
      </w:r>
    </w:p>
    <w:p w:rsidR="00DD3624" w:rsidRDefault="006C6D58">
      <w:pPr>
        <w:pStyle w:val="a3"/>
      </w:pPr>
      <w:bookmarkStart w:id="64" w:name="anchor1104"/>
      <w:bookmarkEnd w:id="64"/>
      <w:r>
        <w:t>4. Работающее население: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65" w:name="anchor1141"/>
    <w:bookmarkEnd w:id="65"/>
    <w:p w:rsidR="00DD3624" w:rsidRDefault="006C6D58">
      <w:pPr>
        <w:pStyle w:val="a8"/>
      </w:pPr>
      <w:r>
        <w:fldChar w:fldCharType="begin"/>
      </w:r>
      <w:r>
        <w:instrText xml:space="preserve"> HYPERLINK  "http://sps.rkomi.local:8082/docum</w:instrText>
      </w:r>
      <w:r>
        <w:instrText xml:space="preserve">ent/redirect/71662286/33"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апреля 2017 г. N 470 подпункт "а" изложен в новой редакции</w:t>
      </w:r>
    </w:p>
    <w:p w:rsidR="00DD3624" w:rsidRDefault="006C6D58">
      <w:pPr>
        <w:pStyle w:val="a8"/>
      </w:pPr>
      <w:hyperlink r:id="rId67" w:history="1">
        <w:r>
          <w:t>См. текст подпункта в предыдущей редакции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 xml:space="preserve">а) курсовое </w:t>
      </w:r>
      <w:r>
        <w:t>обучение в области гражданской обороны по месту работы;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66" w:name="anchor11041"/>
    <w:bookmarkEnd w:id="66"/>
    <w:p w:rsidR="00DD3624" w:rsidRDefault="006C6D58">
      <w:pPr>
        <w:pStyle w:val="a8"/>
      </w:pPr>
      <w:r>
        <w:fldChar w:fldCharType="begin"/>
      </w:r>
      <w:r>
        <w:instrText xml:space="preserve"> HYPERLINK  "http://sps.rkomi.local:8082/document/redirect/71662286/34"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апреля 2017 г. N 470 пункт 4 дополнен подпунктом "а.1"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а.1)</w:t>
      </w:r>
      <w:r>
        <w:t> прохождение вводного инструктажа по гражданской обороне по месту работы;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DD3624" w:rsidRDefault="006C6D58">
      <w:pPr>
        <w:pStyle w:val="a8"/>
      </w:pPr>
      <w:bookmarkStart w:id="67" w:name="anchor110402"/>
      <w:bookmarkEnd w:id="67"/>
      <w:r>
        <w:t xml:space="preserve">Подпункт "б" изменен с 29 октября 2019 г. - </w:t>
      </w:r>
      <w:hyperlink r:id="rId68" w:history="1">
        <w:r>
          <w:t>Постановление</w:t>
        </w:r>
      </w:hyperlink>
      <w:r>
        <w:t xml:space="preserve"> Правительства России </w:t>
      </w:r>
      <w:r>
        <w:t>от 30 сентября 2019 г. N 1274</w:t>
      </w:r>
    </w:p>
    <w:p w:rsidR="00DD3624" w:rsidRDefault="006C6D58">
      <w:pPr>
        <w:pStyle w:val="a8"/>
      </w:pPr>
      <w:hyperlink r:id="rId69" w:history="1">
        <w:r>
          <w:t>См. предыдущую редакцию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б) участие в учениях, тренировках и других плановых мероприятиях по гражданской обороне, в том числе посещение консультаци</w:t>
      </w:r>
      <w:r>
        <w:t>й, лекций, демонстраций учебных фильмов;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DD3624" w:rsidRDefault="006C6D58">
      <w:pPr>
        <w:pStyle w:val="a8"/>
      </w:pPr>
      <w:bookmarkStart w:id="68" w:name="anchor11043"/>
      <w:bookmarkEnd w:id="68"/>
      <w:r>
        <w:t xml:space="preserve">Подпункт "в" изменен с 29 октября 2019 г. - </w:t>
      </w:r>
      <w:hyperlink r:id="rId70" w:history="1">
        <w:r>
          <w:t>Постановление</w:t>
        </w:r>
      </w:hyperlink>
      <w:r>
        <w:t xml:space="preserve"> Правительства России от 30 сентября 2019 г. N 1274</w:t>
      </w:r>
    </w:p>
    <w:p w:rsidR="00DD3624" w:rsidRDefault="006C6D58">
      <w:pPr>
        <w:pStyle w:val="a8"/>
      </w:pPr>
      <w:hyperlink r:id="rId71" w:history="1">
        <w:r>
          <w:t>См. предыдущую редакцию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DD3624" w:rsidRDefault="006C6D58">
      <w:pPr>
        <w:pStyle w:val="a3"/>
      </w:pPr>
      <w:bookmarkStart w:id="69" w:name="anchor1105"/>
      <w:bookmarkEnd w:id="69"/>
      <w:r>
        <w:t>5. Обучающиеся:</w:t>
      </w:r>
    </w:p>
    <w:p w:rsidR="00000000" w:rsidRDefault="006C6D5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3624" w:rsidRDefault="006C6D58">
      <w:pPr>
        <w:pStyle w:val="a8"/>
        <w:rPr>
          <w:sz w:val="16"/>
        </w:rPr>
      </w:pPr>
      <w:r>
        <w:rPr>
          <w:sz w:val="16"/>
        </w:rPr>
        <w:t>Информация об</w:t>
      </w:r>
      <w:r>
        <w:rPr>
          <w:sz w:val="16"/>
        </w:rPr>
        <w:t xml:space="preserve"> изменениях:</w:t>
      </w:r>
    </w:p>
    <w:bookmarkStart w:id="70" w:name="anchor1151"/>
    <w:bookmarkEnd w:id="70"/>
    <w:p w:rsidR="00DD3624" w:rsidRDefault="006C6D58">
      <w:pPr>
        <w:pStyle w:val="a8"/>
      </w:pPr>
      <w:r>
        <w:fldChar w:fldCharType="begin"/>
      </w:r>
      <w:r>
        <w:instrText xml:space="preserve"> HYPERLINK  "http://sps.rkomi.local:8082/document/redirect/71662286/36"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РФ от 19 апреля 2017 г. N 470 в подпункт "а" внесены изменения</w:t>
      </w:r>
    </w:p>
    <w:p w:rsidR="00DD3624" w:rsidRDefault="006C6D58">
      <w:pPr>
        <w:pStyle w:val="a8"/>
      </w:pPr>
      <w:hyperlink r:id="rId72" w:history="1">
        <w:r>
          <w:t>См. текст подпункта в предыдущей редакции</w:t>
        </w:r>
      </w:hyperlink>
    </w:p>
    <w:p w:rsidR="00000000" w:rsidRDefault="006C6D5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D3624" w:rsidRDefault="006C6D58">
      <w:pPr>
        <w:pStyle w:val="a3"/>
      </w:pPr>
      <w: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DD3624" w:rsidRDefault="006C6D58">
      <w:pPr>
        <w:pStyle w:val="a3"/>
      </w:pPr>
      <w:r>
        <w:t>б) участие в учениях и тренировках по гражданской обороне;</w:t>
      </w:r>
    </w:p>
    <w:p w:rsidR="00DD3624" w:rsidRDefault="006C6D58">
      <w:pPr>
        <w:pStyle w:val="a3"/>
      </w:pPr>
      <w:r>
        <w:t>в) чтение памяток, листо</w:t>
      </w:r>
      <w:r>
        <w:t>вок и пособий, прослушивание радиопередач и просмотр телепрограмм по тематике гражданской обороны.</w:t>
      </w:r>
    </w:p>
    <w:p w:rsidR="00DD3624" w:rsidRDefault="006C6D58">
      <w:pPr>
        <w:pStyle w:val="a3"/>
      </w:pPr>
      <w:bookmarkStart w:id="71" w:name="anchor1106"/>
      <w:bookmarkEnd w:id="71"/>
      <w:r>
        <w:t>6. Неработающее население (по месту жительства):</w:t>
      </w:r>
    </w:p>
    <w:p w:rsidR="00DD3624" w:rsidRDefault="006C6D58">
      <w:pPr>
        <w:pStyle w:val="a3"/>
      </w:pPr>
      <w:r>
        <w:t>а) посещение мероприятий, проводимых по тематике гражданской обороны (беседы, лекции, вечера вопросов и отве</w:t>
      </w:r>
      <w:r>
        <w:t>тов, консультации, показ учебных фильмов и др.);</w:t>
      </w:r>
    </w:p>
    <w:p w:rsidR="00DD3624" w:rsidRDefault="006C6D58">
      <w:pPr>
        <w:pStyle w:val="a3"/>
      </w:pPr>
      <w:r>
        <w:t>б) участие в учениях по гражданской обороне;</w:t>
      </w:r>
    </w:p>
    <w:p w:rsidR="00DD3624" w:rsidRDefault="006C6D58">
      <w:pPr>
        <w:pStyle w:val="a3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DD3624" w:rsidRDefault="00DD3624">
      <w:pPr>
        <w:pStyle w:val="a3"/>
      </w:pPr>
    </w:p>
    <w:sectPr w:rsidR="00DD3624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6D58">
      <w:r>
        <w:separator/>
      </w:r>
    </w:p>
  </w:endnote>
  <w:endnote w:type="continuationSeparator" w:id="0">
    <w:p w:rsidR="00000000" w:rsidRDefault="006C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C6D58">
      <w:r>
        <w:rPr>
          <w:color w:val="000000"/>
        </w:rPr>
        <w:separator/>
      </w:r>
    </w:p>
  </w:footnote>
  <w:footnote w:type="continuationSeparator" w:id="0">
    <w:p w:rsidR="00000000" w:rsidRDefault="006C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D3624"/>
    <w:rsid w:val="006C6D58"/>
    <w:rsid w:val="00DD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8F53E-B8ED-4CA7-8AB3-63669FA3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ps.rkomi.local:8082/document/redirect/72802492/23" TargetMode="External"/><Relationship Id="rId21" Type="http://schemas.openxmlformats.org/officeDocument/2006/relationships/hyperlink" Target="http://sps.rkomi.local:8082/document/redirect/77686924/1031" TargetMode="External"/><Relationship Id="rId42" Type="http://schemas.openxmlformats.org/officeDocument/2006/relationships/hyperlink" Target="http://sps.rkomi.local:8082/document/redirect/57504395/10525" TargetMode="External"/><Relationship Id="rId47" Type="http://schemas.openxmlformats.org/officeDocument/2006/relationships/hyperlink" Target="http://sps.rkomi.local:8082/document/redirect/75076294/0" TargetMode="External"/><Relationship Id="rId63" Type="http://schemas.openxmlformats.org/officeDocument/2006/relationships/hyperlink" Target="http://sps.rkomi.local:8082/document/redirect/72802492/254" TargetMode="External"/><Relationship Id="rId68" Type="http://schemas.openxmlformats.org/officeDocument/2006/relationships/hyperlink" Target="http://sps.rkomi.local:8082/document/redirect/72802492/2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ps.rkomi.local:8082/document/redirect/57424532/1002" TargetMode="External"/><Relationship Id="rId29" Type="http://schemas.openxmlformats.org/officeDocument/2006/relationships/hyperlink" Target="http://sps.rkomi.local:8082/document/redirect/77317720/1035" TargetMode="External"/><Relationship Id="rId11" Type="http://schemas.openxmlformats.org/officeDocument/2006/relationships/hyperlink" Target="http://sps.rkomi.local:8082/document/redirect/72802492/1021" TargetMode="External"/><Relationship Id="rId24" Type="http://schemas.openxmlformats.org/officeDocument/2006/relationships/hyperlink" Target="http://sps.rkomi.local:8082/document/redirect/72191988/1000" TargetMode="External"/><Relationship Id="rId32" Type="http://schemas.openxmlformats.org/officeDocument/2006/relationships/hyperlink" Target="http://sps.rkomi.local:8082/document/redirect/402822511/10042" TargetMode="External"/><Relationship Id="rId37" Type="http://schemas.openxmlformats.org/officeDocument/2006/relationships/hyperlink" Target="http://sps.rkomi.local:8082/document/redirect/400184012/0" TargetMode="External"/><Relationship Id="rId40" Type="http://schemas.openxmlformats.org/officeDocument/2006/relationships/hyperlink" Target="http://sps.rkomi.local:8082/document/redirect/77686924/10052" TargetMode="External"/><Relationship Id="rId45" Type="http://schemas.openxmlformats.org/officeDocument/2006/relationships/hyperlink" Target="http://sps.rkomi.local:8082/document/redirect/57504395/10532" TargetMode="External"/><Relationship Id="rId53" Type="http://schemas.openxmlformats.org/officeDocument/2006/relationships/hyperlink" Target="http://sps.rkomi.local:8082/document/redirect/77686924/10055" TargetMode="External"/><Relationship Id="rId58" Type="http://schemas.openxmlformats.org/officeDocument/2006/relationships/hyperlink" Target="http://sps.rkomi.local:8082/document/redirect/72802492/251" TargetMode="External"/><Relationship Id="rId66" Type="http://schemas.openxmlformats.org/officeDocument/2006/relationships/hyperlink" Target="http://sps.rkomi.local:8082/document/redirect/57424532/1132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://sps.rkomi.local:8082/document/redirect/77686924/1102" TargetMode="External"/><Relationship Id="rId19" Type="http://schemas.openxmlformats.org/officeDocument/2006/relationships/hyperlink" Target="http://sps.rkomi.local:8082/document/redirect/57424532/1003" TargetMode="External"/><Relationship Id="rId14" Type="http://schemas.openxmlformats.org/officeDocument/2006/relationships/hyperlink" Target="http://sps.rkomi.local:8082/document/redirect/400140504/0" TargetMode="External"/><Relationship Id="rId22" Type="http://schemas.openxmlformats.org/officeDocument/2006/relationships/hyperlink" Target="http://sps.rkomi.local:8082/document/redirect/72802492/22" TargetMode="External"/><Relationship Id="rId27" Type="http://schemas.openxmlformats.org/officeDocument/2006/relationships/hyperlink" Target="http://sps.rkomi.local:8082/document/redirect/77686924/1034" TargetMode="External"/><Relationship Id="rId30" Type="http://schemas.openxmlformats.org/officeDocument/2006/relationships/hyperlink" Target="http://sps.rkomi.local:8082/document/redirect/72802492/24" TargetMode="External"/><Relationship Id="rId35" Type="http://schemas.openxmlformats.org/officeDocument/2006/relationships/hyperlink" Target="http://sps.rkomi.local:8082/document/redirect/57424532/1005" TargetMode="External"/><Relationship Id="rId43" Type="http://schemas.openxmlformats.org/officeDocument/2006/relationships/hyperlink" Target="http://sps.rkomi.local:8082/document/redirect/57424532/10053" TargetMode="External"/><Relationship Id="rId48" Type="http://schemas.openxmlformats.org/officeDocument/2006/relationships/hyperlink" Target="http://sps.rkomi.local:8082/document/redirect/73747136/1000" TargetMode="External"/><Relationship Id="rId56" Type="http://schemas.openxmlformats.org/officeDocument/2006/relationships/hyperlink" Target="http://sps.rkomi.local:8082/document/redirect/57424532/1100" TargetMode="External"/><Relationship Id="rId64" Type="http://schemas.openxmlformats.org/officeDocument/2006/relationships/hyperlink" Target="http://sps.rkomi.local:8082/document/redirect/77686924/11024" TargetMode="External"/><Relationship Id="rId69" Type="http://schemas.openxmlformats.org/officeDocument/2006/relationships/hyperlink" Target="http://sps.rkomi.local:8082/document/redirect/77686924/110402" TargetMode="External"/><Relationship Id="rId8" Type="http://schemas.openxmlformats.org/officeDocument/2006/relationships/hyperlink" Target="#anchor1000" TargetMode="External"/><Relationship Id="rId51" Type="http://schemas.openxmlformats.org/officeDocument/2006/relationships/hyperlink" Target="http://sps.rkomi.local:8082/document/redirect/12125267/2072" TargetMode="External"/><Relationship Id="rId72" Type="http://schemas.openxmlformats.org/officeDocument/2006/relationships/hyperlink" Target="http://sps.rkomi.local:8082/document/redirect/57424532/115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ps.rkomi.local:8082/document/redirect/77686924/1001" TargetMode="External"/><Relationship Id="rId17" Type="http://schemas.openxmlformats.org/officeDocument/2006/relationships/hyperlink" Target="http://sps.rkomi.local:8082/document/redirect/57424532/10021" TargetMode="External"/><Relationship Id="rId25" Type="http://schemas.openxmlformats.org/officeDocument/2006/relationships/hyperlink" Target="http://sps.rkomi.local:8082/document/redirect/72191988/0" TargetMode="External"/><Relationship Id="rId33" Type="http://schemas.openxmlformats.org/officeDocument/2006/relationships/hyperlink" Target="http://sps.rkomi.local:8082/document/redirect/77317720/1004" TargetMode="External"/><Relationship Id="rId38" Type="http://schemas.openxmlformats.org/officeDocument/2006/relationships/hyperlink" Target="http://sps.rkomi.local:8082/document/redirect/71639050/0" TargetMode="External"/><Relationship Id="rId46" Type="http://schemas.openxmlformats.org/officeDocument/2006/relationships/hyperlink" Target="http://sps.rkomi.local:8082/document/redirect/57424532/10054" TargetMode="External"/><Relationship Id="rId59" Type="http://schemas.openxmlformats.org/officeDocument/2006/relationships/hyperlink" Target="http://sps.rkomi.local:8082/document/redirect/77686924/1101" TargetMode="External"/><Relationship Id="rId67" Type="http://schemas.openxmlformats.org/officeDocument/2006/relationships/hyperlink" Target="http://sps.rkomi.local:8082/document/redirect/57424532/1141" TargetMode="External"/><Relationship Id="rId20" Type="http://schemas.openxmlformats.org/officeDocument/2006/relationships/hyperlink" Target="http://sps.rkomi.local:8082/document/redirect/72802492/21" TargetMode="External"/><Relationship Id="rId41" Type="http://schemas.openxmlformats.org/officeDocument/2006/relationships/hyperlink" Target="http://sps.rkomi.local:8082/document/redirect/70964478/102422" TargetMode="External"/><Relationship Id="rId54" Type="http://schemas.openxmlformats.org/officeDocument/2006/relationships/hyperlink" Target="#anchor1031" TargetMode="External"/><Relationship Id="rId62" Type="http://schemas.openxmlformats.org/officeDocument/2006/relationships/hyperlink" Target="http://sps.rkomi.local:8082/document/redirect/57424532/11022" TargetMode="External"/><Relationship Id="rId70" Type="http://schemas.openxmlformats.org/officeDocument/2006/relationships/hyperlink" Target="http://sps.rkomi.local:8082/document/redirect/72802492/257" TargetMode="External"/><Relationship Id="rId1" Type="http://schemas.openxmlformats.org/officeDocument/2006/relationships/styles" Target="styles.xml"/><Relationship Id="rId6" Type="http://schemas.openxmlformats.org/officeDocument/2006/relationships/hyperlink" Target="http://sps.rkomi.local:8082/document/redirect/57424532/0" TargetMode="External"/><Relationship Id="rId15" Type="http://schemas.openxmlformats.org/officeDocument/2006/relationships/hyperlink" Target="http://sps.rkomi.local:8082/document/redirect/71581242/0" TargetMode="External"/><Relationship Id="rId23" Type="http://schemas.openxmlformats.org/officeDocument/2006/relationships/hyperlink" Target="http://sps.rkomi.local:8082/document/redirect/77686924/1032" TargetMode="External"/><Relationship Id="rId28" Type="http://schemas.openxmlformats.org/officeDocument/2006/relationships/hyperlink" Target="http://sps.rkomi.local:8082/document/redirect/402822511/10041" TargetMode="External"/><Relationship Id="rId36" Type="http://schemas.openxmlformats.org/officeDocument/2006/relationships/hyperlink" Target="http://sps.rkomi.local:8082/document/redirect/57424532/1051" TargetMode="External"/><Relationship Id="rId49" Type="http://schemas.openxmlformats.org/officeDocument/2006/relationships/hyperlink" Target="http://sps.rkomi.local:8082/document/redirect/73747136/0" TargetMode="External"/><Relationship Id="rId57" Type="http://schemas.openxmlformats.org/officeDocument/2006/relationships/hyperlink" Target="#anchor1000" TargetMode="External"/><Relationship Id="rId10" Type="http://schemas.openxmlformats.org/officeDocument/2006/relationships/hyperlink" Target="#anchor0" TargetMode="External"/><Relationship Id="rId31" Type="http://schemas.openxmlformats.org/officeDocument/2006/relationships/hyperlink" Target="http://sps.rkomi.local:8082/document/redirect/77686924/1036" TargetMode="External"/><Relationship Id="rId44" Type="http://schemas.openxmlformats.org/officeDocument/2006/relationships/hyperlink" Target="http://sps.rkomi.local:8082/document/redirect/70964478/102431" TargetMode="External"/><Relationship Id="rId52" Type="http://schemas.openxmlformats.org/officeDocument/2006/relationships/hyperlink" Target="http://sps.rkomi.local:8082/document/redirect/72802492/244" TargetMode="External"/><Relationship Id="rId60" Type="http://schemas.openxmlformats.org/officeDocument/2006/relationships/hyperlink" Target="http://sps.rkomi.local:8082/document/redirect/72802492/252" TargetMode="External"/><Relationship Id="rId65" Type="http://schemas.openxmlformats.org/officeDocument/2006/relationships/hyperlink" Target="http://sps.rkomi.local:8082/document/redirect/57424532/1131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57424532/1000" TargetMode="External"/><Relationship Id="rId13" Type="http://schemas.openxmlformats.org/officeDocument/2006/relationships/hyperlink" Target="http://sps.rkomi.local:8082/document/redirect/178160/10" TargetMode="External"/><Relationship Id="rId18" Type="http://schemas.openxmlformats.org/officeDocument/2006/relationships/hyperlink" Target="http://sps.rkomi.local:8082/document/redirect/57424532/1024" TargetMode="External"/><Relationship Id="rId39" Type="http://schemas.openxmlformats.org/officeDocument/2006/relationships/hyperlink" Target="http://sps.rkomi.local:8082/document/redirect/72802492/241" TargetMode="External"/><Relationship Id="rId34" Type="http://schemas.openxmlformats.org/officeDocument/2006/relationships/hyperlink" Target="#anchor1031" TargetMode="External"/><Relationship Id="rId50" Type="http://schemas.openxmlformats.org/officeDocument/2006/relationships/hyperlink" Target="http://sps.rkomi.local:8082/document/redirect/73727783/0" TargetMode="External"/><Relationship Id="rId55" Type="http://schemas.openxmlformats.org/officeDocument/2006/relationships/hyperlink" Target="http://sps.rkomi.local:8082/document/redirect/74212854/1000" TargetMode="External"/><Relationship Id="rId7" Type="http://schemas.openxmlformats.org/officeDocument/2006/relationships/hyperlink" Target="http://sps.rkomi.local:8082/document/redirect/178160/10" TargetMode="External"/><Relationship Id="rId71" Type="http://schemas.openxmlformats.org/officeDocument/2006/relationships/hyperlink" Target="http://sps.rkomi.local:8082/document/redirect/77686924/1104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4919</Words>
  <Characters>28042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2022-03-28T14:21:00Z</dcterms:created>
  <dcterms:modified xsi:type="dcterms:W3CDTF">2022-03-28T14:21:00Z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