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C9D" w:rsidRDefault="00507323">
      <w:pPr>
        <w:pStyle w:val="1"/>
      </w:pPr>
      <w:bookmarkStart w:id="0" w:name="anchor0"/>
      <w:bookmarkStart w:id="1" w:name="_GoBack"/>
      <w:bookmarkEnd w:id="0"/>
      <w:bookmarkEnd w:id="1"/>
      <w:r>
        <w:t>Приказ МЧС РФ от 21 июля 2005 г. N 575 "Об утверждении Порядка содержания и использования защитных сооружений гражданской обороны в мирное время"</w:t>
      </w:r>
    </w:p>
    <w:p w:rsidR="00000000" w:rsidRDefault="00507323">
      <w:pPr>
        <w:sectPr w:rsidR="00000000">
          <w:headerReference w:type="default" r:id="rId6"/>
          <w:footerReference w:type="default" r:id="rId7"/>
          <w:pgSz w:w="11906" w:h="16838"/>
          <w:pgMar w:top="794" w:right="794" w:bottom="794" w:left="794" w:header="720" w:footer="720" w:gutter="0"/>
          <w:cols w:space="720"/>
        </w:sectPr>
      </w:pPr>
    </w:p>
    <w:p w:rsidR="00C01C9D" w:rsidRDefault="00507323">
      <w:pPr>
        <w:pStyle w:val="aa"/>
      </w:pPr>
      <w:r>
        <w:lastRenderedPageBreak/>
        <w:t>С изменениями и дополнениями от:</w:t>
      </w:r>
    </w:p>
    <w:p w:rsidR="00C01C9D" w:rsidRDefault="00507323">
      <w:pPr>
        <w:pStyle w:val="aa"/>
      </w:pPr>
      <w:r>
        <w:t xml:space="preserve">14 </w:t>
      </w:r>
      <w:r>
        <w:t>сентября 2015 г.</w:t>
      </w:r>
    </w:p>
    <w:p w:rsidR="00000000" w:rsidRDefault="00507323">
      <w:pPr>
        <w:sectPr w:rsidR="00000000">
          <w:type w:val="continuous"/>
          <w:pgSz w:w="11906" w:h="16838"/>
          <w:pgMar w:top="794" w:right="1154" w:bottom="794" w:left="1154" w:header="720" w:footer="720" w:gutter="0"/>
          <w:cols w:space="720"/>
        </w:sectPr>
      </w:pPr>
    </w:p>
    <w:p w:rsidR="00C01C9D" w:rsidRDefault="00C01C9D">
      <w:pPr>
        <w:pStyle w:val="a3"/>
      </w:pPr>
    </w:p>
    <w:p w:rsidR="00C01C9D" w:rsidRDefault="00507323">
      <w:pPr>
        <w:pStyle w:val="a3"/>
      </w:pPr>
      <w:r>
        <w:t xml:space="preserve">В соответствии с </w:t>
      </w:r>
      <w:hyperlink r:id="rId8" w:history="1">
        <w:r>
          <w:t>Положением</w:t>
        </w:r>
      </w:hyperlink>
      <w:r>
        <w:t xml:space="preserve"> о Министерстве Российской Федерации по делам гражданской обороны, чрезвычайным ситуациям и ликвидации последствий стихийных бедствий,</w:t>
      </w:r>
      <w:r>
        <w:t xml:space="preserve"> утвержденным </w:t>
      </w:r>
      <w:hyperlink r:id="rId9" w:history="1">
        <w:r>
          <w:t>Указом</w:t>
        </w:r>
      </w:hyperlink>
      <w:r>
        <w:t xml:space="preserve"> Президента Российской Федерации от 11 июля 2004 г. N 868 "Вопросы Министерства Российской Федерации по делам гражданской обороны, чрезвычайным ситуациям и ликвидац</w:t>
      </w:r>
      <w:r>
        <w:t>ии последствий стихийных бедствий" (Собрание законодательства Российской Федерации, 2004, N 28, ст. 2882), приказываю:</w:t>
      </w:r>
    </w:p>
    <w:p w:rsidR="00C01C9D" w:rsidRDefault="00507323">
      <w:pPr>
        <w:pStyle w:val="a3"/>
      </w:pPr>
      <w:bookmarkStart w:id="2" w:name="anchor1"/>
      <w:bookmarkEnd w:id="2"/>
      <w:r>
        <w:t xml:space="preserve">Утвердить прилагаемый </w:t>
      </w:r>
      <w:hyperlink r:id="rId10" w:history="1">
        <w:r>
          <w:t>Порядок</w:t>
        </w:r>
      </w:hyperlink>
      <w:r>
        <w:t xml:space="preserve"> содержания и использования защитных сооружений гражданской обороны в мирное вр</w:t>
      </w:r>
      <w:r>
        <w:t>емя.</w:t>
      </w:r>
    </w:p>
    <w:p w:rsidR="00C01C9D" w:rsidRDefault="00C01C9D">
      <w:pPr>
        <w:pStyle w:val="a3"/>
      </w:pPr>
    </w:p>
    <w:tbl>
      <w:tblPr>
        <w:tblW w:w="12586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91"/>
        <w:gridCol w:w="4195"/>
      </w:tblGrid>
      <w:tr w:rsidR="00C01C9D">
        <w:tblPrEx>
          <w:tblCellMar>
            <w:top w:w="0" w:type="dxa"/>
            <w:bottom w:w="0" w:type="dxa"/>
          </w:tblCellMar>
        </w:tblPrEx>
        <w:tc>
          <w:tcPr>
            <w:tcW w:w="839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1C9D" w:rsidRDefault="00507323">
            <w:pPr>
              <w:pStyle w:val="a7"/>
            </w:pPr>
            <w:r>
              <w:t>Министр</w:t>
            </w:r>
          </w:p>
        </w:tc>
        <w:tc>
          <w:tcPr>
            <w:tcW w:w="41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1C9D" w:rsidRDefault="00507323">
            <w:pPr>
              <w:pStyle w:val="a3"/>
              <w:ind w:firstLine="0"/>
              <w:jc w:val="right"/>
            </w:pPr>
            <w:r>
              <w:t>С.К. Шойгу</w:t>
            </w:r>
          </w:p>
        </w:tc>
      </w:tr>
    </w:tbl>
    <w:p w:rsidR="00C01C9D" w:rsidRDefault="00C01C9D">
      <w:pPr>
        <w:pStyle w:val="a3"/>
      </w:pPr>
    </w:p>
    <w:p w:rsidR="00C01C9D" w:rsidRDefault="00507323">
      <w:pPr>
        <w:pStyle w:val="a7"/>
      </w:pPr>
      <w:r>
        <w:t>Зарегистрировано в Минюсте РФ 21 сентября 2005 г.</w:t>
      </w:r>
    </w:p>
    <w:p w:rsidR="00C01C9D" w:rsidRDefault="00507323">
      <w:pPr>
        <w:pStyle w:val="a7"/>
      </w:pPr>
      <w:r>
        <w:t>Регистрационный N 7032</w:t>
      </w:r>
    </w:p>
    <w:p w:rsidR="00C01C9D" w:rsidRDefault="00C01C9D">
      <w:pPr>
        <w:pStyle w:val="a3"/>
      </w:pPr>
    </w:p>
    <w:p w:rsidR="00C01C9D" w:rsidRDefault="00507323">
      <w:pPr>
        <w:pStyle w:val="a3"/>
        <w:ind w:firstLine="680"/>
        <w:jc w:val="right"/>
      </w:pPr>
      <w:bookmarkStart w:id="3" w:name="anchor1000"/>
      <w:bookmarkEnd w:id="3"/>
      <w:r>
        <w:rPr>
          <w:b/>
          <w:color w:val="26282F"/>
        </w:rPr>
        <w:t xml:space="preserve">Приложение к </w:t>
      </w:r>
      <w:hyperlink r:id="rId11" w:history="1">
        <w:r>
          <w:rPr>
            <w:b/>
            <w:color w:val="26282F"/>
          </w:rPr>
          <w:t>приказу</w:t>
        </w:r>
      </w:hyperlink>
      <w:r>
        <w:rPr>
          <w:b/>
          <w:color w:val="26282F"/>
        </w:rPr>
        <w:t xml:space="preserve"> МЧС РФ от 21 июля 2005 г. N 575</w:t>
      </w:r>
    </w:p>
    <w:p w:rsidR="00C01C9D" w:rsidRDefault="00C01C9D">
      <w:pPr>
        <w:pStyle w:val="a3"/>
      </w:pPr>
    </w:p>
    <w:p w:rsidR="00C01C9D" w:rsidRDefault="00507323">
      <w:pPr>
        <w:pStyle w:val="1"/>
      </w:pPr>
      <w:r>
        <w:t xml:space="preserve">Порядок содержания и использования защитных сооружений гражданской обороны </w:t>
      </w:r>
      <w:r>
        <w:t>в мирное время</w:t>
      </w:r>
    </w:p>
    <w:p w:rsidR="00000000" w:rsidRDefault="0050732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C01C9D" w:rsidRDefault="00507323">
      <w:pPr>
        <w:pStyle w:val="aa"/>
      </w:pPr>
      <w:r>
        <w:lastRenderedPageBreak/>
        <w:t>С изменениями и дополнениями от:</w:t>
      </w:r>
    </w:p>
    <w:p w:rsidR="00C01C9D" w:rsidRDefault="00507323">
      <w:pPr>
        <w:pStyle w:val="aa"/>
      </w:pPr>
      <w:r>
        <w:t>14 сентября 2015 г.</w:t>
      </w:r>
    </w:p>
    <w:p w:rsidR="00000000" w:rsidRDefault="00507323">
      <w:pPr>
        <w:sectPr w:rsidR="00000000">
          <w:type w:val="continuous"/>
          <w:pgSz w:w="11906" w:h="16838"/>
          <w:pgMar w:top="794" w:right="1154" w:bottom="794" w:left="1154" w:header="720" w:footer="720" w:gutter="0"/>
          <w:cols w:space="720"/>
        </w:sectPr>
      </w:pPr>
    </w:p>
    <w:p w:rsidR="00C01C9D" w:rsidRDefault="00C01C9D">
      <w:pPr>
        <w:pStyle w:val="a3"/>
      </w:pPr>
    </w:p>
    <w:p w:rsidR="00C01C9D" w:rsidRDefault="00507323">
      <w:pPr>
        <w:pStyle w:val="1"/>
      </w:pPr>
      <w:bookmarkStart w:id="4" w:name="anchor1100"/>
      <w:bookmarkEnd w:id="4"/>
      <w:r>
        <w:t>I. Общие положения</w:t>
      </w:r>
    </w:p>
    <w:p w:rsidR="00C01C9D" w:rsidRDefault="00C01C9D">
      <w:pPr>
        <w:pStyle w:val="a3"/>
      </w:pPr>
    </w:p>
    <w:p w:rsidR="00000000" w:rsidRDefault="0050732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C01C9D" w:rsidRDefault="00507323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5" w:name="anchor1101"/>
    <w:bookmarkEnd w:id="5"/>
    <w:p w:rsidR="00C01C9D" w:rsidRDefault="00507323">
      <w:pPr>
        <w:pStyle w:val="a8"/>
      </w:pPr>
      <w:r>
        <w:fldChar w:fldCharType="begin"/>
      </w:r>
      <w:r>
        <w:instrText xml:space="preserve"> HYPERLINK  "http://sps.rkomi.local:8082/document/redirect/71232076/101" </w:instrText>
      </w:r>
      <w:r>
        <w:fldChar w:fldCharType="separate"/>
      </w:r>
      <w:r>
        <w:t>Приказом</w:t>
      </w:r>
      <w:r>
        <w:fldChar w:fldCharType="end"/>
      </w:r>
      <w:r>
        <w:t xml:space="preserve"> МЧС России от 14 сентября 2015 г. N 499 в пункт 1 вне</w:t>
      </w:r>
      <w:r>
        <w:t>сены изменения</w:t>
      </w:r>
    </w:p>
    <w:p w:rsidR="00C01C9D" w:rsidRDefault="00507323">
      <w:pPr>
        <w:pStyle w:val="a8"/>
      </w:pPr>
      <w:hyperlink r:id="rId12" w:history="1">
        <w:r>
          <w:t>См. текст пункта в предыдущей редакции</w:t>
        </w:r>
      </w:hyperlink>
    </w:p>
    <w:p w:rsidR="00000000" w:rsidRDefault="00507323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C01C9D" w:rsidRDefault="00507323">
      <w:pPr>
        <w:pStyle w:val="a3"/>
      </w:pPr>
      <w:r>
        <w:lastRenderedPageBreak/>
        <w:t xml:space="preserve">1. Настоящий Порядок содержания и использования защитных сооружений гражданской обороны в мирное время (далее - Порядок) </w:t>
      </w:r>
      <w:r>
        <w:t>определяет требования по содержанию и использованию защитных сооружений гражданской обороны (далее - ЗС ГО) в мирное время.</w:t>
      </w:r>
    </w:p>
    <w:p w:rsidR="00C01C9D" w:rsidRDefault="00507323">
      <w:pPr>
        <w:pStyle w:val="a3"/>
      </w:pPr>
      <w:bookmarkStart w:id="6" w:name="anchor1112"/>
      <w:bookmarkEnd w:id="6"/>
      <w:r>
        <w:t>К ЗС ГО относятся убежища, противорадиационные укрытия и укрытия</w:t>
      </w:r>
      <w:hyperlink r:id="rId13" w:history="1">
        <w:r>
          <w:t>(1)</w:t>
        </w:r>
      </w:hyperlink>
      <w:r>
        <w:t>.</w:t>
      </w:r>
    </w:p>
    <w:p w:rsidR="00C01C9D" w:rsidRDefault="00C01C9D">
      <w:pPr>
        <w:pStyle w:val="a3"/>
      </w:pPr>
    </w:p>
    <w:p w:rsidR="00C01C9D" w:rsidRDefault="00507323">
      <w:pPr>
        <w:pStyle w:val="1"/>
      </w:pPr>
      <w:bookmarkStart w:id="7" w:name="anchor1200"/>
      <w:bookmarkEnd w:id="7"/>
      <w:r>
        <w:t>II. Порядок содержания защитных с</w:t>
      </w:r>
      <w:r>
        <w:t>ооружений гражданской обороны в мирное время</w:t>
      </w:r>
    </w:p>
    <w:p w:rsidR="00C01C9D" w:rsidRDefault="00C01C9D">
      <w:pPr>
        <w:pStyle w:val="a3"/>
      </w:pPr>
    </w:p>
    <w:p w:rsidR="00000000" w:rsidRDefault="0050732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C01C9D" w:rsidRDefault="00507323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8" w:name="anchor1202"/>
    <w:bookmarkEnd w:id="8"/>
    <w:p w:rsidR="00C01C9D" w:rsidRDefault="00507323">
      <w:pPr>
        <w:pStyle w:val="a8"/>
      </w:pPr>
      <w:r>
        <w:fldChar w:fldCharType="begin"/>
      </w:r>
      <w:r>
        <w:instrText xml:space="preserve"> HYPERLINK  "http://sps.rkomi.local:8082/document/redirect/71232076/102" </w:instrText>
      </w:r>
      <w:r>
        <w:fldChar w:fldCharType="separate"/>
      </w:r>
      <w:r>
        <w:t>Приказом</w:t>
      </w:r>
      <w:r>
        <w:fldChar w:fldCharType="end"/>
      </w:r>
      <w:r>
        <w:t xml:space="preserve"> МЧС России от 14 сентября 2015 г. N 499 в пункт 2 внесены изменения</w:t>
      </w:r>
    </w:p>
    <w:p w:rsidR="00C01C9D" w:rsidRDefault="00507323">
      <w:pPr>
        <w:pStyle w:val="a8"/>
      </w:pPr>
      <w:hyperlink r:id="rId14" w:history="1">
        <w:r>
          <w:t>См. текст пункта в предыдущей редакции</w:t>
        </w:r>
      </w:hyperlink>
    </w:p>
    <w:p w:rsidR="00000000" w:rsidRDefault="00507323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C01C9D" w:rsidRDefault="00507323">
      <w:pPr>
        <w:pStyle w:val="a3"/>
      </w:pPr>
      <w:r>
        <w:lastRenderedPageBreak/>
        <w:t>2. Содержание ЗС ГО в мирное время обязано обеспечить постоянную готовность помещений и оборудования систем жизнеобеспечения к переводу их в установленные сроки к исполь</w:t>
      </w:r>
      <w:r>
        <w:t xml:space="preserve">зованию по предназначению и необходимые условия для безопасного пребывания укрываемых в ЗС ГО, как в </w:t>
      </w:r>
      <w:r>
        <w:lastRenderedPageBreak/>
        <w:t xml:space="preserve">военное время, так и в условиях чрезвычайных ситуаций мирного времени. Для поддержания ЗС ГО в готовности к использованию по предназначению в организациях </w:t>
      </w:r>
      <w:r>
        <w:t>создаются группы (звенья) по их обслуживанию.</w:t>
      </w:r>
    </w:p>
    <w:p w:rsidR="00C01C9D" w:rsidRDefault="00507323">
      <w:pPr>
        <w:pStyle w:val="a3"/>
      </w:pPr>
      <w:r>
        <w:t>При этом необходимо обеспечить сохранность:</w:t>
      </w:r>
    </w:p>
    <w:p w:rsidR="00C01C9D" w:rsidRDefault="00507323">
      <w:pPr>
        <w:pStyle w:val="a3"/>
      </w:pPr>
      <w:r>
        <w:t>защитных свойств как ЗС ГО в целом, так и отдельных его элементов;</w:t>
      </w:r>
    </w:p>
    <w:p w:rsidR="00C01C9D" w:rsidRDefault="00507323">
      <w:pPr>
        <w:pStyle w:val="a3"/>
      </w:pPr>
      <w:r>
        <w:t>герметизации и гидроизоляции всего ЗС ГО;</w:t>
      </w:r>
    </w:p>
    <w:p w:rsidR="00C01C9D" w:rsidRDefault="00507323">
      <w:pPr>
        <w:pStyle w:val="a3"/>
      </w:pPr>
      <w:r>
        <w:t xml:space="preserve">инженерно-технического и специального оборудования, </w:t>
      </w:r>
      <w:r>
        <w:t>средств связи и оповещения ЗС ГО.</w:t>
      </w:r>
    </w:p>
    <w:p w:rsidR="00000000" w:rsidRDefault="0050732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C01C9D" w:rsidRDefault="00507323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9" w:name="anchor1203"/>
    <w:bookmarkEnd w:id="9"/>
    <w:p w:rsidR="00C01C9D" w:rsidRDefault="00507323">
      <w:pPr>
        <w:pStyle w:val="a8"/>
      </w:pPr>
      <w:r>
        <w:fldChar w:fldCharType="begin"/>
      </w:r>
      <w:r>
        <w:instrText xml:space="preserve"> HYPERLINK  "http://sps.rkomi.local:8082/document/redirect/71232076/103" </w:instrText>
      </w:r>
      <w:r>
        <w:fldChar w:fldCharType="separate"/>
      </w:r>
      <w:r>
        <w:t>Приказом</w:t>
      </w:r>
      <w:r>
        <w:fldChar w:fldCharType="end"/>
      </w:r>
      <w:r>
        <w:t xml:space="preserve"> МЧС России от 14 сентября 2015 г. N 499 в пункт 3 внесены изменения</w:t>
      </w:r>
    </w:p>
    <w:p w:rsidR="00C01C9D" w:rsidRDefault="00507323">
      <w:pPr>
        <w:pStyle w:val="a8"/>
      </w:pPr>
      <w:hyperlink r:id="rId15" w:history="1">
        <w:r>
          <w:t>См. текст пункта в предыдущей редакции</w:t>
        </w:r>
      </w:hyperlink>
    </w:p>
    <w:p w:rsidR="00000000" w:rsidRDefault="00507323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C01C9D" w:rsidRDefault="00507323">
      <w:pPr>
        <w:pStyle w:val="a3"/>
      </w:pPr>
      <w:r>
        <w:lastRenderedPageBreak/>
        <w:t>3. При содержании ЗС ГО в мирное время запрещается:</w:t>
      </w:r>
    </w:p>
    <w:p w:rsidR="00C01C9D" w:rsidRDefault="00507323">
      <w:pPr>
        <w:pStyle w:val="a3"/>
      </w:pPr>
      <w:r>
        <w:t>перепланировка помещений;</w:t>
      </w:r>
    </w:p>
    <w:p w:rsidR="00C01C9D" w:rsidRDefault="00507323">
      <w:pPr>
        <w:pStyle w:val="a3"/>
      </w:pPr>
      <w:r>
        <w:t>устройство отверстий или проемов в ограждающих конструкциях;</w:t>
      </w:r>
    </w:p>
    <w:p w:rsidR="00C01C9D" w:rsidRDefault="00507323">
      <w:pPr>
        <w:pStyle w:val="a3"/>
      </w:pPr>
      <w:r>
        <w:t>нарушение герметизации и гидроизоляции;</w:t>
      </w:r>
    </w:p>
    <w:p w:rsidR="00C01C9D" w:rsidRDefault="00507323">
      <w:pPr>
        <w:pStyle w:val="a3"/>
      </w:pPr>
      <w:r>
        <w:t>де</w:t>
      </w:r>
      <w:r>
        <w:t>монтаж оборудования;</w:t>
      </w:r>
    </w:p>
    <w:p w:rsidR="00C01C9D" w:rsidRDefault="00507323">
      <w:pPr>
        <w:pStyle w:val="a3"/>
      </w:pPr>
      <w:r>
        <w:t>применение горючих строительных материалов для внутренней отделки помещений;</w:t>
      </w:r>
    </w:p>
    <w:p w:rsidR="00C01C9D" w:rsidRDefault="00507323">
      <w:pPr>
        <w:pStyle w:val="a3"/>
      </w:pPr>
      <w:r>
        <w:t>загромождение путей движения, входов в ЗС ГО и аварийных выходов;</w:t>
      </w:r>
    </w:p>
    <w:p w:rsidR="00C01C9D" w:rsidRDefault="00507323">
      <w:pPr>
        <w:pStyle w:val="a3"/>
      </w:pPr>
      <w:r>
        <w:t>оштукатуривание потолков и стен помещений;</w:t>
      </w:r>
    </w:p>
    <w:p w:rsidR="00C01C9D" w:rsidRDefault="00507323">
      <w:pPr>
        <w:pStyle w:val="a3"/>
      </w:pPr>
      <w:r>
        <w:t>облицовка стен керамической плиткой;</w:t>
      </w:r>
    </w:p>
    <w:p w:rsidR="00C01C9D" w:rsidRDefault="00507323">
      <w:pPr>
        <w:pStyle w:val="a3"/>
      </w:pPr>
      <w:r>
        <w:t xml:space="preserve">окрашивание </w:t>
      </w:r>
      <w:r>
        <w:t>резиновых деталей уплотнения, резиновых амортизаторов, хлопчатобумажных, прорезиненных и резиновых гибких вставок, металлических рукавов, табличек с наименованием завода изготовителя и техническими данными инженерно-технического и специального оборудования</w:t>
      </w:r>
      <w:r>
        <w:t>;</w:t>
      </w:r>
    </w:p>
    <w:p w:rsidR="00C01C9D" w:rsidRDefault="00507323">
      <w:pPr>
        <w:pStyle w:val="a3"/>
      </w:pPr>
      <w:bookmarkStart w:id="10" w:name="anchor12311"/>
      <w:bookmarkEnd w:id="10"/>
      <w:r>
        <w:t>застройка территории вблизи входов, аварийных выходов и наружных воздухозаборных и вытяжных устройств ЗС ГО на расстоянии менее предусмотренного проектной документацией.</w:t>
      </w:r>
    </w:p>
    <w:p w:rsidR="00C01C9D" w:rsidRDefault="00507323">
      <w:pPr>
        <w:pStyle w:val="a3"/>
      </w:pPr>
      <w:bookmarkStart w:id="11" w:name="anchor1204"/>
      <w:bookmarkEnd w:id="11"/>
      <w:r>
        <w:t>4. Допускается устройство в помещениях ЗС ГО временных легкосъемных перегородок из н</w:t>
      </w:r>
      <w:r>
        <w:t>егорючих и нетоксичных материалов с учетом возможности их демонтажа в период приведения ЗС ГО в готовность к приему укрываемых, но не более чем за 6 часов.</w:t>
      </w:r>
    </w:p>
    <w:p w:rsidR="00C01C9D" w:rsidRDefault="00507323">
      <w:pPr>
        <w:pStyle w:val="a3"/>
      </w:pPr>
      <w:bookmarkStart w:id="12" w:name="anchor1205"/>
      <w:bookmarkEnd w:id="12"/>
      <w:r>
        <w:t>5. Инженерно-техническое и специальное оборудование, средства связи и оповещения ЗС ГО необходимо со</w:t>
      </w:r>
      <w:r>
        <w:t>держать в исправном состоянии и готовности к использованию по назначению.</w:t>
      </w:r>
    </w:p>
    <w:p w:rsidR="00C01C9D" w:rsidRDefault="00507323">
      <w:pPr>
        <w:pStyle w:val="a3"/>
      </w:pPr>
      <w:bookmarkStart w:id="13" w:name="anchor1206"/>
      <w:bookmarkEnd w:id="13"/>
      <w:r>
        <w:t>6. Содержание, эксплуатация, текущий и плановый ремонты инженерно-технического и специального оборудования, средств связи и оповещения осуществляются в соответствии с технической док</w:t>
      </w:r>
      <w:r>
        <w:t>ументацией.</w:t>
      </w:r>
    </w:p>
    <w:p w:rsidR="00C01C9D" w:rsidRDefault="00507323">
      <w:pPr>
        <w:pStyle w:val="a3"/>
      </w:pPr>
      <w:bookmarkStart w:id="14" w:name="anchor1207"/>
      <w:bookmarkEnd w:id="14"/>
      <w:r>
        <w:t>7. Использование систем воздухоснабжения ЗС ГО в мирное время допускается только по режиму чистой вентиляции.</w:t>
      </w:r>
    </w:p>
    <w:p w:rsidR="00C01C9D" w:rsidRDefault="00507323">
      <w:pPr>
        <w:pStyle w:val="a3"/>
      </w:pPr>
      <w:bookmarkStart w:id="15" w:name="anchor1208"/>
      <w:bookmarkEnd w:id="15"/>
      <w:r>
        <w:t>8. В мирное время запрещается использование следующих элементов инженерно-технического и специального оборудования ЗС ГО:</w:t>
      </w:r>
    </w:p>
    <w:p w:rsidR="00C01C9D" w:rsidRDefault="00507323">
      <w:pPr>
        <w:pStyle w:val="a3"/>
      </w:pPr>
      <w:r>
        <w:t>вентиляционн</w:t>
      </w:r>
      <w:r>
        <w:t>ых систем защищенной дизельной электростанции;</w:t>
      </w:r>
    </w:p>
    <w:p w:rsidR="00C01C9D" w:rsidRDefault="00507323">
      <w:pPr>
        <w:pStyle w:val="a3"/>
      </w:pPr>
      <w:r>
        <w:t>фильтров-поглотителей;</w:t>
      </w:r>
    </w:p>
    <w:p w:rsidR="00C01C9D" w:rsidRDefault="00507323">
      <w:pPr>
        <w:pStyle w:val="a3"/>
      </w:pPr>
      <w:r>
        <w:t>предфильтров;</w:t>
      </w:r>
    </w:p>
    <w:p w:rsidR="00C01C9D" w:rsidRDefault="00507323">
      <w:pPr>
        <w:pStyle w:val="a3"/>
      </w:pPr>
      <w:r>
        <w:t>фильтров для очистки воздуха от окиси углерода;</w:t>
      </w:r>
    </w:p>
    <w:p w:rsidR="00C01C9D" w:rsidRDefault="00507323">
      <w:pPr>
        <w:pStyle w:val="a3"/>
      </w:pPr>
      <w:r>
        <w:t>средств регенерации воздуха;</w:t>
      </w:r>
    </w:p>
    <w:p w:rsidR="00C01C9D" w:rsidRDefault="00507323">
      <w:pPr>
        <w:pStyle w:val="a3"/>
      </w:pPr>
      <w:r>
        <w:t>гравийных воздухоохладителей;</w:t>
      </w:r>
    </w:p>
    <w:p w:rsidR="00C01C9D" w:rsidRDefault="00507323">
      <w:pPr>
        <w:pStyle w:val="a3"/>
      </w:pPr>
      <w:r>
        <w:t xml:space="preserve">аварийных резервуаров для сбора фекалий. Задвижки на выпусках из </w:t>
      </w:r>
      <w:r>
        <w:t>резервуаров должны быть закрыты.</w:t>
      </w:r>
    </w:p>
    <w:p w:rsidR="00000000" w:rsidRDefault="0050732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C01C9D" w:rsidRDefault="00507323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16" w:name="anchor1209"/>
    <w:bookmarkEnd w:id="16"/>
    <w:p w:rsidR="00C01C9D" w:rsidRDefault="00507323">
      <w:pPr>
        <w:pStyle w:val="a8"/>
      </w:pPr>
      <w:r>
        <w:fldChar w:fldCharType="begin"/>
      </w:r>
      <w:r>
        <w:instrText xml:space="preserve"> HYPERLINK  "http://sps.rkomi.local:8082/document/redirect/71232076/104" </w:instrText>
      </w:r>
      <w:r>
        <w:fldChar w:fldCharType="separate"/>
      </w:r>
      <w:r>
        <w:t>Приказом</w:t>
      </w:r>
      <w:r>
        <w:fldChar w:fldCharType="end"/>
      </w:r>
      <w:r>
        <w:t xml:space="preserve"> МЧС России от 14 сентября 2015 г. N 499 в пункт 9 внесены изменения</w:t>
      </w:r>
    </w:p>
    <w:p w:rsidR="00C01C9D" w:rsidRDefault="00507323">
      <w:pPr>
        <w:pStyle w:val="a8"/>
      </w:pPr>
      <w:hyperlink r:id="rId16" w:history="1">
        <w:r>
          <w:t>См. текст пункта в предыдущей редакции</w:t>
        </w:r>
      </w:hyperlink>
    </w:p>
    <w:p w:rsidR="00000000" w:rsidRDefault="00507323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C01C9D" w:rsidRDefault="00507323">
      <w:pPr>
        <w:pStyle w:val="a3"/>
      </w:pPr>
      <w:r>
        <w:lastRenderedPageBreak/>
        <w:t>9. При использовании ЗС ГО в мирное время необходимо:</w:t>
      </w:r>
    </w:p>
    <w:p w:rsidR="00C01C9D" w:rsidRDefault="00507323">
      <w:pPr>
        <w:pStyle w:val="a3"/>
      </w:pPr>
      <w:r>
        <w:t>поддерживать температуру в помещениях в соответствии с требованиями проекта;</w:t>
      </w:r>
    </w:p>
    <w:p w:rsidR="00C01C9D" w:rsidRDefault="00507323">
      <w:pPr>
        <w:pStyle w:val="a3"/>
      </w:pPr>
      <w:r>
        <w:lastRenderedPageBreak/>
        <w:t>обеспечить защиту от атмосферных осадков и поверхно</w:t>
      </w:r>
      <w:r>
        <w:t>стных вод входов и аварийных выходов;</w:t>
      </w:r>
    </w:p>
    <w:p w:rsidR="00C01C9D" w:rsidRDefault="00507323">
      <w:pPr>
        <w:pStyle w:val="a3"/>
      </w:pPr>
      <w:r>
        <w:t>проводить окраску и ремонт помещений и оборудования систем жизнеобеспечения в соответствии с установленными правилами;</w:t>
      </w:r>
    </w:p>
    <w:p w:rsidR="00C01C9D" w:rsidRDefault="00507323">
      <w:pPr>
        <w:pStyle w:val="a3"/>
      </w:pPr>
      <w:r>
        <w:t>закрыть и опечатать герметические клапаны, установленные до и после фильтров-поглотителей, устройст</w:t>
      </w:r>
      <w:r>
        <w:t>в регенерации и фильтров для очистки воздуха от окиси углерода;</w:t>
      </w:r>
    </w:p>
    <w:p w:rsidR="00C01C9D" w:rsidRDefault="00507323">
      <w:pPr>
        <w:pStyle w:val="a3"/>
      </w:pPr>
      <w:r>
        <w:t>обеспечить в напорных емкостях аварийного запаса питьевой воды проток воды с полным обменом ее в течение 2 суток;</w:t>
      </w:r>
    </w:p>
    <w:p w:rsidR="00C01C9D" w:rsidRDefault="00507323">
      <w:pPr>
        <w:pStyle w:val="a3"/>
      </w:pPr>
      <w:bookmarkStart w:id="17" w:name="anchor1297"/>
      <w:bookmarkEnd w:id="17"/>
      <w:r>
        <w:t>содержать емкости запаса питьевой воды технически исправными;</w:t>
      </w:r>
    </w:p>
    <w:p w:rsidR="00C01C9D" w:rsidRDefault="00507323">
      <w:pPr>
        <w:pStyle w:val="a3"/>
      </w:pPr>
      <w:r>
        <w:t xml:space="preserve">закрыть и </w:t>
      </w:r>
      <w:r>
        <w:t>опечатать вспомогательные помещения, а также санузлы, не используемые в хозяйственных целях;</w:t>
      </w:r>
    </w:p>
    <w:p w:rsidR="00C01C9D" w:rsidRDefault="00507323">
      <w:pPr>
        <w:pStyle w:val="a3"/>
      </w:pPr>
      <w:r>
        <w:t>законсервировать дизельные электростанции;</w:t>
      </w:r>
    </w:p>
    <w:p w:rsidR="00C01C9D" w:rsidRDefault="00507323">
      <w:pPr>
        <w:pStyle w:val="a3"/>
      </w:pPr>
      <w:r>
        <w:t>обеспечить открываемые защитно-герметические и герметические ворота и двери подставками.</w:t>
      </w:r>
    </w:p>
    <w:p w:rsidR="00C01C9D" w:rsidRDefault="00507323">
      <w:pPr>
        <w:pStyle w:val="a3"/>
      </w:pPr>
      <w:bookmarkStart w:id="18" w:name="anchor1210"/>
      <w:bookmarkEnd w:id="18"/>
      <w:r>
        <w:t xml:space="preserve">10. При использовании ЗС ГО в </w:t>
      </w:r>
      <w:r>
        <w:t>части соблюдения противопожарных требований надлежит руководствоваться требованиями пожарной безопасности в Российской Федерации в зависимости от назначения помещений ЗС ГО в мирное время.</w:t>
      </w:r>
    </w:p>
    <w:p w:rsidR="00C01C9D" w:rsidRDefault="00C01C9D">
      <w:pPr>
        <w:pStyle w:val="a3"/>
      </w:pPr>
    </w:p>
    <w:p w:rsidR="00C01C9D" w:rsidRDefault="00507323">
      <w:pPr>
        <w:pStyle w:val="1"/>
      </w:pPr>
      <w:bookmarkStart w:id="19" w:name="anchor1300"/>
      <w:bookmarkEnd w:id="19"/>
      <w:r>
        <w:t>III. Порядок использования защитных сооружений гражданской обороны</w:t>
      </w:r>
      <w:r>
        <w:t xml:space="preserve"> в мирное время</w:t>
      </w:r>
    </w:p>
    <w:p w:rsidR="00C01C9D" w:rsidRDefault="00C01C9D">
      <w:pPr>
        <w:pStyle w:val="a3"/>
      </w:pPr>
    </w:p>
    <w:p w:rsidR="00C01C9D" w:rsidRDefault="00507323">
      <w:pPr>
        <w:pStyle w:val="a3"/>
      </w:pPr>
      <w:bookmarkStart w:id="20" w:name="anchor1311"/>
      <w:bookmarkEnd w:id="20"/>
      <w:r>
        <w:t xml:space="preserve">11. В соответствии с </w:t>
      </w:r>
      <w:hyperlink r:id="rId17" w:history="1">
        <w:r>
          <w:t>постановлением</w:t>
        </w:r>
      </w:hyperlink>
      <w:r>
        <w:t xml:space="preserve"> Правительства Российской Федерации от 29 ноября 1999 г. N 1309 "О порядке создания убежищ и иных объектов гражданской обороны"</w:t>
      </w:r>
      <w:hyperlink r:id="rId18" w:history="1">
        <w:r>
          <w:t>*</w:t>
        </w:r>
      </w:hyperlink>
      <w:r>
        <w:t xml:space="preserve"> ЗС ГО в мирное время могут использоваться в интересах экономики и обслуживания населения.</w:t>
      </w:r>
    </w:p>
    <w:p w:rsidR="00C01C9D" w:rsidRDefault="00507323">
      <w:pPr>
        <w:pStyle w:val="a3"/>
      </w:pPr>
      <w:bookmarkStart w:id="21" w:name="anchor1312"/>
      <w:bookmarkEnd w:id="21"/>
      <w:r>
        <w:t>12. Основные помещения ЗС ГО разрешается использовать при выполнении обязательных требований действующих нормативных документов к помещениям</w:t>
      </w:r>
      <w:r>
        <w:t xml:space="preserve"> данного функционального назначения под:</w:t>
      </w:r>
    </w:p>
    <w:p w:rsidR="00C01C9D" w:rsidRDefault="00507323">
      <w:pPr>
        <w:pStyle w:val="a3"/>
      </w:pPr>
      <w:r>
        <w:t>санитарно-бытовые помещения;</w:t>
      </w:r>
    </w:p>
    <w:p w:rsidR="00C01C9D" w:rsidRDefault="00507323">
      <w:pPr>
        <w:pStyle w:val="a3"/>
      </w:pPr>
      <w:r>
        <w:t>помещения культурного обслуживания и помещения для учебных занятий;</w:t>
      </w:r>
    </w:p>
    <w:p w:rsidR="00C01C9D" w:rsidRDefault="00507323">
      <w:pPr>
        <w:pStyle w:val="a3"/>
      </w:pPr>
      <w:r>
        <w:t xml:space="preserve">производственные помещения, в которых осуществляются технологические процессы, не сопровождающиеся выделением вредных </w:t>
      </w:r>
      <w:r>
        <w:t>жидкостей, паров и газов, опасных для людей и не требующие естественного освещения;</w:t>
      </w:r>
    </w:p>
    <w:p w:rsidR="00C01C9D" w:rsidRDefault="00507323">
      <w:pPr>
        <w:pStyle w:val="a3"/>
      </w:pPr>
      <w:r>
        <w:t>технологические, транспортные и пешеходные тоннели;</w:t>
      </w:r>
    </w:p>
    <w:p w:rsidR="00C01C9D" w:rsidRDefault="00507323">
      <w:pPr>
        <w:pStyle w:val="a3"/>
      </w:pPr>
      <w:r>
        <w:t>помещения дежурных электриков, связистов, ремонтных бригад;</w:t>
      </w:r>
    </w:p>
    <w:p w:rsidR="00C01C9D" w:rsidRDefault="00507323">
      <w:pPr>
        <w:pStyle w:val="a3"/>
      </w:pPr>
      <w:r>
        <w:t>гаражи для легковых автомобилей, подземные стоянки автокаров</w:t>
      </w:r>
      <w:r>
        <w:t xml:space="preserve"> и автомобилей;</w:t>
      </w:r>
    </w:p>
    <w:p w:rsidR="00C01C9D" w:rsidRDefault="00507323">
      <w:pPr>
        <w:pStyle w:val="a3"/>
      </w:pPr>
      <w:r>
        <w:t>складские помещения для хранения несгораемых, а также для сгораемых материалов при наличии автоматической системы пожаротушения;</w:t>
      </w:r>
    </w:p>
    <w:p w:rsidR="00C01C9D" w:rsidRDefault="00507323">
      <w:pPr>
        <w:pStyle w:val="a3"/>
      </w:pPr>
      <w:r>
        <w:t>помещения торговли и питания (магазины, залы столовых, буфеты, кафе, закусочные и др.);</w:t>
      </w:r>
    </w:p>
    <w:p w:rsidR="00C01C9D" w:rsidRDefault="00507323">
      <w:pPr>
        <w:pStyle w:val="a3"/>
      </w:pPr>
      <w:r>
        <w:t>спортивные помещения (с</w:t>
      </w:r>
      <w:r>
        <w:t>трелковые тиры и залы для спортивных занятий);</w:t>
      </w:r>
    </w:p>
    <w:p w:rsidR="00C01C9D" w:rsidRDefault="00507323">
      <w:pPr>
        <w:pStyle w:val="a3"/>
      </w:pPr>
      <w:r>
        <w:t>помещения бытового обслуживания населения (ателье, мастерские, приемные пункты и др.);</w:t>
      </w:r>
    </w:p>
    <w:p w:rsidR="00C01C9D" w:rsidRDefault="00507323">
      <w:pPr>
        <w:pStyle w:val="a3"/>
      </w:pPr>
      <w:r>
        <w:t>вспомогательные (подсобные) помещения лечебных учреждений.</w:t>
      </w:r>
    </w:p>
    <w:p w:rsidR="00000000" w:rsidRDefault="0050732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C01C9D" w:rsidRDefault="00507323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22" w:name="anchor1313"/>
    <w:bookmarkEnd w:id="22"/>
    <w:p w:rsidR="00C01C9D" w:rsidRDefault="00507323">
      <w:pPr>
        <w:pStyle w:val="a8"/>
      </w:pPr>
      <w:r>
        <w:fldChar w:fldCharType="begin"/>
      </w:r>
      <w:r>
        <w:instrText xml:space="preserve"> HYPERLINK  "http://sps.rkomi.loca</w:instrText>
      </w:r>
      <w:r>
        <w:instrText xml:space="preserve">l:8082/document/redirect/71232076/105" </w:instrText>
      </w:r>
      <w:r>
        <w:fldChar w:fldCharType="separate"/>
      </w:r>
      <w:r>
        <w:t>Приказом</w:t>
      </w:r>
      <w:r>
        <w:fldChar w:fldCharType="end"/>
      </w:r>
      <w:r>
        <w:t xml:space="preserve"> МЧС России от 14 сентября 2015 г. N 499 в пункт 13 внесены изменения</w:t>
      </w:r>
    </w:p>
    <w:p w:rsidR="00C01C9D" w:rsidRDefault="00507323">
      <w:pPr>
        <w:pStyle w:val="a8"/>
      </w:pPr>
      <w:hyperlink r:id="rId19" w:history="1">
        <w:r>
          <w:t>См. текст пункта в предыдущей редакции</w:t>
        </w:r>
      </w:hyperlink>
    </w:p>
    <w:p w:rsidR="00000000" w:rsidRDefault="00507323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C01C9D" w:rsidRDefault="00507323">
      <w:pPr>
        <w:pStyle w:val="a3"/>
      </w:pPr>
      <w:r>
        <w:lastRenderedPageBreak/>
        <w:t>13. При использовании</w:t>
      </w:r>
      <w:r>
        <w:t xml:space="preserve"> ЗС ГО под складские помещения, стоянки автомобилей, мастерские допускается загрузка помещений из расчета обеспечения приема 50% укрываемых от расчетной вместимости сооружения (без освобождения от хранимого имущества). Освобождение помещений от имущества о</w:t>
      </w:r>
      <w:r>
        <w:t>существляется при приведении ЗС ГО в готовность к приему укрываемых в срок не более 6 часов.</w:t>
      </w:r>
    </w:p>
    <w:p w:rsidR="00C01C9D" w:rsidRDefault="00507323">
      <w:pPr>
        <w:pStyle w:val="a3"/>
      </w:pPr>
      <w:bookmarkStart w:id="23" w:name="anchor1314"/>
      <w:bookmarkEnd w:id="23"/>
      <w:r>
        <w:lastRenderedPageBreak/>
        <w:t>14. Размещение и складирование имущества осуществляется с учетом обеспечения постоянного свободного доступа в технические помещения и к инженерно-техническому обор</w:t>
      </w:r>
      <w:r>
        <w:t>удованию ЗС ГО для его осмотра, обслуживания и ремонта.</w:t>
      </w:r>
    </w:p>
    <w:p w:rsidR="00C01C9D" w:rsidRDefault="00507323">
      <w:pPr>
        <w:pStyle w:val="a3"/>
      </w:pPr>
      <w:bookmarkStart w:id="24" w:name="anchor1315"/>
      <w:bookmarkEnd w:id="24"/>
      <w:r>
        <w:t>15. Вспомогательные помещения ЗС ГО использовать в мирное время запрещается, за исключением помещений санузлов.</w:t>
      </w:r>
    </w:p>
    <w:p w:rsidR="00C01C9D" w:rsidRDefault="00507323">
      <w:pPr>
        <w:pStyle w:val="a3"/>
      </w:pPr>
      <w:r>
        <w:t xml:space="preserve">Помещения санузлов могут быть использованы под кладовые, склады и другие подсобные </w:t>
      </w:r>
      <w:r>
        <w:t>помещения. В этом случае санузел отключается от системы канализации, а смонтированное оборудование консервируется без его демонтажа.</w:t>
      </w:r>
    </w:p>
    <w:p w:rsidR="00C01C9D" w:rsidRDefault="00C01C9D">
      <w:pPr>
        <w:pStyle w:val="a3"/>
      </w:pPr>
    </w:p>
    <w:p w:rsidR="00C01C9D" w:rsidRDefault="00507323">
      <w:pPr>
        <w:pStyle w:val="a7"/>
      </w:pPr>
      <w:r>
        <w:t>______________________________</w:t>
      </w:r>
    </w:p>
    <w:p w:rsidR="00C01C9D" w:rsidRDefault="00507323">
      <w:pPr>
        <w:pStyle w:val="a3"/>
      </w:pPr>
      <w:bookmarkStart w:id="25" w:name="anchor1111"/>
      <w:bookmarkEnd w:id="25"/>
      <w:r>
        <w:t>* Собрание законодательства Российской Федерации, 1999, N 49, ст. 6000.</w:t>
      </w:r>
    </w:p>
    <w:p w:rsidR="00000000" w:rsidRDefault="0050732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C01C9D" w:rsidRDefault="00507323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</w:t>
      </w:r>
      <w:r>
        <w:rPr>
          <w:sz w:val="16"/>
        </w:rPr>
        <w:t>нениях:</w:t>
      </w:r>
    </w:p>
    <w:bookmarkStart w:id="26" w:name="anchor2222"/>
    <w:bookmarkEnd w:id="26"/>
    <w:p w:rsidR="00C01C9D" w:rsidRDefault="00507323">
      <w:pPr>
        <w:pStyle w:val="a8"/>
      </w:pPr>
      <w:r>
        <w:fldChar w:fldCharType="begin"/>
      </w:r>
      <w:r>
        <w:instrText xml:space="preserve"> HYPERLINK  "http://sps.rkomi.local:8082/document/redirect/71232076/112" </w:instrText>
      </w:r>
      <w:r>
        <w:fldChar w:fldCharType="separate"/>
      </w:r>
      <w:r>
        <w:t>Приказом</w:t>
      </w:r>
      <w:r>
        <w:fldChar w:fldCharType="end"/>
      </w:r>
      <w:r>
        <w:t xml:space="preserve"> МЧС России от 14 сентября 2015 г. N 499 приложение дополнено сноской (1)</w:t>
      </w:r>
    </w:p>
    <w:p w:rsidR="00000000" w:rsidRDefault="00507323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C01C9D" w:rsidRDefault="00507323">
      <w:pPr>
        <w:pStyle w:val="a3"/>
      </w:pPr>
      <w:r>
        <w:lastRenderedPageBreak/>
        <w:t xml:space="preserve">(1) </w:t>
      </w:r>
      <w:hyperlink r:id="rId20" w:history="1">
        <w:r>
          <w:t>Постановление</w:t>
        </w:r>
      </w:hyperlink>
      <w:r>
        <w:t xml:space="preserve"> Правительства Российской Федерации от 29 ноября 1999 г. N 1309 "О порядке создания убежищ и иных объектов гражданской обороны" (Собрание законодательства Российской Федерации, 1999, N 49, ст. 6000; 2015, N 30, ст. 4608).</w:t>
      </w:r>
    </w:p>
    <w:p w:rsidR="00C01C9D" w:rsidRDefault="00C01C9D">
      <w:pPr>
        <w:pStyle w:val="a3"/>
      </w:pPr>
    </w:p>
    <w:sectPr w:rsidR="00C01C9D">
      <w:type w:val="continuous"/>
      <w:pgSz w:w="11906" w:h="16838"/>
      <w:pgMar w:top="794" w:right="794" w:bottom="794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07323">
      <w:r>
        <w:separator/>
      </w:r>
    </w:p>
  </w:endnote>
  <w:endnote w:type="continuationSeparator" w:id="0">
    <w:p w:rsidR="00000000" w:rsidRDefault="00507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179" w:type="dxa"/>
      <w:tblInd w:w="-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6"/>
      <w:gridCol w:w="1826"/>
      <w:gridCol w:w="327"/>
    </w:tblGrid>
    <w:tr w:rsidR="008B5509">
      <w:tblPrEx>
        <w:tblCellMar>
          <w:top w:w="0" w:type="dxa"/>
          <w:bottom w:w="0" w:type="dxa"/>
        </w:tblCellMar>
      </w:tblPrEx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8B5509" w:rsidRDefault="00507323">
          <w:pPr>
            <w:pStyle w:val="Standard"/>
            <w:ind w:firstLine="0"/>
            <w:jc w:val="left"/>
          </w:pPr>
        </w:p>
      </w:tc>
      <w:tc>
        <w:tcPr>
          <w:tcW w:w="18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8B5509" w:rsidRDefault="00507323">
          <w:pPr>
            <w:pStyle w:val="Standard"/>
            <w:ind w:firstLine="0"/>
            <w:jc w:val="center"/>
          </w:pPr>
          <w:r>
            <w:t>Система ГАРАНТ</w:t>
          </w:r>
        </w:p>
      </w:tc>
      <w:tc>
        <w:tcPr>
          <w:tcW w:w="327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8B5509" w:rsidRDefault="00507323">
          <w:pPr>
            <w:pStyle w:val="Standard"/>
            <w:ind w:firstLine="0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\* ARABIC </w:instrText>
          </w:r>
          <w:r>
            <w:fldChar w:fldCharType="separate"/>
          </w:r>
          <w:r>
            <w:rPr>
              <w:noProof/>
            </w:rPr>
            <w:t>4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07323">
      <w:r>
        <w:rPr>
          <w:color w:val="000000"/>
        </w:rPr>
        <w:separator/>
      </w:r>
    </w:p>
  </w:footnote>
  <w:footnote w:type="continuationSeparator" w:id="0">
    <w:p w:rsidR="00000000" w:rsidRDefault="00507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509" w:rsidRDefault="00507323">
    <w:pPr>
      <w:pStyle w:val="Standard"/>
      <w:ind w:firstLine="0"/>
      <w:jc w:val="left"/>
    </w:pPr>
    <w:r>
      <w:t>Приказ МЧС РФ от 21 июля 2005 г. N 575 "Об утверждении Порядка содержания и использования защитны...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01C9D"/>
    <w:rsid w:val="00507323"/>
    <w:rsid w:val="00C0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456F0F-28D0-40C7-A6D2-38888CDE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jc w:val="both"/>
    </w:pPr>
    <w:rPr>
      <w:rFonts w:ascii="Courier New" w:eastAsia="Courier New" w:hAnsi="Courier New" w:cs="Courier New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Pr>
      <w:rFonts w:ascii="Times New Roman" w:hAnsi="Times New Roman"/>
      <w:sz w:val="24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s.rkomi.local:8082/document/redirect/187212/10082" TargetMode="External"/><Relationship Id="rId13" Type="http://schemas.openxmlformats.org/officeDocument/2006/relationships/hyperlink" Target="#anchor2222" TargetMode="External"/><Relationship Id="rId18" Type="http://schemas.openxmlformats.org/officeDocument/2006/relationships/hyperlink" Target="#anchor1111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://sps.rkomi.local:8082/document/redirect/57405466/1101" TargetMode="External"/><Relationship Id="rId17" Type="http://schemas.openxmlformats.org/officeDocument/2006/relationships/hyperlink" Target="http://sps.rkomi.local:8082/document/redirect/181232/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ps.rkomi.local:8082/document/redirect/57405466/1209" TargetMode="External"/><Relationship Id="rId20" Type="http://schemas.openxmlformats.org/officeDocument/2006/relationships/hyperlink" Target="http://sps.rkomi.local:8082/document/redirect/181232/0" TargetMode="Externa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#anchor0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sps.rkomi.local:8082/document/redirect/57405466/1203" TargetMode="External"/><Relationship Id="rId10" Type="http://schemas.openxmlformats.org/officeDocument/2006/relationships/hyperlink" Target="#anchor1000" TargetMode="External"/><Relationship Id="rId19" Type="http://schemas.openxmlformats.org/officeDocument/2006/relationships/hyperlink" Target="http://sps.rkomi.local:8082/document/redirect/57405466/131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sps.rkomi.local:8082/document/redirect/187212/0" TargetMode="External"/><Relationship Id="rId14" Type="http://schemas.openxmlformats.org/officeDocument/2006/relationships/hyperlink" Target="http://sps.rkomi.local:8082/document/redirect/57405466/1202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SMI</cp:lastModifiedBy>
  <cp:revision>2</cp:revision>
  <dcterms:created xsi:type="dcterms:W3CDTF">2022-03-29T14:53:00Z</dcterms:created>
  <dcterms:modified xsi:type="dcterms:W3CDTF">2022-03-29T14:53:00Z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