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E2" w:rsidRDefault="00427D1D">
      <w:pPr>
        <w:pStyle w:val="1"/>
      </w:pPr>
      <w:bookmarkStart w:id="0" w:name="anchor0"/>
      <w:bookmarkStart w:id="1" w:name="_GoBack"/>
      <w:bookmarkEnd w:id="0"/>
      <w:bookmarkEnd w:id="1"/>
      <w:r>
        <w:t xml:space="preserve">Приказ МЧС России от 27 марта 2020 г. N 217 "Об утверждении Положения о территориальном органе Министерства Российской Федерации по делам гражданской обороны, чрезвычайным ситуациям и </w:t>
      </w:r>
      <w:r>
        <w:t>ликвидации последствий стихийных бедствий"</w:t>
      </w:r>
    </w:p>
    <w:p w:rsidR="00000000" w:rsidRDefault="00427D1D">
      <w:pPr>
        <w:sectPr w:rsidR="00000000">
          <w:headerReference w:type="default" r:id="rId6"/>
          <w:footerReference w:type="default" r:id="rId7"/>
          <w:pgSz w:w="11906" w:h="16838"/>
          <w:pgMar w:top="794" w:right="794" w:bottom="794" w:left="794" w:header="720" w:footer="720" w:gutter="0"/>
          <w:cols w:space="720"/>
        </w:sectPr>
      </w:pPr>
    </w:p>
    <w:p w:rsidR="001E19E2" w:rsidRDefault="00427D1D">
      <w:pPr>
        <w:pStyle w:val="aa"/>
      </w:pPr>
      <w:r>
        <w:lastRenderedPageBreak/>
        <w:t>С изменениями и дополнениями от:</w:t>
      </w:r>
    </w:p>
    <w:p w:rsidR="001E19E2" w:rsidRDefault="00427D1D">
      <w:pPr>
        <w:pStyle w:val="aa"/>
      </w:pPr>
      <w:r>
        <w:t>21 мая 2021 г.</w:t>
      </w:r>
    </w:p>
    <w:p w:rsidR="00000000" w:rsidRDefault="00427D1D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1E19E2" w:rsidRDefault="001E19E2">
      <w:pPr>
        <w:pStyle w:val="a3"/>
      </w:pPr>
    </w:p>
    <w:p w:rsidR="001E19E2" w:rsidRDefault="00427D1D">
      <w:pPr>
        <w:pStyle w:val="a3"/>
      </w:pPr>
      <w:r>
        <w:t xml:space="preserve">В соответствии с </w:t>
      </w:r>
      <w:hyperlink r:id="rId8" w:history="1">
        <w:r>
          <w:t>абзацем двадцатым подпункта 2 пункта 8</w:t>
        </w:r>
      </w:hyperlink>
      <w:r>
        <w:t xml:space="preserve"> Положения о Министерстве Рос</w:t>
      </w:r>
      <w:r>
        <w:t xml:space="preserve">сийской Федерации по делам гражданской обороны, чрезвычайным ситуациям и ликвидации последствий стихийных бедствий, утвержденного </w:t>
      </w:r>
      <w:hyperlink r:id="rId9" w:history="1">
        <w:r>
          <w:t>Указом</w:t>
        </w:r>
      </w:hyperlink>
      <w:r>
        <w:t xml:space="preserve"> Президента Российской Федерации от 11 июля 2004</w:t>
      </w:r>
      <w:r>
        <w:t> г. N 868 "Вопросы Министерства Российской Федерации по делам гражданской обороны, чрезвычайным ситуациям и ликвидации последствий стихийных бедствий"</w:t>
      </w:r>
      <w:r>
        <w:rPr>
          <w:vertAlign w:val="superscript"/>
        </w:rPr>
        <w:t> </w:t>
      </w:r>
      <w:hyperlink r:id="rId10" w:history="1">
        <w:r>
          <w:rPr>
            <w:vertAlign w:val="superscript"/>
          </w:rPr>
          <w:t>1</w:t>
        </w:r>
      </w:hyperlink>
      <w:r>
        <w:t>, приказываю:</w:t>
      </w:r>
    </w:p>
    <w:p w:rsidR="001E19E2" w:rsidRDefault="00427D1D">
      <w:pPr>
        <w:pStyle w:val="a3"/>
      </w:pPr>
      <w:bookmarkStart w:id="2" w:name="anchor1"/>
      <w:bookmarkEnd w:id="2"/>
      <w:r>
        <w:t>1. Утвердить Положение о территориальном органе Министерства Р</w:t>
      </w:r>
      <w:r>
        <w:t xml:space="preserve">оссийской Федерации по делам гражданской обороны, чрезвычайным ситуациям и ликвидации последствий стихийных бедствий согласно </w:t>
      </w:r>
      <w:hyperlink r:id="rId11" w:history="1">
        <w:r>
          <w:t>приложению N 1</w:t>
        </w:r>
      </w:hyperlink>
      <w:r>
        <w:t xml:space="preserve"> к настоящему приказу.</w:t>
      </w:r>
    </w:p>
    <w:p w:rsidR="001E19E2" w:rsidRDefault="00427D1D">
      <w:pPr>
        <w:pStyle w:val="a3"/>
      </w:pPr>
      <w:bookmarkStart w:id="3" w:name="anchor2"/>
      <w:bookmarkEnd w:id="3"/>
      <w:r>
        <w:t xml:space="preserve">2. Признать утратившими силу приказы МЧС России согласно </w:t>
      </w:r>
      <w:hyperlink r:id="rId12" w:history="1">
        <w:r>
          <w:t>приложению N 2</w:t>
        </w:r>
      </w:hyperlink>
      <w:r>
        <w:t xml:space="preserve"> к настоящему приказу.</w:t>
      </w:r>
    </w:p>
    <w:p w:rsidR="001E19E2" w:rsidRDefault="001E19E2">
      <w:pPr>
        <w:pStyle w:val="a3"/>
      </w:pPr>
    </w:p>
    <w:tbl>
      <w:tblPr>
        <w:tblW w:w="1020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1E19E2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19E2" w:rsidRDefault="00427D1D">
            <w:pPr>
              <w:pStyle w:val="a7"/>
            </w:pPr>
            <w:r>
              <w:t>Министр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19E2" w:rsidRDefault="00427D1D">
            <w:pPr>
              <w:pStyle w:val="a3"/>
              <w:ind w:firstLine="0"/>
              <w:jc w:val="right"/>
            </w:pPr>
            <w:r>
              <w:t>Е.Н. Зиничев</w:t>
            </w:r>
          </w:p>
        </w:tc>
      </w:tr>
    </w:tbl>
    <w:p w:rsidR="001E19E2" w:rsidRDefault="001E19E2">
      <w:pPr>
        <w:pStyle w:val="a3"/>
      </w:pPr>
    </w:p>
    <w:p w:rsidR="001E19E2" w:rsidRDefault="00427D1D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1E19E2" w:rsidRDefault="00427D1D">
      <w:pPr>
        <w:pStyle w:val="ac"/>
      </w:pPr>
      <w:bookmarkStart w:id="4" w:name="anchor111"/>
      <w:bookmarkEnd w:id="4"/>
      <w:r>
        <w:rPr>
          <w:vertAlign w:val="superscript"/>
        </w:rPr>
        <w:t>1</w:t>
      </w:r>
      <w:r>
        <w:t xml:space="preserve"> Собрание законодательства Российской Федерации 2004, N 28, ст. 2882; 2018, N 52, ст. 8242.</w:t>
      </w:r>
    </w:p>
    <w:p w:rsidR="001E19E2" w:rsidRDefault="00427D1D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1E19E2" w:rsidRDefault="001E19E2">
      <w:pPr>
        <w:pStyle w:val="a3"/>
      </w:pPr>
    </w:p>
    <w:p w:rsidR="001E19E2" w:rsidRDefault="00427D1D">
      <w:pPr>
        <w:pStyle w:val="a7"/>
      </w:pPr>
      <w:r>
        <w:t xml:space="preserve">Зарегистрировано </w:t>
      </w:r>
      <w:r>
        <w:t>в Минюсте РФ 20 июля 2020 г.</w:t>
      </w:r>
    </w:p>
    <w:p w:rsidR="001E19E2" w:rsidRDefault="00427D1D">
      <w:pPr>
        <w:pStyle w:val="a7"/>
      </w:pPr>
      <w:r>
        <w:t>Регистрационный N 59030</w:t>
      </w:r>
    </w:p>
    <w:p w:rsidR="001E19E2" w:rsidRDefault="001E19E2">
      <w:pPr>
        <w:pStyle w:val="a3"/>
      </w:pPr>
    </w:p>
    <w:p w:rsidR="001E19E2" w:rsidRDefault="00427D1D">
      <w:pPr>
        <w:pStyle w:val="a3"/>
        <w:ind w:firstLine="680"/>
        <w:jc w:val="right"/>
      </w:pPr>
      <w:bookmarkStart w:id="5" w:name="anchor1000"/>
      <w:bookmarkEnd w:id="5"/>
      <w:r>
        <w:rPr>
          <w:b/>
          <w:color w:val="26282F"/>
        </w:rPr>
        <w:t>Приложение N 1</w:t>
      </w:r>
    </w:p>
    <w:p w:rsidR="001E19E2" w:rsidRDefault="001E19E2">
      <w:pPr>
        <w:pStyle w:val="a3"/>
      </w:pPr>
    </w:p>
    <w:p w:rsidR="001E19E2" w:rsidRDefault="00427D1D">
      <w:pPr>
        <w:pStyle w:val="a3"/>
        <w:ind w:firstLine="680"/>
        <w:jc w:val="right"/>
      </w:pPr>
      <w:r>
        <w:rPr>
          <w:b/>
          <w:color w:val="26282F"/>
        </w:rPr>
        <w:t xml:space="preserve">УТВЕРЖДЕНО </w:t>
      </w:r>
      <w:hyperlink r:id="rId13" w:history="1">
        <w:r>
          <w:rPr>
            <w:b/>
            <w:color w:val="26282F"/>
          </w:rPr>
          <w:t>приказом</w:t>
        </w:r>
      </w:hyperlink>
      <w:r>
        <w:rPr>
          <w:b/>
          <w:color w:val="26282F"/>
        </w:rPr>
        <w:t xml:space="preserve"> МЧС России от 27.03.2020 г. N 217</w:t>
      </w:r>
    </w:p>
    <w:p w:rsidR="001E19E2" w:rsidRDefault="001E19E2">
      <w:pPr>
        <w:pStyle w:val="a3"/>
      </w:pPr>
    </w:p>
    <w:p w:rsidR="001E19E2" w:rsidRDefault="00427D1D">
      <w:pPr>
        <w:pStyle w:val="1"/>
      </w:pPr>
      <w:r>
        <w:t>Положение о территориальном органе Министерства Российской Федерации по делам гражданской обороны, чрезвы</w:t>
      </w:r>
      <w:r>
        <w:t>чайным ситуациям и ликвидации последствий стихийных бедствий</w:t>
      </w:r>
    </w:p>
    <w:p w:rsidR="00000000" w:rsidRDefault="00427D1D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1E19E2" w:rsidRDefault="00427D1D">
      <w:pPr>
        <w:pStyle w:val="aa"/>
      </w:pPr>
      <w:r>
        <w:lastRenderedPageBreak/>
        <w:t>С изменениями и дополнениями от:</w:t>
      </w:r>
    </w:p>
    <w:p w:rsidR="001E19E2" w:rsidRDefault="00427D1D">
      <w:pPr>
        <w:pStyle w:val="aa"/>
      </w:pPr>
      <w:r>
        <w:t>21 мая 2021 г.</w:t>
      </w:r>
    </w:p>
    <w:p w:rsidR="00000000" w:rsidRDefault="00427D1D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1E19E2" w:rsidRDefault="001E19E2">
      <w:pPr>
        <w:pStyle w:val="a3"/>
      </w:pPr>
    </w:p>
    <w:p w:rsidR="001E19E2" w:rsidRDefault="001E19E2">
      <w:pPr>
        <w:pStyle w:val="1"/>
      </w:pPr>
    </w:p>
    <w:p w:rsidR="001E19E2" w:rsidRDefault="00427D1D">
      <w:pPr>
        <w:pStyle w:val="1"/>
      </w:pPr>
      <w:bookmarkStart w:id="6" w:name="anchor100"/>
      <w:bookmarkEnd w:id="6"/>
      <w:r>
        <w:t>I. Общие положения</w:t>
      </w:r>
    </w:p>
    <w:p w:rsidR="001E19E2" w:rsidRDefault="001E19E2">
      <w:pPr>
        <w:pStyle w:val="a3"/>
      </w:pPr>
    </w:p>
    <w:p w:rsidR="001E19E2" w:rsidRDefault="00427D1D">
      <w:pPr>
        <w:pStyle w:val="a3"/>
      </w:pPr>
      <w:bookmarkStart w:id="7" w:name="anchor1001"/>
      <w:bookmarkEnd w:id="7"/>
      <w:r>
        <w:t xml:space="preserve">1. Территориальный орган Министерства Российской Федерации по делам гражданской обороны, чрезвычайным ситуациям и </w:t>
      </w:r>
      <w:r>
        <w:t>ликвидации последствий стихийных бедствий (далее - территориальный орган МЧС России), осуществляет функции в области гражданской обороны, защиты населения и территорий от чрезвычайных ситуаций природного и техногенного характера (далее - чрезвычайные ситуа</w:t>
      </w:r>
      <w:r>
        <w:t>ции), обеспечения пожарной безопасности и безопасности людей на водных объектах на территории соответствующего субъекта Российской Федерации.</w:t>
      </w:r>
    </w:p>
    <w:p w:rsidR="001E19E2" w:rsidRDefault="00427D1D">
      <w:pPr>
        <w:pStyle w:val="a3"/>
      </w:pPr>
      <w:bookmarkStart w:id="8" w:name="anchor1002"/>
      <w:bookmarkEnd w:id="8"/>
      <w:r>
        <w:lastRenderedPageBreak/>
        <w:t>2. Полное наименование территориального органа МЧС России: "Главное управление Министерства Российской Федерации п</w:t>
      </w:r>
      <w:r>
        <w:t>о делам гражданской обороны, чрезвычайным ситуациям и ликвидации последствий стихийных бедствий по субъекту Российской Федерации".</w:t>
      </w:r>
    </w:p>
    <w:p w:rsidR="001E19E2" w:rsidRDefault="00427D1D">
      <w:pPr>
        <w:pStyle w:val="a3"/>
      </w:pPr>
      <w:r>
        <w:t>Сокращенное наименование: "Главное управление МЧС России по субъекту Российской Федерации".</w:t>
      </w:r>
    </w:p>
    <w:p w:rsidR="001E19E2" w:rsidRDefault="00427D1D">
      <w:pPr>
        <w:pStyle w:val="a3"/>
      </w:pPr>
      <w:bookmarkStart w:id="9" w:name="anchor1003"/>
      <w:bookmarkEnd w:id="9"/>
      <w:r>
        <w:t xml:space="preserve">3. Главное управление МЧС России </w:t>
      </w:r>
      <w:r>
        <w:t>по субъекту Российской Федерации (далее - Главное управление МЧС России) входит в систему МЧС России и подчиняется Министру Российской Федерации по делам гражданской обороны, чрезвычайным ситуациям и ликвидации последствий стихийных бедствий (далее - Минис</w:t>
      </w:r>
      <w:r>
        <w:t>тр).</w:t>
      </w:r>
    </w:p>
    <w:p w:rsidR="001E19E2" w:rsidRDefault="00427D1D">
      <w:pPr>
        <w:pStyle w:val="a3"/>
      </w:pPr>
      <w:r>
        <w:t>Координацию деятельности Главного управления МЧС России по вопросам гражданской обороны, предупреждения и ликвидации чрезвычайных ситуаций в пределах федерального округа в рамках полномочий, установленных настоящим Положением, осуществляет Главное упр</w:t>
      </w:r>
      <w:r>
        <w:t>авление МЧС России, дислоцированное в субъекте Российской Федерации, в котором расположен центр соответствующего федерального округа (далее - Главное управление МЧС России, осуществляющее координацию деятельности).</w:t>
      </w:r>
    </w:p>
    <w:p w:rsidR="001E19E2" w:rsidRDefault="00427D1D">
      <w:pPr>
        <w:pStyle w:val="a3"/>
      </w:pPr>
      <w:bookmarkStart w:id="10" w:name="anchor1004"/>
      <w:bookmarkEnd w:id="10"/>
      <w:r>
        <w:t>4. В своей деятельности Главное управлени</w:t>
      </w:r>
      <w:r>
        <w:t xml:space="preserve">е МЧС России руководствуется общепризнанными принципами и нормами международного права, международными договорами Российской Федерации, </w:t>
      </w:r>
      <w:hyperlink r:id="rId14" w:history="1">
        <w:r>
          <w:t>Конституцией</w:t>
        </w:r>
      </w:hyperlink>
      <w:r>
        <w:t xml:space="preserve"> Российской Федерации, федеральным</w:t>
      </w:r>
      <w:r>
        <w:t>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МЧС России.</w:t>
      </w:r>
    </w:p>
    <w:p w:rsidR="001E19E2" w:rsidRDefault="00427D1D">
      <w:pPr>
        <w:pStyle w:val="a3"/>
      </w:pPr>
      <w:bookmarkStart w:id="11" w:name="anchor1005"/>
      <w:bookmarkEnd w:id="11"/>
      <w:r>
        <w:t>5. Главное управление МЧС России яв</w:t>
      </w:r>
      <w:r>
        <w:t>ляется юридическим лицом, имеет печать с изображением Государственного герба Российской Федерации и со своим полным наименованием, соответствующие печати, штампы и бланки, счета, открываемые в соответствии с законодательством Российской Федерации, в органа</w:t>
      </w:r>
      <w:r>
        <w:t>х Федерального казначейства. За Главным управлением МЧС России закрепляется имущество на праве оперативного управления.</w:t>
      </w:r>
    </w:p>
    <w:p w:rsidR="001E19E2" w:rsidRDefault="00427D1D">
      <w:pPr>
        <w:pStyle w:val="a3"/>
      </w:pPr>
      <w:bookmarkStart w:id="12" w:name="anchor1006"/>
      <w:bookmarkEnd w:id="12"/>
      <w:r>
        <w:t xml:space="preserve">6. Материально-техническое и финансовое обеспечение деятельности Главного управления МЧС России осуществляется в соответствии с </w:t>
      </w:r>
      <w:r>
        <w:t>законодательными и иными нормативными правовыми актами Российской Федерации.</w:t>
      </w:r>
    </w:p>
    <w:p w:rsidR="001E19E2" w:rsidRDefault="00427D1D">
      <w:pPr>
        <w:pStyle w:val="a3"/>
      </w:pPr>
      <w:bookmarkStart w:id="13" w:name="anchor1007"/>
      <w:bookmarkEnd w:id="13"/>
      <w:r>
        <w:t>7. Главное управление МЧС России осуществляет свою деятельность во взаимодействии с территориальными органами федеральных органов исполнительной власти, органами государственной в</w:t>
      </w:r>
      <w:r>
        <w:t>ласти субъекта Российской Федерации, органами местного самоуправления, общественными объединениями и организациями.</w:t>
      </w:r>
    </w:p>
    <w:p w:rsidR="001E19E2" w:rsidRDefault="00427D1D">
      <w:pPr>
        <w:pStyle w:val="a3"/>
      </w:pPr>
      <w:bookmarkStart w:id="14" w:name="anchor1008"/>
      <w:bookmarkEnd w:id="14"/>
      <w:r>
        <w:t>8. Деятельность Главного управления МЧС России является открытой для общества и публичной в той мере, в какой это не противоречит требования</w:t>
      </w:r>
      <w:r>
        <w:t>м законодательства Российской Федерации.</w:t>
      </w:r>
    </w:p>
    <w:p w:rsidR="001E19E2" w:rsidRDefault="001E19E2">
      <w:pPr>
        <w:pStyle w:val="a3"/>
      </w:pPr>
    </w:p>
    <w:p w:rsidR="001E19E2" w:rsidRDefault="00427D1D">
      <w:pPr>
        <w:pStyle w:val="1"/>
      </w:pPr>
      <w:bookmarkStart w:id="15" w:name="anchor200"/>
      <w:bookmarkEnd w:id="15"/>
      <w:r>
        <w:t>II. Основные задачи Главного управления МЧС России</w:t>
      </w:r>
    </w:p>
    <w:p w:rsidR="001E19E2" w:rsidRDefault="001E19E2">
      <w:pPr>
        <w:pStyle w:val="a3"/>
      </w:pPr>
    </w:p>
    <w:p w:rsidR="001E19E2" w:rsidRDefault="00427D1D">
      <w:pPr>
        <w:pStyle w:val="a3"/>
      </w:pPr>
      <w:bookmarkStart w:id="16" w:name="anchor1009"/>
      <w:bookmarkEnd w:id="16"/>
      <w:r>
        <w:t>9. Основными задачами Главного управления МЧС России являются:</w:t>
      </w:r>
    </w:p>
    <w:p w:rsidR="001E19E2" w:rsidRDefault="00427D1D">
      <w:pPr>
        <w:pStyle w:val="a3"/>
      </w:pPr>
      <w:bookmarkStart w:id="17" w:name="anchor10091"/>
      <w:bookmarkEnd w:id="17"/>
      <w:r>
        <w:t>1) реализация государственной политики в области гражданской обороны, защиты населения и территорий</w:t>
      </w:r>
      <w:r>
        <w:t xml:space="preserve"> от чрезвычайных ситуаций, обеспечения пожарной безопасности и безопасности людей на водных объектах на территории субъекта Российской Федерации;</w:t>
      </w:r>
    </w:p>
    <w:p w:rsidR="001E19E2" w:rsidRDefault="00427D1D">
      <w:pPr>
        <w:pStyle w:val="a3"/>
      </w:pPr>
      <w:bookmarkStart w:id="18" w:name="anchor10092"/>
      <w:bookmarkEnd w:id="18"/>
      <w:r>
        <w:t>2) осуществление управления в пределах своей компетенции в области гражданской обороны, защиты населения и тер</w:t>
      </w:r>
      <w:r>
        <w:t>риторий от чрезвычайных ситуаций, обеспечения пожарной безопасности и безопасности людей на водных объектах;</w:t>
      </w:r>
    </w:p>
    <w:p w:rsidR="001E19E2" w:rsidRDefault="00427D1D">
      <w:pPr>
        <w:pStyle w:val="a3"/>
      </w:pPr>
      <w:bookmarkStart w:id="19" w:name="anchor10093"/>
      <w:bookmarkEnd w:id="19"/>
      <w:r>
        <w:t>3) осуществление надзорных и контрольных функций в области гражданской обороны, защиты населения и территорий от чрезвычайных ситуаций, обеспечения</w:t>
      </w:r>
      <w:r>
        <w:t xml:space="preserve"> пожарной безопасности и безопасности людей на водных объектах на территории субъекта Российской Федерации;</w:t>
      </w:r>
    </w:p>
    <w:p w:rsidR="001E19E2" w:rsidRDefault="00427D1D">
      <w:pPr>
        <w:pStyle w:val="a3"/>
      </w:pPr>
      <w:bookmarkStart w:id="20" w:name="anchor10094"/>
      <w:bookmarkEnd w:id="20"/>
      <w:r>
        <w:lastRenderedPageBreak/>
        <w:t>4) осуществление деятельности в пределах своей компетенции по организации и ведению гражданской обороны, экстренному реагированию при чрезвычайных с</w:t>
      </w:r>
      <w:r>
        <w:t>итуациях, в том числе по чрезвычайному гуманитарному реагированию, защите населения и территорий от чрезвычайных ситуаций и пожаров, обеспечению безопасности людей на водных объектах на территории субъекта Российской Федерации.</w:t>
      </w:r>
    </w:p>
    <w:p w:rsidR="001E19E2" w:rsidRDefault="001E19E2">
      <w:pPr>
        <w:pStyle w:val="a3"/>
      </w:pPr>
    </w:p>
    <w:p w:rsidR="001E19E2" w:rsidRDefault="00427D1D">
      <w:pPr>
        <w:pStyle w:val="1"/>
      </w:pPr>
      <w:bookmarkStart w:id="21" w:name="anchor300"/>
      <w:bookmarkEnd w:id="21"/>
      <w:r>
        <w:t>III. Основные функции Главн</w:t>
      </w:r>
      <w:r>
        <w:t>ого управления МЧС России</w:t>
      </w:r>
    </w:p>
    <w:p w:rsidR="001E19E2" w:rsidRDefault="001E19E2">
      <w:pPr>
        <w:pStyle w:val="a3"/>
      </w:pPr>
    </w:p>
    <w:p w:rsidR="001E19E2" w:rsidRDefault="00427D1D">
      <w:pPr>
        <w:pStyle w:val="a3"/>
      </w:pPr>
      <w:bookmarkStart w:id="22" w:name="anchor1010"/>
      <w:bookmarkEnd w:id="22"/>
      <w:r>
        <w:t>10. В рамках компетенции МЧС России Главное управление МЧС России в соответствии с возложенными на него основными задачами осуществляет следующие основные функции:</w:t>
      </w:r>
    </w:p>
    <w:p w:rsidR="001E19E2" w:rsidRDefault="00427D1D">
      <w:pPr>
        <w:pStyle w:val="a3"/>
      </w:pPr>
      <w:bookmarkStart w:id="23" w:name="anchor10101"/>
      <w:bookmarkEnd w:id="23"/>
      <w:r>
        <w:t>1) разрабатывает и представляет в органы государственной власти с</w:t>
      </w:r>
      <w:r>
        <w:t>убъекта Российской Федерации предложения по реализации государственной политики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а также по раз</w:t>
      </w:r>
      <w:r>
        <w:t>работке нормативных правовых актов и правовых актов субъекта Российской Федерации;</w:t>
      </w:r>
    </w:p>
    <w:p w:rsidR="001E19E2" w:rsidRDefault="00427D1D">
      <w:pPr>
        <w:pStyle w:val="a3"/>
      </w:pPr>
      <w:bookmarkStart w:id="24" w:name="anchor10102"/>
      <w:bookmarkEnd w:id="24"/>
      <w:r>
        <w:t>2) разрабатывает и утверждает положения о структурных подразделениях Главного управления МЧС России и другие организационно-распорядительные документы;</w:t>
      </w:r>
    </w:p>
    <w:p w:rsidR="001E19E2" w:rsidRDefault="00427D1D">
      <w:pPr>
        <w:pStyle w:val="a3"/>
      </w:pPr>
      <w:bookmarkStart w:id="25" w:name="anchor10103"/>
      <w:bookmarkEnd w:id="25"/>
      <w:r>
        <w:t>3) организует в преде</w:t>
      </w:r>
      <w:r>
        <w:t>лах своей компетенции работу по предупреждению и ликвидации чрезвычайных ситуаций, спасению и жизнеобеспечению людей при этих чрезвычайных ситуациях;</w:t>
      </w:r>
    </w:p>
    <w:p w:rsidR="001E19E2" w:rsidRDefault="00427D1D">
      <w:pPr>
        <w:pStyle w:val="a3"/>
      </w:pPr>
      <w:bookmarkStart w:id="26" w:name="anchor10104"/>
      <w:bookmarkEnd w:id="26"/>
      <w:r>
        <w:t>4) осуществляет тушение пожаров в населенных пунктах, в том числе городских лесах, организациях, в которых</w:t>
      </w:r>
      <w:r>
        <w:t xml:space="preserve"> создаются объектовые и договорные подразделения федеральной противопожарной службы Государственной противопожарной службы (далее - ФПС), а также при проведении мероприятий федерального уровня с массовым сосредоточением людей;</w:t>
      </w:r>
    </w:p>
    <w:p w:rsidR="001E19E2" w:rsidRDefault="00427D1D">
      <w:pPr>
        <w:pStyle w:val="a3"/>
      </w:pPr>
      <w:bookmarkStart w:id="27" w:name="anchor10105"/>
      <w:bookmarkEnd w:id="27"/>
      <w:r>
        <w:t>5) организует поиск и спасани</w:t>
      </w:r>
      <w:r>
        <w:t>е людей во внутренних водах и территориальном море Российской Федерации;</w:t>
      </w:r>
    </w:p>
    <w:p w:rsidR="001E19E2" w:rsidRDefault="00427D1D">
      <w:pPr>
        <w:pStyle w:val="a3"/>
      </w:pPr>
      <w:bookmarkStart w:id="28" w:name="anchor10106"/>
      <w:bookmarkEnd w:id="28"/>
      <w:r>
        <w:t>6) организует методическое руководство и контроль при решении вопросов по подготовке населения в области гражданской обороны, защиты населения и территорий от чрезвычайных ситуаций, о</w:t>
      </w:r>
      <w:r>
        <w:t>беспечения пожарной безопасности и безопасности людей на водных объектах, а также при подготовке молодежи по основам безопасности жизнедеятельности в пределах своей компетенции;</w:t>
      </w:r>
    </w:p>
    <w:p w:rsidR="001E19E2" w:rsidRDefault="00427D1D">
      <w:pPr>
        <w:pStyle w:val="a3"/>
      </w:pPr>
      <w:bookmarkStart w:id="29" w:name="anchor10107"/>
      <w:bookmarkEnd w:id="29"/>
      <w:r>
        <w:t>7) организует учет аттестованных аварийно-спасательных служб, пожарных, пожарн</w:t>
      </w:r>
      <w:r>
        <w:t>о-спасательных, поисково-спасательных и аварийно-спасательных формирований, общественных объединений, имеющих уставные задачи по проведению аварийно-спасательных работ и тушению пожаров и действующих на территории субъекта Российской Федерации;</w:t>
      </w:r>
    </w:p>
    <w:p w:rsidR="001E19E2" w:rsidRDefault="00427D1D">
      <w:pPr>
        <w:pStyle w:val="a3"/>
      </w:pPr>
      <w:bookmarkStart w:id="30" w:name="anchor10108"/>
      <w:bookmarkEnd w:id="30"/>
      <w:r>
        <w:t>8) организу</w:t>
      </w:r>
      <w:r>
        <w:t>ет работу по постановке на учет и ведению учета военнослужащих спасательных воинских формирований МЧС России, сотрудников ФПС, федеральных государственных гражданских служащих, спасателей аварийно-спасательных служб и аварийно-спасательных формирований, пр</w:t>
      </w:r>
      <w:r>
        <w:t>оходящих службу в Главном управлении МЧС России, а также по поручению (согласованию) МЧС России в учреждениях МЧС России, дислоцированных на территории соответствующего субъекта Российской Федерации, нуждающихся в улучшении жилищных условий, обеспечивает и</w:t>
      </w:r>
      <w:r>
        <w:t>х жилыми помещениями;</w:t>
      </w:r>
    </w:p>
    <w:p w:rsidR="001E19E2" w:rsidRDefault="00427D1D">
      <w:pPr>
        <w:pStyle w:val="a3"/>
      </w:pPr>
      <w:bookmarkStart w:id="31" w:name="anchor10109"/>
      <w:bookmarkEnd w:id="31"/>
      <w:r>
        <w:t>9) осуществляет ведение учета военнослужащих спасательных воинских формирований МЧС России и сотрудников ФПС, подлежащих обеспечению государственными жилищными сертификатами с последующей их выдачей;</w:t>
      </w:r>
    </w:p>
    <w:p w:rsidR="001E19E2" w:rsidRDefault="00427D1D">
      <w:pPr>
        <w:pStyle w:val="a3"/>
      </w:pPr>
      <w:bookmarkStart w:id="32" w:name="anchor101010"/>
      <w:bookmarkEnd w:id="32"/>
      <w:r>
        <w:t>10) осуществляет проверку документ</w:t>
      </w:r>
      <w:r>
        <w:t>ов, представляемых военнослужащими спасательных воинских формирований МЧС России и сотрудниками ФПС для выплаты денежной компенсации за наем (поднаем) жилых помещений;</w:t>
      </w:r>
    </w:p>
    <w:p w:rsidR="001E19E2" w:rsidRDefault="00427D1D">
      <w:pPr>
        <w:pStyle w:val="a3"/>
      </w:pPr>
      <w:bookmarkStart w:id="33" w:name="anchor101011"/>
      <w:bookmarkEnd w:id="33"/>
      <w:r>
        <w:t>11) осуществляет ведение учета жилищного фонда, а также подготовку предложений о потребн</w:t>
      </w:r>
      <w:r>
        <w:t>ости в жилых помещениях по Главному управлению МЧС России;</w:t>
      </w:r>
    </w:p>
    <w:p w:rsidR="001E19E2" w:rsidRDefault="00427D1D">
      <w:pPr>
        <w:pStyle w:val="a3"/>
      </w:pPr>
      <w:bookmarkStart w:id="34" w:name="anchor101012"/>
      <w:bookmarkEnd w:id="34"/>
      <w:r>
        <w:lastRenderedPageBreak/>
        <w:t>12) осуществляет предоставление служебных жилых помещений и жилых помещений в общежитиях государственным гражданским служащим и работникам МЧС России;</w:t>
      </w:r>
    </w:p>
    <w:p w:rsidR="001E19E2" w:rsidRDefault="00427D1D">
      <w:pPr>
        <w:pStyle w:val="a3"/>
      </w:pPr>
      <w:bookmarkStart w:id="35" w:name="anchor101013"/>
      <w:bookmarkEnd w:id="35"/>
      <w:r>
        <w:t>13) организует ведение бюджетного учета финанс</w:t>
      </w:r>
      <w:r>
        <w:t>ово-хозяйственной деятельности, а также оперативного и статистического учета;</w:t>
      </w:r>
    </w:p>
    <w:p w:rsidR="001E19E2" w:rsidRDefault="00427D1D">
      <w:pPr>
        <w:pStyle w:val="a3"/>
      </w:pPr>
      <w:bookmarkStart w:id="36" w:name="anchor101014"/>
      <w:bookmarkEnd w:id="36"/>
      <w:r>
        <w:t>14) осуществляет подготовку статистической, бюджетной и других видов отчетности;</w:t>
      </w:r>
    </w:p>
    <w:p w:rsidR="001E19E2" w:rsidRDefault="00427D1D">
      <w:pPr>
        <w:pStyle w:val="a3"/>
      </w:pPr>
      <w:bookmarkStart w:id="37" w:name="anchor101015"/>
      <w:bookmarkEnd w:id="37"/>
      <w:r>
        <w:t>15) осуществляет закупку товаров, работ, услуг в соответствии с законодательством Российской Феде</w:t>
      </w:r>
      <w:r>
        <w:t>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нужд;</w:t>
      </w:r>
    </w:p>
    <w:p w:rsidR="001E19E2" w:rsidRDefault="00427D1D">
      <w:pPr>
        <w:pStyle w:val="a3"/>
      </w:pPr>
      <w:bookmarkStart w:id="38" w:name="anchor101016"/>
      <w:bookmarkEnd w:id="38"/>
      <w:r>
        <w:t>16) обеспечивает постоянную готовность пожарной, спасательной и беспилотной авиационной техники, п</w:t>
      </w:r>
      <w:r>
        <w:t>ожарно-технического вооружения, оборудования, морских (речных) судов и средств связи;</w:t>
      </w:r>
    </w:p>
    <w:p w:rsidR="001E19E2" w:rsidRDefault="00427D1D">
      <w:pPr>
        <w:pStyle w:val="a3"/>
      </w:pPr>
      <w:bookmarkStart w:id="39" w:name="anchor101017"/>
      <w:bookmarkEnd w:id="39"/>
      <w:r>
        <w:t>17) осуществляет в пределах своих полномочий:</w:t>
      </w:r>
    </w:p>
    <w:p w:rsidR="001E19E2" w:rsidRDefault="00427D1D">
      <w:pPr>
        <w:pStyle w:val="a3"/>
      </w:pPr>
      <w:r>
        <w:t>государственный надзор в области гражданской обороны;</w:t>
      </w:r>
    </w:p>
    <w:p w:rsidR="001E19E2" w:rsidRDefault="00427D1D">
      <w:pPr>
        <w:pStyle w:val="a3"/>
      </w:pPr>
      <w:r>
        <w:t>федеральный государственный надзор в области защиты населения и террит</w:t>
      </w:r>
      <w:r>
        <w:t>орий от чрезвычайных ситуаций природного и техногенного характера;</w:t>
      </w:r>
    </w:p>
    <w:p w:rsidR="001E19E2" w:rsidRDefault="00427D1D">
      <w:pPr>
        <w:pStyle w:val="a3"/>
      </w:pPr>
      <w:r>
        <w:t>федеральный государственный пожарный надзор;</w:t>
      </w:r>
    </w:p>
    <w:p w:rsidR="001E19E2" w:rsidRDefault="00427D1D">
      <w:pPr>
        <w:pStyle w:val="a3"/>
      </w:pPr>
      <w:r>
        <w:t>государственный надзор за маломерными судами, используемыми в некоммерческих целях, и базами (сооружениями) для их стоянок на территории субъект</w:t>
      </w:r>
      <w:r>
        <w:t>а Российской Федерации;</w:t>
      </w:r>
    </w:p>
    <w:p w:rsidR="001E19E2" w:rsidRDefault="00427D1D">
      <w:pPr>
        <w:pStyle w:val="a3"/>
      </w:pPr>
      <w:r>
        <w:t>функции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1E19E2" w:rsidRDefault="00427D1D">
      <w:pPr>
        <w:pStyle w:val="a3"/>
      </w:pPr>
      <w:r>
        <w:t>лицензионный контроль в области пожарной безоп</w:t>
      </w:r>
      <w:r>
        <w:t>асности;</w:t>
      </w:r>
    </w:p>
    <w:p w:rsidR="001E19E2" w:rsidRDefault="00427D1D">
      <w:pPr>
        <w:pStyle w:val="a3"/>
      </w:pPr>
      <w:bookmarkStart w:id="40" w:name="anchor101018"/>
      <w:bookmarkEnd w:id="40"/>
      <w:r>
        <w:t>18) осуществляет меры по противодействию терроризму;</w:t>
      </w:r>
    </w:p>
    <w:p w:rsidR="001E19E2" w:rsidRDefault="00427D1D">
      <w:pPr>
        <w:pStyle w:val="a3"/>
      </w:pPr>
      <w:bookmarkStart w:id="41" w:name="anchor101019"/>
      <w:bookmarkEnd w:id="41"/>
      <w:r>
        <w:t>19) обеспечивает выполнение мероприятий по антитеррористической защищенности объектов Главного управления МЧС России;</w:t>
      </w:r>
    </w:p>
    <w:p w:rsidR="001E19E2" w:rsidRDefault="00427D1D">
      <w:pPr>
        <w:pStyle w:val="a3"/>
      </w:pPr>
      <w:bookmarkStart w:id="42" w:name="anchor101020"/>
      <w:bookmarkEnd w:id="42"/>
      <w:r>
        <w:t>20) осуществляет методическое руководство и контроль за организацией подгото</w:t>
      </w:r>
      <w:r>
        <w:t>вки должностных лиц органов государственной власти субъекта Российской Федерации по вопросам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1E19E2" w:rsidRDefault="00427D1D">
      <w:pPr>
        <w:pStyle w:val="a3"/>
      </w:pPr>
      <w:bookmarkStart w:id="43" w:name="anchor101021"/>
      <w:bookmarkEnd w:id="43"/>
      <w:r>
        <w:t>21) осущест</w:t>
      </w:r>
      <w:r>
        <w:t>вляет координацию и контроль деятельности по выполнению мероприятий, направленных на создание и поддержание в состоянии постоянной готовности технических систем управления гражданской обороны и систем оповещения населения, в том числе комплексной системы э</w:t>
      </w:r>
      <w:r>
        <w:t>кстренного оповещения населения об опасностях, возникающих при военных конфликтах или вследствие этих конфликтов, а также при чрезвычайных ситуациях;</w:t>
      </w:r>
    </w:p>
    <w:p w:rsidR="001E19E2" w:rsidRDefault="00427D1D">
      <w:pPr>
        <w:pStyle w:val="a3"/>
      </w:pPr>
      <w:bookmarkStart w:id="44" w:name="anchor101022"/>
      <w:bookmarkEnd w:id="44"/>
      <w:r>
        <w:t>22) осуществляет контроль за созданием и поддержанием в состоянии готовности локальных систем оповещения в</w:t>
      </w:r>
      <w:r>
        <w:t xml:space="preserve"> районах размещения потенциально опасных объектов;</w:t>
      </w:r>
    </w:p>
    <w:p w:rsidR="001E19E2" w:rsidRDefault="00427D1D">
      <w:pPr>
        <w:pStyle w:val="a3"/>
      </w:pPr>
      <w:bookmarkStart w:id="45" w:name="anchor101023"/>
      <w:bookmarkEnd w:id="45"/>
      <w:r>
        <w:t>23) осуществляет методическое руководство созданием, хранением, использованием и восполнением резервов материальных ресурсов субъекта Российской Федерации, местных и объектовых резервов материальных ресурс</w:t>
      </w:r>
      <w:r>
        <w:t>ов для ликвидации чрезвычайных ситуаций;</w:t>
      </w:r>
    </w:p>
    <w:p w:rsidR="001E19E2" w:rsidRDefault="00427D1D">
      <w:pPr>
        <w:pStyle w:val="a3"/>
      </w:pPr>
      <w:bookmarkStart w:id="46" w:name="anchor101024"/>
      <w:bookmarkEnd w:id="46"/>
      <w:r>
        <w:t>24) осуществляет сбор и обработку информации в области гражданской обороны, защиты населения и территорий от чрезвычайных ситуаций, обеспечения пожарной безопасности, безопасности людей на водных объектах;</w:t>
      </w:r>
    </w:p>
    <w:p w:rsidR="001E19E2" w:rsidRDefault="00427D1D">
      <w:pPr>
        <w:pStyle w:val="a3"/>
      </w:pPr>
      <w:bookmarkStart w:id="47" w:name="anchor101025"/>
      <w:bookmarkEnd w:id="47"/>
      <w:r>
        <w:t>25) осуще</w:t>
      </w:r>
      <w:r>
        <w:t>ствляет методическое руководство по вопросам создания и развития содержащихся за счет средств бюджета субъекта Российской Федерации, местных бюджетов и средств организаций подразделений пожарной охраны, пожарно-спасательных подразделений, поисково-спасател</w:t>
      </w:r>
      <w:r>
        <w:t>ьных, аварийно-спасательных формирований, образовательных организаций переподготовки и повышения квалификации соответствующих должностных лиц;</w:t>
      </w:r>
    </w:p>
    <w:p w:rsidR="001E19E2" w:rsidRDefault="00427D1D">
      <w:pPr>
        <w:pStyle w:val="a3"/>
      </w:pPr>
      <w:bookmarkStart w:id="48" w:name="anchor101026"/>
      <w:bookmarkEnd w:id="48"/>
      <w:r>
        <w:t>26) осуществляет реализацию функций государственного заказчика строительных и других объектов, обладающего необхо</w:t>
      </w:r>
      <w:r>
        <w:t xml:space="preserve">димыми средствами и полномочиями для заключения государственных контрактов: на выполнение подрядных строительных и проектно-изыскательских работ, связанных со строительством и ремонтом объектов производственного и непроизводственного </w:t>
      </w:r>
      <w:r>
        <w:lastRenderedPageBreak/>
        <w:t>характера, предназначе</w:t>
      </w:r>
      <w:r>
        <w:t>нных для удовлетворения потребностей МЧС России на территории субъекта Российской Федерации и финансируемых за счет средств федерального бюджета и внебюджетных источников; на сопровождение инвестиционного процесса; на приемку указанных объектов в эксплуата</w:t>
      </w:r>
      <w:r>
        <w:t>цию;</w:t>
      </w:r>
    </w:p>
    <w:p w:rsidR="001E19E2" w:rsidRDefault="00427D1D">
      <w:pPr>
        <w:pStyle w:val="a3"/>
      </w:pPr>
      <w:bookmarkStart w:id="49" w:name="anchor101027"/>
      <w:bookmarkEnd w:id="49"/>
      <w:r>
        <w:t>27) осуществляет мероприятия по созданию, сохранению и использованию страхового фонда документации на объекты повышенного риска и объекты систем жизнеобеспечения населения;</w:t>
      </w:r>
    </w:p>
    <w:p w:rsidR="001E19E2" w:rsidRDefault="00427D1D">
      <w:pPr>
        <w:pStyle w:val="a3"/>
      </w:pPr>
      <w:bookmarkStart w:id="50" w:name="anchor101028"/>
      <w:bookmarkEnd w:id="50"/>
      <w:r>
        <w:t xml:space="preserve">28) осуществляет организационное, методическое руководство и контроль за </w:t>
      </w:r>
      <w:r>
        <w:t>накоплением, хранением и использованием для нужд гражданской обороны запасов материально-технических, продовольственных, медицинских и иных средств на территории субъекта Российской Федерации;</w:t>
      </w:r>
    </w:p>
    <w:p w:rsidR="001E19E2" w:rsidRDefault="00427D1D">
      <w:pPr>
        <w:pStyle w:val="a3"/>
      </w:pPr>
      <w:bookmarkStart w:id="51" w:name="anchor101029"/>
      <w:bookmarkEnd w:id="51"/>
      <w:r>
        <w:t>29) осуществляет предоставление государственных услуг;</w:t>
      </w:r>
    </w:p>
    <w:p w:rsidR="001E19E2" w:rsidRDefault="00427D1D">
      <w:pPr>
        <w:pStyle w:val="a3"/>
      </w:pPr>
      <w:bookmarkStart w:id="52" w:name="anchor101030"/>
      <w:bookmarkEnd w:id="52"/>
      <w:r>
        <w:t>30) осущ</w:t>
      </w:r>
      <w:r>
        <w:t>ествляет делопроизводство, архивное хранение документов и материалов;</w:t>
      </w:r>
    </w:p>
    <w:p w:rsidR="001E19E2" w:rsidRDefault="00427D1D">
      <w:pPr>
        <w:pStyle w:val="a3"/>
      </w:pPr>
      <w:bookmarkStart w:id="53" w:name="anchor101031"/>
      <w:bookmarkEnd w:id="53"/>
      <w:r>
        <w:t>31) организует и обеспечивает мобилизационную подготовку и мобилизацию Главного управления МЧС России;</w:t>
      </w:r>
    </w:p>
    <w:p w:rsidR="001E19E2" w:rsidRDefault="00427D1D">
      <w:pPr>
        <w:pStyle w:val="a3"/>
      </w:pPr>
      <w:bookmarkStart w:id="54" w:name="anchor101032"/>
      <w:bookmarkEnd w:id="54"/>
      <w:r>
        <w:t>32) организует создание и подготовку на военное время специальных формирований в це</w:t>
      </w:r>
      <w:r>
        <w:t>лях решения задач в области гражданской обороны;</w:t>
      </w:r>
    </w:p>
    <w:p w:rsidR="001E19E2" w:rsidRDefault="00427D1D">
      <w:pPr>
        <w:pStyle w:val="a3"/>
      </w:pPr>
      <w:bookmarkStart w:id="55" w:name="anchor101033"/>
      <w:bookmarkEnd w:id="55"/>
      <w:r>
        <w:t>33) организует хранение вооружения, военной и специальной техники, запасов других материальных средств на военное время, в том числе для специальных формирований гражданской обороны;</w:t>
      </w:r>
    </w:p>
    <w:p w:rsidR="001E19E2" w:rsidRDefault="00427D1D">
      <w:pPr>
        <w:pStyle w:val="a3"/>
      </w:pPr>
      <w:bookmarkStart w:id="56" w:name="anchor101034"/>
      <w:bookmarkEnd w:id="56"/>
      <w:r>
        <w:t xml:space="preserve">34) разрабатывает планы </w:t>
      </w:r>
      <w:r>
        <w:t>непосредственной подготовки к переводу и перевода Главного управления МЧС России на работу в условиях военного времени;</w:t>
      </w:r>
    </w:p>
    <w:p w:rsidR="001E19E2" w:rsidRDefault="00427D1D">
      <w:pPr>
        <w:pStyle w:val="a3"/>
      </w:pPr>
      <w:bookmarkStart w:id="57" w:name="anchor101035"/>
      <w:bookmarkEnd w:id="57"/>
      <w:r>
        <w:t>35) организует воинский учет и бронирование на период мобилизации и на военное время граждан, пребывающих в запасе и работающих в Главно</w:t>
      </w:r>
      <w:r>
        <w:t>м управлении МЧС России, и обеспечивает представление в МЧС России отчетности по бронированию;</w:t>
      </w:r>
    </w:p>
    <w:p w:rsidR="001E19E2" w:rsidRDefault="00427D1D">
      <w:pPr>
        <w:pStyle w:val="a3"/>
      </w:pPr>
      <w:bookmarkStart w:id="58" w:name="anchor101036"/>
      <w:bookmarkEnd w:id="58"/>
      <w:r>
        <w:t>36) участвует в организации подготовки работников мобилизационных органов;</w:t>
      </w:r>
    </w:p>
    <w:p w:rsidR="001E19E2" w:rsidRDefault="00427D1D">
      <w:pPr>
        <w:pStyle w:val="a3"/>
      </w:pPr>
      <w:bookmarkStart w:id="59" w:name="anchor101037"/>
      <w:bookmarkEnd w:id="59"/>
      <w:r>
        <w:t>37) осуществляет поддержание мобилизационной готовности Главного управления МЧС России</w:t>
      </w:r>
      <w:r>
        <w:t>;</w:t>
      </w:r>
    </w:p>
    <w:p w:rsidR="001E19E2" w:rsidRDefault="00427D1D">
      <w:pPr>
        <w:pStyle w:val="a3"/>
      </w:pPr>
      <w:bookmarkStart w:id="60" w:name="anchor101038"/>
      <w:bookmarkEnd w:id="60"/>
      <w:r>
        <w:t>38) принимает участие в разработке мобилизационного плана экономики субъекта Российской Федерации;</w:t>
      </w:r>
    </w:p>
    <w:p w:rsidR="001E19E2" w:rsidRDefault="00427D1D">
      <w:pPr>
        <w:pStyle w:val="a3"/>
      </w:pPr>
      <w:bookmarkStart w:id="61" w:name="anchor101039"/>
      <w:bookmarkEnd w:id="61"/>
      <w:r>
        <w:t>39) осуществляет координацию и методическое обеспечение деятельности территориальных органов федеральных органов исполнительной власти и органов исполнител</w:t>
      </w:r>
      <w:r>
        <w:t>ьной власти субъекта Российской Федерации в целях стратегического планирования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1E19E2" w:rsidRDefault="00427D1D">
      <w:pPr>
        <w:pStyle w:val="a3"/>
      </w:pPr>
      <w:bookmarkStart w:id="62" w:name="anchor101040"/>
      <w:bookmarkEnd w:id="62"/>
      <w:r>
        <w:t>40) участвует в</w:t>
      </w:r>
      <w:r>
        <w:t xml:space="preserve"> информировании населения через средства массовой информации и по иным каналам о прогнозируемых и возникших чрезвычайных ситуациях, пожарах, мерах по обеспечению безопасности населения и территорий, приемах и способах защиты, а также в осуществлении пропаг</w:t>
      </w:r>
      <w:r>
        <w:t>анды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1E19E2" w:rsidRDefault="00427D1D">
      <w:pPr>
        <w:pStyle w:val="a3"/>
      </w:pPr>
      <w:bookmarkStart w:id="63" w:name="anchor101041"/>
      <w:bookmarkEnd w:id="63"/>
      <w:r>
        <w:t>41) участвует в работе по обеспечению функционирования и совершенствованию системы монито</w:t>
      </w:r>
      <w:r>
        <w:t>ринга и прогнозирования чрезвычайных ситуаций, в том числе учреждений сети наблюдения и лабораторного контроля гражданской обороны и защиты населения;</w:t>
      </w:r>
    </w:p>
    <w:p w:rsidR="001E19E2" w:rsidRDefault="00427D1D">
      <w:pPr>
        <w:pStyle w:val="a3"/>
      </w:pPr>
      <w:bookmarkStart w:id="64" w:name="anchor101042"/>
      <w:bookmarkEnd w:id="64"/>
      <w:r>
        <w:t>42) участвует в координации деятельности всех видов пожарной охраны;</w:t>
      </w:r>
    </w:p>
    <w:p w:rsidR="001E19E2" w:rsidRDefault="00427D1D">
      <w:pPr>
        <w:pStyle w:val="a3"/>
      </w:pPr>
      <w:bookmarkStart w:id="65" w:name="anchor101043"/>
      <w:bookmarkEnd w:id="65"/>
      <w:r>
        <w:t>43) участвует в организации подготов</w:t>
      </w:r>
      <w:r>
        <w:t>ки и дополнительного профессионального образования специалистов в образовательных учреждениях для МЧС России;</w:t>
      </w:r>
    </w:p>
    <w:p w:rsidR="001E19E2" w:rsidRDefault="00427D1D">
      <w:pPr>
        <w:pStyle w:val="a3"/>
      </w:pPr>
      <w:bookmarkStart w:id="66" w:name="anchor101044"/>
      <w:bookmarkEnd w:id="66"/>
      <w:r>
        <w:t>44) участвует в организации и проведении аттестации аварийно-спасательных служб, пожарно-спасательных подразделений, аварийно-спасательных формиро</w:t>
      </w:r>
      <w:r>
        <w:t>ваний и спасателей федеральных органов исполнительной власти и органов исполнительной власти субъекта Российской Федерации;</w:t>
      </w:r>
    </w:p>
    <w:p w:rsidR="001E19E2" w:rsidRDefault="00427D1D">
      <w:pPr>
        <w:pStyle w:val="a3"/>
      </w:pPr>
      <w:bookmarkStart w:id="67" w:name="anchor101045"/>
      <w:bookmarkEnd w:id="67"/>
      <w:r>
        <w:t>45) организует учет существующих и создаваемых объектов гражданской обороны;</w:t>
      </w:r>
    </w:p>
    <w:p w:rsidR="001E19E2" w:rsidRDefault="00427D1D">
      <w:pPr>
        <w:pStyle w:val="a3"/>
      </w:pPr>
      <w:bookmarkStart w:id="68" w:name="anchor101046"/>
      <w:bookmarkEnd w:id="68"/>
      <w:r>
        <w:lastRenderedPageBreak/>
        <w:t>46) осуществляет методическое руководство созданием и п</w:t>
      </w:r>
      <w:r>
        <w:t>оддержанием в готовности защитных сооружений и иных объектов гражданской обороны, организацией радиационной, химической, биологической и медицинской защиты населения, а также контроль в этой области;</w:t>
      </w:r>
    </w:p>
    <w:p w:rsidR="001E19E2" w:rsidRDefault="00427D1D">
      <w:pPr>
        <w:pStyle w:val="a3"/>
      </w:pPr>
      <w:bookmarkStart w:id="69" w:name="anchor101047"/>
      <w:bookmarkEnd w:id="69"/>
      <w:r>
        <w:t>47) осуществляет управление гражданской обороной на терр</w:t>
      </w:r>
      <w:r>
        <w:t>итории субъекта Российской Федерации и территориальной подсистемой единой государственной системы предупреждения и ликвидации чрезвычайных ситуаций (далее - РСЧС);</w:t>
      </w:r>
    </w:p>
    <w:p w:rsidR="001E19E2" w:rsidRDefault="00427D1D">
      <w:pPr>
        <w:pStyle w:val="a3"/>
      </w:pPr>
      <w:bookmarkStart w:id="70" w:name="anchor101048"/>
      <w:bookmarkEnd w:id="70"/>
      <w:r>
        <w:t xml:space="preserve">48) участвует в проведении аварийно-спасательных работ при чрезвычайных ситуациях и тушении </w:t>
      </w:r>
      <w:r>
        <w:t>пожаров;</w:t>
      </w:r>
    </w:p>
    <w:p w:rsidR="001E19E2" w:rsidRDefault="00427D1D">
      <w:pPr>
        <w:pStyle w:val="a3"/>
      </w:pPr>
      <w:bookmarkStart w:id="71" w:name="anchor101049"/>
      <w:bookmarkEnd w:id="71"/>
      <w:r>
        <w:t>49) осуществляет методическое руководство совместной деятельностью органов исполнительной власти субъекта Российской Федерации, органов местного самоуправления и организаций по вопросам реабилитации населения и территорий, подвергшихся радиационно</w:t>
      </w:r>
      <w:r>
        <w:t>му воздействию вследствие радиационных аварий, и контроль за проведением мероприятий в этой области;</w:t>
      </w:r>
    </w:p>
    <w:p w:rsidR="001E19E2" w:rsidRDefault="00427D1D">
      <w:pPr>
        <w:pStyle w:val="a3"/>
      </w:pPr>
      <w:bookmarkStart w:id="72" w:name="anchor101050"/>
      <w:bookmarkEnd w:id="72"/>
      <w:r>
        <w:t>50) участвует в осуществлении международного сотрудничества в рамках международных соглашений и иных международных актов в области предупреждения и ликвида</w:t>
      </w:r>
      <w:r>
        <w:t>ции чрезвычайных ситуаций, включая реализацию мер по чрезвычайному гуманитарному реагированию;</w:t>
      </w:r>
    </w:p>
    <w:p w:rsidR="001E19E2" w:rsidRDefault="00427D1D">
      <w:pPr>
        <w:pStyle w:val="a3"/>
      </w:pPr>
      <w:bookmarkStart w:id="73" w:name="anchor101051"/>
      <w:bookmarkEnd w:id="73"/>
      <w:r>
        <w:t>51) организует подготовительные мероприятия по авиационному обеспечению экстренного реагирования на возникающие чрезвычайные ситуации, проведение аварийно-спасат</w:t>
      </w:r>
      <w:r>
        <w:t>ельных, пожарных, медицинских, патрульных и других видов работ;</w:t>
      </w:r>
    </w:p>
    <w:p w:rsidR="001E19E2" w:rsidRDefault="00427D1D">
      <w:pPr>
        <w:pStyle w:val="a3"/>
      </w:pPr>
      <w:bookmarkStart w:id="74" w:name="anchor101052"/>
      <w:bookmarkEnd w:id="74"/>
      <w:r>
        <w:t>52) участвует в организации на территории субъекта Российской Федерации выполнения мероприятий по развитию общероссийской комплексной системы информирования и оповещения населения в местах мас</w:t>
      </w:r>
      <w:r>
        <w:t>сового пребывания людей;</w:t>
      </w:r>
    </w:p>
    <w:p w:rsidR="001E19E2" w:rsidRDefault="00427D1D">
      <w:pPr>
        <w:pStyle w:val="a3"/>
      </w:pPr>
      <w:bookmarkStart w:id="75" w:name="anchor101053"/>
      <w:bookmarkEnd w:id="75"/>
      <w:r>
        <w:t>53) осуществляет координацию проводимых территориальными органами федеральных органов исполнительной власти, органами исполнительной власти субъекта Российской Федерации и органами местного самоуправления работ по созданию, развити</w:t>
      </w:r>
      <w:r>
        <w:t>ю и организации эксплуатации системы обеспечения вызова экстренных оперативных служб по единому номеру "112" на территории субъекта Российской Федерации;</w:t>
      </w:r>
    </w:p>
    <w:p w:rsidR="001E19E2" w:rsidRDefault="00427D1D">
      <w:pPr>
        <w:pStyle w:val="a3"/>
      </w:pPr>
      <w:bookmarkStart w:id="76" w:name="anchor101054"/>
      <w:bookmarkEnd w:id="76"/>
      <w:r>
        <w:t xml:space="preserve">54) обеспечивает координацию деятельности органов повседневного управления РСЧС и гражданской обороны </w:t>
      </w:r>
      <w:r>
        <w:t>(в том числе управления силами и средствами РСЧС,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</w:t>
      </w:r>
      <w:r>
        <w:t xml:space="preserve">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</w:t>
      </w:r>
      <w:r>
        <w:t>ычайных ситуаций и гражданской обороны;</w:t>
      </w:r>
    </w:p>
    <w:p w:rsidR="001E19E2" w:rsidRDefault="00427D1D">
      <w:pPr>
        <w:pStyle w:val="a3"/>
      </w:pPr>
      <w:bookmarkStart w:id="77" w:name="anchor101055"/>
      <w:bookmarkEnd w:id="77"/>
      <w:r>
        <w:t>55) обеспечивает формирование и представление в МЧС России материалов для ведения реестра подводных потенциально опасных объектов во внутренних водах и территориальном море Российской Федерации (за исключением подвод</w:t>
      </w:r>
      <w:r>
        <w:t>ных переходов трубопроводного транспорта);</w:t>
      </w:r>
    </w:p>
    <w:p w:rsidR="001E19E2" w:rsidRDefault="00427D1D">
      <w:pPr>
        <w:pStyle w:val="a3"/>
      </w:pPr>
      <w:bookmarkStart w:id="78" w:name="anchor101056"/>
      <w:bookmarkEnd w:id="78"/>
      <w:r>
        <w:t>56) обеспечивает поддержание в готовности к действиям сил Главного управления МЧС России;</w:t>
      </w:r>
    </w:p>
    <w:p w:rsidR="001E19E2" w:rsidRDefault="00427D1D">
      <w:pPr>
        <w:pStyle w:val="a3"/>
      </w:pPr>
      <w:bookmarkStart w:id="79" w:name="anchor101057"/>
      <w:bookmarkEnd w:id="79"/>
      <w:r>
        <w:t xml:space="preserve">57) организует и осуществляет подготовку, переподготовку и повышение квалификации военнослужащих спасательных воинских </w:t>
      </w:r>
      <w:r>
        <w:t>формирований МЧС России, сотрудников ФПС, федеральных государственных гражданских служащих и работников Главного управления МЧС России (далее - личный состав Главного управления МЧС России), в том числе в учреждениях, осуществляющих образовательную деятель</w:t>
      </w:r>
      <w:r>
        <w:t>ность в системе МЧС России;</w:t>
      </w:r>
    </w:p>
    <w:p w:rsidR="001E19E2" w:rsidRDefault="00427D1D">
      <w:pPr>
        <w:pStyle w:val="a3"/>
      </w:pPr>
      <w:bookmarkStart w:id="80" w:name="anchor101058"/>
      <w:bookmarkEnd w:id="80"/>
      <w:r>
        <w:t>58) осуществляет в пределах компетенции контроль за выполнением владельцем опасного объекта требований законодательства Российской Федерации об обязательном страховании гражданской ответственности за причинение вреда в результат</w:t>
      </w:r>
      <w:r>
        <w:t>е аварии на опасном объекте;</w:t>
      </w:r>
    </w:p>
    <w:p w:rsidR="001E19E2" w:rsidRDefault="00427D1D">
      <w:pPr>
        <w:pStyle w:val="a3"/>
      </w:pPr>
      <w:bookmarkStart w:id="81" w:name="anchor101059"/>
      <w:bookmarkEnd w:id="81"/>
      <w:r>
        <w:t xml:space="preserve">59) осуществляет обеспечение проведения мероприятий по защите государственной тайны и служебной информации, в том числе информации ограниченного распространения и информации, </w:t>
      </w:r>
      <w:r>
        <w:lastRenderedPageBreak/>
        <w:t>содержащей сведения конфиденциального характера, а т</w:t>
      </w:r>
      <w:r>
        <w:t>акже участвует в развитии специальной связи на территории субъекта Российской Федерации;</w:t>
      </w:r>
    </w:p>
    <w:p w:rsidR="001E19E2" w:rsidRDefault="00427D1D">
      <w:pPr>
        <w:pStyle w:val="a3"/>
      </w:pPr>
      <w:bookmarkStart w:id="82" w:name="anchor101060"/>
      <w:bookmarkEnd w:id="82"/>
      <w:r>
        <w:t>60) участвует в организации подготовки персонала системы обеспечения вызова экстренных оперативных служб по единому номеру "112" на базе образовательных организаций МЧ</w:t>
      </w:r>
      <w:r>
        <w:t>С России;</w:t>
      </w:r>
    </w:p>
    <w:p w:rsidR="001E19E2" w:rsidRDefault="00427D1D">
      <w:pPr>
        <w:pStyle w:val="a3"/>
      </w:pPr>
      <w:bookmarkStart w:id="83" w:name="anchor101061"/>
      <w:bookmarkEnd w:id="83"/>
      <w:r>
        <w:t>61) организует работу по профилактике коррупционных и иных правонарушений в Главном управлении МЧС России;</w:t>
      </w:r>
    </w:p>
    <w:p w:rsidR="001E19E2" w:rsidRDefault="00427D1D">
      <w:pPr>
        <w:pStyle w:val="a3"/>
      </w:pPr>
      <w:bookmarkStart w:id="84" w:name="anchor101062"/>
      <w:bookmarkEnd w:id="84"/>
      <w:r>
        <w:t>62) организует и проводит в мирное время комплекс мероприятий по заблаговременной подготовке запасного пункта управления к работе в условия</w:t>
      </w:r>
      <w:r>
        <w:t>х военного времени;</w:t>
      </w:r>
    </w:p>
    <w:p w:rsidR="001E19E2" w:rsidRDefault="00427D1D">
      <w:pPr>
        <w:pStyle w:val="a3"/>
      </w:pPr>
      <w:bookmarkStart w:id="85" w:name="anchor101063"/>
      <w:bookmarkEnd w:id="85"/>
      <w:r>
        <w:t>63) организует работу по вопросам, связанным с высвобождением и реализацией движимого имущества, находящегося в оперативном управлении ФПС Главного управления МЧС России, а также специальных подразделений ФПС, расположенных на территори</w:t>
      </w:r>
      <w:r>
        <w:t>и субъекта Российской Федерации, созданных в целях организации профилактики и тушения пожаров в закрытых административно-территориальных образованиях, в особо важных и режимных организациях;</w:t>
      </w:r>
    </w:p>
    <w:p w:rsidR="001E19E2" w:rsidRDefault="00427D1D">
      <w:pPr>
        <w:pStyle w:val="a3"/>
      </w:pPr>
      <w:bookmarkStart w:id="86" w:name="anchor101064"/>
      <w:bookmarkEnd w:id="86"/>
      <w:r>
        <w:t>64) осуществляет выдачу заключений о готовности организации, эксп</w:t>
      </w:r>
      <w:r>
        <w:t>луатирующей гидротехнические сооружения, к локализации и ликвидации чрезвычайных ситуаций и защите населения и территорий в случае аварии гидротехнического сооружения;</w:t>
      </w:r>
    </w:p>
    <w:p w:rsidR="001E19E2" w:rsidRDefault="00427D1D">
      <w:pPr>
        <w:pStyle w:val="a3"/>
      </w:pPr>
      <w:bookmarkStart w:id="87" w:name="anchor101065"/>
      <w:bookmarkEnd w:id="87"/>
      <w:r>
        <w:t>65) осуществляет методическое руководство созданием и обеспечением готовности сил и сред</w:t>
      </w:r>
      <w:r>
        <w:t>ств гражданской обороны в субъекте Российской Федерации, муниципальных образованиях и организациях, а также контроль в этой области;</w:t>
      </w:r>
    </w:p>
    <w:p w:rsidR="001E19E2" w:rsidRDefault="00427D1D">
      <w:pPr>
        <w:pStyle w:val="a3"/>
      </w:pPr>
      <w:bookmarkStart w:id="88" w:name="anchor101066"/>
      <w:bookmarkEnd w:id="88"/>
      <w:r>
        <w:t>66) организует выполнение мероприятий плана приведения в готовность гражданской обороны и плана гражданской обороны Главног</w:t>
      </w:r>
      <w:r>
        <w:t>о управления МЧС России;</w:t>
      </w:r>
    </w:p>
    <w:p w:rsidR="001E19E2" w:rsidRDefault="00427D1D">
      <w:pPr>
        <w:pStyle w:val="a3"/>
      </w:pPr>
      <w:bookmarkStart w:id="89" w:name="anchor101067"/>
      <w:bookmarkEnd w:id="89"/>
      <w:r>
        <w:t>67) организует и осуществляет профилактику пожаров и профилактику нарушений обязательных требований в области гражданской обороны, защиты населения и территорий от чрезвычайных ситуаций, пожарной безопасности и безопасности людей н</w:t>
      </w:r>
      <w:r>
        <w:t>а водных объектах;</w:t>
      </w:r>
    </w:p>
    <w:p w:rsidR="001E19E2" w:rsidRDefault="00427D1D">
      <w:pPr>
        <w:pStyle w:val="a3"/>
      </w:pPr>
      <w:bookmarkStart w:id="90" w:name="anchor101068"/>
      <w:bookmarkEnd w:id="90"/>
      <w:r>
        <w:t>68) осуществляет сбор, обобщение, анализ и представление в МЧС России сведений по функционированию учреждений сети наблюдения и лабораторного контроля гражданской обороны и защиты населения;</w:t>
      </w:r>
    </w:p>
    <w:p w:rsidR="001E19E2" w:rsidRDefault="00427D1D">
      <w:pPr>
        <w:pStyle w:val="a3"/>
      </w:pPr>
      <w:bookmarkStart w:id="91" w:name="anchor101069"/>
      <w:bookmarkEnd w:id="91"/>
      <w:r>
        <w:t>69) осуществляет в пределах своих полномочий к</w:t>
      </w:r>
      <w:r>
        <w:t>онтроль деятельности, направленной на предупреждение и ликвидацию чрезвычайных ситуаций в связи с разливами нефти и нефтепродуктов на континентальном шельфе, внутренних морских водах, территориальном море и прилежащей зоне Российской Федерации;</w:t>
      </w:r>
    </w:p>
    <w:p w:rsidR="001E19E2" w:rsidRDefault="00427D1D">
      <w:pPr>
        <w:pStyle w:val="a3"/>
      </w:pPr>
      <w:bookmarkStart w:id="92" w:name="anchor101070"/>
      <w:bookmarkEnd w:id="92"/>
      <w:r>
        <w:t>70) согласо</w:t>
      </w:r>
      <w:r>
        <w:t>вывает создание профессиональных аварийно-спасательных служб, аварийно-спасательных формирований 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</w:t>
      </w:r>
      <w:r>
        <w:t>ьное наличие у организаций собственных аварийно-спасательных служб, аварийно-спасательных формирований, за исключением профессиональных аварийно-спасательных служб, профессиональных аварийно-спасательных формирований, выполняющих горноспасательные работы</w:t>
      </w:r>
      <w:r>
        <w:rPr>
          <w:vertAlign w:val="superscript"/>
        </w:rPr>
        <w:t> </w:t>
      </w:r>
      <w:hyperlink r:id="rId15" w:history="1">
        <w:r>
          <w:rPr>
            <w:vertAlign w:val="superscript"/>
          </w:rPr>
          <w:t>1</w:t>
        </w:r>
      </w:hyperlink>
      <w:r>
        <w:t>;</w:t>
      </w:r>
    </w:p>
    <w:p w:rsidR="001E19E2" w:rsidRDefault="00427D1D">
      <w:pPr>
        <w:pStyle w:val="a3"/>
      </w:pPr>
      <w:bookmarkStart w:id="93" w:name="anchor101071"/>
      <w:bookmarkEnd w:id="93"/>
      <w:r>
        <w:t>71) организует, обеспечивает и осуществляет контроль за содержанием, использованием, эксплуатацией и сохранностью зданий, сооружений, земельных участков и иного имущества, находящихся на балансе Главного управления МЧС России</w:t>
      </w:r>
      <w:r>
        <w:t>;</w:t>
      </w:r>
    </w:p>
    <w:p w:rsidR="001E19E2" w:rsidRDefault="00427D1D">
      <w:pPr>
        <w:pStyle w:val="a3"/>
      </w:pPr>
      <w:bookmarkStart w:id="94" w:name="anchor101072"/>
      <w:bookmarkEnd w:id="94"/>
      <w:r>
        <w:t>72) согласовывает предложения и сведения о границах зон затопления, подтопления, подготовленных уполномоченными органами исполнительной власти субъекта Российской Федерации;</w:t>
      </w:r>
    </w:p>
    <w:p w:rsidR="001E19E2" w:rsidRDefault="00427D1D">
      <w:pPr>
        <w:pStyle w:val="a3"/>
      </w:pPr>
      <w:bookmarkStart w:id="95" w:name="anchor101073"/>
      <w:bookmarkEnd w:id="95"/>
      <w:r>
        <w:t>73) участвует в обеспечении безопасности в период подготовки и проведения на тер</w:t>
      </w:r>
      <w:r>
        <w:t>ритории субъекта Российской Федерации массовых мероприятий;</w:t>
      </w:r>
    </w:p>
    <w:p w:rsidR="001E19E2" w:rsidRDefault="00427D1D">
      <w:pPr>
        <w:pStyle w:val="a3"/>
      </w:pPr>
      <w:bookmarkStart w:id="96" w:name="anchor101074"/>
      <w:bookmarkEnd w:id="96"/>
      <w:r>
        <w:t>74) участвует в мероприятиях по обеспечению безопасности объектов государственной охраны и защиты охраняемых объектов на территории субъекта Российской Федерации;</w:t>
      </w:r>
    </w:p>
    <w:p w:rsidR="001E19E2" w:rsidRDefault="00427D1D">
      <w:pPr>
        <w:pStyle w:val="a3"/>
      </w:pPr>
      <w:bookmarkStart w:id="97" w:name="anchor101075"/>
      <w:bookmarkEnd w:id="97"/>
      <w:r>
        <w:t>75) согласовывает органам исполни</w:t>
      </w:r>
      <w:r>
        <w:t>тельной власти субъектов Российской Федерации документы для обоснования размеров запрашиваемых бюджетных ассигнований из резервного фонда Правительства Российской Федерации;</w:t>
      </w:r>
    </w:p>
    <w:p w:rsidR="001E19E2" w:rsidRDefault="00427D1D">
      <w:pPr>
        <w:pStyle w:val="a3"/>
      </w:pPr>
      <w:bookmarkStart w:id="98" w:name="anchor101076"/>
      <w:bookmarkEnd w:id="98"/>
      <w:r>
        <w:lastRenderedPageBreak/>
        <w:t>76) осуществляет предупреждение и ликвидацию чрезвычайных ситуаций на подводных по</w:t>
      </w:r>
      <w:r>
        <w:t>тенциально опасных объектах во внутренних водах и территориальном море Российской Федерации;</w:t>
      </w:r>
    </w:p>
    <w:p w:rsidR="001E19E2" w:rsidRDefault="00427D1D">
      <w:pPr>
        <w:pStyle w:val="a3"/>
      </w:pPr>
      <w:bookmarkStart w:id="99" w:name="anchor101077"/>
      <w:bookmarkEnd w:id="99"/>
      <w:r>
        <w:t>77) осуществляет координацию деятельности органов исполнительной власти субъекта Российской Федерации и методическое обеспечение мероприятий по построению и развит</w:t>
      </w:r>
      <w:r>
        <w:t>ию аппаратно-программного комплекса "Безопасный город"</w:t>
      </w:r>
      <w:r>
        <w:rPr>
          <w:vertAlign w:val="superscript"/>
        </w:rPr>
        <w:t> </w:t>
      </w:r>
      <w:hyperlink r:id="rId16" w:history="1">
        <w:r>
          <w:rPr>
            <w:vertAlign w:val="superscript"/>
          </w:rPr>
          <w:t>2</w:t>
        </w:r>
      </w:hyperlink>
      <w:r>
        <w:t>;</w:t>
      </w:r>
    </w:p>
    <w:p w:rsidR="001E19E2" w:rsidRDefault="00427D1D">
      <w:pPr>
        <w:pStyle w:val="a3"/>
      </w:pPr>
      <w:bookmarkStart w:id="100" w:name="anchor101078"/>
      <w:bookmarkEnd w:id="100"/>
      <w:r>
        <w:t>78) организует и осуществляет эксплуатацию беспилотных авиационных систем Главного управления МЧС России;</w:t>
      </w:r>
    </w:p>
    <w:p w:rsidR="001E19E2" w:rsidRDefault="00427D1D">
      <w:pPr>
        <w:pStyle w:val="a3"/>
      </w:pPr>
      <w:bookmarkStart w:id="101" w:name="anchor101079"/>
      <w:bookmarkEnd w:id="101"/>
      <w:r>
        <w:t xml:space="preserve">79) организует и осуществляет мероприятия по оказанию </w:t>
      </w:r>
      <w:r>
        <w:t>экстренной психологической помощи пострадавшему населению в зонах чрезвычайных ситуаций и при пожарах на территории субъекта Российской Федерации;</w:t>
      </w:r>
    </w:p>
    <w:p w:rsidR="00000000" w:rsidRDefault="00427D1D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1E19E2" w:rsidRDefault="00427D1D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1E19E2" w:rsidRDefault="00427D1D">
      <w:pPr>
        <w:pStyle w:val="a8"/>
      </w:pPr>
      <w:bookmarkStart w:id="102" w:name="anchor101080"/>
      <w:bookmarkEnd w:id="102"/>
      <w:r>
        <w:t xml:space="preserve">Подпункт 80 изменен с 16 июля 2021 г. - </w:t>
      </w:r>
      <w:hyperlink r:id="rId17" w:history="1">
        <w:r>
          <w:t>Приказ</w:t>
        </w:r>
      </w:hyperlink>
      <w:r>
        <w:t xml:space="preserve"> МЧС России от 21 мая 2021 г. N 334</w:t>
      </w:r>
    </w:p>
    <w:p w:rsidR="001E19E2" w:rsidRDefault="00427D1D">
      <w:pPr>
        <w:pStyle w:val="a8"/>
      </w:pPr>
      <w:hyperlink r:id="rId18" w:history="1">
        <w:r>
          <w:t>См. предыдущую редакцию</w:t>
        </w:r>
      </w:hyperlink>
    </w:p>
    <w:p w:rsidR="00000000" w:rsidRDefault="00427D1D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1E19E2" w:rsidRDefault="00427D1D">
      <w:pPr>
        <w:pStyle w:val="a3"/>
      </w:pPr>
      <w:r>
        <w:lastRenderedPageBreak/>
        <w:t xml:space="preserve">80) организует и осуществляет медицинское обеспечение и мероприятия по </w:t>
      </w:r>
      <w:r>
        <w:t>психологическому сопровождению деятельности личного состава Главного управления МЧС России и учреждений МЧС России, дислоцированных на территории соответствующего субъекта Российской Федерации, медицинскую и медико-психологическую реабилитацию личного сост</w:t>
      </w:r>
      <w:r>
        <w:t>ава Главного управления МЧС России и учреждений МЧС России, дислоцированных на территории соответствующего субъекта Российской Федерации, принимавшего участие в ликвидации последствий чрезвычайных ситуаций и тушении пожаров;</w:t>
      </w:r>
    </w:p>
    <w:p w:rsidR="00000000" w:rsidRDefault="00427D1D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1E19E2" w:rsidRDefault="00427D1D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1E19E2" w:rsidRDefault="00427D1D">
      <w:pPr>
        <w:pStyle w:val="a8"/>
      </w:pPr>
      <w:bookmarkStart w:id="103" w:name="anchor101081"/>
      <w:bookmarkEnd w:id="103"/>
      <w:r>
        <w:t>Подп</w:t>
      </w:r>
      <w:r>
        <w:t xml:space="preserve">ункт 81 изменен с 16 июля 2021 г. - </w:t>
      </w:r>
      <w:hyperlink r:id="rId19" w:history="1">
        <w:r>
          <w:t>Приказ</w:t>
        </w:r>
      </w:hyperlink>
      <w:r>
        <w:t xml:space="preserve"> МЧС России от 21 мая 2021 г. N 334</w:t>
      </w:r>
    </w:p>
    <w:p w:rsidR="001E19E2" w:rsidRDefault="00427D1D">
      <w:pPr>
        <w:pStyle w:val="a8"/>
      </w:pPr>
      <w:hyperlink r:id="rId20" w:history="1">
        <w:r>
          <w:t>См. предыдущую редакц</w:t>
        </w:r>
        <w:r>
          <w:t>ию</w:t>
        </w:r>
      </w:hyperlink>
    </w:p>
    <w:p w:rsidR="00000000" w:rsidRDefault="00427D1D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1E19E2" w:rsidRDefault="00427D1D">
      <w:pPr>
        <w:pStyle w:val="a3"/>
      </w:pPr>
      <w:r>
        <w:lastRenderedPageBreak/>
        <w:t>81) организует и осуществляет комплекс профилактических, лечебных, санаторно-курортных, оздоровительных и реабилитационных мероприятий, направленных на охрану и укрепление здоровья личного состава Главного управления МЧС России;</w:t>
      </w:r>
    </w:p>
    <w:p w:rsidR="001E19E2" w:rsidRDefault="00427D1D">
      <w:pPr>
        <w:pStyle w:val="a3"/>
      </w:pPr>
      <w:bookmarkStart w:id="104" w:name="anchor101082"/>
      <w:bookmarkEnd w:id="104"/>
      <w:r>
        <w:t>82) организует материал</w:t>
      </w:r>
      <w:r>
        <w:t>ьно-техническое обеспечение Главного управления МЧС России и организаций (учреждений) МЧС России, дислоцированных на территории субъекта Российской Федерации, за исключением образовательных организаций высшего образования;</w:t>
      </w:r>
    </w:p>
    <w:p w:rsidR="001E19E2" w:rsidRDefault="00427D1D">
      <w:pPr>
        <w:pStyle w:val="a3"/>
      </w:pPr>
      <w:bookmarkStart w:id="105" w:name="anchor101083"/>
      <w:bookmarkEnd w:id="105"/>
      <w:r>
        <w:t>83) осуществляет администрировани</w:t>
      </w:r>
      <w:r>
        <w:t>е доходов бюджета;</w:t>
      </w:r>
    </w:p>
    <w:p w:rsidR="001E19E2" w:rsidRDefault="00427D1D">
      <w:pPr>
        <w:pStyle w:val="a3"/>
      </w:pPr>
      <w:bookmarkStart w:id="106" w:name="anchor101084"/>
      <w:bookmarkEnd w:id="106"/>
      <w:r>
        <w:t>84) осуществляет координацию деятельности территориальных органов федеральных органов исполнительной власти в области гражданской обороны, защиты населения и территорий от чрезвычайных ситуаций на территории субъекта Российской Федерации</w:t>
      </w:r>
      <w:r>
        <w:t>;</w:t>
      </w:r>
    </w:p>
    <w:p w:rsidR="001E19E2" w:rsidRDefault="00427D1D">
      <w:pPr>
        <w:pStyle w:val="a3"/>
      </w:pPr>
      <w:bookmarkStart w:id="107" w:name="anchor101085"/>
      <w:bookmarkEnd w:id="107"/>
      <w:r>
        <w:t>85) организует работу аттестационной комиссии территориального пожарно-спасательного гарнизона и аттестационных комиссий местных пожарно-спасательных гарнизонов по аттестации должностных лиц на право осуществления руководства тушением пожаров и ликвидаци</w:t>
      </w:r>
      <w:r>
        <w:t>ей чрезвычайных ситуаций;</w:t>
      </w:r>
    </w:p>
    <w:p w:rsidR="001E19E2" w:rsidRDefault="00427D1D">
      <w:pPr>
        <w:pStyle w:val="a3"/>
      </w:pPr>
      <w:bookmarkStart w:id="108" w:name="anchor101086"/>
      <w:bookmarkEnd w:id="108"/>
      <w:r>
        <w:t>86) организует в пределах своих полномочий развитие служебно-прикладных видов спорта</w:t>
      </w:r>
      <w:r>
        <w:rPr>
          <w:vertAlign w:val="superscript"/>
        </w:rPr>
        <w:t> </w:t>
      </w:r>
      <w:hyperlink r:id="rId21" w:history="1">
        <w:r>
          <w:rPr>
            <w:vertAlign w:val="superscript"/>
          </w:rPr>
          <w:t>3</w:t>
        </w:r>
      </w:hyperlink>
      <w:r>
        <w:t>;</w:t>
      </w:r>
    </w:p>
    <w:p w:rsidR="001E19E2" w:rsidRDefault="00427D1D">
      <w:pPr>
        <w:pStyle w:val="a3"/>
      </w:pPr>
      <w:bookmarkStart w:id="109" w:name="anchor101087"/>
      <w:bookmarkEnd w:id="109"/>
      <w:r>
        <w:t>87) осуществляет методическое руководство и контроль за подготовкой эвакуации населения, материальных и культурны</w:t>
      </w:r>
      <w:r>
        <w:t>х ценностей в безопасные районы;</w:t>
      </w:r>
    </w:p>
    <w:p w:rsidR="001E19E2" w:rsidRDefault="00427D1D">
      <w:pPr>
        <w:pStyle w:val="a3"/>
      </w:pPr>
      <w:bookmarkStart w:id="110" w:name="anchor101088"/>
      <w:bookmarkEnd w:id="110"/>
      <w:r>
        <w:t>88) организует внедрение полученных результатов научно-технической деятельности МЧС России в повседневную деятельность Главного управления МЧС России;</w:t>
      </w:r>
    </w:p>
    <w:p w:rsidR="001E19E2" w:rsidRDefault="00427D1D">
      <w:pPr>
        <w:pStyle w:val="a3"/>
      </w:pPr>
      <w:bookmarkStart w:id="111" w:name="anchor101089"/>
      <w:bookmarkEnd w:id="111"/>
      <w:r>
        <w:t>89) организует работу комиссии Главного управления МЧС России по расслед</w:t>
      </w:r>
      <w:r>
        <w:t>ованию авиационных инцидентов с воздушными судами, эксплуатирующимися в Главном управлении МЧС России;</w:t>
      </w:r>
    </w:p>
    <w:p w:rsidR="001E19E2" w:rsidRDefault="00427D1D">
      <w:pPr>
        <w:pStyle w:val="a3"/>
      </w:pPr>
      <w:bookmarkStart w:id="112" w:name="anchor101090"/>
      <w:bookmarkEnd w:id="112"/>
      <w:r>
        <w:t>90) рассматривает предложения, заявления и жалобы по вопросам осуществления деятельности Главного управления МЧС России;</w:t>
      </w:r>
    </w:p>
    <w:p w:rsidR="001E19E2" w:rsidRDefault="00427D1D">
      <w:pPr>
        <w:pStyle w:val="a3"/>
      </w:pPr>
      <w:bookmarkStart w:id="113" w:name="anchor101091"/>
      <w:bookmarkEnd w:id="113"/>
      <w:r>
        <w:t>91) участвует в организации терр</w:t>
      </w:r>
      <w:r>
        <w:t>иториальной обороны на территории субъекта Российской Федерации;</w:t>
      </w:r>
    </w:p>
    <w:p w:rsidR="001E19E2" w:rsidRDefault="00427D1D">
      <w:pPr>
        <w:pStyle w:val="a3"/>
      </w:pPr>
      <w:bookmarkStart w:id="114" w:name="anchor101092"/>
      <w:bookmarkEnd w:id="114"/>
      <w:r>
        <w:lastRenderedPageBreak/>
        <w:t>92) осуществляет регистрацию уведомлений от туристских организаций и туристов о путешествии, походе, экскурсии, туристском слете, соревновании и иных мероприятиях, связанных с активными видам</w:t>
      </w:r>
      <w:r>
        <w:t>и туризма;</w:t>
      </w:r>
    </w:p>
    <w:p w:rsidR="00000000" w:rsidRDefault="00427D1D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1E19E2" w:rsidRDefault="00427D1D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1E19E2" w:rsidRDefault="00427D1D">
      <w:pPr>
        <w:pStyle w:val="a8"/>
      </w:pPr>
      <w:bookmarkStart w:id="115" w:name="anchor101093"/>
      <w:bookmarkEnd w:id="115"/>
      <w:r>
        <w:t xml:space="preserve">Пункт 10 дополнен подпунктом 93 с 16 июля 2021 г. - </w:t>
      </w:r>
      <w:hyperlink r:id="rId22" w:history="1">
        <w:r>
          <w:t>Приказ</w:t>
        </w:r>
      </w:hyperlink>
      <w:r>
        <w:t xml:space="preserve"> МЧС России от 21 мая 2021 г. N 334</w:t>
      </w:r>
    </w:p>
    <w:p w:rsidR="00000000" w:rsidRDefault="00427D1D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1E19E2" w:rsidRDefault="00427D1D">
      <w:pPr>
        <w:pStyle w:val="a3"/>
      </w:pPr>
      <w:r>
        <w:lastRenderedPageBreak/>
        <w:t>93) организует проведение аварийно-спасательн</w:t>
      </w:r>
      <w:r>
        <w:t>ых работ в соответствии со свидетельством об аттестации на право ведения аварийно-спасательных работ;</w:t>
      </w:r>
    </w:p>
    <w:p w:rsidR="00000000" w:rsidRDefault="00427D1D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1E19E2" w:rsidRDefault="00427D1D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1E19E2" w:rsidRDefault="00427D1D">
      <w:pPr>
        <w:pStyle w:val="a8"/>
      </w:pPr>
      <w:bookmarkStart w:id="116" w:name="anchor101094"/>
      <w:bookmarkEnd w:id="116"/>
      <w:r>
        <w:t xml:space="preserve">Пункт 10 дополнен подпунктом 94 с 16 июля 2021 г. - </w:t>
      </w:r>
      <w:hyperlink r:id="rId23" w:history="1">
        <w:r>
          <w:t>Приказ</w:t>
        </w:r>
      </w:hyperlink>
      <w:r>
        <w:t xml:space="preserve"> МЧС России от 21 мая 2021 г. N 334</w:t>
      </w:r>
    </w:p>
    <w:p w:rsidR="00000000" w:rsidRDefault="00427D1D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1E19E2" w:rsidRDefault="00427D1D">
      <w:pPr>
        <w:pStyle w:val="a3"/>
      </w:pPr>
      <w:r>
        <w:lastRenderedPageBreak/>
        <w:t>94) организует обеспечение питанием спасателей профессиональных аварийно-спасательных формирований при несении дежурства.</w:t>
      </w:r>
    </w:p>
    <w:p w:rsidR="001E19E2" w:rsidRDefault="00427D1D">
      <w:pPr>
        <w:pStyle w:val="a3"/>
      </w:pPr>
      <w:bookmarkStart w:id="117" w:name="anchor1011"/>
      <w:bookmarkEnd w:id="117"/>
      <w:r>
        <w:t>11. Главное управление МЧС России, осуществляющее координацию деятельности, выполняет сл</w:t>
      </w:r>
      <w:r>
        <w:t>едующие функции в пределах федерального округа в рамках компетенции МЧС России:</w:t>
      </w:r>
    </w:p>
    <w:p w:rsidR="001E19E2" w:rsidRDefault="00427D1D">
      <w:pPr>
        <w:pStyle w:val="a3"/>
      </w:pPr>
      <w:bookmarkStart w:id="118" w:name="anchor10111"/>
      <w:bookmarkEnd w:id="118"/>
      <w:r>
        <w:t>1) осуществляет взаимодействие с аппаратом полномочного представителя Президента Российской Федерации в федеральном округе;</w:t>
      </w:r>
    </w:p>
    <w:p w:rsidR="00000000" w:rsidRDefault="00427D1D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1E19E2" w:rsidRDefault="00427D1D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1E19E2" w:rsidRDefault="00427D1D">
      <w:pPr>
        <w:pStyle w:val="a8"/>
      </w:pPr>
      <w:bookmarkStart w:id="119" w:name="anchor10112"/>
      <w:bookmarkEnd w:id="119"/>
      <w:r>
        <w:t xml:space="preserve">Подпункт 2 изменен с 16 </w:t>
      </w:r>
      <w:r>
        <w:t xml:space="preserve">июля 2021 г. - </w:t>
      </w:r>
      <w:hyperlink r:id="rId24" w:history="1">
        <w:r>
          <w:t>Приказ</w:t>
        </w:r>
      </w:hyperlink>
      <w:r>
        <w:t xml:space="preserve"> МЧС России от 21 мая 2021 г. N 334</w:t>
      </w:r>
    </w:p>
    <w:p w:rsidR="001E19E2" w:rsidRDefault="00427D1D">
      <w:pPr>
        <w:pStyle w:val="a8"/>
      </w:pPr>
      <w:hyperlink r:id="rId25" w:history="1">
        <w:r>
          <w:t>См. предыдущую редакцию</w:t>
        </w:r>
      </w:hyperlink>
    </w:p>
    <w:p w:rsidR="00000000" w:rsidRDefault="00427D1D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1E19E2" w:rsidRDefault="00427D1D">
      <w:pPr>
        <w:pStyle w:val="a3"/>
      </w:pPr>
      <w:r>
        <w:lastRenderedPageBreak/>
        <w:t>2) организует сбор</w:t>
      </w:r>
      <w:r>
        <w:t>, обобщение, анализ и представление сведений в МЧС России по вопросам гражданской обороны, защиты населения и территорий от чрезвычайных ситуаций, мобилизационной подготовки и мобилизации, медицинского обеспечения, а также правового обеспечения деятельност</w:t>
      </w:r>
      <w:r>
        <w:t>и Главных управлений МЧС России;</w:t>
      </w:r>
    </w:p>
    <w:p w:rsidR="001E19E2" w:rsidRDefault="00427D1D">
      <w:pPr>
        <w:pStyle w:val="a3"/>
      </w:pPr>
      <w:bookmarkStart w:id="120" w:name="anchor10113"/>
      <w:bookmarkEnd w:id="120"/>
      <w:r>
        <w:t>3) осуществляет координацию деятельности территориальных органов федеральных органов исполнительной власти в области гражданской обороны и защиты населения и территорий от чрезвычайных ситуаций;</w:t>
      </w:r>
    </w:p>
    <w:p w:rsidR="001E19E2" w:rsidRDefault="00427D1D">
      <w:pPr>
        <w:pStyle w:val="a3"/>
      </w:pPr>
      <w:bookmarkStart w:id="121" w:name="anchor10114"/>
      <w:bookmarkEnd w:id="121"/>
      <w:r>
        <w:t>4) осуществляет по поручению</w:t>
      </w:r>
      <w:r>
        <w:t xml:space="preserve"> (согласованию) МЧС России проверки Главных управлений МЧС России по отдельным направлениям деятельности, а также проведение мероприятий оперативной подготовки с органами управления и силами гражданской обороны и РСЧС;</w:t>
      </w:r>
    </w:p>
    <w:p w:rsidR="001E19E2" w:rsidRDefault="00427D1D">
      <w:pPr>
        <w:pStyle w:val="a3"/>
      </w:pPr>
      <w:bookmarkStart w:id="122" w:name="anchor10115"/>
      <w:bookmarkEnd w:id="122"/>
      <w:r>
        <w:t>5) организует работу комиссии Главног</w:t>
      </w:r>
      <w:r>
        <w:t>о управления МЧС России, осуществляющего координацию деятельности, по расследованию авиационных происшествий с воздушными судами, эксплуатирующимися в Главных управлениях МЧС России, и по поручению МЧС России с воздушными судами, эксплуатирующимися в учреж</w:t>
      </w:r>
      <w:r>
        <w:t>дениях МЧС России;</w:t>
      </w:r>
    </w:p>
    <w:p w:rsidR="001E19E2" w:rsidRDefault="00427D1D">
      <w:pPr>
        <w:pStyle w:val="a3"/>
      </w:pPr>
      <w:bookmarkStart w:id="123" w:name="anchor10116"/>
      <w:bookmarkEnd w:id="123"/>
      <w:r>
        <w:t>6) ведет учет спасателей МЧС России, нуждающихся в жилых помещениях специализированного жилищного фонда и жилых помещениях, предоставляемых по договорам социального найма;</w:t>
      </w:r>
    </w:p>
    <w:p w:rsidR="001E19E2" w:rsidRDefault="00427D1D">
      <w:pPr>
        <w:pStyle w:val="a3"/>
      </w:pPr>
      <w:bookmarkStart w:id="124" w:name="anchor10117"/>
      <w:bookmarkEnd w:id="124"/>
      <w:r>
        <w:t>7) рассматривает и согласовывает планы по предупреждению и ликвид</w:t>
      </w:r>
      <w:r>
        <w:t xml:space="preserve">ации разливов нефти и нефтепродуктов территориальных подсистем РСЧС и организаций, а также утверждает календарные планы оперативных мероприятий при угрозе или возникновении чрезвычайных ситуаций, обусловленных разливами нефти и нефтепродуктов, организаций </w:t>
      </w:r>
      <w:r>
        <w:t>для регионального уровня.</w:t>
      </w:r>
    </w:p>
    <w:p w:rsidR="001E19E2" w:rsidRDefault="001E19E2">
      <w:pPr>
        <w:pStyle w:val="a3"/>
      </w:pPr>
    </w:p>
    <w:p w:rsidR="001E19E2" w:rsidRDefault="00427D1D">
      <w:pPr>
        <w:pStyle w:val="1"/>
      </w:pPr>
      <w:bookmarkStart w:id="125" w:name="anchor400"/>
      <w:bookmarkEnd w:id="125"/>
      <w:r>
        <w:t>IV. Полномочия Главного управления МЧС России</w:t>
      </w:r>
    </w:p>
    <w:p w:rsidR="001E19E2" w:rsidRDefault="001E19E2">
      <w:pPr>
        <w:pStyle w:val="a3"/>
      </w:pPr>
    </w:p>
    <w:p w:rsidR="001E19E2" w:rsidRDefault="00427D1D">
      <w:pPr>
        <w:pStyle w:val="a3"/>
      </w:pPr>
      <w:bookmarkStart w:id="126" w:name="anchor1012"/>
      <w:bookmarkEnd w:id="126"/>
      <w:r>
        <w:t>12. Главное управление МЧС России в пределах своей компетенции:</w:t>
      </w:r>
    </w:p>
    <w:p w:rsidR="001E19E2" w:rsidRDefault="00427D1D">
      <w:pPr>
        <w:pStyle w:val="a3"/>
      </w:pPr>
      <w:bookmarkStart w:id="127" w:name="anchor10121"/>
      <w:bookmarkEnd w:id="127"/>
      <w:r>
        <w:t>1) осуществляет контроль за исполнением нормативных правовых актов и иных актов по вопросам гражданской обороны, защит</w:t>
      </w:r>
      <w:r>
        <w:t>ы населения и территорий от чрезвычайных ситуаций, обеспечения пожарной безопасности, безопасности людей на водных объектах;</w:t>
      </w:r>
    </w:p>
    <w:p w:rsidR="001E19E2" w:rsidRDefault="00427D1D">
      <w:pPr>
        <w:pStyle w:val="a3"/>
      </w:pPr>
      <w:bookmarkStart w:id="128" w:name="anchor10122"/>
      <w:bookmarkEnd w:id="128"/>
      <w:r>
        <w:lastRenderedPageBreak/>
        <w:t>2) создает координационные и совещательные органы (комиссии, группы), а также иные коллегиальные органы для обсуждения актуальных в</w:t>
      </w:r>
      <w:r>
        <w:t>опросов деятельности Главного управления МЧС России;</w:t>
      </w:r>
    </w:p>
    <w:p w:rsidR="001E19E2" w:rsidRDefault="00427D1D">
      <w:pPr>
        <w:pStyle w:val="a3"/>
      </w:pPr>
      <w:bookmarkStart w:id="129" w:name="anchor10123"/>
      <w:bookmarkEnd w:id="129"/>
      <w:r>
        <w:t>3) осуществляет по согласованию с органами исполнительной власти субъекта Российской Федерации и органами местного самоуправления проверки готовности указанных органов к осуществлению мероприятий граждан</w:t>
      </w:r>
      <w:r>
        <w:t>ской обороны и мероприятий по защите населения и территорий от чрезвычайных ситуаций;</w:t>
      </w:r>
    </w:p>
    <w:p w:rsidR="001E19E2" w:rsidRDefault="00427D1D">
      <w:pPr>
        <w:pStyle w:val="a3"/>
      </w:pPr>
      <w:bookmarkStart w:id="130" w:name="anchor10124"/>
      <w:bookmarkEnd w:id="130"/>
      <w:r>
        <w:t>4) осуществляет государственный надзор за соблюдением соответствующих требований в области гражданской обороны, защиты населения и территорий от чрезвычайных ситуаций, об</w:t>
      </w:r>
      <w:r>
        <w:t>еспечения пожарной безопасности и безопасности людей на водных объектах федеральными органами исполнительной власти, органами исполнительной власти субъекта Российской Федерации, органами местного самоуправления, организациями, а также должностными лицами,</w:t>
      </w:r>
      <w:r>
        <w:t xml:space="preserve"> гражданами Российской Федерации, иностранными гражданами и лицами без гражданства;</w:t>
      </w:r>
    </w:p>
    <w:p w:rsidR="001E19E2" w:rsidRDefault="00427D1D">
      <w:pPr>
        <w:pStyle w:val="a3"/>
      </w:pPr>
      <w:bookmarkStart w:id="131" w:name="anchor10125"/>
      <w:bookmarkEnd w:id="131"/>
      <w:r>
        <w:t>5) осуществляет контроль за соблюдением лицензиатами лицензионных требований в области пожарной безопасности;</w:t>
      </w:r>
    </w:p>
    <w:p w:rsidR="001E19E2" w:rsidRDefault="00427D1D">
      <w:pPr>
        <w:pStyle w:val="a3"/>
      </w:pPr>
      <w:bookmarkStart w:id="132" w:name="anchor10126"/>
      <w:bookmarkEnd w:id="132"/>
      <w:r>
        <w:t>6) осуществляет функции по управлению закрепленным государстве</w:t>
      </w:r>
      <w:r>
        <w:t>нным имуществом;</w:t>
      </w:r>
    </w:p>
    <w:p w:rsidR="001E19E2" w:rsidRDefault="00427D1D">
      <w:pPr>
        <w:pStyle w:val="a3"/>
      </w:pPr>
      <w:bookmarkStart w:id="133" w:name="anchor10127"/>
      <w:bookmarkEnd w:id="133"/>
      <w:r>
        <w:t>7) привлекает специалистов для проведения исследований и подготовки заключений по вопросам гражданской обороны, защиты населения и территорий от чрезвычайных ситуаций, обеспечения пожарной безопасности и безопасности людей на водных объект</w:t>
      </w:r>
      <w:r>
        <w:t>ах;</w:t>
      </w:r>
    </w:p>
    <w:p w:rsidR="001E19E2" w:rsidRDefault="00427D1D">
      <w:pPr>
        <w:pStyle w:val="a3"/>
      </w:pPr>
      <w:bookmarkStart w:id="134" w:name="anchor10128"/>
      <w:bookmarkEnd w:id="134"/>
      <w:r>
        <w:t>8) использует в своей деятельности транспортные средства и суда, в том числе, на которых установлены устройства для подачи специальных световых и звуковых сигналов, средства связи, а также нанесены специальные цветографические схемы на наружной поверхн</w:t>
      </w:r>
      <w:r>
        <w:t>ости;</w:t>
      </w:r>
    </w:p>
    <w:p w:rsidR="001E19E2" w:rsidRDefault="00427D1D">
      <w:pPr>
        <w:pStyle w:val="a3"/>
      </w:pPr>
      <w:bookmarkStart w:id="135" w:name="anchor10129"/>
      <w:bookmarkEnd w:id="135"/>
      <w:r>
        <w:t>9) имеет специализированный жилищный фонд: служебные жилые помещения и жилые помещения в общежитиях;</w:t>
      </w:r>
    </w:p>
    <w:p w:rsidR="001E19E2" w:rsidRDefault="00427D1D">
      <w:pPr>
        <w:pStyle w:val="a3"/>
      </w:pPr>
      <w:bookmarkStart w:id="136" w:name="anchor101210"/>
      <w:bookmarkEnd w:id="136"/>
      <w:r>
        <w:t xml:space="preserve">10) оказывает поддержку социально ориентированным некоммерческим организациям и общественным объединениям, имеющим уставные задачи по профилактике и </w:t>
      </w:r>
      <w:r>
        <w:t>(или) тушению пожаров и (или) проведению аварийно-спасательных работ, зарегистрированным и осуществляющим свою деятельность на территории субъекта Российской Федерации;</w:t>
      </w:r>
    </w:p>
    <w:p w:rsidR="001E19E2" w:rsidRDefault="00427D1D">
      <w:pPr>
        <w:pStyle w:val="a3"/>
      </w:pPr>
      <w:bookmarkStart w:id="137" w:name="anchor101211"/>
      <w:bookmarkEnd w:id="137"/>
      <w:r>
        <w:t>11) осуществляет функции и бюджетные полномочия администратора доходов бюджета, распоря</w:t>
      </w:r>
      <w:r>
        <w:t>дителя и получателя средств федерального бюджета;</w:t>
      </w:r>
    </w:p>
    <w:p w:rsidR="001E19E2" w:rsidRDefault="00427D1D">
      <w:pPr>
        <w:pStyle w:val="a3"/>
      </w:pPr>
      <w:bookmarkStart w:id="138" w:name="anchor101212"/>
      <w:bookmarkEnd w:id="138"/>
      <w:r>
        <w:t>12) организует осуществление внутреннего финансового аудита;</w:t>
      </w:r>
    </w:p>
    <w:p w:rsidR="001E19E2" w:rsidRDefault="00427D1D">
      <w:pPr>
        <w:pStyle w:val="a3"/>
      </w:pPr>
      <w:bookmarkStart w:id="139" w:name="anchor101213"/>
      <w:bookmarkEnd w:id="139"/>
      <w:r>
        <w:t xml:space="preserve">13) организует поддержание в готовности к использованию информационно-телекоммуникационные системы, технические средства оповещения, средства </w:t>
      </w:r>
      <w:r>
        <w:t>связи и обеспечения информационной безопасности Главного управления МЧС России;</w:t>
      </w:r>
    </w:p>
    <w:p w:rsidR="001E19E2" w:rsidRDefault="00427D1D">
      <w:pPr>
        <w:pStyle w:val="a3"/>
      </w:pPr>
      <w:bookmarkStart w:id="140" w:name="anchor101214"/>
      <w:bookmarkEnd w:id="140"/>
      <w:r>
        <w:t>14) осуществляет работу по комплектованию, хранению, учету и использованию архивных документов, связанных с деятельностью Главного управления МЧС России, а также делопроизводст</w:t>
      </w:r>
      <w:r>
        <w:t>во;</w:t>
      </w:r>
    </w:p>
    <w:p w:rsidR="001E19E2" w:rsidRDefault="00427D1D">
      <w:pPr>
        <w:pStyle w:val="a3"/>
      </w:pPr>
      <w:bookmarkStart w:id="141" w:name="anchor101215"/>
      <w:bookmarkEnd w:id="141"/>
      <w:r>
        <w:t>15) участвует в разработке и рассмотрении концепций, программ, инициатив общественных объединений и граждан по наиболее актуальным вопросам деятельности МЧС России на территории субъекта Российской Федерации;</w:t>
      </w:r>
    </w:p>
    <w:p w:rsidR="001E19E2" w:rsidRDefault="00427D1D">
      <w:pPr>
        <w:pStyle w:val="a3"/>
      </w:pPr>
      <w:bookmarkStart w:id="142" w:name="anchor101216"/>
      <w:bookmarkEnd w:id="142"/>
      <w:r>
        <w:t>16) утверждает планы по предупреждению и ли</w:t>
      </w:r>
      <w:r>
        <w:t>квидации разливов нефти и нефтепродуктов звеньев территориальной подсистемы РСЧС, организаций, а также календарные планы оперативных мероприятий организаций при угрозе (возникновении) чрезвычайных ситуаций, обусловленных разливами нефти и нефтепродуктов, д</w:t>
      </w:r>
      <w:r>
        <w:t>ля территориального уровня.</w:t>
      </w:r>
    </w:p>
    <w:p w:rsidR="001E19E2" w:rsidRDefault="00427D1D">
      <w:pPr>
        <w:pStyle w:val="a3"/>
      </w:pPr>
      <w:bookmarkStart w:id="143" w:name="anchor1013"/>
      <w:bookmarkEnd w:id="143"/>
      <w:r>
        <w:t>13. Главное управление МЧС России, осуществляющее координацию деятельности, наделяется следующими полномочиями в пределах федерального округа:</w:t>
      </w:r>
    </w:p>
    <w:p w:rsidR="00000000" w:rsidRDefault="00427D1D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1E19E2" w:rsidRDefault="00427D1D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1E19E2" w:rsidRDefault="00427D1D">
      <w:pPr>
        <w:pStyle w:val="a8"/>
      </w:pPr>
      <w:bookmarkStart w:id="144" w:name="anchor10131"/>
      <w:bookmarkEnd w:id="144"/>
      <w:r>
        <w:t xml:space="preserve">Подпункт 1 изменен с 16 июля 2021 г. - </w:t>
      </w:r>
      <w:hyperlink r:id="rId26" w:history="1">
        <w:r>
          <w:t>Приказ</w:t>
        </w:r>
      </w:hyperlink>
      <w:r>
        <w:t xml:space="preserve"> МЧС России от 21 мая 2021 г. N 334</w:t>
      </w:r>
    </w:p>
    <w:p w:rsidR="001E19E2" w:rsidRDefault="00427D1D">
      <w:pPr>
        <w:pStyle w:val="a8"/>
      </w:pPr>
      <w:hyperlink r:id="rId27" w:history="1">
        <w:r>
          <w:t>См. предыдущую редакцию</w:t>
        </w:r>
      </w:hyperlink>
    </w:p>
    <w:p w:rsidR="00000000" w:rsidRDefault="00427D1D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1E19E2" w:rsidRDefault="00427D1D">
      <w:pPr>
        <w:pStyle w:val="a3"/>
      </w:pPr>
      <w:r>
        <w:lastRenderedPageBreak/>
        <w:t>1) организует сбор, обобщение, анализ и представлени</w:t>
      </w:r>
      <w:r>
        <w:t xml:space="preserve">е в МЧС России сведений по вопросам гражданской обороны, защиты населения и территорий от чрезвычайных ситуаций, </w:t>
      </w:r>
      <w:r>
        <w:lastRenderedPageBreak/>
        <w:t>мобилизационной подготовки и мобилизации, медицинского обеспечения, а также правового обеспечения деятельности Главных управлений МЧС России;</w:t>
      </w:r>
    </w:p>
    <w:p w:rsidR="001E19E2" w:rsidRDefault="00427D1D">
      <w:pPr>
        <w:pStyle w:val="a3"/>
      </w:pPr>
      <w:bookmarkStart w:id="145" w:name="anchor10132"/>
      <w:bookmarkEnd w:id="145"/>
      <w:r>
        <w:t>2</w:t>
      </w:r>
      <w:r>
        <w:t>) доводит до Главных управлений МЧС России сигналы управления (оповещения) при угрозе (возникновении) чрезвычайных ситуаций природного и техногенного характера, по гражданской обороне, а также о непосредственной подготовке к переводу и переводе на работу в</w:t>
      </w:r>
      <w:r>
        <w:t xml:space="preserve"> условиях военного времени;</w:t>
      </w:r>
    </w:p>
    <w:p w:rsidR="001E19E2" w:rsidRDefault="00427D1D">
      <w:pPr>
        <w:pStyle w:val="a3"/>
      </w:pPr>
      <w:bookmarkStart w:id="146" w:name="anchor10133"/>
      <w:bookmarkEnd w:id="146"/>
      <w:r>
        <w:t>3) осуществляет координацию применения сил и средств Главных управлений МЧС России, а также по поручению (согласованию) МЧС России авиационно-спасательных подразделений МЧС России при угрозе и возникновении чрезвычайных ситуаций</w:t>
      </w:r>
      <w:r>
        <w:t>;</w:t>
      </w:r>
    </w:p>
    <w:p w:rsidR="001E19E2" w:rsidRDefault="00427D1D">
      <w:pPr>
        <w:pStyle w:val="a3"/>
      </w:pPr>
      <w:bookmarkStart w:id="147" w:name="anchor10134"/>
      <w:bookmarkEnd w:id="147"/>
      <w:r>
        <w:t>4) по поручению МЧС России осуществляет проведение служебных проверок в отношении должностных лиц Главных управлений МЧС России и проверок Главных управлений МЧС России по отдельным направлениям деятельности;</w:t>
      </w:r>
    </w:p>
    <w:p w:rsidR="001E19E2" w:rsidRDefault="00427D1D">
      <w:pPr>
        <w:pStyle w:val="a3"/>
      </w:pPr>
      <w:bookmarkStart w:id="148" w:name="anchor10135"/>
      <w:bookmarkEnd w:id="148"/>
      <w:r>
        <w:t>5) осуществляет проведение мероприятий операт</w:t>
      </w:r>
      <w:r>
        <w:t>ивной подготовки с органами управления и силами гражданской обороны и РСЧС.</w:t>
      </w:r>
    </w:p>
    <w:p w:rsidR="001E19E2" w:rsidRDefault="001E19E2">
      <w:pPr>
        <w:pStyle w:val="a3"/>
      </w:pPr>
    </w:p>
    <w:p w:rsidR="001E19E2" w:rsidRDefault="00427D1D">
      <w:pPr>
        <w:pStyle w:val="1"/>
      </w:pPr>
      <w:bookmarkStart w:id="149" w:name="anchor500"/>
      <w:bookmarkEnd w:id="149"/>
      <w:r>
        <w:t>V. Полномочия начальника Главного управления МЧС России</w:t>
      </w:r>
    </w:p>
    <w:p w:rsidR="001E19E2" w:rsidRDefault="001E19E2">
      <w:pPr>
        <w:pStyle w:val="a3"/>
      </w:pPr>
    </w:p>
    <w:p w:rsidR="001E19E2" w:rsidRDefault="00427D1D">
      <w:pPr>
        <w:pStyle w:val="a3"/>
      </w:pPr>
      <w:bookmarkStart w:id="150" w:name="anchor1014"/>
      <w:bookmarkEnd w:id="150"/>
      <w:r>
        <w:t>14. Главное управление МЧС России возглавляет начальник Главного управления МЧС России, одновременно по занимаемой должнос</w:t>
      </w:r>
      <w:r>
        <w:t>ти являющийся главным государственным инспектором субъекта Российской Федерации по пожарному надзору</w:t>
      </w:r>
      <w:r>
        <w:rPr>
          <w:vertAlign w:val="superscript"/>
        </w:rPr>
        <w:t> </w:t>
      </w:r>
      <w:hyperlink r:id="rId28" w:history="1">
        <w:r>
          <w:rPr>
            <w:vertAlign w:val="superscript"/>
          </w:rPr>
          <w:t>4</w:t>
        </w:r>
      </w:hyperlink>
      <w:r>
        <w:t xml:space="preserve"> и начальником территориального пожарно-спасательного гарнизона субъекта Российской Федерации.</w:t>
      </w:r>
    </w:p>
    <w:p w:rsidR="001E19E2" w:rsidRDefault="00427D1D">
      <w:pPr>
        <w:pStyle w:val="a3"/>
      </w:pPr>
      <w:r>
        <w:t xml:space="preserve">Начальник Главного управления </w:t>
      </w:r>
      <w:r>
        <w:t>МЧС России назначается на должность и освобождается от должности Президентом Российской Федерации, за исключением должностей, назначение на которые осуществляется Министром</w:t>
      </w:r>
      <w:r>
        <w:rPr>
          <w:vertAlign w:val="superscript"/>
        </w:rPr>
        <w:t> </w:t>
      </w:r>
      <w:hyperlink r:id="rId29" w:history="1">
        <w:r>
          <w:rPr>
            <w:vertAlign w:val="superscript"/>
          </w:rPr>
          <w:t>5</w:t>
        </w:r>
      </w:hyperlink>
      <w:r>
        <w:t>.</w:t>
      </w:r>
    </w:p>
    <w:p w:rsidR="001E19E2" w:rsidRDefault="00427D1D">
      <w:pPr>
        <w:pStyle w:val="a3"/>
      </w:pPr>
      <w:bookmarkStart w:id="151" w:name="anchor1015"/>
      <w:bookmarkEnd w:id="151"/>
      <w:r>
        <w:t>15. Начальник Главного управления МЧС России:</w:t>
      </w:r>
    </w:p>
    <w:p w:rsidR="001E19E2" w:rsidRDefault="00427D1D">
      <w:pPr>
        <w:pStyle w:val="a3"/>
      </w:pPr>
      <w:bookmarkStart w:id="152" w:name="anchor10151"/>
      <w:bookmarkEnd w:id="152"/>
      <w:r>
        <w:t>1) не</w:t>
      </w:r>
      <w:r>
        <w:t>сет персональную ответственность за выполнение задач и функций, возложенных на Главное управление МЧС России;</w:t>
      </w:r>
    </w:p>
    <w:p w:rsidR="001E19E2" w:rsidRDefault="00427D1D">
      <w:pPr>
        <w:pStyle w:val="a3"/>
      </w:pPr>
      <w:bookmarkStart w:id="153" w:name="anchor10152"/>
      <w:bookmarkEnd w:id="153"/>
      <w:r>
        <w:t>2) руководит деятельностью Главного управления МЧС России;</w:t>
      </w:r>
    </w:p>
    <w:p w:rsidR="001E19E2" w:rsidRDefault="00427D1D">
      <w:pPr>
        <w:pStyle w:val="a3"/>
      </w:pPr>
      <w:bookmarkStart w:id="154" w:name="anchor10153"/>
      <w:bookmarkEnd w:id="154"/>
      <w:r>
        <w:t>3) обеспечивает организацию и проведение в Главном управлении МЧС России мероприятий по</w:t>
      </w:r>
      <w:r>
        <w:t xml:space="preserve"> защите государственной тайны и служебной информации, в том числе информации ограниченного распространения и информации, содержащей сведения конфиденциального характера;</w:t>
      </w:r>
    </w:p>
    <w:p w:rsidR="001E19E2" w:rsidRDefault="00427D1D">
      <w:pPr>
        <w:pStyle w:val="a3"/>
      </w:pPr>
      <w:bookmarkStart w:id="155" w:name="anchor10154"/>
      <w:bookmarkEnd w:id="155"/>
      <w:r>
        <w:t>4) распределяет обязанности между своими заместителями, делегирует им и начальникам (р</w:t>
      </w:r>
      <w:r>
        <w:t>уководителям) структурных подразделений Главного управления МЧС России часть предоставленных ему полномочий, в том числе подписи распорядительных документов, по вопросам их деятельности;</w:t>
      </w:r>
    </w:p>
    <w:p w:rsidR="001E19E2" w:rsidRDefault="00427D1D">
      <w:pPr>
        <w:pStyle w:val="a3"/>
      </w:pPr>
      <w:bookmarkStart w:id="156" w:name="anchor10155"/>
      <w:bookmarkEnd w:id="156"/>
      <w:r>
        <w:t>5) утверждает положения о структурных подразделениях Главного управле</w:t>
      </w:r>
      <w:r>
        <w:t>ния МЧС России;</w:t>
      </w:r>
    </w:p>
    <w:p w:rsidR="001E19E2" w:rsidRDefault="00427D1D">
      <w:pPr>
        <w:pStyle w:val="a3"/>
      </w:pPr>
      <w:bookmarkStart w:id="157" w:name="anchor10156"/>
      <w:bookmarkEnd w:id="157"/>
      <w:r>
        <w:t>6) проводит работу по вопросам, связанным с отбором, расстановкой, воспитанием, организацией профессионального образования, дополнительного профессионального образования и профессионального обучения личного состава Главного управления МЧС Р</w:t>
      </w:r>
      <w:r>
        <w:t>оссии;</w:t>
      </w:r>
    </w:p>
    <w:p w:rsidR="001E19E2" w:rsidRDefault="00427D1D">
      <w:pPr>
        <w:pStyle w:val="a3"/>
      </w:pPr>
      <w:bookmarkStart w:id="158" w:name="anchor10157"/>
      <w:bookmarkEnd w:id="158"/>
      <w:r>
        <w:t>7) привлекает личный состав Главного управления МЧС России, а также спасательных воинских формирований МЧС России, дислоцированных на территории субъекта Российской Федерации, при возникновении стихийных бедствий и других чрезвычайных ситуаций;</w:t>
      </w:r>
    </w:p>
    <w:p w:rsidR="001E19E2" w:rsidRDefault="00427D1D">
      <w:pPr>
        <w:pStyle w:val="a3"/>
      </w:pPr>
      <w:bookmarkStart w:id="159" w:name="anchor10158"/>
      <w:bookmarkEnd w:id="159"/>
      <w:r>
        <w:t xml:space="preserve">8) </w:t>
      </w:r>
      <w:r>
        <w:t>обеспечивает соблюдение законности в деятельности Главного управления МЧС России, профессиональную подготовку и профессиональное развитие личного состава Главного управления МЧС России, организует контроль за выполнением структурными подразделениями Главно</w:t>
      </w:r>
      <w:r>
        <w:t>го управления МЧС России законодательства Российской Федерации, нормативных правовых актов МЧС России;</w:t>
      </w:r>
    </w:p>
    <w:p w:rsidR="001E19E2" w:rsidRDefault="00427D1D">
      <w:pPr>
        <w:pStyle w:val="a3"/>
      </w:pPr>
      <w:bookmarkStart w:id="160" w:name="anchor10159"/>
      <w:bookmarkEnd w:id="160"/>
      <w:r>
        <w:t>9) издает в пределах своей компетенции приказы по вопросам организации деятельности Главного управления МЧС России, обеспечивает контроль за их выполнени</w:t>
      </w:r>
      <w:r>
        <w:t>ем;</w:t>
      </w:r>
    </w:p>
    <w:p w:rsidR="001E19E2" w:rsidRDefault="00427D1D">
      <w:pPr>
        <w:pStyle w:val="a3"/>
      </w:pPr>
      <w:bookmarkStart w:id="161" w:name="anchor101510"/>
      <w:bookmarkEnd w:id="161"/>
      <w:r>
        <w:lastRenderedPageBreak/>
        <w:t>10) вносит предложения о назначении на должности и освобождении от должностей сотрудников ФПС и военнослужащих спасательных воинских формирований Главного управления МЧС России по должностям, назначение на которые и освобождение от которых осуществляет</w:t>
      </w:r>
      <w:r>
        <w:t>ся Министром;</w:t>
      </w:r>
    </w:p>
    <w:p w:rsidR="001E19E2" w:rsidRDefault="00427D1D">
      <w:pPr>
        <w:pStyle w:val="a3"/>
      </w:pPr>
      <w:bookmarkStart w:id="162" w:name="anchor101511"/>
      <w:bookmarkEnd w:id="162"/>
      <w:r>
        <w:t>11) осуществляет в пределах своих полномочий прием на военную службу (службу, работу), назначение на должность, освобождение от должности, перемещение по службе (работе), увольнение и иные вопросы прохождения военной службы (службы, работы) в</w:t>
      </w:r>
      <w:r>
        <w:t>оеннослужащими спасательных воинских формирований МЧС России, сотрудниками ФПС, федеральными государственными гражданскими служащими, работниками и применяет в пределах своих полномочий в отношении них меры поощрения и привлечения к дисциплинарной ответств</w:t>
      </w:r>
      <w:r>
        <w:t>енности;</w:t>
      </w:r>
    </w:p>
    <w:p w:rsidR="001E19E2" w:rsidRDefault="00427D1D">
      <w:pPr>
        <w:pStyle w:val="a3"/>
      </w:pPr>
      <w:bookmarkStart w:id="163" w:name="anchor101512"/>
      <w:bookmarkEnd w:id="163"/>
      <w:r>
        <w:t>12) присваивает в пределах своей компетенции воинские, специальные звания, классные чины государственной гражданской службы Российской Федерации, присваивает (подтверждает) квалификационные звания сотрудникам ФПС, присваивает (изменяет, лишает) кл</w:t>
      </w:r>
      <w:r>
        <w:t>ассную квалификацию военнослужащим спасательных воинских формирований МЧС России, за исключением военнослужащих, замещающих воинские должности медицинских и фармацевтических специальностей, а также устанавливает категории квалификации работникам Главного у</w:t>
      </w:r>
      <w:r>
        <w:t>правления МЧС России;</w:t>
      </w:r>
    </w:p>
    <w:p w:rsidR="001E19E2" w:rsidRDefault="00427D1D">
      <w:pPr>
        <w:pStyle w:val="a3"/>
      </w:pPr>
      <w:bookmarkStart w:id="164" w:name="anchor101513"/>
      <w:bookmarkEnd w:id="164"/>
      <w:r>
        <w:t>13) устанавливает должностные оклады по соответствующим должностям, надбавки и дополнительные выплаты личному составу Главного управления МЧС России в пределах выделенных лимитов бюджетных обязательств на денежное довольствие и зарабо</w:t>
      </w:r>
      <w:r>
        <w:t>тную плату, утверждает положение о премировании федеральных государственных гражданских служащих и работников Главного управления МЧС России;</w:t>
      </w:r>
    </w:p>
    <w:p w:rsidR="001E19E2" w:rsidRDefault="00427D1D">
      <w:pPr>
        <w:pStyle w:val="a3"/>
      </w:pPr>
      <w:bookmarkStart w:id="165" w:name="anchor101514"/>
      <w:bookmarkEnd w:id="165"/>
      <w:r>
        <w:t>14) подготавливает предложения в МЧС России о награждении отличившегося личного состава Главного управления МЧС Ро</w:t>
      </w:r>
      <w:r>
        <w:t>ссии и граждан государственными наградами Российской Федерации, ведомственными наградами МЧС России, а также по другим видам поощрения;</w:t>
      </w:r>
    </w:p>
    <w:p w:rsidR="001E19E2" w:rsidRDefault="00427D1D">
      <w:pPr>
        <w:pStyle w:val="a3"/>
      </w:pPr>
      <w:bookmarkStart w:id="166" w:name="anchor101515"/>
      <w:bookmarkEnd w:id="166"/>
      <w:r>
        <w:t>15) устанавливает внутренний распорядок деятельности Главного управления МЧС России;</w:t>
      </w:r>
    </w:p>
    <w:p w:rsidR="001E19E2" w:rsidRDefault="00427D1D">
      <w:pPr>
        <w:pStyle w:val="a3"/>
      </w:pPr>
      <w:bookmarkStart w:id="167" w:name="anchor101516"/>
      <w:bookmarkEnd w:id="167"/>
      <w:r>
        <w:t>16) обладает правом подписи финансо</w:t>
      </w:r>
      <w:r>
        <w:t>вых документов, заключения договоров, соглашений и контрактов в соответствии с законодательством Российской Федерации;</w:t>
      </w:r>
    </w:p>
    <w:p w:rsidR="001E19E2" w:rsidRDefault="00427D1D">
      <w:pPr>
        <w:pStyle w:val="a3"/>
      </w:pPr>
      <w:bookmarkStart w:id="168" w:name="anchor101517"/>
      <w:bookmarkEnd w:id="168"/>
      <w:r>
        <w:t xml:space="preserve">17) представляет в судах интересы Главного управления МЧС России, а по доверенности - МЧС России и Правительства Российской Федерации, в </w:t>
      </w:r>
      <w:r>
        <w:t>случаях, когда их представление поручено МЧС России, при этом представление интересов в Верховном Суде Российской Федерации осуществляется по согласованию с МЧС России в каждом отдельном случае;</w:t>
      </w:r>
    </w:p>
    <w:p w:rsidR="001E19E2" w:rsidRDefault="00427D1D">
      <w:pPr>
        <w:pStyle w:val="a3"/>
      </w:pPr>
      <w:bookmarkStart w:id="169" w:name="anchor101518"/>
      <w:bookmarkEnd w:id="169"/>
      <w:r>
        <w:t>18) решает в пределах своей компетенции вопросы правовой и со</w:t>
      </w:r>
      <w:r>
        <w:t>циальной защиты военнослужащих спасательных воинских формирований МЧС России, сотрудников ФПС и членов их семей, федеральных государственных гражданских служащих и работников Главного управления МЧС России;</w:t>
      </w:r>
    </w:p>
    <w:p w:rsidR="001E19E2" w:rsidRDefault="00427D1D">
      <w:pPr>
        <w:pStyle w:val="a3"/>
      </w:pPr>
      <w:bookmarkStart w:id="170" w:name="anchor101519"/>
      <w:bookmarkEnd w:id="170"/>
      <w:r>
        <w:t>19) поощряет граждан за деятельность в области гр</w:t>
      </w:r>
      <w:r>
        <w:t>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оказания существенной помощи МЧС России, за заслуги в деле создания, развития и обеспечения успешного функ</w:t>
      </w:r>
      <w:r>
        <w:t>ционирования РСЧС;</w:t>
      </w:r>
    </w:p>
    <w:p w:rsidR="001E19E2" w:rsidRDefault="00427D1D">
      <w:pPr>
        <w:pStyle w:val="a3"/>
      </w:pPr>
      <w:bookmarkStart w:id="171" w:name="anchor101520"/>
      <w:bookmarkEnd w:id="171"/>
      <w:r>
        <w:t>20) организует и ведет прием граждан, рассматривает предложения, заявления и жалобы по вопросам осуществления деятельности Главного управления МЧС России, принимает по ним необходимые меры;</w:t>
      </w:r>
    </w:p>
    <w:p w:rsidR="001E19E2" w:rsidRDefault="00427D1D">
      <w:pPr>
        <w:pStyle w:val="a3"/>
      </w:pPr>
      <w:bookmarkStart w:id="172" w:name="anchor101521"/>
      <w:bookmarkEnd w:id="172"/>
      <w:r>
        <w:t>21) обеспечивает составление и представление вс</w:t>
      </w:r>
      <w:r>
        <w:t>ей необходимой информации и документации, связанной с деятельностью Главного управления МЧС России;</w:t>
      </w:r>
    </w:p>
    <w:p w:rsidR="001E19E2" w:rsidRDefault="00427D1D">
      <w:pPr>
        <w:pStyle w:val="a3"/>
      </w:pPr>
      <w:bookmarkStart w:id="173" w:name="anchor101522"/>
      <w:bookmarkEnd w:id="173"/>
      <w:r>
        <w:t>22) обеспечивает расходование бюджетных средств по целевому назначению и в пределах утвержденных показателей бюджетной сметы;</w:t>
      </w:r>
    </w:p>
    <w:p w:rsidR="001E19E2" w:rsidRDefault="00427D1D">
      <w:pPr>
        <w:pStyle w:val="a3"/>
      </w:pPr>
      <w:bookmarkStart w:id="174" w:name="anchor101523"/>
      <w:bookmarkEnd w:id="174"/>
      <w:r>
        <w:t>23) обеспечивает использование</w:t>
      </w:r>
      <w:r>
        <w:t xml:space="preserve"> имущества Главного управления МЧС России по целевому назначению;</w:t>
      </w:r>
    </w:p>
    <w:p w:rsidR="001E19E2" w:rsidRDefault="00427D1D">
      <w:pPr>
        <w:pStyle w:val="a3"/>
      </w:pPr>
      <w:bookmarkStart w:id="175" w:name="anchor101524"/>
      <w:bookmarkEnd w:id="175"/>
      <w:r>
        <w:lastRenderedPageBreak/>
        <w:t>24) обеспечивает ведение оперативного, бухгалтерского и статистического учета финансово-хозяйственной и иной деятельности Главного управления МЧС России, составление и представление в полном</w:t>
      </w:r>
      <w:r>
        <w:t xml:space="preserve"> объеме статистической, бюджетной и других видов отчетности;</w:t>
      </w:r>
    </w:p>
    <w:p w:rsidR="001E19E2" w:rsidRDefault="00427D1D">
      <w:pPr>
        <w:pStyle w:val="a3"/>
      </w:pPr>
      <w:bookmarkStart w:id="176" w:name="anchor101525"/>
      <w:bookmarkEnd w:id="176"/>
      <w:r>
        <w:t>25) определяет размеры премий личному составу Главного управления МЧС России в пределах выделенных лимитов бюджетных средств;</w:t>
      </w:r>
    </w:p>
    <w:p w:rsidR="001E19E2" w:rsidRDefault="00427D1D">
      <w:pPr>
        <w:pStyle w:val="a3"/>
      </w:pPr>
      <w:bookmarkStart w:id="177" w:name="anchor101526"/>
      <w:bookmarkEnd w:id="177"/>
      <w:r>
        <w:t>26) обеспечивает проведение в Главном управлении МЧС России мероприят</w:t>
      </w:r>
      <w:r>
        <w:t>ий по профилактике коррупционных и иных правонарушений;</w:t>
      </w:r>
    </w:p>
    <w:p w:rsidR="001E19E2" w:rsidRDefault="00427D1D">
      <w:pPr>
        <w:pStyle w:val="a3"/>
      </w:pPr>
      <w:bookmarkStart w:id="178" w:name="anchor101527"/>
      <w:bookmarkEnd w:id="178"/>
      <w:r>
        <w:t>27) организует воспитательную и культурно-досуговую работу с личным составом Главного управления МЧС России;</w:t>
      </w:r>
    </w:p>
    <w:p w:rsidR="001E19E2" w:rsidRDefault="00427D1D">
      <w:pPr>
        <w:pStyle w:val="a3"/>
      </w:pPr>
      <w:bookmarkStart w:id="179" w:name="anchor101528"/>
      <w:bookmarkEnd w:id="179"/>
      <w:r>
        <w:t>28) утверждает программы профилактики нарушений обязательных требований в области гражданск</w:t>
      </w:r>
      <w:r>
        <w:t>ой обороны, защиты населения и территорий от чрезвычайных ситуаций, пожарной безопасности и безопасности людей на водных объектах;</w:t>
      </w:r>
    </w:p>
    <w:p w:rsidR="001E19E2" w:rsidRDefault="00427D1D">
      <w:pPr>
        <w:pStyle w:val="a3"/>
      </w:pPr>
      <w:bookmarkStart w:id="180" w:name="anchor101529"/>
      <w:bookmarkEnd w:id="180"/>
      <w:r>
        <w:t>29) организует внутренний финансовый аудит;</w:t>
      </w:r>
    </w:p>
    <w:p w:rsidR="001E19E2" w:rsidRDefault="00427D1D">
      <w:pPr>
        <w:pStyle w:val="a3"/>
      </w:pPr>
      <w:bookmarkStart w:id="181" w:name="anchor101530"/>
      <w:bookmarkEnd w:id="181"/>
      <w:r>
        <w:t>30) организует планирование деятельности Главного управления МЧС России;</w:t>
      </w:r>
    </w:p>
    <w:p w:rsidR="001E19E2" w:rsidRDefault="00427D1D">
      <w:pPr>
        <w:pStyle w:val="a3"/>
      </w:pPr>
      <w:bookmarkStart w:id="182" w:name="anchor101531"/>
      <w:bookmarkEnd w:id="182"/>
      <w:r>
        <w:t>31) осущ</w:t>
      </w:r>
      <w:r>
        <w:t>ествляет полномочия представителя нанимателя от имени Российской Федерации в отношении федеральных государственных гражданских служащих;</w:t>
      </w:r>
    </w:p>
    <w:p w:rsidR="001E19E2" w:rsidRDefault="00427D1D">
      <w:pPr>
        <w:pStyle w:val="a3"/>
      </w:pPr>
      <w:bookmarkStart w:id="183" w:name="anchor101532"/>
      <w:bookmarkEnd w:id="183"/>
      <w:r>
        <w:t>32) утверждает календарный план официальных физкультурных и спортивных мероприятий по служебно-прикладным видам спорта,</w:t>
      </w:r>
      <w:r>
        <w:t xml:space="preserve"> руководство развитием которых возложено на МЧС России;</w:t>
      </w:r>
    </w:p>
    <w:p w:rsidR="001E19E2" w:rsidRDefault="00427D1D">
      <w:pPr>
        <w:pStyle w:val="a3"/>
      </w:pPr>
      <w:bookmarkStart w:id="184" w:name="anchor101533"/>
      <w:bookmarkEnd w:id="184"/>
      <w:r>
        <w:t>33) вносит в МЧС России предложения по тематике научно-исследовательских и опытно-конструкторских работ;</w:t>
      </w:r>
    </w:p>
    <w:p w:rsidR="001E19E2" w:rsidRDefault="00427D1D">
      <w:pPr>
        <w:pStyle w:val="a3"/>
      </w:pPr>
      <w:bookmarkStart w:id="185" w:name="anchor101534"/>
      <w:bookmarkEnd w:id="185"/>
      <w:r>
        <w:t>34) организует правовое обеспечение деятельности Главного управления МЧС России;</w:t>
      </w:r>
    </w:p>
    <w:p w:rsidR="001E19E2" w:rsidRDefault="00427D1D">
      <w:pPr>
        <w:pStyle w:val="a3"/>
      </w:pPr>
      <w:bookmarkStart w:id="186" w:name="anchor101535"/>
      <w:bookmarkEnd w:id="186"/>
      <w:r>
        <w:t>35) обеспечива</w:t>
      </w:r>
      <w:r>
        <w:t xml:space="preserve">ет соблюдение требований </w:t>
      </w:r>
      <w:hyperlink r:id="rId30" w:history="1">
        <w:r>
          <w:t>трудового законодательства</w:t>
        </w:r>
      </w:hyperlink>
      <w:r>
        <w:t xml:space="preserve"> Российской Федерации и охраны труда в Главном управлении МЧС России;</w:t>
      </w:r>
    </w:p>
    <w:p w:rsidR="00000000" w:rsidRDefault="00427D1D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1E19E2" w:rsidRDefault="00427D1D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1E19E2" w:rsidRDefault="00427D1D">
      <w:pPr>
        <w:pStyle w:val="a8"/>
      </w:pPr>
      <w:bookmarkStart w:id="187" w:name="anchor101536"/>
      <w:bookmarkEnd w:id="187"/>
      <w:r>
        <w:t xml:space="preserve">Пункт 15 дополнен подпунктом 36 с </w:t>
      </w:r>
      <w:r>
        <w:t xml:space="preserve">16 июля 2021 г. - </w:t>
      </w:r>
      <w:hyperlink r:id="rId31" w:history="1">
        <w:r>
          <w:t>Приказ</w:t>
        </w:r>
      </w:hyperlink>
      <w:r>
        <w:t xml:space="preserve"> МЧС России от 21 мая 2021 г. N 334</w:t>
      </w:r>
    </w:p>
    <w:p w:rsidR="00000000" w:rsidRDefault="00427D1D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1E19E2" w:rsidRDefault="00427D1D">
      <w:pPr>
        <w:pStyle w:val="a3"/>
      </w:pPr>
      <w:r>
        <w:lastRenderedPageBreak/>
        <w:t xml:space="preserve">36) формирует спортивные сборные команды Главного управления МЧС России по субъекту Российской Федерации по </w:t>
      </w:r>
      <w:r>
        <w:t xml:space="preserve">служебно-прикладным видам спорта, определенным </w:t>
      </w:r>
      <w:hyperlink r:id="rId32" w:history="1">
        <w:r>
          <w:t>перечнем</w:t>
        </w:r>
      </w:hyperlink>
      <w:r>
        <w:t xml:space="preserve"> военно-прикладных и служебно-прикладных видов спорта и федеральных органов исполнительной власти, осуществляющих руководство </w:t>
      </w:r>
      <w:r>
        <w:t xml:space="preserve">развитием этих видов спорта, утвержденным </w:t>
      </w:r>
      <w:hyperlink r:id="rId33" w:history="1">
        <w:r>
          <w:t>постановлением</w:t>
        </w:r>
      </w:hyperlink>
      <w:r>
        <w:t xml:space="preserve"> Правительства Российской Федерации от 20 августа 2009 г. N 695</w:t>
      </w:r>
      <w:r>
        <w:rPr>
          <w:vertAlign w:val="superscript"/>
        </w:rPr>
        <w:t> </w:t>
      </w:r>
      <w:hyperlink r:id="rId34" w:history="1">
        <w:r>
          <w:rPr>
            <w:vertAlign w:val="superscript"/>
          </w:rPr>
          <w:t>1</w:t>
        </w:r>
      </w:hyperlink>
      <w:r>
        <w:t>;</w:t>
      </w:r>
    </w:p>
    <w:p w:rsidR="001E19E2" w:rsidRDefault="00427D1D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1E19E2" w:rsidRDefault="00427D1D">
      <w:pPr>
        <w:pStyle w:val="a3"/>
      </w:pPr>
      <w:bookmarkStart w:id="188" w:name="anchor11111"/>
      <w:bookmarkEnd w:id="188"/>
      <w:r>
        <w:rPr>
          <w:vertAlign w:val="superscript"/>
        </w:rPr>
        <w:t>1</w:t>
      </w:r>
      <w:r>
        <w:t xml:space="preserve"> Собрание законодательства Российской Федерации, 2009, N 35, ст. 4246; 2017, N 19, ст. 2849.</w:t>
      </w:r>
    </w:p>
    <w:p w:rsidR="001E19E2" w:rsidRDefault="00427D1D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000000" w:rsidRDefault="00427D1D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1E19E2" w:rsidRDefault="00427D1D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1E19E2" w:rsidRDefault="00427D1D">
      <w:pPr>
        <w:pStyle w:val="a8"/>
      </w:pPr>
      <w:bookmarkStart w:id="189" w:name="anchor101537"/>
      <w:bookmarkEnd w:id="189"/>
      <w:r>
        <w:t xml:space="preserve">Пункт 15 дополнен подпунктом 37 с 16 июля 2021 г. - </w:t>
      </w:r>
      <w:hyperlink r:id="rId35" w:history="1">
        <w:r>
          <w:t>Приказ</w:t>
        </w:r>
      </w:hyperlink>
      <w:r>
        <w:t xml:space="preserve"> МЧС России от 21 мая 2021 г. N 334</w:t>
      </w:r>
    </w:p>
    <w:p w:rsidR="00000000" w:rsidRDefault="00427D1D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1E19E2" w:rsidRDefault="00427D1D">
      <w:pPr>
        <w:pStyle w:val="a3"/>
      </w:pPr>
      <w:r>
        <w:lastRenderedPageBreak/>
        <w:t>37) организует проведение тренировочных мероприятий спортивных сборных команд Главного управления МЧС России по служебно-прикладным видам спорта для участия в региональных, межрегиональны</w:t>
      </w:r>
      <w:r>
        <w:t>х, всероссийских и международных спортивных мероприятиях;</w:t>
      </w:r>
    </w:p>
    <w:p w:rsidR="00000000" w:rsidRDefault="00427D1D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1E19E2" w:rsidRDefault="00427D1D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1E19E2" w:rsidRDefault="00427D1D">
      <w:pPr>
        <w:pStyle w:val="a8"/>
      </w:pPr>
      <w:bookmarkStart w:id="190" w:name="anchor101538"/>
      <w:bookmarkEnd w:id="190"/>
      <w:r>
        <w:t xml:space="preserve">Пункт 15 дополнен подпунктом 38 с 16 июля 2021 г. - </w:t>
      </w:r>
      <w:hyperlink r:id="rId36" w:history="1">
        <w:r>
          <w:t>Приказ</w:t>
        </w:r>
      </w:hyperlink>
      <w:r>
        <w:t xml:space="preserve"> МЧС России от 21 мая 2021 г. N 334</w:t>
      </w:r>
    </w:p>
    <w:p w:rsidR="00000000" w:rsidRDefault="00427D1D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1E19E2" w:rsidRDefault="00427D1D">
      <w:pPr>
        <w:pStyle w:val="a3"/>
      </w:pPr>
      <w:r>
        <w:lastRenderedPageBreak/>
        <w:t>38) организует проведение региональных спортивных праздников и региональных спортивных соревнований по служебно-прикладным видам спорта;</w:t>
      </w:r>
    </w:p>
    <w:p w:rsidR="00000000" w:rsidRDefault="00427D1D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1E19E2" w:rsidRDefault="00427D1D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1E19E2" w:rsidRDefault="00427D1D">
      <w:pPr>
        <w:pStyle w:val="a8"/>
      </w:pPr>
      <w:bookmarkStart w:id="191" w:name="anchor101539"/>
      <w:bookmarkEnd w:id="191"/>
      <w:r>
        <w:t xml:space="preserve">Пункт 15 дополнен подпунктом 39 с 16 июля 2021 г. - </w:t>
      </w:r>
      <w:hyperlink r:id="rId37" w:history="1">
        <w:r>
          <w:t>Приказ</w:t>
        </w:r>
      </w:hyperlink>
      <w:r>
        <w:t xml:space="preserve"> МЧС России от 21 мая 2021 г. N 334</w:t>
      </w:r>
    </w:p>
    <w:p w:rsidR="00000000" w:rsidRDefault="00427D1D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1E19E2" w:rsidRDefault="00427D1D">
      <w:pPr>
        <w:pStyle w:val="a3"/>
      </w:pPr>
      <w:r>
        <w:lastRenderedPageBreak/>
        <w:t>39) организует и обеспечивает подготовку спортивного резерва для спортивных сборных команд Главного управления МЧС России по служебно-прикладным видам спорта для участия в р</w:t>
      </w:r>
      <w:r>
        <w:t>егиональных, межрегиональных, всероссийских и международных спортивных мероприятиях;</w:t>
      </w:r>
    </w:p>
    <w:p w:rsidR="00000000" w:rsidRDefault="00427D1D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1E19E2" w:rsidRDefault="00427D1D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1E19E2" w:rsidRDefault="00427D1D">
      <w:pPr>
        <w:pStyle w:val="a8"/>
      </w:pPr>
      <w:bookmarkStart w:id="192" w:name="anchor101540"/>
      <w:bookmarkEnd w:id="192"/>
      <w:r>
        <w:t xml:space="preserve">Пункт 15 дополнен подпунктом 40 с 16 июля 2021 г. - </w:t>
      </w:r>
      <w:hyperlink r:id="rId38" w:history="1">
        <w:r>
          <w:t>Приказ</w:t>
        </w:r>
      </w:hyperlink>
      <w:r>
        <w:t xml:space="preserve"> МЧС Рос</w:t>
      </w:r>
      <w:r>
        <w:t>сии от 21 мая 2021 г. N 334</w:t>
      </w:r>
    </w:p>
    <w:p w:rsidR="00000000" w:rsidRDefault="00427D1D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1E19E2" w:rsidRDefault="00427D1D">
      <w:pPr>
        <w:pStyle w:val="a3"/>
      </w:pPr>
      <w:r>
        <w:lastRenderedPageBreak/>
        <w:t>40) обеспечивает подготовку и оборудование мест проведения спортивных соревнований по служебно-прикладным видам спорта, в соответствии с требованиями законодательства Российской Федерации;</w:t>
      </w:r>
    </w:p>
    <w:p w:rsidR="00000000" w:rsidRDefault="00427D1D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1E19E2" w:rsidRDefault="00427D1D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1E19E2" w:rsidRDefault="00427D1D">
      <w:pPr>
        <w:pStyle w:val="a8"/>
      </w:pPr>
      <w:bookmarkStart w:id="193" w:name="anchor101541"/>
      <w:bookmarkEnd w:id="193"/>
      <w:r>
        <w:t xml:space="preserve">Пункт 15 </w:t>
      </w:r>
      <w:r>
        <w:t xml:space="preserve">дополнен подпунктом 41 с 16 июля 2021 г. - </w:t>
      </w:r>
      <w:hyperlink r:id="rId39" w:history="1">
        <w:r>
          <w:t>Приказ</w:t>
        </w:r>
      </w:hyperlink>
      <w:r>
        <w:t xml:space="preserve"> МЧС России от 21 мая 2021 г. N 334</w:t>
      </w:r>
    </w:p>
    <w:p w:rsidR="00000000" w:rsidRDefault="00427D1D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1E19E2" w:rsidRDefault="00427D1D">
      <w:pPr>
        <w:pStyle w:val="a3"/>
      </w:pPr>
      <w:r>
        <w:lastRenderedPageBreak/>
        <w:t>41) принимает участие в организации межрегиональных, всероссийских и международных спортивны</w:t>
      </w:r>
      <w:r>
        <w:t>х соревнований по служебно-прикладным видам спорта.</w:t>
      </w:r>
    </w:p>
    <w:p w:rsidR="001E19E2" w:rsidRDefault="001E19E2">
      <w:pPr>
        <w:pStyle w:val="a3"/>
      </w:pPr>
    </w:p>
    <w:p w:rsidR="001E19E2" w:rsidRDefault="00427D1D">
      <w:pPr>
        <w:pStyle w:val="1"/>
      </w:pPr>
      <w:bookmarkStart w:id="194" w:name="anchor600"/>
      <w:bookmarkEnd w:id="194"/>
      <w:r>
        <w:t>VI. Организация деятельности Главного управления МЧС России</w:t>
      </w:r>
    </w:p>
    <w:p w:rsidR="001E19E2" w:rsidRDefault="001E19E2">
      <w:pPr>
        <w:pStyle w:val="a3"/>
      </w:pPr>
    </w:p>
    <w:p w:rsidR="001E19E2" w:rsidRDefault="00427D1D">
      <w:pPr>
        <w:pStyle w:val="a3"/>
      </w:pPr>
      <w:bookmarkStart w:id="195" w:name="anchor1016"/>
      <w:bookmarkEnd w:id="195"/>
      <w:r>
        <w:t>16. Непосредственное руководство направлениями деятельности Главного управления МЧС России в соответствии с распределением обязанностей осущес</w:t>
      </w:r>
      <w:r>
        <w:t>твляют первый заместитель и заместители начальника Главного управления МЧС России.</w:t>
      </w:r>
    </w:p>
    <w:p w:rsidR="001E19E2" w:rsidRDefault="00427D1D">
      <w:pPr>
        <w:pStyle w:val="a3"/>
      </w:pPr>
      <w:bookmarkStart w:id="196" w:name="anchor1017"/>
      <w:bookmarkEnd w:id="196"/>
      <w:r>
        <w:t xml:space="preserve">17. Заместители начальника Главного управления МЧС России назначаются на должность и освобождаются от должности Министром, за исключением должностей номенклатуры назначения </w:t>
      </w:r>
      <w:r>
        <w:t>Президента Российской Федерации</w:t>
      </w:r>
      <w:r>
        <w:rPr>
          <w:vertAlign w:val="superscript"/>
        </w:rPr>
        <w:t> </w:t>
      </w:r>
      <w:hyperlink r:id="rId40" w:history="1">
        <w:r>
          <w:rPr>
            <w:vertAlign w:val="superscript"/>
          </w:rPr>
          <w:t>6</w:t>
        </w:r>
      </w:hyperlink>
      <w:r>
        <w:t>.</w:t>
      </w:r>
    </w:p>
    <w:p w:rsidR="001E19E2" w:rsidRDefault="00427D1D">
      <w:pPr>
        <w:pStyle w:val="a3"/>
      </w:pPr>
      <w:bookmarkStart w:id="197" w:name="anchor1018"/>
      <w:bookmarkEnd w:id="197"/>
      <w:r>
        <w:t>18. В Главном управлении МЧС России создается коллегия в составе начальника Главного управления (председатель коллегии), его заместителей, входящих в ее состав по должности, а также других лиц</w:t>
      </w:r>
      <w:r>
        <w:t xml:space="preserve"> из числа личного состава Главного управления МЧС России, состав которой (кроме лиц, входящих в нее по должности) утверждается Министром по представлению начальника Главного управления МЧС России.</w:t>
      </w:r>
    </w:p>
    <w:p w:rsidR="001E19E2" w:rsidRDefault="00427D1D">
      <w:pPr>
        <w:pStyle w:val="a3"/>
      </w:pPr>
      <w:bookmarkStart w:id="198" w:name="anchor1019"/>
      <w:bookmarkEnd w:id="198"/>
      <w:r>
        <w:t>19. В Главном управлении МЧС России могут создаваться на об</w:t>
      </w:r>
      <w:r>
        <w:t>щественных началах консультативные органы (советы).</w:t>
      </w:r>
    </w:p>
    <w:p w:rsidR="001E19E2" w:rsidRDefault="001E19E2">
      <w:pPr>
        <w:pStyle w:val="a3"/>
      </w:pPr>
    </w:p>
    <w:p w:rsidR="001E19E2" w:rsidRDefault="00427D1D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1E19E2" w:rsidRDefault="00427D1D">
      <w:pPr>
        <w:pStyle w:val="ac"/>
      </w:pPr>
      <w:bookmarkStart w:id="199" w:name="anchor1111"/>
      <w:bookmarkEnd w:id="199"/>
      <w:r>
        <w:rPr>
          <w:vertAlign w:val="superscript"/>
        </w:rPr>
        <w:t>1</w:t>
      </w:r>
      <w:r>
        <w:t xml:space="preserve"> </w:t>
      </w:r>
      <w:hyperlink r:id="rId41" w:history="1">
        <w:r>
          <w:t>Абзац четвертый пункта 2 статьи 7</w:t>
        </w:r>
      </w:hyperlink>
      <w:r>
        <w:t xml:space="preserve"> Федерального закона от 22.08.1995 N 151-ФЗ "Об аварийно-спас</w:t>
      </w:r>
      <w:r>
        <w:t>ательных службах и статусе спасателя" (Собрание законодательства Российской Федерации 1995, N 35, ст. 3503; 2017, N 30, ст. 4447).</w:t>
      </w:r>
    </w:p>
    <w:p w:rsidR="001E19E2" w:rsidRDefault="00427D1D">
      <w:pPr>
        <w:pStyle w:val="ac"/>
      </w:pPr>
      <w:bookmarkStart w:id="200" w:name="anchor1112"/>
      <w:bookmarkEnd w:id="200"/>
      <w:r>
        <w:rPr>
          <w:vertAlign w:val="superscript"/>
        </w:rPr>
        <w:t>2</w:t>
      </w:r>
      <w:r>
        <w:t xml:space="preserve"> </w:t>
      </w:r>
      <w:hyperlink r:id="rId42" w:history="1">
        <w:r>
          <w:t>Абзац первый</w:t>
        </w:r>
      </w:hyperlink>
      <w:r>
        <w:t xml:space="preserve"> главы III Концепции построения и</w:t>
      </w:r>
      <w:r>
        <w:t xml:space="preserve"> развития аппаратно-программного комплекса "Безопасный город", утвержденной </w:t>
      </w:r>
      <w:hyperlink r:id="rId43" w:history="1">
        <w:r>
          <w:t>распоряжением</w:t>
        </w:r>
      </w:hyperlink>
      <w:r>
        <w:t xml:space="preserve"> Правительства Российской Федерации от 03.12.2014 N 2446-р (Собрание законодательства Российс</w:t>
      </w:r>
      <w:r>
        <w:t>кой Федерации 2014, N 50, ст. 7220; 2019, N 15, ст. 1803).</w:t>
      </w:r>
    </w:p>
    <w:p w:rsidR="001E19E2" w:rsidRDefault="00427D1D">
      <w:pPr>
        <w:pStyle w:val="ac"/>
      </w:pPr>
      <w:bookmarkStart w:id="201" w:name="anchor1113"/>
      <w:bookmarkEnd w:id="201"/>
      <w:r>
        <w:rPr>
          <w:vertAlign w:val="superscript"/>
        </w:rPr>
        <w:t>3</w:t>
      </w:r>
      <w:r>
        <w:t xml:space="preserve"> </w:t>
      </w:r>
      <w:hyperlink r:id="rId44" w:history="1">
        <w:r>
          <w:t>Постановление</w:t>
        </w:r>
      </w:hyperlink>
      <w:r>
        <w:t xml:space="preserve"> Правительства Российской Федерации от 20.08.2009 N 695 "Об отверждении</w:t>
      </w:r>
      <w:hyperlink r:id="rId45" w:history="1">
        <w:r>
          <w:t>#</w:t>
        </w:r>
      </w:hyperlink>
      <w:r>
        <w:t xml:space="preserve"> перечня военно-прикладных и служебно-прикладных видов спорта и федеральных органов исполнительной власти, осуществляющих руководство развитием этих видов спорта" (Собрание законодательства Российской Федерации 2009, N 35</w:t>
      </w:r>
      <w:r>
        <w:t>, ст. 4246; 2019, N 42 (часть III), ст. 5916).</w:t>
      </w:r>
    </w:p>
    <w:p w:rsidR="001E19E2" w:rsidRDefault="00427D1D">
      <w:pPr>
        <w:pStyle w:val="ac"/>
      </w:pPr>
      <w:bookmarkStart w:id="202" w:name="anchor1114"/>
      <w:bookmarkEnd w:id="202"/>
      <w:r>
        <w:rPr>
          <w:vertAlign w:val="superscript"/>
        </w:rPr>
        <w:t>4</w:t>
      </w:r>
      <w:r>
        <w:t xml:space="preserve"> </w:t>
      </w:r>
      <w:hyperlink r:id="rId46" w:history="1">
        <w:r>
          <w:t>Статья 6</w:t>
        </w:r>
      </w:hyperlink>
      <w:r>
        <w:t xml:space="preserve"> Федерального закона от 21.12.1994 N 69-ФЗ "О пожарной безопасности" (Собрание законодательства Российской Федерации 1994, N </w:t>
      </w:r>
      <w:r>
        <w:t>35, ст. 3649; 2017, N 22, ст. 3069).</w:t>
      </w:r>
    </w:p>
    <w:p w:rsidR="001E19E2" w:rsidRDefault="00427D1D">
      <w:pPr>
        <w:pStyle w:val="ac"/>
      </w:pPr>
      <w:bookmarkStart w:id="203" w:name="anchor1115"/>
      <w:bookmarkEnd w:id="203"/>
      <w:r>
        <w:rPr>
          <w:vertAlign w:val="superscript"/>
        </w:rPr>
        <w:t>5</w:t>
      </w:r>
      <w:r>
        <w:t xml:space="preserve"> </w:t>
      </w:r>
      <w:hyperlink r:id="rId47" w:history="1">
        <w:r>
          <w:t>Абзац третий подпункта 17 пункта 12</w:t>
        </w:r>
      </w:hyperlink>
      <w:r>
        <w:t xml:space="preserve"> Положения о Министерстве Российской Федерации по делам гражданской обороны, чрезвычайным ситуациям и ли</w:t>
      </w:r>
      <w:r>
        <w:t xml:space="preserve">квидации последствий стихийных бедствий, утвержденного </w:t>
      </w:r>
      <w:hyperlink r:id="rId48" w:history="1">
        <w:r>
          <w:t>Указом</w:t>
        </w:r>
      </w:hyperlink>
      <w:r>
        <w:t xml:space="preserve"> Президента Российской Федерации от 11.07.2004 N 868 "Вопросы Министерства Российской Федерации по делам гражданской оборон</w:t>
      </w:r>
      <w:r>
        <w:t>ы, чрезвычайным ситуациям и ликвидации последствий стихийных бедствий".</w:t>
      </w:r>
    </w:p>
    <w:p w:rsidR="001E19E2" w:rsidRDefault="00427D1D">
      <w:pPr>
        <w:pStyle w:val="ac"/>
      </w:pPr>
      <w:bookmarkStart w:id="204" w:name="anchor1116"/>
      <w:bookmarkEnd w:id="204"/>
      <w:r>
        <w:rPr>
          <w:vertAlign w:val="superscript"/>
        </w:rPr>
        <w:t>6</w:t>
      </w:r>
      <w:r>
        <w:t xml:space="preserve"> </w:t>
      </w:r>
      <w:hyperlink r:id="rId49" w:history="1">
        <w:r>
          <w:t>Часть 1 статьи 27</w:t>
        </w:r>
      </w:hyperlink>
      <w:r>
        <w:t xml:space="preserve"> Федерального закона от 23.05.2016 N 141-ФЗ "О службе в федеральной противопожарной служб</w:t>
      </w:r>
      <w:r>
        <w:t xml:space="preserve">е Государственной противопожарной службы и внесении изменений в отдельные законодательные акты Российской Федерации" (Собрание законодательства Российской Федерации 2016, N 22, ст. 3089); </w:t>
      </w:r>
      <w:hyperlink r:id="rId50" w:history="1">
        <w:r>
          <w:t>Указ</w:t>
        </w:r>
      </w:hyperlink>
      <w:r>
        <w:t xml:space="preserve"> Президента Российской Федерации от 26.07.2011 N 1010 "Об утверждении перечня должностей высшего начальствующего состава федеральной противопожарной службы Государственной противопожарной службы и соответствующих этим должностям специальных звани</w:t>
      </w:r>
      <w:r>
        <w:t>й" (Собрание законодательства Российской Федерации 2011, N 31, ст. 4710; 2020, N 22, ст. 3474).</w:t>
      </w:r>
    </w:p>
    <w:p w:rsidR="001E19E2" w:rsidRDefault="001E19E2">
      <w:pPr>
        <w:pStyle w:val="ac"/>
      </w:pPr>
    </w:p>
    <w:p w:rsidR="001E19E2" w:rsidRDefault="00427D1D">
      <w:pPr>
        <w:pStyle w:val="ac"/>
      </w:pPr>
      <w:bookmarkStart w:id="205" w:name="anchor2000"/>
      <w:bookmarkEnd w:id="205"/>
      <w:r>
        <w:rPr>
          <w:b/>
          <w:color w:val="26282F"/>
        </w:rPr>
        <w:t xml:space="preserve">Приложение N 2 к </w:t>
      </w:r>
      <w:hyperlink r:id="rId51" w:history="1">
        <w:r>
          <w:rPr>
            <w:b/>
            <w:color w:val="26282F"/>
          </w:rPr>
          <w:t>приказу</w:t>
        </w:r>
      </w:hyperlink>
      <w:r>
        <w:rPr>
          <w:b/>
          <w:color w:val="26282F"/>
        </w:rPr>
        <w:t xml:space="preserve"> МЧС России от 27.03.2020 N 217</w:t>
      </w:r>
    </w:p>
    <w:p w:rsidR="001E19E2" w:rsidRDefault="001E19E2">
      <w:pPr>
        <w:pStyle w:val="a3"/>
      </w:pPr>
    </w:p>
    <w:p w:rsidR="001E19E2" w:rsidRDefault="00427D1D">
      <w:pPr>
        <w:pStyle w:val="1"/>
      </w:pPr>
      <w:r>
        <w:lastRenderedPageBreak/>
        <w:t>Приказы МЧС России, признаваемые утратившими силу</w:t>
      </w:r>
    </w:p>
    <w:p w:rsidR="001E19E2" w:rsidRDefault="001E19E2">
      <w:pPr>
        <w:pStyle w:val="a3"/>
      </w:pPr>
      <w:bookmarkStart w:id="206" w:name="anchor11"/>
      <w:bookmarkEnd w:id="206"/>
    </w:p>
    <w:p w:rsidR="001E19E2" w:rsidRDefault="00427D1D">
      <w:pPr>
        <w:pStyle w:val="a3"/>
      </w:pPr>
      <w:hyperlink r:id="rId52" w:history="1">
        <w:r>
          <w:t>Приказ</w:t>
        </w:r>
      </w:hyperlink>
      <w:r>
        <w:t xml:space="preserve"> МЧС России от 06.08.2004 N 372 "Об утверждении Положения о территориальном органе Министерства Российской Федерации по делам гражданской обороны, чрезвычайным ситуациям и ликвидации последствий стихийны</w:t>
      </w:r>
      <w:r>
        <w:t>х бедствий - органе,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Федерации" (зарегистрирован Министерством юстиции Российской Федерации 13.08.2004, регистр</w:t>
      </w:r>
      <w:r>
        <w:t>ационный N 5977);</w:t>
      </w:r>
    </w:p>
    <w:bookmarkStart w:id="207" w:name="anchor12"/>
    <w:bookmarkEnd w:id="207"/>
    <w:p w:rsidR="001E19E2" w:rsidRDefault="00427D1D">
      <w:pPr>
        <w:pStyle w:val="a3"/>
      </w:pPr>
      <w:r>
        <w:fldChar w:fldCharType="begin"/>
      </w:r>
      <w:r>
        <w:instrText xml:space="preserve"> HYPERLINK  "http://sps.rkomi.local:8082/document/redirect/190235/0" </w:instrText>
      </w:r>
      <w:r>
        <w:fldChar w:fldCharType="separate"/>
      </w:r>
      <w:r>
        <w:t>приказ</w:t>
      </w:r>
      <w:r>
        <w:fldChar w:fldCharType="end"/>
      </w:r>
      <w:r>
        <w:t xml:space="preserve"> МЧС России от 24.10.2006 N 604 "О внесении изменений в приказ МЧС России от 06.08.2004 N 372" (зарегистрирован Министерством юстиции Российской Федерации 22.11</w:t>
      </w:r>
      <w:r>
        <w:t>.2006, регистрационный N 8518);</w:t>
      </w:r>
    </w:p>
    <w:bookmarkStart w:id="208" w:name="anchor13"/>
    <w:bookmarkEnd w:id="208"/>
    <w:p w:rsidR="001E19E2" w:rsidRDefault="00427D1D">
      <w:pPr>
        <w:pStyle w:val="a3"/>
      </w:pPr>
      <w:r>
        <w:fldChar w:fldCharType="begin"/>
      </w:r>
      <w:r>
        <w:instrText xml:space="preserve"> HYPERLINK  "http://sps.rkomi.local:8082/document/redirect/191520/0" </w:instrText>
      </w:r>
      <w:r>
        <w:fldChar w:fldCharType="separate"/>
      </w:r>
      <w:r>
        <w:t>приказ</w:t>
      </w:r>
      <w:r>
        <w:fldChar w:fldCharType="end"/>
      </w:r>
      <w:r>
        <w:t xml:space="preserve"> МЧС России от 02.07.2007 N 370 "О внесении изменения в приказ МЧС России от 06.08.2004 N 372" (зарегистрирован Министерством юстиции Российской </w:t>
      </w:r>
      <w:r>
        <w:t>Федерации 17.07.2007, регистрационный N 9855);</w:t>
      </w:r>
    </w:p>
    <w:bookmarkStart w:id="209" w:name="anchor14"/>
    <w:bookmarkEnd w:id="209"/>
    <w:p w:rsidR="001E19E2" w:rsidRDefault="00427D1D">
      <w:pPr>
        <w:pStyle w:val="a3"/>
      </w:pPr>
      <w:r>
        <w:fldChar w:fldCharType="begin"/>
      </w:r>
      <w:r>
        <w:instrText xml:space="preserve"> HYPERLINK  "http://sps.rkomi.local:8082/document/redirect/191756/0" </w:instrText>
      </w:r>
      <w:r>
        <w:fldChar w:fldCharType="separate"/>
      </w:r>
      <w:r>
        <w:t>приказ</w:t>
      </w:r>
      <w:r>
        <w:fldChar w:fldCharType="end"/>
      </w:r>
      <w:r>
        <w:t xml:space="preserve"> МЧС России от 06.08.2007 N 417 "О внесении изменения в приказ МЧС России от 06.08.2004 N 372" (зарегистрирован Министерством юстиц</w:t>
      </w:r>
      <w:r>
        <w:t>ии Российской Федерации 06.09.2007, регистрационный N 10109);</w:t>
      </w:r>
    </w:p>
    <w:bookmarkStart w:id="210" w:name="anchor15"/>
    <w:bookmarkEnd w:id="210"/>
    <w:p w:rsidR="001E19E2" w:rsidRDefault="00427D1D">
      <w:pPr>
        <w:pStyle w:val="a3"/>
      </w:pPr>
      <w:r>
        <w:fldChar w:fldCharType="begin"/>
      </w:r>
      <w:r>
        <w:instrText xml:space="preserve"> HYPERLINK  "http://sps.rkomi.local:8082/document/redirect/193908/0" </w:instrText>
      </w:r>
      <w:r>
        <w:fldChar w:fldCharType="separate"/>
      </w:r>
      <w:r>
        <w:t>приказ</w:t>
      </w:r>
      <w:r>
        <w:fldChar w:fldCharType="end"/>
      </w:r>
      <w:r>
        <w:t xml:space="preserve"> МЧС России от 08.09.2008 N 528 "О внесении изменений в приказ МЧС России от 06.08.2004 N 372" (зарегистрирован </w:t>
      </w:r>
      <w:r>
        <w:t>Министерством юстиции Российской Федерации 24.09.2008, регистрационный N 12324);</w:t>
      </w:r>
    </w:p>
    <w:bookmarkStart w:id="211" w:name="anchor16"/>
    <w:bookmarkEnd w:id="211"/>
    <w:p w:rsidR="001E19E2" w:rsidRDefault="00427D1D">
      <w:pPr>
        <w:pStyle w:val="a3"/>
      </w:pPr>
      <w:r>
        <w:fldChar w:fldCharType="begin"/>
      </w:r>
      <w:r>
        <w:instrText xml:space="preserve"> HYPERLINK  "http://sps.rkomi.local:8082/document/redirect/70139120/0" </w:instrText>
      </w:r>
      <w:r>
        <w:fldChar w:fldCharType="separate"/>
      </w:r>
      <w:r>
        <w:t>приказ</w:t>
      </w:r>
      <w:r>
        <w:fldChar w:fldCharType="end"/>
      </w:r>
      <w:r>
        <w:t xml:space="preserve"> МЧС России от 11.01.2012 N 2 "О внесении изменений в приказ МЧС России от 06.08.2004 N 372" (з</w:t>
      </w:r>
      <w:r>
        <w:t>арегистрирован Министерством юстиции Российской Федерации 13.02.2012, регистрационный N 23195);</w:t>
      </w:r>
    </w:p>
    <w:bookmarkStart w:id="212" w:name="anchor17"/>
    <w:bookmarkEnd w:id="212"/>
    <w:p w:rsidR="001E19E2" w:rsidRDefault="00427D1D">
      <w:pPr>
        <w:pStyle w:val="a3"/>
      </w:pPr>
      <w:r>
        <w:fldChar w:fldCharType="begin"/>
      </w:r>
      <w:r>
        <w:instrText xml:space="preserve"> HYPERLINK  "http://sps.rkomi.local:8082/document/redirect/70585876/0" </w:instrText>
      </w:r>
      <w:r>
        <w:fldChar w:fldCharType="separate"/>
      </w:r>
      <w:r>
        <w:t>приказ</w:t>
      </w:r>
      <w:r>
        <w:fldChar w:fldCharType="end"/>
      </w:r>
      <w:r>
        <w:t xml:space="preserve"> МЧС России от 10.12.2013 N 787 "О внесении изменений в приложения к приказу МЧС</w:t>
      </w:r>
      <w:r>
        <w:t xml:space="preserve"> России от 06.08.2004 N 372" (зарегистрирован Министерством юстиции Российской Федерации 06.02.2014, регистрационный N 31246);</w:t>
      </w:r>
    </w:p>
    <w:bookmarkStart w:id="213" w:name="anchor18"/>
    <w:bookmarkEnd w:id="213"/>
    <w:p w:rsidR="001E19E2" w:rsidRDefault="00427D1D">
      <w:pPr>
        <w:pStyle w:val="a3"/>
      </w:pPr>
      <w:r>
        <w:fldChar w:fldCharType="begin"/>
      </w:r>
      <w:r>
        <w:instrText xml:space="preserve"> HYPERLINK  "http://sps.rkomi.local:8082/document/redirect/70625756/0" </w:instrText>
      </w:r>
      <w:r>
        <w:fldChar w:fldCharType="separate"/>
      </w:r>
      <w:r>
        <w:t>приказ</w:t>
      </w:r>
      <w:r>
        <w:fldChar w:fldCharType="end"/>
      </w:r>
      <w:r>
        <w:t xml:space="preserve"> МЧС России от 21.03.2014 N 125 "О внесении измен</w:t>
      </w:r>
      <w:r>
        <w:t>ений в приложение N 2 к приказу МЧС России от 06.08.2004 N 372" (зарегистрирован Министерством юстиции Российской Федерации 26.03.2014, регистрационный N 31740);</w:t>
      </w:r>
    </w:p>
    <w:bookmarkStart w:id="214" w:name="anchor19"/>
    <w:bookmarkEnd w:id="214"/>
    <w:p w:rsidR="001E19E2" w:rsidRDefault="00427D1D">
      <w:pPr>
        <w:pStyle w:val="a3"/>
      </w:pPr>
      <w:r>
        <w:fldChar w:fldCharType="begin"/>
      </w:r>
      <w:r>
        <w:instrText xml:space="preserve"> HYPERLINK  "http://sps.rkomi.local:8082/document/redirect/71160058/0" </w:instrText>
      </w:r>
      <w:r>
        <w:fldChar w:fldCharType="separate"/>
      </w:r>
      <w:r>
        <w:t>приказ</w:t>
      </w:r>
      <w:r>
        <w:fldChar w:fldCharType="end"/>
      </w:r>
      <w:r>
        <w:t xml:space="preserve"> МЧС России от</w:t>
      </w:r>
      <w:r>
        <w:t xml:space="preserve"> 01.07.2015 N 337 "О внесении изменений в приложения к приказу МЧС России от 06.08.2004 N 372" (зарегистрирован Министерством юстиции Российской Федерации 07.08.2015, регистрационный N 38411);</w:t>
      </w:r>
    </w:p>
    <w:bookmarkStart w:id="215" w:name="anchor20"/>
    <w:bookmarkEnd w:id="215"/>
    <w:p w:rsidR="001E19E2" w:rsidRDefault="00427D1D">
      <w:pPr>
        <w:pStyle w:val="a3"/>
      </w:pPr>
      <w:r>
        <w:fldChar w:fldCharType="begin"/>
      </w:r>
      <w:r>
        <w:instrText xml:space="preserve"> HYPERLINK  "http://sps.rkomi.local:8082/document/redirect/72</w:instrText>
      </w:r>
      <w:r>
        <w:instrText xml:space="preserve">224160/0" </w:instrText>
      </w:r>
      <w:r>
        <w:fldChar w:fldCharType="separate"/>
      </w:r>
      <w:r>
        <w:t>приказ</w:t>
      </w:r>
      <w:r>
        <w:fldChar w:fldCharType="end"/>
      </w:r>
      <w:r>
        <w:t xml:space="preserve"> МЧС России от 25.03.2019 N 157 "О внесении изменений в приложения N 1, N 2 к приказу МЧС России от 06.08.2004 N 372" (зарегистрирован Министерством юстиции Российской Федерации 17.04.2019, регистрационный N 54409).</w:t>
      </w:r>
    </w:p>
    <w:p w:rsidR="001E19E2" w:rsidRDefault="001E19E2">
      <w:pPr>
        <w:pStyle w:val="a3"/>
      </w:pPr>
    </w:p>
    <w:sectPr w:rsidR="001E19E2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27D1D">
      <w:r>
        <w:separator/>
      </w:r>
    </w:p>
  </w:endnote>
  <w:endnote w:type="continuationSeparator" w:id="0">
    <w:p w:rsidR="00000000" w:rsidRDefault="0042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79" w:type="dxa"/>
      <w:tblInd w:w="-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327"/>
    </w:tblGrid>
    <w:tr w:rsidR="00EB5FDF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B5FDF" w:rsidRDefault="00427D1D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B5FDF" w:rsidRDefault="00427D1D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2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EB5FDF" w:rsidRDefault="00427D1D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15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27D1D">
      <w:r>
        <w:rPr>
          <w:color w:val="000000"/>
        </w:rPr>
        <w:separator/>
      </w:r>
    </w:p>
  </w:footnote>
  <w:footnote w:type="continuationSeparator" w:id="0">
    <w:p w:rsidR="00000000" w:rsidRDefault="00427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FDF" w:rsidRDefault="00427D1D">
    <w:pPr>
      <w:pStyle w:val="Standard"/>
      <w:ind w:firstLine="0"/>
      <w:jc w:val="left"/>
    </w:pPr>
    <w:r>
      <w:t>Приказ МЧС России от 27 марта 2020 г. N 217 "Об утверждении Положения о территориальном органе Ми...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E19E2"/>
    <w:rsid w:val="001E19E2"/>
    <w:rsid w:val="004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DE720-8340-4EF2-8F70-17CB7998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anchor0" TargetMode="External"/><Relationship Id="rId18" Type="http://schemas.openxmlformats.org/officeDocument/2006/relationships/hyperlink" Target="http://sps.rkomi.local:8082/document/redirect/77312886/101080" TargetMode="External"/><Relationship Id="rId26" Type="http://schemas.openxmlformats.org/officeDocument/2006/relationships/hyperlink" Target="http://sps.rkomi.local:8082/document/redirect/401433902/1003" TargetMode="External"/><Relationship Id="rId39" Type="http://schemas.openxmlformats.org/officeDocument/2006/relationships/hyperlink" Target="http://sps.rkomi.local:8082/document/redirect/401433902/1004" TargetMode="External"/><Relationship Id="rId21" Type="http://schemas.openxmlformats.org/officeDocument/2006/relationships/hyperlink" Target="#anchor1113" TargetMode="External"/><Relationship Id="rId34" Type="http://schemas.openxmlformats.org/officeDocument/2006/relationships/hyperlink" Target="#anchor11111" TargetMode="External"/><Relationship Id="rId42" Type="http://schemas.openxmlformats.org/officeDocument/2006/relationships/hyperlink" Target="http://sps.rkomi.local:8082/document/redirect/70817448/12819" TargetMode="External"/><Relationship Id="rId47" Type="http://schemas.openxmlformats.org/officeDocument/2006/relationships/hyperlink" Target="http://sps.rkomi.local:8082/document/redirect/187212/1012173" TargetMode="External"/><Relationship Id="rId50" Type="http://schemas.openxmlformats.org/officeDocument/2006/relationships/hyperlink" Target="http://sps.rkomi.local:8082/document/redirect/55171808/0" TargetMode="Externa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#anchor1112" TargetMode="External"/><Relationship Id="rId29" Type="http://schemas.openxmlformats.org/officeDocument/2006/relationships/hyperlink" Target="#anchor1115" TargetMode="External"/><Relationship Id="rId11" Type="http://schemas.openxmlformats.org/officeDocument/2006/relationships/hyperlink" Target="#anchor1000" TargetMode="External"/><Relationship Id="rId24" Type="http://schemas.openxmlformats.org/officeDocument/2006/relationships/hyperlink" Target="http://sps.rkomi.local:8082/document/redirect/401433902/1002" TargetMode="External"/><Relationship Id="rId32" Type="http://schemas.openxmlformats.org/officeDocument/2006/relationships/hyperlink" Target="http://sps.rkomi.local:8082/document/redirect/196159/1000" TargetMode="External"/><Relationship Id="rId37" Type="http://schemas.openxmlformats.org/officeDocument/2006/relationships/hyperlink" Target="http://sps.rkomi.local:8082/document/redirect/401433902/1004" TargetMode="External"/><Relationship Id="rId40" Type="http://schemas.openxmlformats.org/officeDocument/2006/relationships/hyperlink" Target="#anchor1116" TargetMode="External"/><Relationship Id="rId45" Type="http://schemas.openxmlformats.org/officeDocument/2006/relationships/hyperlink" Target="http://sps.rkomi.local:8082/document/redirect/3100000/0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#anchor111" TargetMode="External"/><Relationship Id="rId19" Type="http://schemas.openxmlformats.org/officeDocument/2006/relationships/hyperlink" Target="http://sps.rkomi.local:8082/document/redirect/401433902/1012" TargetMode="External"/><Relationship Id="rId31" Type="http://schemas.openxmlformats.org/officeDocument/2006/relationships/hyperlink" Target="http://sps.rkomi.local:8082/document/redirect/401433902/1004" TargetMode="External"/><Relationship Id="rId44" Type="http://schemas.openxmlformats.org/officeDocument/2006/relationships/hyperlink" Target="http://sps.rkomi.local:8082/document/redirect/196159/0" TargetMode="External"/><Relationship Id="rId52" Type="http://schemas.openxmlformats.org/officeDocument/2006/relationships/hyperlink" Target="http://sps.rkomi.local:8082/document/redirect/187296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ps.rkomi.local:8082/document/redirect/187212/0" TargetMode="External"/><Relationship Id="rId14" Type="http://schemas.openxmlformats.org/officeDocument/2006/relationships/hyperlink" Target="http://sps.rkomi.local:8082/document/redirect/10103000/0" TargetMode="External"/><Relationship Id="rId22" Type="http://schemas.openxmlformats.org/officeDocument/2006/relationships/hyperlink" Target="http://sps.rkomi.local:8082/document/redirect/401433902/1013" TargetMode="External"/><Relationship Id="rId27" Type="http://schemas.openxmlformats.org/officeDocument/2006/relationships/hyperlink" Target="http://sps.rkomi.local:8082/document/redirect/77312886/10131" TargetMode="External"/><Relationship Id="rId30" Type="http://schemas.openxmlformats.org/officeDocument/2006/relationships/hyperlink" Target="http://sps.rkomi.local:8082/document/redirect/12125268/5" TargetMode="External"/><Relationship Id="rId35" Type="http://schemas.openxmlformats.org/officeDocument/2006/relationships/hyperlink" Target="http://sps.rkomi.local:8082/document/redirect/401433902/1004" TargetMode="External"/><Relationship Id="rId43" Type="http://schemas.openxmlformats.org/officeDocument/2006/relationships/hyperlink" Target="http://sps.rkomi.local:8082/document/redirect/70817448/0" TargetMode="External"/><Relationship Id="rId48" Type="http://schemas.openxmlformats.org/officeDocument/2006/relationships/hyperlink" Target="http://sps.rkomi.local:8082/document/redirect/187212/0" TargetMode="External"/><Relationship Id="rId8" Type="http://schemas.openxmlformats.org/officeDocument/2006/relationships/hyperlink" Target="http://sps.rkomi.local:8082/document/redirect/187212/1008222" TargetMode="External"/><Relationship Id="rId51" Type="http://schemas.openxmlformats.org/officeDocument/2006/relationships/hyperlink" Target="#anchor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anchor2000" TargetMode="External"/><Relationship Id="rId17" Type="http://schemas.openxmlformats.org/officeDocument/2006/relationships/hyperlink" Target="http://sps.rkomi.local:8082/document/redirect/401433902/1011" TargetMode="External"/><Relationship Id="rId25" Type="http://schemas.openxmlformats.org/officeDocument/2006/relationships/hyperlink" Target="http://sps.rkomi.local:8082/document/redirect/77312886/10112" TargetMode="External"/><Relationship Id="rId33" Type="http://schemas.openxmlformats.org/officeDocument/2006/relationships/hyperlink" Target="http://sps.rkomi.local:8082/document/redirect/196159/0" TargetMode="External"/><Relationship Id="rId38" Type="http://schemas.openxmlformats.org/officeDocument/2006/relationships/hyperlink" Target="http://sps.rkomi.local:8082/document/redirect/401433902/1004" TargetMode="External"/><Relationship Id="rId46" Type="http://schemas.openxmlformats.org/officeDocument/2006/relationships/hyperlink" Target="http://sps.rkomi.local:8082/document/redirect/10103955/6" TargetMode="External"/><Relationship Id="rId20" Type="http://schemas.openxmlformats.org/officeDocument/2006/relationships/hyperlink" Target="http://sps.rkomi.local:8082/document/redirect/77312886/101081" TargetMode="External"/><Relationship Id="rId41" Type="http://schemas.openxmlformats.org/officeDocument/2006/relationships/hyperlink" Target="http://sps.rkomi.local:8082/document/redirect/10104543/724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hyperlink" Target="#anchor1111" TargetMode="External"/><Relationship Id="rId23" Type="http://schemas.openxmlformats.org/officeDocument/2006/relationships/hyperlink" Target="http://sps.rkomi.local:8082/document/redirect/401433902/1013" TargetMode="External"/><Relationship Id="rId28" Type="http://schemas.openxmlformats.org/officeDocument/2006/relationships/hyperlink" Target="#anchor1114" TargetMode="External"/><Relationship Id="rId36" Type="http://schemas.openxmlformats.org/officeDocument/2006/relationships/hyperlink" Target="http://sps.rkomi.local:8082/document/redirect/401433902/1004" TargetMode="External"/><Relationship Id="rId49" Type="http://schemas.openxmlformats.org/officeDocument/2006/relationships/hyperlink" Target="http://sps.rkomi.local:8082/document/redirect/71403774/27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8077</Words>
  <Characters>46042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SMI</cp:lastModifiedBy>
  <cp:revision>2</cp:revision>
  <dcterms:created xsi:type="dcterms:W3CDTF">2022-03-29T06:50:00Z</dcterms:created>
  <dcterms:modified xsi:type="dcterms:W3CDTF">2022-03-29T06:50:00Z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