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CC" w:rsidRDefault="00B25BC0">
      <w:pPr>
        <w:pStyle w:val="1"/>
      </w:pPr>
      <w:bookmarkStart w:id="0" w:name="anchor0"/>
      <w:bookmarkStart w:id="1" w:name="_GoBack"/>
      <w:bookmarkEnd w:id="0"/>
      <w:bookmarkEnd w:id="1"/>
      <w:r>
        <w:t>Приказ МЧС России и Министерства цифрового развития, связи и массовых коммуникаций РФ от 31 июля 2020 г. N 578/365 "Об утверждении Положения о системах оповещения населения"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t xml:space="preserve">В </w:t>
      </w:r>
      <w:r>
        <w:t xml:space="preserve">целях реализации </w:t>
      </w:r>
      <w:hyperlink r:id="rId6" w:history="1">
        <w:r>
          <w:t>подпункта "а" пункта 12</w:t>
        </w:r>
      </w:hyperlink>
      <w:r>
        <w:t xml:space="preserve"> Основ государственной политики Российской Федерации в области гражданской обороны на период до 2030 года, утвержденных </w:t>
      </w:r>
      <w:hyperlink r:id="rId7" w:history="1">
        <w:r>
          <w:t>Указом</w:t>
        </w:r>
      </w:hyperlink>
      <w:r>
        <w:t xml:space="preserve"> Президента Российской Федерации от 20 декабря 2016 г. N 696</w:t>
      </w:r>
      <w:r>
        <w:rPr>
          <w:vertAlign w:val="superscript"/>
        </w:rPr>
        <w:t> </w:t>
      </w:r>
      <w:hyperlink r:id="rId8" w:history="1">
        <w:r>
          <w:rPr>
            <w:vertAlign w:val="superscript"/>
          </w:rPr>
          <w:t>1</w:t>
        </w:r>
      </w:hyperlink>
      <w:r>
        <w:t xml:space="preserve">, </w:t>
      </w:r>
      <w:hyperlink r:id="rId9" w:history="1">
        <w:r>
          <w:t>подпункта "е" пункта 13</w:t>
        </w:r>
      </w:hyperlink>
      <w:r>
        <w:t xml:space="preserve"> О</w:t>
      </w:r>
      <w:r>
        <w:t xml:space="preserve">снов государственной политики Российской Федерации в области защиты населения и территорий от чрезвычайных ситуаций на период до 2030 года, утвержденных </w:t>
      </w:r>
      <w:hyperlink r:id="rId10" w:history="1">
        <w:r>
          <w:t>Указом</w:t>
        </w:r>
      </w:hyperlink>
      <w:r>
        <w:t xml:space="preserve"> Президента Российской </w:t>
      </w:r>
      <w:r>
        <w:t>Федерации от 11 января 2018 г. N 12</w:t>
      </w:r>
      <w:r>
        <w:rPr>
          <w:vertAlign w:val="superscript"/>
        </w:rPr>
        <w:t> </w:t>
      </w:r>
      <w:hyperlink r:id="rId11" w:history="1">
        <w:r>
          <w:rPr>
            <w:vertAlign w:val="superscript"/>
          </w:rPr>
          <w:t>2</w:t>
        </w:r>
      </w:hyperlink>
      <w:r>
        <w:t xml:space="preserve">, и на основании </w:t>
      </w:r>
      <w:hyperlink r:id="rId12" w:history="1">
        <w:r>
          <w:t>распоряжения</w:t>
        </w:r>
      </w:hyperlink>
      <w:r>
        <w:t xml:space="preserve"> Правительства Российской Федерации от 25 октября 2003 г. N 1544-р</w:t>
      </w:r>
      <w:r>
        <w:rPr>
          <w:vertAlign w:val="superscript"/>
        </w:rPr>
        <w:t> </w:t>
      </w:r>
      <w:hyperlink r:id="rId13" w:history="1">
        <w:r>
          <w:rPr>
            <w:vertAlign w:val="superscript"/>
          </w:rPr>
          <w:t>3</w:t>
        </w:r>
      </w:hyperlink>
      <w:r>
        <w:t xml:space="preserve"> приказываем:</w:t>
      </w:r>
    </w:p>
    <w:p w:rsidR="00EF25CC" w:rsidRDefault="00B25BC0">
      <w:pPr>
        <w:pStyle w:val="a3"/>
      </w:pPr>
      <w:bookmarkStart w:id="2" w:name="anchor1"/>
      <w:bookmarkEnd w:id="2"/>
      <w:r>
        <w:t xml:space="preserve">1. Утвердить прилагаемое </w:t>
      </w:r>
      <w:hyperlink r:id="rId14" w:history="1">
        <w:r>
          <w:t>Положение</w:t>
        </w:r>
      </w:hyperlink>
      <w:r>
        <w:t xml:space="preserve"> о системах оповещения населения.</w:t>
      </w:r>
    </w:p>
    <w:p w:rsidR="00EF25CC" w:rsidRDefault="00B25BC0">
      <w:pPr>
        <w:pStyle w:val="a3"/>
      </w:pPr>
      <w:bookmarkStart w:id="3" w:name="anchor2"/>
      <w:bookmarkEnd w:id="3"/>
      <w:r>
        <w:t>2. Настоящий приказ вступает в силу с 1 января 2021 года.</w:t>
      </w:r>
    </w:p>
    <w:p w:rsidR="00EF25CC" w:rsidRDefault="00EF25C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Министр Российской Федерации по делам гражданской обороны, чрезвычайным ситуаци</w:t>
            </w:r>
            <w:r>
              <w:t>ям и ликвидации последствий стихийных бедствий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right"/>
            </w:pPr>
            <w:r>
              <w:t>Е.Н. Зиничев</w:t>
            </w:r>
          </w:p>
        </w:tc>
      </w:tr>
    </w:tbl>
    <w:p w:rsidR="00EF25CC" w:rsidRDefault="00EF25C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Министр цифрового развития, связи и массовых коммуникаций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right"/>
            </w:pPr>
            <w:r>
              <w:t>М.И. Шадаев</w:t>
            </w: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F25CC" w:rsidRDefault="00B25BC0">
      <w:pPr>
        <w:pStyle w:val="ac"/>
      </w:pPr>
      <w:bookmarkStart w:id="4" w:name="anchor111"/>
      <w:bookmarkEnd w:id="4"/>
      <w:r>
        <w:rPr>
          <w:vertAlign w:val="superscript"/>
        </w:rPr>
        <w:t>1</w:t>
      </w:r>
      <w:r>
        <w:t xml:space="preserve"> Собрание законодательства Российской Федерации, 2016, N 52, </w:t>
      </w:r>
      <w:r>
        <w:t>ст. 7611.</w:t>
      </w:r>
    </w:p>
    <w:p w:rsidR="00EF25CC" w:rsidRDefault="00B25BC0">
      <w:pPr>
        <w:pStyle w:val="ac"/>
      </w:pPr>
      <w:bookmarkStart w:id="5" w:name="anchor112"/>
      <w:bookmarkEnd w:id="5"/>
      <w:r>
        <w:rPr>
          <w:vertAlign w:val="superscript"/>
        </w:rPr>
        <w:t>2</w:t>
      </w:r>
      <w:r>
        <w:t xml:space="preserve"> Собрание законодательства Российской Федерации, 2018, N 3, ст. 515.</w:t>
      </w:r>
    </w:p>
    <w:p w:rsidR="00EF25CC" w:rsidRDefault="00B25BC0">
      <w:pPr>
        <w:pStyle w:val="ac"/>
      </w:pPr>
      <w:bookmarkStart w:id="6" w:name="anchor113"/>
      <w:bookmarkEnd w:id="6"/>
      <w:r>
        <w:rPr>
          <w:vertAlign w:val="superscript"/>
        </w:rPr>
        <w:t>3</w:t>
      </w:r>
      <w:r>
        <w:t xml:space="preserve"> Собрание законодательства Российской Федерации, 2003, N 44, ст. 4334.</w:t>
      </w:r>
    </w:p>
    <w:p w:rsidR="00EF25CC" w:rsidRDefault="00B25BC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F25CC" w:rsidRDefault="00EF25CC">
      <w:pPr>
        <w:pStyle w:val="a3"/>
      </w:pPr>
    </w:p>
    <w:p w:rsidR="00EF25CC" w:rsidRDefault="00B25BC0">
      <w:pPr>
        <w:pStyle w:val="a7"/>
      </w:pPr>
      <w:r>
        <w:t>Зарегистрировано в Минюсте РФ 26 октября 2020 г.</w:t>
      </w:r>
    </w:p>
    <w:p w:rsidR="00EF25CC" w:rsidRDefault="00B25BC0">
      <w:pPr>
        <w:pStyle w:val="a7"/>
      </w:pPr>
      <w:r>
        <w:t>Регистрационный N 60567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bookmarkStart w:id="7" w:name="anchor1000"/>
      <w:bookmarkEnd w:id="7"/>
      <w:r>
        <w:rPr>
          <w:b/>
          <w:color w:val="26282F"/>
        </w:rPr>
        <w:t xml:space="preserve">УТВЕРЖДЕНО </w:t>
      </w:r>
      <w:hyperlink r:id="rId15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</w:t>
      </w:r>
      <w:r>
        <w:rPr>
          <w:b/>
          <w:color w:val="26282F"/>
        </w:rPr>
        <w:t>едерации от 31.07.2020 г. N 578/365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>Положение о системах оповещения населения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bookmarkStart w:id="8" w:name="anchor100"/>
      <w:bookmarkEnd w:id="8"/>
      <w:r>
        <w:t>I. Общие положения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9" w:name="anchor1001"/>
      <w:bookmarkEnd w:id="9"/>
      <w:r>
        <w:t xml:space="preserve">1. Положение о системах оповещения населения (далее - Положение) разработано в соответствии с федеральными законами Российской Федерации </w:t>
      </w:r>
      <w:hyperlink r:id="rId16" w:history="1">
        <w:r>
          <w:t>от 21 декабря 1994 г. N 68-ФЗ</w:t>
        </w:r>
      </w:hyperlink>
      <w:r>
        <w:t xml:space="preserve"> "О защите населения и территорий от чрезвычайных ситуаций природного и техногенного характера"</w:t>
      </w:r>
      <w:r>
        <w:rPr>
          <w:vertAlign w:val="superscript"/>
        </w:rPr>
        <w:t> </w:t>
      </w:r>
      <w:hyperlink r:id="rId17" w:history="1">
        <w:r>
          <w:rPr>
            <w:vertAlign w:val="superscript"/>
          </w:rPr>
          <w:t>1</w:t>
        </w:r>
      </w:hyperlink>
      <w:r>
        <w:rPr>
          <w:vertAlign w:val="superscript"/>
        </w:rPr>
        <w:t xml:space="preserve"> </w:t>
      </w:r>
      <w:r>
        <w:t>(далее - Федеральный закон N</w:t>
      </w:r>
      <w:r>
        <w:t xml:space="preserve"> 68-ФЗ), </w:t>
      </w:r>
      <w:hyperlink r:id="rId18" w:history="1">
        <w:r>
          <w:t>от 12 февраля 1998 г. N 28-ФЗ</w:t>
        </w:r>
      </w:hyperlink>
      <w:r>
        <w:t xml:space="preserve"> "О гражданской обороне"</w:t>
      </w:r>
      <w:r>
        <w:rPr>
          <w:vertAlign w:val="superscript"/>
        </w:rPr>
        <w:t> </w:t>
      </w:r>
      <w:hyperlink r:id="rId19" w:history="1">
        <w:r>
          <w:rPr>
            <w:vertAlign w:val="superscript"/>
          </w:rPr>
          <w:t>2</w:t>
        </w:r>
      </w:hyperlink>
      <w:r>
        <w:t xml:space="preserve">, </w:t>
      </w:r>
      <w:hyperlink r:id="rId20" w:history="1">
        <w:r>
          <w:t>от 7 июля 2003 г.</w:t>
        </w:r>
        <w:r>
          <w:t xml:space="preserve"> N 126-ФЗ</w:t>
        </w:r>
      </w:hyperlink>
      <w:r>
        <w:t xml:space="preserve"> "О связи"</w:t>
      </w:r>
      <w:r>
        <w:rPr>
          <w:vertAlign w:val="superscript"/>
        </w:rPr>
        <w:t> </w:t>
      </w:r>
      <w:hyperlink r:id="rId21" w:history="1">
        <w:r>
          <w:rPr>
            <w:vertAlign w:val="superscript"/>
          </w:rPr>
          <w:t>3</w:t>
        </w:r>
      </w:hyperlink>
      <w:r>
        <w:t xml:space="preserve">, </w:t>
      </w:r>
      <w:hyperlink r:id="rId22" w:history="1">
        <w:r>
          <w:t>от 26 февраля 1997 г. N 31-ФЗ</w:t>
        </w:r>
      </w:hyperlink>
      <w:r>
        <w:t xml:space="preserve"> "О мобилизационной подготовке и мобилизации в Российской Федерации"</w:t>
      </w:r>
      <w:r>
        <w:rPr>
          <w:vertAlign w:val="superscript"/>
        </w:rPr>
        <w:t> </w:t>
      </w:r>
      <w:hyperlink r:id="rId23" w:history="1">
        <w:r>
          <w:rPr>
            <w:vertAlign w:val="superscript"/>
          </w:rPr>
          <w:t>4</w:t>
        </w:r>
      </w:hyperlink>
      <w:r>
        <w:t xml:space="preserve">, </w:t>
      </w:r>
      <w:hyperlink r:id="rId24" w:history="1">
        <w:r>
          <w:t>от 6 октября 1999 г. N 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vertAlign w:val="superscript"/>
        </w:rPr>
        <w:t> </w:t>
      </w:r>
      <w:hyperlink r:id="rId25" w:history="1">
        <w:r>
          <w:rPr>
            <w:vertAlign w:val="superscript"/>
          </w:rPr>
          <w:t>5</w:t>
        </w:r>
      </w:hyperlink>
      <w:r>
        <w:t xml:space="preserve">, </w:t>
      </w:r>
      <w:hyperlink r:id="rId26" w:history="1">
        <w:r>
          <w:t>от 6 октября 2003 г. N 131-ФЗ</w:t>
        </w:r>
      </w:hyperlink>
      <w:r>
        <w:t xml:space="preserve"> "Об общих принципах организации местного самоуправления в Российской Федерации"</w:t>
      </w:r>
      <w:r>
        <w:rPr>
          <w:vertAlign w:val="superscript"/>
        </w:rPr>
        <w:t> </w:t>
      </w:r>
      <w:hyperlink r:id="rId27" w:history="1">
        <w:r>
          <w:rPr>
            <w:vertAlign w:val="superscript"/>
          </w:rPr>
          <w:t>6</w:t>
        </w:r>
      </w:hyperlink>
      <w:r>
        <w:t xml:space="preserve">, </w:t>
      </w:r>
      <w:hyperlink r:id="rId28" w:history="1">
        <w:r>
          <w:t>от 21 июля 1997 г. N 116-ФЗ</w:t>
        </w:r>
      </w:hyperlink>
      <w:r>
        <w:t xml:space="preserve"> "О </w:t>
      </w:r>
      <w:r>
        <w:lastRenderedPageBreak/>
        <w:t>промышленной безопасности опасных производственных объектов"</w:t>
      </w:r>
      <w:r>
        <w:rPr>
          <w:vertAlign w:val="superscript"/>
        </w:rPr>
        <w:t> </w:t>
      </w:r>
      <w:hyperlink r:id="rId29" w:history="1">
        <w:r>
          <w:rPr>
            <w:vertAlign w:val="superscript"/>
          </w:rPr>
          <w:t>7</w:t>
        </w:r>
      </w:hyperlink>
      <w:r>
        <w:t xml:space="preserve">, </w:t>
      </w:r>
      <w:hyperlink r:id="rId30" w:history="1">
        <w:r>
          <w:t>о</w:t>
        </w:r>
        <w:r>
          <w:t>т 21 июля 1997 г. N 117-ФЗ</w:t>
        </w:r>
      </w:hyperlink>
      <w:r>
        <w:t xml:space="preserve"> "О безопасности гидротехнических сооружений"</w:t>
      </w:r>
      <w:r>
        <w:rPr>
          <w:vertAlign w:val="superscript"/>
        </w:rPr>
        <w:t> </w:t>
      </w:r>
      <w:hyperlink r:id="rId31" w:history="1">
        <w:r>
          <w:rPr>
            <w:vertAlign w:val="superscript"/>
          </w:rPr>
          <w:t>8</w:t>
        </w:r>
      </w:hyperlink>
      <w:r>
        <w:t xml:space="preserve">, </w:t>
      </w:r>
      <w:hyperlink r:id="rId32" w:history="1">
        <w:r>
          <w:t>от 9 января 1996 г. N 3-ФЗ</w:t>
        </w:r>
      </w:hyperlink>
      <w:r>
        <w:t xml:space="preserve"> "О радиационной безопасности населения"</w:t>
      </w:r>
      <w:r>
        <w:rPr>
          <w:vertAlign w:val="superscript"/>
        </w:rPr>
        <w:t> </w:t>
      </w:r>
      <w:hyperlink r:id="rId33" w:history="1">
        <w:r>
          <w:rPr>
            <w:vertAlign w:val="superscript"/>
          </w:rPr>
          <w:t>9</w:t>
        </w:r>
      </w:hyperlink>
      <w:r>
        <w:t xml:space="preserve">, </w:t>
      </w:r>
      <w:hyperlink r:id="rId34" w:history="1">
        <w:r>
          <w:t>Законом</w:t>
        </w:r>
      </w:hyperlink>
      <w:r>
        <w:t xml:space="preserve"> Российской Федерации от 27 декабря 1991 г. N 2124-1 "О средствах массовой информации"</w:t>
      </w:r>
      <w:r>
        <w:rPr>
          <w:vertAlign w:val="superscript"/>
        </w:rPr>
        <w:t> </w:t>
      </w:r>
      <w:hyperlink r:id="rId35" w:history="1">
        <w:r>
          <w:rPr>
            <w:vertAlign w:val="superscript"/>
          </w:rPr>
          <w:t>10</w:t>
        </w:r>
      </w:hyperlink>
      <w:r>
        <w:t xml:space="preserve">, указами Президента Российской </w:t>
      </w:r>
      <w:r>
        <w:t xml:space="preserve">Федерации </w:t>
      </w:r>
      <w:hyperlink r:id="rId36" w:history="1">
        <w:r>
          <w:t>от 11 июля 2004 г. N 868</w:t>
        </w:r>
      </w:hyperlink>
      <w:r>
        <w:t xml:space="preserve">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>
        <w:rPr>
          <w:vertAlign w:val="superscript"/>
        </w:rPr>
        <w:t> </w:t>
      </w:r>
      <w:hyperlink r:id="rId37" w:history="1">
        <w:r>
          <w:rPr>
            <w:vertAlign w:val="superscript"/>
          </w:rPr>
          <w:t>11</w:t>
        </w:r>
      </w:hyperlink>
      <w:r>
        <w:t xml:space="preserve">, </w:t>
      </w:r>
      <w:hyperlink r:id="rId38" w:history="1">
        <w:r>
          <w:t>от 13 ноября 2012 г. N 1522</w:t>
        </w:r>
      </w:hyperlink>
      <w:r>
        <w:t xml:space="preserve"> "О создании комплексной системы экстренного оповещения населения об угрозе возникновения или о возникновении чрезвычайных ситуац</w:t>
      </w:r>
      <w:r>
        <w:t>ий"</w:t>
      </w:r>
      <w:r>
        <w:rPr>
          <w:vertAlign w:val="superscript"/>
        </w:rPr>
        <w:t> </w:t>
      </w:r>
      <w:hyperlink r:id="rId39" w:history="1">
        <w:r>
          <w:rPr>
            <w:vertAlign w:val="superscript"/>
          </w:rPr>
          <w:t>12</w:t>
        </w:r>
      </w:hyperlink>
      <w:r>
        <w:t xml:space="preserve">, постановлениями Правительства Российской Федерации </w:t>
      </w:r>
      <w:hyperlink r:id="rId40" w:history="1">
        <w:r>
          <w:t>от 30 декабря 2003 г. N 794</w:t>
        </w:r>
      </w:hyperlink>
      <w:r>
        <w:t xml:space="preserve"> "О единой государственной системе предупреждения и ликвидации чрезв</w:t>
      </w:r>
      <w:r>
        <w:t>ычайных ситуаций"</w:t>
      </w:r>
      <w:r>
        <w:rPr>
          <w:vertAlign w:val="superscript"/>
        </w:rPr>
        <w:t> </w:t>
      </w:r>
      <w:hyperlink r:id="rId41" w:history="1">
        <w:r>
          <w:rPr>
            <w:vertAlign w:val="superscript"/>
          </w:rPr>
          <w:t>13</w:t>
        </w:r>
      </w:hyperlink>
      <w:r>
        <w:t xml:space="preserve">, </w:t>
      </w:r>
      <w:hyperlink r:id="rId42" w:history="1">
        <w:r>
          <w:t>от 26 ноября 2007 г. N 804</w:t>
        </w:r>
      </w:hyperlink>
      <w:r>
        <w:t xml:space="preserve"> "Об утверждении Положения о гражданской обороне в Российской Федерации"</w:t>
      </w:r>
      <w:r>
        <w:rPr>
          <w:vertAlign w:val="superscript"/>
        </w:rPr>
        <w:t> </w:t>
      </w:r>
      <w:hyperlink r:id="rId43" w:history="1">
        <w:r>
          <w:rPr>
            <w:vertAlign w:val="superscript"/>
          </w:rPr>
          <w:t>14</w:t>
        </w:r>
      </w:hyperlink>
      <w:r>
        <w:t>,</w:t>
      </w:r>
      <w:r>
        <w:t xml:space="preserve"> </w:t>
      </w:r>
      <w:hyperlink r:id="rId44" w:history="1">
        <w:r>
          <w:t>от 2 апреля 2020 г. N 417</w:t>
        </w:r>
      </w:hyperlink>
      <w:r>
        <w:t xml:space="preserve">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</w:t>
      </w:r>
      <w:r>
        <w:t>ии"</w:t>
      </w:r>
      <w:r>
        <w:rPr>
          <w:vertAlign w:val="superscript"/>
        </w:rPr>
        <w:t> </w:t>
      </w:r>
      <w:hyperlink r:id="rId45" w:history="1">
        <w:r>
          <w:rPr>
            <w:vertAlign w:val="superscript"/>
          </w:rPr>
          <w:t>15</w:t>
        </w:r>
      </w:hyperlink>
      <w:r>
        <w:t xml:space="preserve">, </w:t>
      </w:r>
      <w:hyperlink r:id="rId46" w:history="1">
        <w:r>
          <w:t>от 26 сентября 2016 г. N 969</w:t>
        </w:r>
      </w:hyperlink>
      <w:r>
        <w:t xml:space="preserve"> "Об утверждении требований к функциональным свойствам технических средств обеспечения транспортной безопасности и П</w:t>
      </w:r>
      <w:r>
        <w:t>равил обязательной сертификации технических средств обеспечения транспортной безопасности"</w:t>
      </w:r>
      <w:r>
        <w:rPr>
          <w:vertAlign w:val="superscript"/>
        </w:rPr>
        <w:t> </w:t>
      </w:r>
      <w:hyperlink r:id="rId47" w:history="1">
        <w:r>
          <w:rPr>
            <w:vertAlign w:val="superscript"/>
          </w:rPr>
          <w:t>16</w:t>
        </w:r>
      </w:hyperlink>
      <w:r>
        <w:t xml:space="preserve">, </w:t>
      </w:r>
      <w:hyperlink r:id="rId48" w:history="1">
        <w:r>
          <w:t>от 9 декабря 2014 г. N 1342</w:t>
        </w:r>
      </w:hyperlink>
      <w:r>
        <w:t xml:space="preserve"> "О порядке оказания услуг тел</w:t>
      </w:r>
      <w:r>
        <w:t>ефонной связи"</w:t>
      </w:r>
      <w:r>
        <w:rPr>
          <w:vertAlign w:val="superscript"/>
        </w:rPr>
        <w:t> </w:t>
      </w:r>
      <w:hyperlink r:id="rId49" w:history="1">
        <w:r>
          <w:rPr>
            <w:vertAlign w:val="superscript"/>
          </w:rPr>
          <w:t>17</w:t>
        </w:r>
      </w:hyperlink>
      <w:r>
        <w:t xml:space="preserve">, </w:t>
      </w:r>
      <w:hyperlink r:id="rId50" w:history="1">
        <w:r>
          <w:t>распоряжением</w:t>
        </w:r>
      </w:hyperlink>
      <w:r>
        <w:t xml:space="preserve"> Правительства Российской Федерации от 14 октября 2004 г. N 1327-р "Об организации обеспечения граждан информацией о чрез</w:t>
      </w:r>
      <w:r>
        <w:t>вычайных ситуациях и угрозе террористических актов с использованием современных технических средств массовой информации"</w:t>
      </w:r>
      <w:r>
        <w:rPr>
          <w:vertAlign w:val="superscript"/>
        </w:rPr>
        <w:t> </w:t>
      </w:r>
      <w:hyperlink r:id="rId51" w:history="1">
        <w:r>
          <w:rPr>
            <w:vertAlign w:val="superscript"/>
          </w:rPr>
          <w:t>18</w:t>
        </w:r>
      </w:hyperlink>
      <w:r>
        <w:t xml:space="preserve"> для координации деятельности по выполнению мероприятий, направленных на создание и поддержание в состо</w:t>
      </w:r>
      <w:r>
        <w:t>янии постоянной готовности систем оповещения населения.</w:t>
      </w:r>
    </w:p>
    <w:p w:rsidR="00EF25CC" w:rsidRDefault="00B25BC0">
      <w:pPr>
        <w:pStyle w:val="a3"/>
      </w:pPr>
      <w:bookmarkStart w:id="10" w:name="anchor1002"/>
      <w:bookmarkEnd w:id="10"/>
      <w:r>
        <w:t>2. Положение определяет назначение, задачи и требования к системам оповещения населения, порядок их задействования и поддержания в состоянии постоянной готовности.</w:t>
      </w:r>
    </w:p>
    <w:p w:rsidR="00EF25CC" w:rsidRDefault="00B25BC0">
      <w:pPr>
        <w:pStyle w:val="a3"/>
      </w:pPr>
      <w:bookmarkStart w:id="11" w:name="anchor1003"/>
      <w:bookmarkEnd w:id="11"/>
      <w:r>
        <w:t>3. Оповещение населения о чрезвычайн</w:t>
      </w:r>
      <w:r>
        <w:t xml:space="preserve">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</w:t>
      </w:r>
      <w:r>
        <w:t>вследствие этих действий, о правилах поведения населения и необходимости проведения мероприятий по защите</w:t>
      </w:r>
      <w:r>
        <w:rPr>
          <w:vertAlign w:val="superscript"/>
        </w:rPr>
        <w:t> </w:t>
      </w:r>
      <w:hyperlink r:id="rId52" w:history="1">
        <w:r>
          <w:rPr>
            <w:vertAlign w:val="superscript"/>
          </w:rPr>
          <w:t>19</w:t>
        </w:r>
      </w:hyperlink>
      <w:r>
        <w:t>.</w:t>
      </w:r>
    </w:p>
    <w:p w:rsidR="00EF25CC" w:rsidRDefault="00B25BC0">
      <w:pPr>
        <w:pStyle w:val="a3"/>
      </w:pPr>
      <w:r>
        <w:t xml:space="preserve">Сигнал оповещения является командой для проведения мероприятий по гражданской обороне и защите населения от </w:t>
      </w:r>
      <w:r>
        <w:t>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EF25CC" w:rsidRDefault="00B25BC0">
      <w:pPr>
        <w:pStyle w:val="a3"/>
      </w:pPr>
      <w:r>
        <w:t>Экст</w:t>
      </w:r>
      <w:r>
        <w:t>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</w:t>
      </w:r>
      <w:r>
        <w:t xml:space="preserve"> передается по системе оповещения населения.</w:t>
      </w:r>
    </w:p>
    <w:p w:rsidR="00EF25CC" w:rsidRDefault="00B25BC0">
      <w:pPr>
        <w:pStyle w:val="a3"/>
      </w:pPr>
      <w:bookmarkStart w:id="12" w:name="anchor1004"/>
      <w:bookmarkEnd w:id="12"/>
      <w:r>
        <w:t>4. 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</w:t>
      </w:r>
      <w:r>
        <w:t xml:space="preserve">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</w:t>
      </w:r>
      <w:r>
        <w:t>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</w:t>
      </w:r>
      <w:r>
        <w:t>х ее функционирование каналов, линий связи и сетей передачи данных единой сети электросвязи Российской Федерации.</w:t>
      </w:r>
    </w:p>
    <w:p w:rsidR="00EF25CC" w:rsidRDefault="00B25BC0">
      <w:pPr>
        <w:pStyle w:val="a3"/>
      </w:pPr>
      <w:bookmarkStart w:id="13" w:name="anchor1005"/>
      <w:bookmarkEnd w:id="13"/>
      <w:r>
        <w:t>5. Комплексная система экстренного оповещения населения об угрозе возникновения или о возникновении чрезвычайных ситуаций (далее - КСЭОН) - эт</w:t>
      </w:r>
      <w:r>
        <w:t xml:space="preserve">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</w:t>
      </w:r>
      <w:r>
        <w:lastRenderedPageBreak/>
        <w:t xml:space="preserve">обеспечивающий доведение сигналов оповещения и </w:t>
      </w:r>
      <w:r>
        <w:t>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</w:t>
      </w:r>
      <w:r>
        <w:rPr>
          <w:vertAlign w:val="superscript"/>
        </w:rPr>
        <w:t> </w:t>
      </w:r>
      <w:hyperlink r:id="rId53" w:history="1">
        <w:r>
          <w:rPr>
            <w:vertAlign w:val="superscript"/>
          </w:rPr>
          <w:t>20</w:t>
        </w:r>
      </w:hyperlink>
      <w:r>
        <w:t>.</w:t>
      </w:r>
    </w:p>
    <w:p w:rsidR="00EF25CC" w:rsidRDefault="00B25BC0">
      <w:pPr>
        <w:pStyle w:val="a3"/>
      </w:pPr>
      <w:r>
        <w:t>Зона экстренного оповещения на</w:t>
      </w:r>
      <w:r>
        <w:t>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</w:t>
      </w:r>
      <w:r>
        <w:rPr>
          <w:vertAlign w:val="superscript"/>
        </w:rPr>
        <w:t> </w:t>
      </w:r>
      <w:hyperlink r:id="rId54" w:history="1">
        <w:r>
          <w:rPr>
            <w:vertAlign w:val="superscript"/>
          </w:rPr>
          <w:t>21</w:t>
        </w:r>
      </w:hyperlink>
      <w:r>
        <w:t>.</w:t>
      </w:r>
    </w:p>
    <w:p w:rsidR="00EF25CC" w:rsidRDefault="00B25BC0">
      <w:pPr>
        <w:pStyle w:val="a3"/>
      </w:pPr>
      <w:bookmarkStart w:id="14" w:name="anchor1006"/>
      <w:bookmarkEnd w:id="14"/>
      <w:r>
        <w:t>6. В общеро</w:t>
      </w:r>
      <w:r>
        <w:t>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людей.</w:t>
      </w:r>
    </w:p>
    <w:p w:rsidR="00EF25CC" w:rsidRDefault="00B25BC0">
      <w:pPr>
        <w:pStyle w:val="a3"/>
      </w:pPr>
      <w:r>
        <w:t>Специализированные технич</w:t>
      </w:r>
      <w:r>
        <w:t>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</w:t>
      </w:r>
      <w:r>
        <w:t>вения, о возникновении чрезвычайных ситуаций и правилах поведения населения</w:t>
      </w:r>
      <w:r>
        <w:rPr>
          <w:vertAlign w:val="superscript"/>
        </w:rPr>
        <w:t> </w:t>
      </w:r>
      <w:hyperlink r:id="rId55" w:history="1">
        <w:r>
          <w:rPr>
            <w:vertAlign w:val="superscript"/>
          </w:rPr>
          <w:t>22</w:t>
        </w:r>
      </w:hyperlink>
      <w:r>
        <w:t>.</w:t>
      </w:r>
    </w:p>
    <w:p w:rsidR="00EF25CC" w:rsidRDefault="00B25BC0">
      <w:pPr>
        <w:pStyle w:val="a3"/>
      </w:pPr>
      <w:bookmarkStart w:id="15" w:name="anchor1007"/>
      <w:bookmarkEnd w:id="15"/>
      <w:r>
        <w:t>7. Системы оповещения населения создаются на следующих уровнях функционирования РСЧС:</w:t>
      </w:r>
    </w:p>
    <w:p w:rsidR="00EF25CC" w:rsidRDefault="00B25BC0">
      <w:pPr>
        <w:pStyle w:val="a3"/>
      </w:pPr>
      <w:r>
        <w:t>на региональном уровне - региональная автоматизированная сис</w:t>
      </w:r>
      <w:r>
        <w:t>тема централизованного оповещения (далее - региональная система оповещения);</w:t>
      </w:r>
    </w:p>
    <w:p w:rsidR="00EF25CC" w:rsidRDefault="00B25BC0">
      <w:pPr>
        <w:pStyle w:val="a3"/>
      </w:pPr>
      <w:r>
        <w:t>на муниципальном уровне - муниципальная автоматизированная система централизованного оповещения (далее - муниципальная система оповещения);</w:t>
      </w:r>
    </w:p>
    <w:p w:rsidR="00EF25CC" w:rsidRDefault="00B25BC0">
      <w:pPr>
        <w:pStyle w:val="a3"/>
      </w:pPr>
      <w:r>
        <w:t>на объектовом уровне - локальная систем</w:t>
      </w:r>
      <w:r>
        <w:t>а оповещения.</w:t>
      </w:r>
    </w:p>
    <w:p w:rsidR="00EF25CC" w:rsidRDefault="00B25BC0">
      <w:pPr>
        <w:pStyle w:val="a3"/>
      </w:pPr>
      <w:r>
        <w:t>Региональные системы оповещения создают органы государственной власти субъектов Российской Федерации.</w:t>
      </w:r>
    </w:p>
    <w:p w:rsidR="00EF25CC" w:rsidRDefault="00B25BC0">
      <w:pPr>
        <w:pStyle w:val="a3"/>
      </w:pPr>
      <w:r>
        <w:t>Муниципальные системы оповещения создают органы местного самоуправления.</w:t>
      </w:r>
    </w:p>
    <w:p w:rsidR="00EF25CC" w:rsidRDefault="00B25BC0">
      <w:pPr>
        <w:pStyle w:val="a3"/>
      </w:pPr>
      <w:bookmarkStart w:id="16" w:name="anchor10077"/>
      <w:bookmarkEnd w:id="16"/>
      <w:r>
        <w:t>Локальные системы оповещения создают организации, эксплуатирующие о</w:t>
      </w:r>
      <w:r>
        <w:t>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</w:t>
      </w:r>
      <w:r>
        <w:t>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EF25CC" w:rsidRDefault="00B25BC0">
      <w:pPr>
        <w:pStyle w:val="a3"/>
      </w:pPr>
      <w:r>
        <w:t xml:space="preserve">Организации оповещают работников организаций об угрозе возникновения или </w:t>
      </w:r>
      <w:r>
        <w:t>о возникновении чрезвычайных ситуаций</w:t>
      </w:r>
      <w:r>
        <w:rPr>
          <w:vertAlign w:val="superscript"/>
        </w:rPr>
        <w:t> </w:t>
      </w:r>
      <w:hyperlink r:id="rId56" w:history="1">
        <w:r>
          <w:rPr>
            <w:vertAlign w:val="superscript"/>
          </w:rPr>
          <w:t>23</w:t>
        </w:r>
      </w:hyperlink>
      <w:r>
        <w:t>, а также иных граждан, находящихся на территории организации</w:t>
      </w:r>
      <w:r>
        <w:rPr>
          <w:vertAlign w:val="superscript"/>
        </w:rPr>
        <w:t> </w:t>
      </w:r>
      <w:hyperlink r:id="rId57" w:history="1">
        <w:r>
          <w:rPr>
            <w:vertAlign w:val="superscript"/>
          </w:rPr>
          <w:t>24</w:t>
        </w:r>
      </w:hyperlink>
      <w:r>
        <w:t>.</w:t>
      </w:r>
    </w:p>
    <w:p w:rsidR="00EF25CC" w:rsidRDefault="00B25BC0">
      <w:pPr>
        <w:pStyle w:val="a3"/>
      </w:pPr>
      <w:r>
        <w:t>Границами зон действия региональной и муниципальной систем оповещения являются администрат</w:t>
      </w:r>
      <w:r>
        <w:t>ивные границы субъекта Российской Федерации и муниципального образования соответственно.</w:t>
      </w:r>
    </w:p>
    <w:p w:rsidR="00EF25CC" w:rsidRDefault="00B25BC0">
      <w:pPr>
        <w:pStyle w:val="a3"/>
      </w:pPr>
      <w:r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</w:t>
      </w:r>
      <w:r>
        <w:t xml:space="preserve"> Российской Федерации, от аварий на опасных производственных объектах I и II классов опасности, особо радиационно опасных и ядерно опасных производствах и объектах, на гидротехнических сооружениях чрезвычайно высокой опасности и гидротехнических сооружения</w:t>
      </w:r>
      <w:r>
        <w:t>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их территорий (для гидротехнических сооружений чрезвычайно высокой опасности и гидротехнических сооружени</w:t>
      </w:r>
      <w:r>
        <w:t>й высокой опасности - в нижнем бьефе, в зонах затопления на расстоянии до 6 км от объектов).</w:t>
      </w:r>
    </w:p>
    <w:p w:rsidR="00EF25CC" w:rsidRDefault="00B25BC0">
      <w:pPr>
        <w:pStyle w:val="a3"/>
      </w:pPr>
      <w:bookmarkStart w:id="17" w:name="anchor1008"/>
      <w:bookmarkEnd w:id="17"/>
      <w:r>
        <w:t>8. КСЭОН создается на региональном, муниципальном и объектовом уровнях.</w:t>
      </w:r>
    </w:p>
    <w:p w:rsidR="00EF25CC" w:rsidRDefault="00B25BC0">
      <w:pPr>
        <w:pStyle w:val="a3"/>
      </w:pPr>
      <w:r>
        <w:t>Границами зон действия (создания) КСЭОН являются границы зон экстренного оповещения населен</w:t>
      </w:r>
      <w:r>
        <w:t>ия.</w:t>
      </w:r>
    </w:p>
    <w:p w:rsidR="00EF25CC" w:rsidRDefault="00B25BC0">
      <w:pPr>
        <w:pStyle w:val="a3"/>
      </w:pPr>
      <w:bookmarkStart w:id="18" w:name="anchor1009"/>
      <w:bookmarkEnd w:id="18"/>
      <w:r>
        <w:t>9. 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государственной власти субъектов Российской Федерации, органами местного самоуправления и орган</w:t>
      </w:r>
      <w:r>
        <w:t xml:space="preserve">изациями по </w:t>
      </w:r>
      <w:r>
        <w:lastRenderedPageBreak/>
        <w:t>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EF25CC" w:rsidRDefault="00B25BC0">
      <w:pPr>
        <w:pStyle w:val="a3"/>
      </w:pPr>
      <w:bookmarkStart w:id="19" w:name="anchor1010"/>
      <w:bookmarkEnd w:id="19"/>
      <w:r>
        <w:t xml:space="preserve">10. Системы оповещения населения должны соответствовать требованиям, изложенным в </w:t>
      </w:r>
      <w:hyperlink r:id="rId58" w:history="1">
        <w:r>
          <w:t>при</w:t>
        </w:r>
        <w:r>
          <w:t>ложении N 1</w:t>
        </w:r>
      </w:hyperlink>
      <w:r>
        <w:t xml:space="preserve"> к настоящему Положению.</w:t>
      </w:r>
    </w:p>
    <w:p w:rsidR="00EF25CC" w:rsidRDefault="00B25BC0">
      <w:pPr>
        <w:pStyle w:val="a3"/>
      </w:pPr>
      <w:r>
        <w:t xml:space="preserve">На системы оповещения населения оформляются паспорта, рекомендуемые образцы которых приведены в </w:t>
      </w:r>
      <w:hyperlink r:id="rId59" w:history="1">
        <w:r>
          <w:t>приложении N 2</w:t>
        </w:r>
      </w:hyperlink>
      <w:r>
        <w:t xml:space="preserve"> к настоящему Положению.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bookmarkStart w:id="20" w:name="anchor200"/>
      <w:bookmarkEnd w:id="20"/>
      <w:r>
        <w:t xml:space="preserve">II. Назначение и основные задачи систем оповещения </w:t>
      </w:r>
      <w:r>
        <w:t>населения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21" w:name="anchor1011"/>
      <w:bookmarkEnd w:id="21"/>
      <w:r>
        <w:t>11. Системы оповещения населения предназначены для обеспечения доведения сигналов оповещения и экстренной информации до населения, органов управления и сил ГО и РСЧС.</w:t>
      </w:r>
    </w:p>
    <w:p w:rsidR="00EF25CC" w:rsidRDefault="00B25BC0">
      <w:pPr>
        <w:pStyle w:val="a3"/>
      </w:pPr>
      <w:bookmarkStart w:id="22" w:name="anchor1012"/>
      <w:bookmarkEnd w:id="22"/>
      <w:r>
        <w:t>12. Основной задачей региональной системы оповещения является обеспечение дове</w:t>
      </w:r>
      <w:r>
        <w:t>дения сигналов оповещения и экстренной информации до:</w:t>
      </w:r>
    </w:p>
    <w:p w:rsidR="00EF25CC" w:rsidRDefault="00B25BC0">
      <w:pPr>
        <w:pStyle w:val="a3"/>
      </w:pPr>
      <w:r>
        <w:t>руководящего состава ГО и РСЧС субъекта Российской Федерации;</w:t>
      </w:r>
    </w:p>
    <w:p w:rsidR="00EF25CC" w:rsidRDefault="00B25BC0">
      <w:pPr>
        <w:pStyle w:val="a3"/>
      </w:pPr>
      <w:r>
        <w:t>органа, специально уполномоченного решать задачи гражданской обороны и задачи по предупреждению и ликвидации чрезвычайных ситуаций по субъек</w:t>
      </w:r>
      <w:r>
        <w:t>ту Российской Федерации (далее - территориального органа МЧС России);</w:t>
      </w:r>
    </w:p>
    <w:p w:rsidR="00EF25CC" w:rsidRDefault="00B25BC0">
      <w:pPr>
        <w:pStyle w:val="a3"/>
      </w:pPr>
      <w:r>
        <w:t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EF25CC" w:rsidRDefault="00B25BC0">
      <w:pPr>
        <w:pStyle w:val="a3"/>
      </w:pPr>
      <w:r>
        <w:t xml:space="preserve">единых </w:t>
      </w:r>
      <w:r>
        <w:t>дежурно-диспетчерских служб муниципальных образований;</w:t>
      </w:r>
    </w:p>
    <w:p w:rsidR="00EF25CC" w:rsidRDefault="00B25BC0">
      <w:pPr>
        <w:pStyle w:val="a3"/>
      </w:pPr>
      <w:r>
        <w:t>сил ГО и РСЧС субъекта Российской Федерации;</w:t>
      </w:r>
    </w:p>
    <w:p w:rsidR="00EF25CC" w:rsidRDefault="00B25BC0">
      <w:pPr>
        <w:pStyle w:val="a3"/>
      </w:pPr>
      <w:r>
        <w:t xml:space="preserve">дежурных (дежурно-диспетчерских) служб организаций, перечисленных в </w:t>
      </w:r>
      <w:hyperlink r:id="rId60" w:history="1">
        <w:r>
          <w:t>пункте 7</w:t>
        </w:r>
      </w:hyperlink>
      <w:r>
        <w:t xml:space="preserve"> настоящего Положения;</w:t>
      </w:r>
    </w:p>
    <w:p w:rsidR="00EF25CC" w:rsidRDefault="00B25BC0">
      <w:pPr>
        <w:pStyle w:val="a3"/>
      </w:pPr>
      <w:r>
        <w:t>людей, находящихся на террит</w:t>
      </w:r>
      <w:r>
        <w:t>ории соответствующего субъекта Российской Федерации.</w:t>
      </w:r>
    </w:p>
    <w:p w:rsidR="00EF25CC" w:rsidRDefault="00B25BC0">
      <w:pPr>
        <w:pStyle w:val="a3"/>
      </w:pPr>
      <w:bookmarkStart w:id="23" w:name="anchor1013"/>
      <w:bookmarkEnd w:id="23"/>
      <w:r>
        <w:t>13.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EF25CC" w:rsidRDefault="00B25BC0">
      <w:pPr>
        <w:pStyle w:val="a3"/>
      </w:pPr>
      <w:r>
        <w:t>руководящего состава ГО и звена территориальной подсистемы РСЧС муници</w:t>
      </w:r>
      <w:r>
        <w:t>пального образования;</w:t>
      </w:r>
    </w:p>
    <w:p w:rsidR="00EF25CC" w:rsidRDefault="00B25BC0">
      <w:pPr>
        <w:pStyle w:val="a3"/>
      </w:pPr>
      <w:r>
        <w:t>сил ГО и РСЧС муниципального образования;</w:t>
      </w:r>
    </w:p>
    <w:p w:rsidR="00EF25CC" w:rsidRDefault="00B25BC0">
      <w:pPr>
        <w:pStyle w:val="a3"/>
      </w:pPr>
      <w:r>
        <w:t xml:space="preserve">дежурных (дежурно-диспетчерских) служб организаций, перечисленных в </w:t>
      </w:r>
      <w:hyperlink r:id="rId61" w:history="1">
        <w:r>
          <w:t>пункте 7</w:t>
        </w:r>
      </w:hyperlink>
      <w:r>
        <w:t xml:space="preserve"> Положения, и дежурных служб (руководителей) социально значимых объектов;</w:t>
      </w:r>
    </w:p>
    <w:p w:rsidR="00EF25CC" w:rsidRDefault="00B25BC0">
      <w:pPr>
        <w:pStyle w:val="a3"/>
      </w:pPr>
      <w:r>
        <w:t>людей, находя</w:t>
      </w:r>
      <w:r>
        <w:t>щихся на территории соответствующего муниципального образования.</w:t>
      </w:r>
    </w:p>
    <w:p w:rsidR="00EF25CC" w:rsidRDefault="00B25BC0">
      <w:pPr>
        <w:pStyle w:val="a3"/>
      </w:pPr>
      <w:bookmarkStart w:id="24" w:name="anchor1014"/>
      <w:bookmarkEnd w:id="24"/>
      <w:r>
        <w:t>14. Основной задачей локальной системы оповещения является обеспечение доведения сигналов оповещения и экстренной информации до:</w:t>
      </w:r>
    </w:p>
    <w:p w:rsidR="00EF25CC" w:rsidRDefault="00B25BC0">
      <w:pPr>
        <w:pStyle w:val="a3"/>
      </w:pPr>
      <w:r>
        <w:t>руководящего состава гражданской обороны и персонала организац</w:t>
      </w:r>
      <w:r>
        <w:t xml:space="preserve">ии, эксплуатирующей объект, производство, гидротехническое сооружение, перечисленные в </w:t>
      </w:r>
      <w:hyperlink r:id="rId62" w:history="1">
        <w:r>
          <w:t>пункте 7</w:t>
        </w:r>
      </w:hyperlink>
      <w:r>
        <w:t xml:space="preserve"> настоящего Положения, объектового звена РСЧС;</w:t>
      </w:r>
    </w:p>
    <w:p w:rsidR="00EF25CC" w:rsidRDefault="00B25BC0">
      <w:pPr>
        <w:pStyle w:val="a3"/>
      </w:pPr>
      <w:r>
        <w:t>объектовых аварийно-спасательных формирований, в том числе специализированных;</w:t>
      </w:r>
    </w:p>
    <w:p w:rsidR="00EF25CC" w:rsidRDefault="00B25BC0">
      <w:pPr>
        <w:pStyle w:val="a3"/>
      </w:pPr>
      <w:r>
        <w:t>единых</w:t>
      </w:r>
      <w:r>
        <w:t xml:space="preserve"> дежурно-диспетчерских служб муниципальных образований, попадающих в границы зоны действия локальной системы оповещения;</w:t>
      </w:r>
    </w:p>
    <w:p w:rsidR="00EF25CC" w:rsidRDefault="00B25BC0">
      <w:pPr>
        <w:pStyle w:val="a3"/>
      </w:pPr>
      <w:r>
        <w:t>руководителей и дежурных служб организаций, расположенных в границах зоны действия локальной системы оповещения;</w:t>
      </w:r>
    </w:p>
    <w:p w:rsidR="00EF25CC" w:rsidRDefault="00B25BC0">
      <w:pPr>
        <w:pStyle w:val="a3"/>
      </w:pPr>
      <w:r>
        <w:t>людей, находящихся в г</w:t>
      </w:r>
      <w:r>
        <w:t>раницах зоны действия локальной системы оповещения.</w:t>
      </w:r>
    </w:p>
    <w:p w:rsidR="00EF25CC" w:rsidRDefault="00B25BC0">
      <w:pPr>
        <w:pStyle w:val="a3"/>
      </w:pPr>
      <w:bookmarkStart w:id="25" w:name="anchor1015"/>
      <w:bookmarkEnd w:id="25"/>
      <w:r>
        <w:t>15.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</w:t>
      </w:r>
      <w:r>
        <w:t>ия РСЧС соответствующего уровня.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bookmarkStart w:id="26" w:name="anchor300"/>
      <w:bookmarkEnd w:id="26"/>
      <w:r>
        <w:lastRenderedPageBreak/>
        <w:t>III. Порядок задействования систем оповещения населения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27" w:name="anchor1016"/>
      <w:bookmarkEnd w:id="27"/>
      <w:r>
        <w:t>16.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населения, планами г</w:t>
      </w:r>
      <w:r>
        <w:t>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EF25CC" w:rsidRDefault="00B25BC0">
      <w:pPr>
        <w:pStyle w:val="a3"/>
      </w:pPr>
      <w:r>
        <w:t xml:space="preserve">Положения о региональных, муниципальных и локальных системах оповещения разрабатываются в соответствии с настоящим </w:t>
      </w:r>
      <w:r>
        <w:t>Положением.</w:t>
      </w:r>
    </w:p>
    <w:p w:rsidR="00EF25CC" w:rsidRDefault="00B25BC0">
      <w:pPr>
        <w:pStyle w:val="a3"/>
      </w:pPr>
      <w:bookmarkStart w:id="28" w:name="anchor1017"/>
      <w:bookmarkEnd w:id="28"/>
      <w:r>
        <w:t xml:space="preserve">17. Дежурные (дежурно-диспетчерские) службы органов повседневного управления РСЧС, получив в системе управления ГО и РСЧС сигналы оповещения и (или) экстренную информацию, подтверждают получение и немедленно доводят их до руководителей высших </w:t>
      </w:r>
      <w:r>
        <w:t>исполнительных органов государственной власти субъектов Российской Федерации, органов местного самоуправления, организаций (собственников объектов, производства, гидротехнического сооружения), на территории которых могут возникнуть или возникли чрезвычайны</w:t>
      </w:r>
      <w:r>
        <w:t>е ситуации, а также органов управления и сил ГО и РСЧС соответствующего уровня.</w:t>
      </w:r>
    </w:p>
    <w:p w:rsidR="00EF25CC" w:rsidRDefault="00B25BC0">
      <w:pPr>
        <w:pStyle w:val="a3"/>
      </w:pPr>
      <w:bookmarkStart w:id="29" w:name="anchor1018"/>
      <w:bookmarkEnd w:id="29"/>
      <w:r>
        <w:t>18. Решение на задействование региональных, муниципальных и локальных систем оповещения принимается соответственно:</w:t>
      </w:r>
    </w:p>
    <w:p w:rsidR="00EF25CC" w:rsidRDefault="00B25BC0">
      <w:pPr>
        <w:pStyle w:val="a3"/>
      </w:pPr>
      <w:r>
        <w:t>высшими должностными лицами субъектов Российской Федерации (</w:t>
      </w:r>
      <w:r>
        <w:t>руководителями высших исполнительных органов государственной власти субъектов Российской Федерации);</w:t>
      </w:r>
    </w:p>
    <w:p w:rsidR="00EF25CC" w:rsidRDefault="00B25BC0">
      <w:pPr>
        <w:pStyle w:val="a3"/>
      </w:pPr>
      <w:r>
        <w:t>руководителями органов местного самоуправления (главами местных администраций);</w:t>
      </w:r>
    </w:p>
    <w:p w:rsidR="00EF25CC" w:rsidRDefault="00B25BC0">
      <w:pPr>
        <w:pStyle w:val="a3"/>
      </w:pPr>
      <w:r>
        <w:t xml:space="preserve">руководителями организаций, перечисленных в </w:t>
      </w:r>
      <w:hyperlink r:id="rId63" w:history="1">
        <w:r>
          <w:t>пу</w:t>
        </w:r>
        <w:r>
          <w:t>нкте 7</w:t>
        </w:r>
      </w:hyperlink>
      <w:r>
        <w:t xml:space="preserve"> настоящего Положения.</w:t>
      </w:r>
    </w:p>
    <w:p w:rsidR="00EF25CC" w:rsidRDefault="00B25BC0">
      <w:pPr>
        <w:pStyle w:val="a3"/>
      </w:pPr>
      <w:r>
        <w:t>Руководители ликвидации чрезвычайных ситуаций по согласованию с органами государственной власти субъектов Российской Федерации, органами местного самоуправления и организациями, на территориях которых возникла чрезвычайная ситу</w:t>
      </w:r>
      <w:r>
        <w:t>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F25CC" w:rsidRDefault="00B25BC0">
      <w:pPr>
        <w:pStyle w:val="a3"/>
      </w:pPr>
      <w:r>
        <w:t>КСЭОН задействуется в автоматическом режиме от систем монитор</w:t>
      </w:r>
      <w:r>
        <w:t>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ру</w:t>
      </w:r>
      <w:r>
        <w:t>ководителя органа местного самоуправления, организации (собственника объекта, производства, гидротехнического сооружения), в ведении которого находится соответствующая КСЭОН.</w:t>
      </w:r>
    </w:p>
    <w:p w:rsidR="00EF25CC" w:rsidRDefault="00B25BC0">
      <w:pPr>
        <w:pStyle w:val="a3"/>
      </w:pPr>
      <w:bookmarkStart w:id="30" w:name="anchor1019"/>
      <w:bookmarkEnd w:id="30"/>
      <w:r>
        <w:t xml:space="preserve">19. Передача сигналов оповещения и экстренной информации, может осуществляться в </w:t>
      </w:r>
      <w:r>
        <w:t>автоматическом, автоматизированном либо ручном режимах функционирования систем оповещения населения.</w:t>
      </w:r>
    </w:p>
    <w:p w:rsidR="00EF25CC" w:rsidRDefault="00B25BC0">
      <w:pPr>
        <w:pStyle w:val="a3"/>
      </w:pPr>
      <w:r>
        <w:t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</w:t>
      </w:r>
      <w:r>
        <w:t>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</w:t>
      </w:r>
      <w:r>
        <w:t>е (запуск) систем оповещения населения.</w:t>
      </w:r>
    </w:p>
    <w:p w:rsidR="00EF25CC" w:rsidRDefault="00B25BC0">
      <w:pPr>
        <w:pStyle w:val="a3"/>
      </w:pPr>
      <w:r>
        <w:t>В автоматизированном режиме 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на включение (запуск) систем опо</w:t>
      </w:r>
      <w:r>
        <w:t>вещения населения, с автоматизированных рабочих мест при поступлении установленных сигналов (команд) и распоряжений.</w:t>
      </w:r>
    </w:p>
    <w:p w:rsidR="00EF25CC" w:rsidRDefault="00B25BC0">
      <w:pPr>
        <w:pStyle w:val="a3"/>
      </w:pPr>
      <w:r>
        <w:t>В ручном режиме функционирования:</w:t>
      </w:r>
    </w:p>
    <w:p w:rsidR="00EF25CC" w:rsidRDefault="00B25BC0">
      <w:pPr>
        <w:pStyle w:val="a3"/>
      </w:pPr>
      <w:r>
        <w:t>уполномоченные дежурные (дежурно-диспетчерские) службы органов повседневного управления РСЧС осуществляют</w:t>
      </w:r>
      <w:r>
        <w:t xml:space="preserve">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</w:t>
      </w:r>
      <w:r>
        <w:t>тельством Российской Федерации;</w:t>
      </w:r>
    </w:p>
    <w:p w:rsidR="00EF25CC" w:rsidRDefault="00B25BC0">
      <w:pPr>
        <w:pStyle w:val="a3"/>
      </w:pPr>
      <w:r>
        <w:lastRenderedPageBreak/>
        <w:t>задействуются громкоговорящие средства на подвижных объектах, мобильные и носимые средства оповещения.</w:t>
      </w:r>
    </w:p>
    <w:p w:rsidR="00EF25CC" w:rsidRDefault="00B25BC0">
      <w:pPr>
        <w:pStyle w:val="a3"/>
      </w:pPr>
      <w:r>
        <w:t>Автоматический режим функционирования является основным для локальных систем оповещения и КСЭОН, при этом допускается фун</w:t>
      </w:r>
      <w:r>
        <w:t>кционирование данных систем оповещения в автоматизированном режиме.</w:t>
      </w:r>
    </w:p>
    <w:p w:rsidR="00EF25CC" w:rsidRDefault="00B25BC0">
      <w:pPr>
        <w:pStyle w:val="a3"/>
      </w:pPr>
      <w:r>
        <w:t>Основной режим функционирования региональных и муниципальных систем оповещения - автоматизированный.</w:t>
      </w:r>
    </w:p>
    <w:p w:rsidR="00EF25CC" w:rsidRDefault="00B25BC0">
      <w:pPr>
        <w:pStyle w:val="a3"/>
      </w:pPr>
      <w:r>
        <w:t>Приоритетный режим функционирования определяется положениями о системах оповещения насе</w:t>
      </w:r>
      <w:r>
        <w:t>ления,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EF25CC" w:rsidRDefault="00B25BC0">
      <w:pPr>
        <w:pStyle w:val="a3"/>
      </w:pPr>
      <w:bookmarkStart w:id="31" w:name="anchor1020"/>
      <w:bookmarkEnd w:id="31"/>
      <w:r>
        <w:t>20. Передача сигналов оповещения и экстренной информации населению осуществляется подачей сигнала "</w:t>
      </w:r>
      <w:r>
        <w:t>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</w:t>
      </w:r>
      <w:r>
        <w:t xml:space="preserve">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</w:t>
      </w:r>
      <w:r>
        <w:t>ского алфавита, включая цифры, пробелы и знаки препинания).</w:t>
      </w:r>
    </w:p>
    <w:p w:rsidR="00EF25CC" w:rsidRDefault="00B25BC0">
      <w:pPr>
        <w:pStyle w:val="a3"/>
      </w:pPr>
      <w:r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РСЧС.</w:t>
      </w:r>
    </w:p>
    <w:p w:rsidR="00EF25CC" w:rsidRDefault="00B25BC0">
      <w:pPr>
        <w:pStyle w:val="a3"/>
      </w:pPr>
      <w:r>
        <w:t>Допускается трехкратное повторени</w:t>
      </w:r>
      <w:r>
        <w:t>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EF25CC" w:rsidRDefault="00B25BC0">
      <w:pPr>
        <w:pStyle w:val="a3"/>
      </w:pPr>
      <w:r>
        <w:t>Типовые аудио- и аудиовизуальные, а также текстовые и графические сообщения населению о фактиче</w:t>
      </w:r>
      <w:r>
        <w:t>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EF25CC" w:rsidRDefault="00B25BC0">
      <w:pPr>
        <w:pStyle w:val="a3"/>
      </w:pPr>
      <w:bookmarkStart w:id="32" w:name="anchor1021"/>
      <w:bookmarkEnd w:id="32"/>
      <w:r>
        <w:t>21. Для обеспечения своевременной передачи населению сигналов оповещения и экстренной</w:t>
      </w:r>
      <w:r>
        <w:t xml:space="preserve"> информации комплексно могут использоваться:</w:t>
      </w:r>
    </w:p>
    <w:p w:rsidR="00EF25CC" w:rsidRDefault="00B25BC0">
      <w:pPr>
        <w:pStyle w:val="a3"/>
      </w:pPr>
      <w:r>
        <w:t>сети электрических, электронных сирен и мощных акустических систем;</w:t>
      </w:r>
    </w:p>
    <w:p w:rsidR="00EF25CC" w:rsidRDefault="00B25BC0">
      <w:pPr>
        <w:pStyle w:val="a3"/>
      </w:pPr>
      <w:r>
        <w:t>сети проводного радиовещания;</w:t>
      </w:r>
    </w:p>
    <w:p w:rsidR="00EF25CC" w:rsidRDefault="00B25BC0">
      <w:pPr>
        <w:pStyle w:val="a3"/>
      </w:pPr>
      <w:r>
        <w:t>сети уличной радиофикации;</w:t>
      </w:r>
    </w:p>
    <w:p w:rsidR="00EF25CC" w:rsidRDefault="00B25BC0">
      <w:pPr>
        <w:pStyle w:val="a3"/>
      </w:pPr>
      <w:r>
        <w:t>сети кабельного телерадиовещания;</w:t>
      </w:r>
    </w:p>
    <w:p w:rsidR="00EF25CC" w:rsidRDefault="00B25BC0">
      <w:pPr>
        <w:pStyle w:val="a3"/>
      </w:pPr>
      <w:r>
        <w:t>сети эфирного телерадиовещания;</w:t>
      </w:r>
    </w:p>
    <w:p w:rsidR="00EF25CC" w:rsidRDefault="00B25BC0">
      <w:pPr>
        <w:pStyle w:val="a3"/>
      </w:pPr>
      <w:r>
        <w:t xml:space="preserve">сети подвижной </w:t>
      </w:r>
      <w:r>
        <w:t>радиотелефонной связи;</w:t>
      </w:r>
    </w:p>
    <w:p w:rsidR="00EF25CC" w:rsidRDefault="00B25BC0">
      <w:pPr>
        <w:pStyle w:val="a3"/>
      </w:pPr>
      <w: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EF25CC" w:rsidRDefault="00B25BC0">
      <w:pPr>
        <w:pStyle w:val="a3"/>
      </w:pPr>
      <w:r>
        <w:t>сети связи операторов связи и ведомственные;</w:t>
      </w:r>
    </w:p>
    <w:p w:rsidR="00EF25CC" w:rsidRDefault="00B25BC0">
      <w:pPr>
        <w:pStyle w:val="a3"/>
      </w:pPr>
      <w:r>
        <w:t>сети систем персонального радиовызова;</w:t>
      </w:r>
    </w:p>
    <w:p w:rsidR="00EF25CC" w:rsidRDefault="00B25BC0">
      <w:pPr>
        <w:pStyle w:val="a3"/>
      </w:pPr>
      <w:r>
        <w:t>информационно-телекоммуникационная сеть "Интернет";</w:t>
      </w:r>
    </w:p>
    <w:p w:rsidR="00EF25CC" w:rsidRDefault="00B25BC0">
      <w:pPr>
        <w:pStyle w:val="a3"/>
      </w:pPr>
      <w:r>
        <w:t>громкоговорящие средства на подвижных объектах, мобильные и носимые средства оповещения.</w:t>
      </w:r>
    </w:p>
    <w:p w:rsidR="00EF25CC" w:rsidRDefault="00B25BC0">
      <w:pPr>
        <w:pStyle w:val="a3"/>
      </w:pPr>
      <w:bookmarkStart w:id="33" w:name="anchor1022"/>
      <w:bookmarkEnd w:id="33"/>
      <w:r>
        <w:t xml:space="preserve">22. Рассмотрение вопросов об организации оповещения населения и определении способов и сроков оповещения населения </w:t>
      </w:r>
      <w:r>
        <w:t>осуществляется комиссиями по предупреждению и ликвидации чрезвычайных ситуаций и обеспечению пожарной безопасности (далее - КЧС и ОПБ) соответствующего уровня.</w:t>
      </w:r>
    </w:p>
    <w:p w:rsidR="00EF25CC" w:rsidRDefault="00B25BC0">
      <w:pPr>
        <w:pStyle w:val="a3"/>
      </w:pPr>
      <w:bookmarkStart w:id="34" w:name="anchor1023"/>
      <w:bookmarkEnd w:id="34"/>
      <w:r>
        <w:t>23. Порядок действий дежурных (дежурно-диспетчерских) служб органов повседневного управления РСЧ</w:t>
      </w:r>
      <w:r>
        <w:t xml:space="preserve">С,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</w:t>
      </w:r>
      <w:r>
        <w:t xml:space="preserve">органов исполнительной власти, субъектов Российской Федерации, муниципальных образований и организаций, перечисленных в </w:t>
      </w:r>
      <w:hyperlink r:id="rId64" w:history="1">
        <w:r>
          <w:t>пункте 7</w:t>
        </w:r>
      </w:hyperlink>
      <w:r>
        <w:t xml:space="preserve"> настоящего Положения.</w:t>
      </w:r>
    </w:p>
    <w:p w:rsidR="00EF25CC" w:rsidRDefault="00B25BC0">
      <w:pPr>
        <w:pStyle w:val="a3"/>
      </w:pPr>
      <w:bookmarkStart w:id="35" w:name="anchor1024"/>
      <w:bookmarkEnd w:id="35"/>
      <w:r>
        <w:lastRenderedPageBreak/>
        <w:t>24. Органы государственной власти субъектов Российской Федерации, органы мес</w:t>
      </w:r>
      <w:r>
        <w:t>тного самоуправления и организации,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</w:t>
      </w:r>
      <w:r>
        <w:t>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bookmarkStart w:id="36" w:name="anchor400"/>
      <w:bookmarkEnd w:id="36"/>
      <w:r>
        <w:t>IV. Поддержание в готовности систем оповещения населения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37" w:name="anchor1025"/>
      <w:bookmarkEnd w:id="37"/>
      <w:r>
        <w:t>25. Поддержание региональных, муниципальных и локальных систем опов</w:t>
      </w:r>
      <w:r>
        <w:t xml:space="preserve">ещения в готовности организуется и осуществляется органами государственной власти субъектов Российской Федерации, органами местного самоуправления и организациями, перечисленными в </w:t>
      </w:r>
      <w:hyperlink r:id="rId65" w:history="1">
        <w:r>
          <w:t>пункте 7</w:t>
        </w:r>
      </w:hyperlink>
      <w:r>
        <w:t xml:space="preserve"> настоящего Положения, соответственно.</w:t>
      </w:r>
    </w:p>
    <w:p w:rsidR="00EF25CC" w:rsidRDefault="00B25BC0">
      <w:pPr>
        <w:pStyle w:val="a3"/>
      </w:pPr>
      <w:bookmarkStart w:id="38" w:name="anchor1026"/>
      <w:bookmarkEnd w:id="38"/>
      <w:r>
        <w:t>26. Готовность систем оповещения населения достигается:</w:t>
      </w:r>
    </w:p>
    <w:p w:rsidR="00EF25CC" w:rsidRDefault="00B25BC0">
      <w:pPr>
        <w:pStyle w:val="a3"/>
      </w:pPr>
      <w: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EF25CC" w:rsidRDefault="00B25BC0">
      <w:pPr>
        <w:pStyle w:val="a3"/>
      </w:pPr>
      <w:r>
        <w:t>наличием дежурного (дежурно-диспетчерского</w:t>
      </w:r>
      <w:r>
        <w:t>) персонала, ответственного за включение (запуск) системы оповещения населения, и уровнем его профессиональной подготовки;</w:t>
      </w:r>
    </w:p>
    <w:p w:rsidR="00EF25CC" w:rsidRDefault="00B25BC0">
      <w:pPr>
        <w:pStyle w:val="a3"/>
      </w:pPr>
      <w:r>
        <w:t>наличием технического обслуживающего персонала, отвечающего за поддержание в готовности технических средств оповещения, и уровнем его</w:t>
      </w:r>
      <w:r>
        <w:t xml:space="preserve"> профессиональной подготовки;</w:t>
      </w:r>
    </w:p>
    <w:p w:rsidR="00EF25CC" w:rsidRDefault="00B25BC0">
      <w:pPr>
        <w:pStyle w:val="a3"/>
      </w:pPr>
      <w: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EF25CC" w:rsidRDefault="00B25BC0">
      <w:pPr>
        <w:pStyle w:val="a3"/>
      </w:pPr>
      <w:r>
        <w:t>готовностью сетей связи операторов связи, студий вещания и редакций средств массовой информац</w:t>
      </w:r>
      <w:r>
        <w:t>ии к обеспечению передачи сигналов оповещения и (или) экстренной информации;</w:t>
      </w:r>
    </w:p>
    <w:p w:rsidR="00EF25CC" w:rsidRDefault="00B25BC0">
      <w:pPr>
        <w:pStyle w:val="a3"/>
      </w:pPr>
      <w:r>
        <w:t>регулярным проведением проверок готовности систем оповещения населения;</w:t>
      </w:r>
    </w:p>
    <w:p w:rsidR="00EF25CC" w:rsidRDefault="00B25BC0">
      <w:pPr>
        <w:pStyle w:val="a3"/>
      </w:pPr>
      <w:r>
        <w:t>своевременным эксплуатационно-техническим обслуживанием, ремонтом неисправных и заменой выслуживших установ</w:t>
      </w:r>
      <w:r>
        <w:t>ленный эксплуатационный ресурс технических средств оповещения;</w:t>
      </w:r>
    </w:p>
    <w:p w:rsidR="00EF25CC" w:rsidRDefault="00B25BC0">
      <w:pPr>
        <w:pStyle w:val="a3"/>
      </w:pPr>
      <w: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EF25CC" w:rsidRDefault="00B25BC0">
      <w:pPr>
        <w:pStyle w:val="a3"/>
      </w:pPr>
      <w:r>
        <w:t>своевременным проведением мероприятий по созданию, в том чис</w:t>
      </w:r>
      <w:r>
        <w:t>ле совершенствованию, систем оповещения населения.</w:t>
      </w:r>
    </w:p>
    <w:p w:rsidR="00EF25CC" w:rsidRDefault="00B25BC0">
      <w:pPr>
        <w:pStyle w:val="a3"/>
      </w:pPr>
      <w:bookmarkStart w:id="39" w:name="anchor1027"/>
      <w:bookmarkEnd w:id="39"/>
      <w:r>
        <w:t>27. 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EF25CC" w:rsidRDefault="00B25BC0">
      <w:pPr>
        <w:pStyle w:val="a3"/>
      </w:pPr>
      <w:r>
        <w:t>комплексные проверки готовности систем оповещения населения с включением око</w:t>
      </w:r>
      <w:r>
        <w:t>нечных средств оповещения и доведением проверочных сигналов и информации до населения;</w:t>
      </w:r>
    </w:p>
    <w:p w:rsidR="00EF25CC" w:rsidRDefault="00B25BC0">
      <w:pPr>
        <w:pStyle w:val="a3"/>
      </w:pPr>
      <w: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EF25CC" w:rsidRDefault="00B25BC0">
      <w:pPr>
        <w:pStyle w:val="a3"/>
      </w:pPr>
      <w:r>
        <w:t>В субъекте Российской Федерации при пр</w:t>
      </w:r>
      <w:r>
        <w:t>оведении комплексной проверки готовности систем оповещения населения проверке подлежат региональная, все муниципальные системы оповещения и КСЭОН.</w:t>
      </w:r>
    </w:p>
    <w:p w:rsidR="00EF25CC" w:rsidRDefault="00B25BC0">
      <w:pPr>
        <w:pStyle w:val="a3"/>
      </w:pPr>
      <w:r>
        <w:t>Комплексные проверки готовности региональной, муниципальных систем оповещения и КСЭОН проводятся два раза в г</w:t>
      </w:r>
      <w:r>
        <w:t>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телерадиовещание, вещателей (при налич</w:t>
      </w:r>
      <w:r>
        <w:t>ии филиала и (или) представительства на территории соответствующего субъекта Российской Федерации, муниципального образования), задействуемых при оповещении населения, при этом включение оконечных средств оповещения и доведение проверочных сигналов и инфор</w:t>
      </w:r>
      <w:r>
        <w:t>мации до населения осуществляется в дневное время в первую среду марта и октября.</w:t>
      </w:r>
    </w:p>
    <w:p w:rsidR="00EF25CC" w:rsidRDefault="00B25BC0">
      <w:pPr>
        <w:pStyle w:val="a3"/>
      </w:pPr>
      <w:r>
        <w:lastRenderedPageBreak/>
        <w:t>По решению КЧС и ОПБ соответствующего уровня могут проводиться дополнительные комплексные проверки готовности региональной, муниципальных систем оповещения и КСЭОН при этом п</w:t>
      </w:r>
      <w:r>
        <w:t>ерерыв трансляции телеканалов (радиоканалов) возможен только по согласованию с вещателями.</w:t>
      </w:r>
    </w:p>
    <w:p w:rsidR="00EF25CC" w:rsidRDefault="00B25BC0">
      <w:pPr>
        <w:pStyle w:val="a3"/>
      </w:pPr>
      <w:r>
        <w:t>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</w:t>
      </w:r>
      <w:r>
        <w:t>исла должностных лиц организации.</w:t>
      </w:r>
    </w:p>
    <w:p w:rsidR="00EF25CC" w:rsidRDefault="00B25BC0">
      <w:pPr>
        <w:pStyle w:val="a3"/>
      </w:pPr>
      <w: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"Техническая проверка".</w:t>
      </w:r>
    </w:p>
    <w:p w:rsidR="00EF25CC" w:rsidRDefault="00B25BC0">
      <w:pPr>
        <w:pStyle w:val="a3"/>
      </w:pPr>
      <w:r>
        <w:t>В ходе работы комиссий проверяется выполнение всех т</w:t>
      </w:r>
      <w:r>
        <w:t>ребований настоящего Положения, а также положений о региональных, муниципальных и локальных системах оповещения соответственно.</w:t>
      </w:r>
    </w:p>
    <w:p w:rsidR="00EF25CC" w:rsidRDefault="00B25BC0">
      <w:pPr>
        <w:pStyle w:val="a3"/>
      </w:pPr>
      <w:bookmarkStart w:id="40" w:name="anchor102710"/>
      <w:bookmarkEnd w:id="40"/>
      <w:r>
        <w:t xml:space="preserve">По результатам комплексной проверки готовности системы оповещения населения оформляется акт, в котором отражаются проверенные </w:t>
      </w:r>
      <w:r>
        <w:t xml:space="preserve">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r:id="rId66" w:history="1">
        <w:r>
          <w:t>приложением N 3</w:t>
        </w:r>
      </w:hyperlink>
      <w:r>
        <w:t xml:space="preserve"> к настоящему Положению, а также уточняется паспорт сис</w:t>
      </w:r>
      <w:r>
        <w:t>темы оповещения населения.</w:t>
      </w:r>
    </w:p>
    <w:p w:rsidR="00EF25CC" w:rsidRDefault="00B25BC0">
      <w:pPr>
        <w:pStyle w:val="a3"/>
      </w:pPr>
      <w:r>
        <w:t>Технические проверки готовности к задействованию региональных, муниципальных, локальных систем оповещения и КСЭОН проводятся без включения оконечных средств оповещения и замещения сигналов телеканалов (радиоканалов) вещателей деж</w:t>
      </w:r>
      <w:r>
        <w:t>урными (дежурно-диспетчерскими) службами органов повседневного управления РСЧС, организации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</w:t>
      </w:r>
      <w:r>
        <w:t>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EF25CC" w:rsidRDefault="00B25BC0">
      <w:pPr>
        <w:pStyle w:val="a3"/>
      </w:pPr>
      <w:r>
        <w:t>Перед проведением всех проверок в обязательном поряд</w:t>
      </w:r>
      <w:r>
        <w:t>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EF25CC" w:rsidRDefault="00B25BC0">
      <w:pPr>
        <w:pStyle w:val="a3"/>
      </w:pPr>
      <w:r>
        <w:t>Перерыв вещательных программ при выступлении высших должностных лиц страны, передаче сообщений о важных государственн</w:t>
      </w:r>
      <w:r>
        <w:t>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EF25CC" w:rsidRDefault="00B25BC0">
      <w:pPr>
        <w:pStyle w:val="a3"/>
      </w:pPr>
      <w:bookmarkStart w:id="41" w:name="anchor1028"/>
      <w:bookmarkEnd w:id="41"/>
      <w:r>
        <w:t>28. Для обеспечения оповещения максимального коли</w:t>
      </w:r>
      <w:r>
        <w:t>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EF25CC" w:rsidRDefault="00B25BC0">
      <w:pPr>
        <w:pStyle w:val="a3"/>
      </w:pPr>
      <w:r>
        <w:t>Номенклатура, объем, поряд</w:t>
      </w:r>
      <w:r>
        <w:t>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Федерации, органами местного самоуправления, организациями.</w:t>
      </w:r>
    </w:p>
    <w:p w:rsidR="00EF25CC" w:rsidRDefault="00B25BC0">
      <w:pPr>
        <w:pStyle w:val="a3"/>
      </w:pPr>
      <w:bookmarkStart w:id="42" w:name="anchor1029"/>
      <w:bookmarkEnd w:id="42"/>
      <w:r>
        <w:t xml:space="preserve">29. Требования, изложенные в </w:t>
      </w:r>
      <w:hyperlink r:id="rId67" w:history="1">
        <w:r>
          <w:t>приложении N 1</w:t>
        </w:r>
      </w:hyperlink>
      <w:r>
        <w:t xml:space="preserve"> к настоящему Положению,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EF25CC" w:rsidRDefault="00B25BC0">
      <w:pPr>
        <w:pStyle w:val="a3"/>
      </w:pPr>
      <w:r>
        <w:t xml:space="preserve">Вывод из эксплуатации действующей системы оповещения населения </w:t>
      </w:r>
      <w:r>
        <w:t>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EF25CC" w:rsidRDefault="00B25BC0">
      <w:pPr>
        <w:pStyle w:val="a3"/>
      </w:pPr>
      <w:bookmarkStart w:id="43" w:name="anchor1030"/>
      <w:bookmarkEnd w:id="43"/>
      <w:r>
        <w:t>30. Порядок создания, в том числе совершенств</w:t>
      </w:r>
      <w:r>
        <w:t>ования, систем оповещения населения определяется положениями о региональных, муниципальных и локальных системах оповещения соответственно.</w:t>
      </w:r>
    </w:p>
    <w:p w:rsidR="00EF25CC" w:rsidRDefault="00EF25CC">
      <w:pPr>
        <w:pStyle w:val="a3"/>
      </w:pPr>
    </w:p>
    <w:p w:rsidR="00EF25CC" w:rsidRDefault="00B25BC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F25CC" w:rsidRDefault="00B25BC0">
      <w:pPr>
        <w:pStyle w:val="ac"/>
      </w:pPr>
      <w:bookmarkStart w:id="44" w:name="anchor1111"/>
      <w:bookmarkEnd w:id="44"/>
      <w:r>
        <w:rPr>
          <w:vertAlign w:val="superscript"/>
        </w:rPr>
        <w:t>1</w:t>
      </w:r>
      <w:r>
        <w:t xml:space="preserve"> Собрание законодательства Российской Федерации, 1994, N 35, ст. 3648; 2020, N 26, с</w:t>
      </w:r>
      <w:r>
        <w:t>т. 3999.</w:t>
      </w:r>
    </w:p>
    <w:p w:rsidR="00EF25CC" w:rsidRDefault="00B25BC0">
      <w:pPr>
        <w:pStyle w:val="ac"/>
      </w:pPr>
      <w:bookmarkStart w:id="45" w:name="anchor1112"/>
      <w:bookmarkEnd w:id="45"/>
      <w:r>
        <w:rPr>
          <w:vertAlign w:val="superscript"/>
        </w:rPr>
        <w:lastRenderedPageBreak/>
        <w:t>2</w:t>
      </w:r>
      <w:r>
        <w:t xml:space="preserve"> Собрание законодательства Российской Федерации, 1998, N 7, ст. 799; 2020, N 26, ст. 3999.</w:t>
      </w:r>
    </w:p>
    <w:p w:rsidR="00EF25CC" w:rsidRDefault="00B25BC0">
      <w:pPr>
        <w:pStyle w:val="ac"/>
      </w:pPr>
      <w:bookmarkStart w:id="46" w:name="anchor1113"/>
      <w:bookmarkEnd w:id="46"/>
      <w:r>
        <w:rPr>
          <w:vertAlign w:val="superscript"/>
        </w:rPr>
        <w:t>3</w:t>
      </w:r>
      <w:r>
        <w:t xml:space="preserve"> Собрание законодательства Российской Федерации, 2003, N 28, ст. 2895; 2020, N 15, ст. 2233.</w:t>
      </w:r>
    </w:p>
    <w:p w:rsidR="00EF25CC" w:rsidRDefault="00B25BC0">
      <w:pPr>
        <w:pStyle w:val="ac"/>
      </w:pPr>
      <w:bookmarkStart w:id="47" w:name="anchor1114"/>
      <w:bookmarkEnd w:id="47"/>
      <w:r>
        <w:rPr>
          <w:vertAlign w:val="superscript"/>
        </w:rPr>
        <w:t>4</w:t>
      </w:r>
      <w:r>
        <w:t xml:space="preserve"> Собрание законодательства Российской Федерации, 1997, N 9, </w:t>
      </w:r>
      <w:r>
        <w:t>ст. 1014; 2020, N 29, ст. 4510.</w:t>
      </w:r>
    </w:p>
    <w:p w:rsidR="00EF25CC" w:rsidRDefault="00B25BC0">
      <w:pPr>
        <w:pStyle w:val="ac"/>
      </w:pPr>
      <w:bookmarkStart w:id="48" w:name="anchor1115"/>
      <w:bookmarkEnd w:id="48"/>
      <w:r>
        <w:rPr>
          <w:vertAlign w:val="superscript"/>
        </w:rPr>
        <w:t>5</w:t>
      </w:r>
      <w:r>
        <w:t xml:space="preserve"> Собрание законодательства Российской Федерации, 1999, N 42, ст. 5005; 2020, N 29, ст. 4504.</w:t>
      </w:r>
    </w:p>
    <w:p w:rsidR="00EF25CC" w:rsidRDefault="00B25BC0">
      <w:pPr>
        <w:pStyle w:val="ac"/>
      </w:pPr>
      <w:bookmarkStart w:id="49" w:name="anchor1116"/>
      <w:bookmarkEnd w:id="49"/>
      <w:r>
        <w:rPr>
          <w:vertAlign w:val="superscript"/>
        </w:rPr>
        <w:t>6</w:t>
      </w:r>
      <w:r>
        <w:t xml:space="preserve"> Собрание законодательства Российской Федерации, 2003, N 40, ст. 3822; 2020, N 30, ст. 4767.</w:t>
      </w:r>
    </w:p>
    <w:p w:rsidR="00EF25CC" w:rsidRDefault="00B25BC0">
      <w:pPr>
        <w:pStyle w:val="ac"/>
      </w:pPr>
      <w:bookmarkStart w:id="50" w:name="anchor1117"/>
      <w:bookmarkEnd w:id="50"/>
      <w:r>
        <w:rPr>
          <w:vertAlign w:val="superscript"/>
        </w:rPr>
        <w:t>7</w:t>
      </w:r>
      <w:r>
        <w:t xml:space="preserve"> Собрание законодательства Российск</w:t>
      </w:r>
      <w:r>
        <w:t>ой Федерации, 1997, N 30, ст. 3588; 2018, N 31, ст. 4860.</w:t>
      </w:r>
    </w:p>
    <w:p w:rsidR="00EF25CC" w:rsidRDefault="00B25BC0">
      <w:pPr>
        <w:pStyle w:val="ac"/>
      </w:pPr>
      <w:bookmarkStart w:id="51" w:name="anchor1118"/>
      <w:bookmarkEnd w:id="51"/>
      <w:r>
        <w:rPr>
          <w:vertAlign w:val="superscript"/>
        </w:rPr>
        <w:t>8</w:t>
      </w:r>
      <w:r>
        <w:t xml:space="preserve"> Собрание законодательства Российской Федерации, 1997, N 30, ст. 3589; 2018, N 31, ст. 4860.</w:t>
      </w:r>
    </w:p>
    <w:p w:rsidR="00EF25CC" w:rsidRDefault="00B25BC0">
      <w:pPr>
        <w:pStyle w:val="ac"/>
      </w:pPr>
      <w:bookmarkStart w:id="52" w:name="anchor1119"/>
      <w:bookmarkEnd w:id="52"/>
      <w:r>
        <w:rPr>
          <w:vertAlign w:val="superscript"/>
        </w:rPr>
        <w:t>9</w:t>
      </w:r>
      <w:r>
        <w:t xml:space="preserve"> Собрание законодательства Российской Федерации, 1996, N 3, ст. 141; 2011, N 30, ст. 4596.</w:t>
      </w:r>
    </w:p>
    <w:p w:rsidR="00EF25CC" w:rsidRDefault="00B25BC0">
      <w:pPr>
        <w:pStyle w:val="ac"/>
      </w:pPr>
      <w:bookmarkStart w:id="53" w:name="anchor11110"/>
      <w:bookmarkEnd w:id="53"/>
      <w:r>
        <w:rPr>
          <w:vertAlign w:val="superscript"/>
        </w:rPr>
        <w:t>10</w:t>
      </w:r>
      <w:r>
        <w:t xml:space="preserve"> Ведомости</w:t>
      </w:r>
      <w:r>
        <w:t xml:space="preserve"> Съезда народных депутатов Российской Федерации и Верховного Совета Российской Федерации, 1992, N 7, ст. 300; Собрание законодательства Российской Федерации, 2020, N 9, ст. 1134.</w:t>
      </w:r>
    </w:p>
    <w:p w:rsidR="00EF25CC" w:rsidRDefault="00B25BC0">
      <w:pPr>
        <w:pStyle w:val="ac"/>
      </w:pPr>
      <w:bookmarkStart w:id="54" w:name="anchor11111"/>
      <w:bookmarkEnd w:id="54"/>
      <w:r>
        <w:rPr>
          <w:vertAlign w:val="superscript"/>
        </w:rPr>
        <w:t>11</w:t>
      </w:r>
      <w:r>
        <w:t xml:space="preserve"> Собрание законодательства Российской Федерации, 2004, N 28, ст. 2882; 2020</w:t>
      </w:r>
      <w:r>
        <w:t>, N 27, ст. 4185.</w:t>
      </w:r>
    </w:p>
    <w:p w:rsidR="00EF25CC" w:rsidRDefault="00B25BC0">
      <w:pPr>
        <w:pStyle w:val="ac"/>
      </w:pPr>
      <w:bookmarkStart w:id="55" w:name="anchor11112"/>
      <w:bookmarkEnd w:id="55"/>
      <w:r>
        <w:rPr>
          <w:vertAlign w:val="superscript"/>
        </w:rPr>
        <w:t>12</w:t>
      </w:r>
      <w:r>
        <w:t xml:space="preserve"> Собрание законодательства Российской Федерации, 2012, N 47, ст. 6454.</w:t>
      </w:r>
    </w:p>
    <w:p w:rsidR="00EF25CC" w:rsidRDefault="00B25BC0">
      <w:pPr>
        <w:pStyle w:val="ac"/>
      </w:pPr>
      <w:bookmarkStart w:id="56" w:name="anchor11113"/>
      <w:bookmarkEnd w:id="56"/>
      <w:r>
        <w:rPr>
          <w:vertAlign w:val="superscript"/>
        </w:rPr>
        <w:t>13</w:t>
      </w:r>
      <w:r>
        <w:t xml:space="preserve"> Собрание законодательства Российской Федерации, 2004, N 2, ст. 121, 2020, N 15, ст. 2275.</w:t>
      </w:r>
    </w:p>
    <w:p w:rsidR="00EF25CC" w:rsidRDefault="00B25BC0">
      <w:pPr>
        <w:pStyle w:val="ac"/>
      </w:pPr>
      <w:bookmarkStart w:id="57" w:name="anchor11114"/>
      <w:bookmarkEnd w:id="57"/>
      <w:r>
        <w:rPr>
          <w:vertAlign w:val="superscript"/>
        </w:rPr>
        <w:t>14</w:t>
      </w:r>
      <w:r>
        <w:t xml:space="preserve"> Собрание законодательства Российской Федерации, 2007, N 49, ст. 6165:</w:t>
      </w:r>
      <w:r>
        <w:t xml:space="preserve"> 2019, N 40, ст. 5570.</w:t>
      </w:r>
    </w:p>
    <w:p w:rsidR="00EF25CC" w:rsidRDefault="00B25BC0">
      <w:pPr>
        <w:pStyle w:val="ac"/>
      </w:pPr>
      <w:bookmarkStart w:id="58" w:name="anchor11115"/>
      <w:bookmarkEnd w:id="58"/>
      <w:r>
        <w:rPr>
          <w:vertAlign w:val="superscript"/>
        </w:rPr>
        <w:t>15</w:t>
      </w:r>
      <w:r>
        <w:t xml:space="preserve"> Собрание законодательства Российской Федерации, 2020, N 15, ст. 2274.</w:t>
      </w:r>
    </w:p>
    <w:p w:rsidR="00EF25CC" w:rsidRDefault="00B25BC0">
      <w:pPr>
        <w:pStyle w:val="ac"/>
      </w:pPr>
      <w:bookmarkStart w:id="59" w:name="anchor11116"/>
      <w:bookmarkEnd w:id="59"/>
      <w:r>
        <w:rPr>
          <w:vertAlign w:val="superscript"/>
        </w:rPr>
        <w:t>16</w:t>
      </w:r>
      <w:r>
        <w:t xml:space="preserve"> Собрание законодательства Российской Федерации, 2016, N 40, ст. 5749.</w:t>
      </w:r>
    </w:p>
    <w:p w:rsidR="00EF25CC" w:rsidRDefault="00B25BC0">
      <w:pPr>
        <w:pStyle w:val="ac"/>
      </w:pPr>
      <w:bookmarkStart w:id="60" w:name="anchor11117"/>
      <w:bookmarkEnd w:id="60"/>
      <w:r>
        <w:rPr>
          <w:vertAlign w:val="superscript"/>
        </w:rPr>
        <w:t>17</w:t>
      </w:r>
      <w:r>
        <w:t xml:space="preserve"> Собрание законодательства Российской Федерации, 2014, N 51, ст. 7431; 2019, N 22, ст</w:t>
      </w:r>
      <w:r>
        <w:t>. 2829.</w:t>
      </w:r>
    </w:p>
    <w:p w:rsidR="00EF25CC" w:rsidRDefault="00B25BC0">
      <w:pPr>
        <w:pStyle w:val="ac"/>
      </w:pPr>
      <w:bookmarkStart w:id="61" w:name="anchor11118"/>
      <w:bookmarkEnd w:id="61"/>
      <w:r>
        <w:rPr>
          <w:vertAlign w:val="superscript"/>
        </w:rPr>
        <w:t>18</w:t>
      </w:r>
      <w:r>
        <w:t xml:space="preserve"> Собрание законодательства Российской Федерации, 2004, N 43, ст. 4239.</w:t>
      </w:r>
    </w:p>
    <w:p w:rsidR="00EF25CC" w:rsidRDefault="00B25BC0">
      <w:pPr>
        <w:pStyle w:val="ac"/>
      </w:pPr>
      <w:bookmarkStart w:id="62" w:name="anchor11119"/>
      <w:bookmarkEnd w:id="62"/>
      <w:r>
        <w:rPr>
          <w:vertAlign w:val="superscript"/>
        </w:rPr>
        <w:t>19</w:t>
      </w:r>
      <w:r>
        <w:t xml:space="preserve"> </w:t>
      </w:r>
      <w:hyperlink r:id="rId68" w:history="1">
        <w:r>
          <w:t>Часть восьмая статьи 1</w:t>
        </w:r>
      </w:hyperlink>
      <w:r>
        <w:t xml:space="preserve"> Федерального закона N 68-ФЗ.</w:t>
      </w:r>
    </w:p>
    <w:p w:rsidR="00EF25CC" w:rsidRDefault="00B25BC0">
      <w:pPr>
        <w:pStyle w:val="ac"/>
      </w:pPr>
      <w:bookmarkStart w:id="63" w:name="anchor11120"/>
      <w:bookmarkEnd w:id="63"/>
      <w:r>
        <w:rPr>
          <w:vertAlign w:val="superscript"/>
        </w:rPr>
        <w:t>20</w:t>
      </w:r>
      <w:r>
        <w:t xml:space="preserve"> </w:t>
      </w:r>
      <w:hyperlink r:id="rId69" w:history="1">
        <w:r>
          <w:t>Часть десятая статьи 1</w:t>
        </w:r>
      </w:hyperlink>
      <w:r>
        <w:t xml:space="preserve"> Федерального закона N 68-ФЗ.</w:t>
      </w:r>
    </w:p>
    <w:p w:rsidR="00EF25CC" w:rsidRDefault="00B25BC0">
      <w:pPr>
        <w:pStyle w:val="ac"/>
      </w:pPr>
      <w:bookmarkStart w:id="64" w:name="anchor11121"/>
      <w:bookmarkEnd w:id="64"/>
      <w:r>
        <w:rPr>
          <w:vertAlign w:val="superscript"/>
        </w:rPr>
        <w:t>21</w:t>
      </w:r>
      <w:r>
        <w:t xml:space="preserve"> </w:t>
      </w:r>
      <w:hyperlink r:id="rId70" w:history="1">
        <w:r>
          <w:t>Часть одиннадцатая статьи 1</w:t>
        </w:r>
      </w:hyperlink>
      <w:r>
        <w:t xml:space="preserve"> Федерального закона N 6</w:t>
      </w:r>
      <w:r>
        <w:t>8-ФЗ.</w:t>
      </w:r>
    </w:p>
    <w:p w:rsidR="00EF25CC" w:rsidRDefault="00B25BC0">
      <w:pPr>
        <w:pStyle w:val="ac"/>
      </w:pPr>
      <w:bookmarkStart w:id="65" w:name="anchor11122"/>
      <w:bookmarkEnd w:id="65"/>
      <w:r>
        <w:rPr>
          <w:vertAlign w:val="superscript"/>
        </w:rPr>
        <w:t>22</w:t>
      </w:r>
      <w:r>
        <w:t xml:space="preserve"> </w:t>
      </w:r>
      <w:hyperlink r:id="rId71" w:history="1">
        <w:r>
          <w:t>Часть пятая статьи 1</w:t>
        </w:r>
      </w:hyperlink>
      <w:r>
        <w:t xml:space="preserve"> Федерального закона N 68-ФЗ.</w:t>
      </w:r>
    </w:p>
    <w:p w:rsidR="00EF25CC" w:rsidRDefault="00B25BC0">
      <w:pPr>
        <w:pStyle w:val="ac"/>
      </w:pPr>
      <w:bookmarkStart w:id="66" w:name="anchor11123"/>
      <w:bookmarkEnd w:id="66"/>
      <w:r>
        <w:rPr>
          <w:vertAlign w:val="superscript"/>
        </w:rPr>
        <w:t>23</w:t>
      </w:r>
      <w:r>
        <w:t xml:space="preserve"> </w:t>
      </w:r>
      <w:hyperlink r:id="rId72" w:history="1">
        <w:r>
          <w:t>Подпункт "з" части первой статьи 14</w:t>
        </w:r>
      </w:hyperlink>
      <w:r>
        <w:t xml:space="preserve"> </w:t>
      </w:r>
      <w:r>
        <w:t>Федерального закона N 68-ФЗ.</w:t>
      </w:r>
    </w:p>
    <w:p w:rsidR="00EF25CC" w:rsidRDefault="00B25BC0">
      <w:pPr>
        <w:pStyle w:val="ac"/>
      </w:pPr>
      <w:bookmarkStart w:id="67" w:name="anchor11124"/>
      <w:bookmarkEnd w:id="67"/>
      <w:r>
        <w:rPr>
          <w:vertAlign w:val="superscript"/>
        </w:rPr>
        <w:t>24</w:t>
      </w:r>
      <w:r>
        <w:t xml:space="preserve"> </w:t>
      </w:r>
      <w:hyperlink r:id="rId73" w:history="1">
        <w:r>
          <w:t>Пункт 5</w:t>
        </w:r>
      </w:hyperlink>
      <w:r>
        <w:t xml:space="preserve"> Правил поведения, обязательных для исполнения гражданами и организациями, при введении режима повышенной готовности или чрезвычайной ситуац</w:t>
      </w:r>
      <w:r>
        <w:t xml:space="preserve">ии, утвержденных </w:t>
      </w:r>
      <w:hyperlink r:id="rId74" w:history="1">
        <w:r>
          <w:t>постановлением</w:t>
        </w:r>
      </w:hyperlink>
      <w:r>
        <w:t xml:space="preserve"> Правительства Российской Федерации от 2 апреля 2020 г. N 417.</w:t>
      </w:r>
    </w:p>
    <w:p w:rsidR="00EF25CC" w:rsidRDefault="00B25BC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bookmarkStart w:id="68" w:name="anchor10000"/>
      <w:bookmarkEnd w:id="68"/>
      <w:r>
        <w:rPr>
          <w:b/>
          <w:color w:val="26282F"/>
        </w:rPr>
        <w:t xml:space="preserve">Приложение N 1 к </w:t>
      </w:r>
      <w:hyperlink r:id="rId75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</w:t>
      </w:r>
      <w:r>
        <w:rPr>
          <w:b/>
          <w:color w:val="26282F"/>
        </w:rPr>
        <w:t xml:space="preserve">о системах оповещения населения, утвержденному </w:t>
      </w:r>
      <w:hyperlink r:id="rId76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</w:t>
      </w:r>
      <w:r>
        <w:rPr>
          <w:b/>
          <w:color w:val="26282F"/>
        </w:rPr>
        <w:t>массовых коммуникаций Российской Федерации от 31.07.2020 г. N 578/365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>Требования к системам оповещения населения, в том числе к комплексной системе экстренного оповещения населения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69" w:name="anchor10001"/>
      <w:bookmarkEnd w:id="69"/>
      <w:r>
        <w:t>1. Требования к функциям, выполняемым системой оповещения населения:</w:t>
      </w:r>
    </w:p>
    <w:p w:rsidR="00EF25CC" w:rsidRDefault="00B25BC0">
      <w:pPr>
        <w:pStyle w:val="a3"/>
      </w:pPr>
      <w:bookmarkStart w:id="70" w:name="anchor100011"/>
      <w:bookmarkEnd w:id="70"/>
      <w:r>
        <w:t>а) п</w:t>
      </w:r>
      <w:r>
        <w:t>рием сигналов оповещения и экстренной информации от систем оповещения населения вышестоящего уровня;</w:t>
      </w:r>
    </w:p>
    <w:p w:rsidR="00EF25CC" w:rsidRDefault="00B25BC0">
      <w:pPr>
        <w:pStyle w:val="a3"/>
      </w:pPr>
      <w:bookmarkStart w:id="71" w:name="anchor100012"/>
      <w:bookmarkEnd w:id="71"/>
      <w:r>
        <w:t>б) включение (запуск) не менее чем с двух пунктов управления ГО и РСЧС для региональных систем оповещения и не менее чем с одного пункта управления ГО и РС</w:t>
      </w:r>
      <w:r>
        <w:t>ЧС для муниципальных и локальных систем оповещения;</w:t>
      </w:r>
    </w:p>
    <w:p w:rsidR="00EF25CC" w:rsidRDefault="00B25BC0">
      <w:pPr>
        <w:pStyle w:val="a3"/>
      </w:pPr>
      <w:bookmarkStart w:id="72" w:name="anchor100013"/>
      <w:bookmarkEnd w:id="72"/>
      <w:r>
        <w:t>в) взаимное автоматическое (автоматизированное) уведомление пунктов управления ГО и РСЧС одного уровня о задействовании системы оповещения населения;</w:t>
      </w:r>
    </w:p>
    <w:p w:rsidR="00EF25CC" w:rsidRDefault="00B25BC0">
      <w:pPr>
        <w:pStyle w:val="a3"/>
      </w:pPr>
      <w:bookmarkStart w:id="73" w:name="anchor100014"/>
      <w:bookmarkEnd w:id="73"/>
      <w:r>
        <w:t>г) автономное (децентрализованное) управление муниципа</w:t>
      </w:r>
      <w:r>
        <w:t>льными, локальными системами оповещения и КСЭОН;</w:t>
      </w:r>
    </w:p>
    <w:p w:rsidR="00EF25CC" w:rsidRDefault="00B25BC0">
      <w:pPr>
        <w:pStyle w:val="a3"/>
      </w:pPr>
      <w:bookmarkStart w:id="74" w:name="anchor100015"/>
      <w:bookmarkEnd w:id="74"/>
      <w:r>
        <w:t>д) автоматический, автоматизированный и ручной режимы запуска системы оповещения населения;</w:t>
      </w:r>
    </w:p>
    <w:p w:rsidR="00EF25CC" w:rsidRDefault="00B25BC0">
      <w:pPr>
        <w:pStyle w:val="a3"/>
      </w:pPr>
      <w:bookmarkStart w:id="75" w:name="anchor100016"/>
      <w:bookmarkEnd w:id="75"/>
      <w:r>
        <w:t xml:space="preserve">е) обмен информацией со взаимодействующими системами, в том числе мониторинга природных и техногенных чрезвычайных </w:t>
      </w:r>
      <w:r>
        <w:t>ситуаций в автоматическом, автоматизированном и ручном режимах;</w:t>
      </w:r>
    </w:p>
    <w:p w:rsidR="00EF25CC" w:rsidRDefault="00B25BC0">
      <w:pPr>
        <w:pStyle w:val="a3"/>
      </w:pPr>
      <w:bookmarkStart w:id="76" w:name="anchor100017"/>
      <w:bookmarkEnd w:id="76"/>
      <w:r>
        <w:lastRenderedPageBreak/>
        <w:t>ж) подготовка и хранение аудио-, аудиовизуальных и буквенно-цифровых сообщений, программ оповещения, вариантов (сценариев) и режимов запуска систем оповещения населения и технических средств о</w:t>
      </w:r>
      <w:r>
        <w:t>повещения;</w:t>
      </w:r>
    </w:p>
    <w:p w:rsidR="00EF25CC" w:rsidRDefault="00B25BC0">
      <w:pPr>
        <w:pStyle w:val="a3"/>
      </w:pPr>
      <w:bookmarkStart w:id="77" w:name="anchor100018"/>
      <w:bookmarkEnd w:id="77"/>
      <w:r>
        <w:t>з) формирование, передача сигналов оповещения и экстренной информации, аудио-, аудиовизуальных и буквенно-цифровых сообщений;</w:t>
      </w:r>
    </w:p>
    <w:p w:rsidR="00EF25CC" w:rsidRDefault="00B25BC0">
      <w:pPr>
        <w:pStyle w:val="a3"/>
      </w:pPr>
      <w:bookmarkStart w:id="78" w:name="anchor100019"/>
      <w:bookmarkEnd w:id="78"/>
      <w:r>
        <w:t>и) передача и сбор автоматических и ручных подтверждений о приеме сигнала оповещения и экстренной информации;</w:t>
      </w:r>
    </w:p>
    <w:p w:rsidR="00EF25CC" w:rsidRDefault="00B25BC0">
      <w:pPr>
        <w:pStyle w:val="a3"/>
      </w:pPr>
      <w:bookmarkStart w:id="79" w:name="anchor100020"/>
      <w:bookmarkEnd w:id="79"/>
      <w:r>
        <w:t>к) двухст</w:t>
      </w:r>
      <w:r>
        <w:t>оронний обмен аудио-, аудиовизуальными и буквенно-цифровыми сообщениями;</w:t>
      </w:r>
    </w:p>
    <w:p w:rsidR="00EF25CC" w:rsidRDefault="00B25BC0">
      <w:pPr>
        <w:pStyle w:val="a3"/>
      </w:pPr>
      <w:bookmarkStart w:id="80" w:name="anchor100021"/>
      <w:bookmarkEnd w:id="80"/>
      <w:r>
        <w:t>л) установка вида сигнала (оповещения, управления, другой) и типа сигнала (основной, проверочный);</w:t>
      </w:r>
    </w:p>
    <w:p w:rsidR="00EF25CC" w:rsidRDefault="00B25BC0">
      <w:pPr>
        <w:pStyle w:val="a3"/>
      </w:pPr>
      <w:bookmarkStart w:id="81" w:name="anchor100022"/>
      <w:bookmarkEnd w:id="81"/>
      <w:r>
        <w:t>м) оперативный ввод сигнала оповещения и экстренной информации или редактирование ра</w:t>
      </w:r>
      <w:r>
        <w:t>нее записанного сигнала оповещения и экстренной информации;</w:t>
      </w:r>
    </w:p>
    <w:p w:rsidR="00EF25CC" w:rsidRDefault="00B25BC0">
      <w:pPr>
        <w:pStyle w:val="a3"/>
      </w:pPr>
      <w:bookmarkStart w:id="82" w:name="anchor100023"/>
      <w:bookmarkEnd w:id="82"/>
      <w:r>
        <w:t>н) дистанционное управление оконечными средствами оповещения населения, должностных лиц, органов управления и сил ГО и РСЧС.</w:t>
      </w:r>
    </w:p>
    <w:p w:rsidR="00EF25CC" w:rsidRDefault="00B25BC0">
      <w:pPr>
        <w:pStyle w:val="a3"/>
      </w:pPr>
      <w:bookmarkStart w:id="83" w:name="anchor100024"/>
      <w:bookmarkEnd w:id="83"/>
      <w:r>
        <w:t>о) приостановка или отмена выполнения сеанса (сценария) оповещения по к</w:t>
      </w:r>
      <w:r>
        <w:t>оманде;</w:t>
      </w:r>
    </w:p>
    <w:p w:rsidR="00EF25CC" w:rsidRDefault="00B25BC0">
      <w:pPr>
        <w:pStyle w:val="a3"/>
      </w:pPr>
      <w:bookmarkStart w:id="84" w:name="anchor100025"/>
      <w:bookmarkEnd w:id="84"/>
      <w:r>
        <w:t xml:space="preserve">п) контроль и визуализация хода оповещения в реальном времени с отображением списка оповещаемых объектов, типа сигнала оповещения, состояния оповещения, результирующего времени оповещения для каждого объекта, а также каналов, по которым проведено </w:t>
      </w:r>
      <w:r>
        <w:t>оповещение;</w:t>
      </w:r>
    </w:p>
    <w:p w:rsidR="00EF25CC" w:rsidRDefault="00B25BC0">
      <w:pPr>
        <w:pStyle w:val="a3"/>
      </w:pPr>
      <w:bookmarkStart w:id="85" w:name="anchor100026"/>
      <w:bookmarkEnd w:id="85"/>
      <w:r>
        <w:t>р) приоритет передачи сигналов оповещения вышестоящего уровня по отношению к нижестоящему;</w:t>
      </w:r>
    </w:p>
    <w:p w:rsidR="00EF25CC" w:rsidRDefault="00B25BC0">
      <w:pPr>
        <w:pStyle w:val="a3"/>
      </w:pPr>
      <w:bookmarkStart w:id="86" w:name="anchor100027"/>
      <w:bookmarkEnd w:id="86"/>
      <w:r>
        <w:t>с) контроль и визуализация состояния технических средств оповещения и каналов связи;</w:t>
      </w:r>
    </w:p>
    <w:p w:rsidR="00EF25CC" w:rsidRDefault="00B25BC0">
      <w:pPr>
        <w:pStyle w:val="a3"/>
      </w:pPr>
      <w:bookmarkStart w:id="87" w:name="anchor100028"/>
      <w:bookmarkEnd w:id="87"/>
      <w:r>
        <w:t>т) защита от несанкционированного доступа;</w:t>
      </w:r>
    </w:p>
    <w:p w:rsidR="00EF25CC" w:rsidRDefault="00B25BC0">
      <w:pPr>
        <w:pStyle w:val="a3"/>
      </w:pPr>
      <w:bookmarkStart w:id="88" w:name="anchor100029"/>
      <w:bookmarkEnd w:id="88"/>
      <w:r>
        <w:t>у) документирование выпол</w:t>
      </w:r>
      <w:r>
        <w:t>нения техническими средствами оповещения действий (процессов, функций, алгоритмов) в ходе оповещения населения (проверки системы оповещения населения) на бумажном и электронном (USB-накопитель, жесткий диск, оптический диск) носителях.</w:t>
      </w:r>
    </w:p>
    <w:p w:rsidR="00EF25CC" w:rsidRDefault="00B25BC0">
      <w:pPr>
        <w:pStyle w:val="a3"/>
      </w:pPr>
      <w:r>
        <w:t>Порядок хранения инф</w:t>
      </w:r>
      <w:r>
        <w:t>ормации документирования определяется положениями о региональных, муниципальных и локальных системах оповещения. Срок хранения информации документирования составляет не менее трёх лет. Формат сохраняемой информации документирования определяется применяемым</w:t>
      </w:r>
      <w:r>
        <w:t>и в системе оповещения населения техническими средствами оповещения.</w:t>
      </w:r>
    </w:p>
    <w:p w:rsidR="00EF25CC" w:rsidRDefault="00B25BC0">
      <w:pPr>
        <w:pStyle w:val="a3"/>
      </w:pPr>
      <w:r>
        <w:t xml:space="preserve">Технические средства оповещения транспортной инфраструктуры и транспортных средств должны соответствовать </w:t>
      </w:r>
      <w:hyperlink r:id="rId77" w:history="1">
        <w:r>
          <w:t>треб</w:t>
        </w:r>
        <w:r>
          <w:t>ованиям</w:t>
        </w:r>
      </w:hyperlink>
      <w:r>
        <w:t xml:space="preserve"> к функциональным свойствам технических средств обеспечения безопасности и </w:t>
      </w:r>
      <w:hyperlink r:id="rId78" w:history="1">
        <w:r>
          <w:t>правилам</w:t>
        </w:r>
      </w:hyperlink>
      <w:r>
        <w:t xml:space="preserve"> обязательной сертификации технических средств обеспечения транспортной безопасности, утв</w:t>
      </w:r>
      <w:r>
        <w:t xml:space="preserve">ержденным </w:t>
      </w:r>
      <w:hyperlink r:id="rId79" w:history="1">
        <w:r>
          <w:t>постановлением</w:t>
        </w:r>
      </w:hyperlink>
      <w:r>
        <w:t xml:space="preserve"> Правительства Российской Федерации от 26 сентября 2016 г. N 969 "Об утверждении требований к функциональным свойствам технических средств обеспечения транспо</w:t>
      </w:r>
      <w:r>
        <w:t>ртной безопасности и Правил обязательной сертификации технических средств обеспечения транспортной безопасности".</w:t>
      </w:r>
    </w:p>
    <w:p w:rsidR="00EF25CC" w:rsidRDefault="00B25BC0">
      <w:pPr>
        <w:pStyle w:val="a3"/>
      </w:pPr>
      <w:bookmarkStart w:id="89" w:name="anchor10002"/>
      <w:bookmarkEnd w:id="89"/>
      <w:r>
        <w:t>2. Требования к показателям назначения:</w:t>
      </w:r>
    </w:p>
    <w:p w:rsidR="00EF25CC" w:rsidRDefault="00B25BC0">
      <w:pPr>
        <w:pStyle w:val="a3"/>
      </w:pPr>
      <w:bookmarkStart w:id="90" w:name="anchor100030"/>
      <w:bookmarkEnd w:id="90"/>
      <w:r>
        <w:t xml:space="preserve">а) время доведения сигнала и экстренной информации до населения в автоматизированном режиме </w:t>
      </w:r>
      <w:r>
        <w:t>функционирования не должно превышать 5 мин.;</w:t>
      </w:r>
    </w:p>
    <w:p w:rsidR="00EF25CC" w:rsidRDefault="00B25BC0">
      <w:pPr>
        <w:pStyle w:val="a3"/>
      </w:pPr>
      <w:bookmarkStart w:id="91" w:name="anchor100031"/>
      <w:bookmarkEnd w:id="91"/>
      <w:r>
        <w:t>б) при автоматическом режиме функционирования время прохождения сигналов оповещения и экстренной информации:</w:t>
      </w:r>
    </w:p>
    <w:p w:rsidR="00EF25CC" w:rsidRDefault="00B25BC0">
      <w:pPr>
        <w:pStyle w:val="a3"/>
      </w:pPr>
      <w:r>
        <w:t>на региональном уровне - не более 12 сек.;</w:t>
      </w:r>
    </w:p>
    <w:p w:rsidR="00EF25CC" w:rsidRDefault="00B25BC0">
      <w:pPr>
        <w:pStyle w:val="a3"/>
      </w:pPr>
      <w:r>
        <w:t>на муниципальном и объектовом уровне - не более 8 сек.;</w:t>
      </w:r>
    </w:p>
    <w:p w:rsidR="00EF25CC" w:rsidRDefault="00B25BC0">
      <w:pPr>
        <w:pStyle w:val="a3"/>
      </w:pPr>
      <w:bookmarkStart w:id="92" w:name="anchor100032"/>
      <w:bookmarkEnd w:id="92"/>
      <w:r>
        <w:t xml:space="preserve">в) </w:t>
      </w:r>
      <w:r>
        <w:t>включение электрических, электронных сирен и мощных акустических систем для передачи сигнала оповещения "ВНИМАНИЕ ВСЕМ!" должно сопровождаться их звучанием изменяющихся тональности (от 300 до 600 Гц) и амплитуды звучания (от минимума до максимума). Во всех</w:t>
      </w:r>
      <w:r>
        <w:t xml:space="preserve"> точках зоны адекватной идентификации сигнала оповещения (речевого сигнала оповещения) уровень звука, поступающий от какого-либо одного из оконечных устройств коллективного оповещения (электрических, электронных сирен и мощных акустических систем), рассчит</w:t>
      </w:r>
      <w:r>
        <w:t xml:space="preserve">ываемый для высоты </w:t>
      </w:r>
      <w:r>
        <w:lastRenderedPageBreak/>
        <w:t>1,5 м над уровнем земли (поверхности пола), должен превышать не менее чем на 15 дБА суперпозицию звуковых сигналов, поступающих от других оконечных устройств коллективного оповещения, и постоянного шума, определяемого функциональным назн</w:t>
      </w:r>
      <w:r>
        <w:t>ачением данной зоны. В любой точке зоны оповещения уровень звука, поступающего от всех оконечных устройств звукового и речевого оповещения, не должен превышать 120 дБА;</w:t>
      </w:r>
    </w:p>
    <w:p w:rsidR="00EF25CC" w:rsidRDefault="00B25BC0">
      <w:pPr>
        <w:pStyle w:val="a3"/>
      </w:pPr>
      <w:bookmarkStart w:id="93" w:name="anchor100033"/>
      <w:bookmarkEnd w:id="93"/>
      <w:r>
        <w:t>г) диагностирование состояния технических средств оповещения в системе оповещения насел</w:t>
      </w:r>
      <w:r>
        <w:t>ения, в том числе каналов управления, должно обеспечиваться:</w:t>
      </w:r>
    </w:p>
    <w:p w:rsidR="00EF25CC" w:rsidRDefault="00B25BC0">
      <w:pPr>
        <w:pStyle w:val="a3"/>
      </w:pPr>
      <w:r>
        <w:t>автоматическим контролем состояния с использованием встроенных программно-аппаратных средств - не реже одного раза в 30 мин.;</w:t>
      </w:r>
    </w:p>
    <w:p w:rsidR="00EF25CC" w:rsidRDefault="00B25BC0">
      <w:pPr>
        <w:pStyle w:val="a3"/>
      </w:pPr>
      <w:r>
        <w:t>передачей контрольных (тестовых) сообщений как циркулярно по всей сис</w:t>
      </w:r>
      <w:r>
        <w:t>теме оповещения населения, так и выборочно, по установленному графику, но не реже одного раза в сутки.</w:t>
      </w:r>
    </w:p>
    <w:p w:rsidR="00EF25CC" w:rsidRDefault="00B25BC0">
      <w:pPr>
        <w:pStyle w:val="a3"/>
      </w:pPr>
      <w:bookmarkStart w:id="94" w:name="anchor10003"/>
      <w:bookmarkEnd w:id="94"/>
      <w:r>
        <w:t>3. Требования к показателям надежности и живучести:</w:t>
      </w:r>
    </w:p>
    <w:p w:rsidR="00EF25CC" w:rsidRDefault="00B25BC0">
      <w:pPr>
        <w:pStyle w:val="a3"/>
      </w:pPr>
      <w:bookmarkStart w:id="95" w:name="anchor100034"/>
      <w:bookmarkEnd w:id="95"/>
      <w:r>
        <w:t>а) надежность (коэффициент готовности одного направления оповещения):</w:t>
      </w:r>
    </w:p>
    <w:p w:rsidR="00EF25CC" w:rsidRDefault="00B25BC0">
      <w:pPr>
        <w:pStyle w:val="a3"/>
      </w:pPr>
      <w:r>
        <w:t>для объектового и муниципальног</w:t>
      </w:r>
      <w:r>
        <w:t>о уровней - Кг не менее 0,995;</w:t>
      </w:r>
    </w:p>
    <w:p w:rsidR="00EF25CC" w:rsidRDefault="00B25BC0">
      <w:pPr>
        <w:pStyle w:val="a3"/>
      </w:pPr>
      <w:r>
        <w:t>для регионального уровня - Кг не менее 0,999;</w:t>
      </w:r>
    </w:p>
    <w:p w:rsidR="00EF25CC" w:rsidRDefault="00B25BC0">
      <w:pPr>
        <w:pStyle w:val="a3"/>
      </w:pPr>
      <w:bookmarkStart w:id="96" w:name="anchor100035"/>
      <w:bookmarkEnd w:id="96"/>
      <w:r>
        <w:t>б) живучесть (вероятность живучести одного направления оповещения):</w:t>
      </w:r>
    </w:p>
    <w:p w:rsidR="00EF25CC" w:rsidRDefault="00B25BC0">
      <w:pPr>
        <w:pStyle w:val="a3"/>
      </w:pPr>
      <w:r>
        <w:t>для объектового и муниципального уровня - Рж не менее 0,95;</w:t>
      </w:r>
    </w:p>
    <w:p w:rsidR="00EF25CC" w:rsidRDefault="00B25BC0">
      <w:pPr>
        <w:pStyle w:val="a3"/>
      </w:pPr>
      <w:r>
        <w:t>для регионального уровня - Рж не менее 0,99.</w:t>
      </w:r>
    </w:p>
    <w:p w:rsidR="00EF25CC" w:rsidRDefault="00B25BC0">
      <w:pPr>
        <w:pStyle w:val="a3"/>
      </w:pPr>
      <w:bookmarkStart w:id="97" w:name="anchor10004"/>
      <w:bookmarkEnd w:id="97"/>
      <w:r>
        <w:t>4. Тре</w:t>
      </w:r>
      <w:r>
        <w:t>бования к информационному обеспечению:</w:t>
      </w:r>
    </w:p>
    <w:p w:rsidR="00EF25CC" w:rsidRDefault="00B25BC0">
      <w:pPr>
        <w:pStyle w:val="a3"/>
      </w:pPr>
      <w:r>
        <w:t>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обеспечение, включающие информацию об элементах системы, порядке установлен</w:t>
      </w:r>
      <w:r>
        <w:t>ия связи, оповещаемых абонентах, исполнительных устройствах своего и подчиненных уровней управления с использованием единых классификаторов объектов, свойств и признаков для описания всех информационных ресурсов;</w:t>
      </w:r>
    </w:p>
    <w:p w:rsidR="00EF25CC" w:rsidRDefault="00B25BC0">
      <w:pPr>
        <w:pStyle w:val="a3"/>
      </w:pPr>
      <w:r>
        <w:t>состав, структура и способы организации дан</w:t>
      </w:r>
      <w:r>
        <w:t>ных должны обеспечивать наличие всех необходимых учетных реквизитов объектов оповещения, разбиение информации по категориям и независимость представления данных об объектах оповещения от других функциональных подсистем;</w:t>
      </w:r>
    </w:p>
    <w:p w:rsidR="00EF25CC" w:rsidRDefault="00B25BC0">
      <w:pPr>
        <w:pStyle w:val="a3"/>
      </w:pPr>
      <w:r>
        <w:t>информационный обмен между компонент</w:t>
      </w:r>
      <w:r>
        <w:t>ами системы должен осуществляться по сетям связи и передачи данных с гарантированной доставкой команд управления и сообщений (информации) пункту управления ГО и РСЧС;</w:t>
      </w:r>
    </w:p>
    <w:p w:rsidR="00EF25CC" w:rsidRDefault="00B25BC0">
      <w:pPr>
        <w:pStyle w:val="a3"/>
      </w:pPr>
      <w:r>
        <w:t>при информационном взаимодействии со смежными системами должна обеспечиваться полная авто</w:t>
      </w:r>
      <w:r>
        <w:t>номность программных и аппаратных средств системы оповещения населения, независимость подсистемы приема и отправки команд управления и сообщений (информации) от изменения категории информации, способов хранения и режима работы (автоматическом или ручном).</w:t>
      </w:r>
    </w:p>
    <w:p w:rsidR="00EF25CC" w:rsidRDefault="00B25BC0">
      <w:pPr>
        <w:pStyle w:val="a3"/>
      </w:pPr>
      <w:bookmarkStart w:id="98" w:name="anchor10005"/>
      <w:bookmarkEnd w:id="98"/>
      <w:r>
        <w:t>5. Требования к сопряжению:</w:t>
      </w:r>
    </w:p>
    <w:p w:rsidR="00EF25CC" w:rsidRDefault="00B25BC0">
      <w:pPr>
        <w:pStyle w:val="a3"/>
      </w:pPr>
      <w:r>
        <w:t>все системы оповещения населения должны программно и технически сопрягаться;</w:t>
      </w:r>
    </w:p>
    <w:p w:rsidR="00EF25CC" w:rsidRDefault="00B25BC0">
      <w:pPr>
        <w:pStyle w:val="a3"/>
      </w:pPr>
      <w:r>
        <w:t>при сопряжении систем оповещения населения должен использоваться единый протокол обмена информацией (стандартное устройство сопряжения);</w:t>
      </w:r>
    </w:p>
    <w:p w:rsidR="00EF25CC" w:rsidRDefault="00B25BC0">
      <w:pPr>
        <w:pStyle w:val="a3"/>
      </w:pPr>
      <w:bookmarkStart w:id="99" w:name="anchor100054"/>
      <w:bookmarkEnd w:id="99"/>
      <w:r>
        <w:t xml:space="preserve">сопряжение </w:t>
      </w:r>
      <w:r>
        <w:t>региональной системы оповещения с муниципальными системами оповещения и КСЭОН, обеспечивается органом государственной власти субъекта Российской Федерации;</w:t>
      </w:r>
    </w:p>
    <w:p w:rsidR="00EF25CC" w:rsidRDefault="00B25BC0">
      <w:pPr>
        <w:pStyle w:val="a3"/>
      </w:pPr>
      <w:bookmarkStart w:id="100" w:name="anchor100055"/>
      <w:bookmarkEnd w:id="100"/>
      <w:r>
        <w:t>сопряжение локальных систем оповещения с муниципальными (региональной) системами оповещения осуществ</w:t>
      </w:r>
      <w:r>
        <w:t>ляется организацией, эксплуатирующей опасный производственный объект I и II классов опасности, особо радиационно опасное и ядерно опасное производство и объект, последствия аварий на котором могут причинять вред жизни и здоровью населения, проживающего или</w:t>
      </w:r>
      <w:r>
        <w:t xml:space="preserve"> осуществляющего хозяйственную деятельность в зоне воздействия поражающих факторов за пределами ее территории, гидротехническое сооружение чрезвычайно высокой опасности и гидротехническое сооружение высокой опасности.</w:t>
      </w:r>
    </w:p>
    <w:p w:rsidR="00EF25CC" w:rsidRDefault="00B25BC0">
      <w:pPr>
        <w:pStyle w:val="a3"/>
      </w:pPr>
      <w:r>
        <w:t>КСЭОН, а также локальные системы опове</w:t>
      </w:r>
      <w:r>
        <w:t xml:space="preserve">щения, кроме сопряжения с муниципальными (региональной) системами оповещения, должны иметь программно-аппаратное сопряжение с </w:t>
      </w:r>
      <w:r>
        <w:lastRenderedPageBreak/>
        <w:t>соответствующими автоматизированными комплексами сбора, обработки и представления информации систем контроля.</w:t>
      </w:r>
    </w:p>
    <w:p w:rsidR="00EF25CC" w:rsidRDefault="00B25BC0">
      <w:pPr>
        <w:pStyle w:val="a3"/>
      </w:pPr>
      <w:bookmarkStart w:id="101" w:name="anchor10006"/>
      <w:bookmarkEnd w:id="101"/>
      <w:r>
        <w:t>6. Требования к защи</w:t>
      </w:r>
      <w:r>
        <w:t>те информации:</w:t>
      </w:r>
    </w:p>
    <w:p w:rsidR="00EF25CC" w:rsidRDefault="00B25BC0">
      <w:pPr>
        <w:pStyle w:val="a3"/>
      </w:pPr>
      <w:r>
        <w:t xml:space="preserve">системы оповещения населения должны соответствовать </w:t>
      </w:r>
      <w:hyperlink r:id="rId80" w:history="1">
        <w:r>
          <w:t>Требованиям</w:t>
        </w:r>
      </w:hyperlink>
      <w:r>
        <w:t xml:space="preserve"> к обеспечению защиты информации в автоматизированных системах управления производственными и технологи</w:t>
      </w:r>
      <w:r>
        <w:t xml:space="preserve">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среды, утвержденным </w:t>
      </w:r>
      <w:hyperlink r:id="rId81" w:history="1">
        <w:r>
          <w:t>приказом</w:t>
        </w:r>
      </w:hyperlink>
      <w:r>
        <w:t xml:space="preserve"> ФСТЭК России от 14 марта 2014 г. N 31 (зарегистрирован Министерством юстиции Российской Федерации 30 июня 2014 г., регистрационный N 32919), с изменениями, внесенными приказами ФСТЭК России </w:t>
      </w:r>
      <w:hyperlink r:id="rId82" w:history="1">
        <w:r>
          <w:t>от 23 марта 2017 г. N 49</w:t>
        </w:r>
      </w:hyperlink>
      <w:r>
        <w:t xml:space="preserve"> (зарегистрирован Министерством юстиции Российской Федерации 25 апреля 2017 г., регистрационный N 46487) и </w:t>
      </w:r>
      <w:hyperlink r:id="rId83" w:history="1">
        <w:r>
          <w:t>о</w:t>
        </w:r>
        <w:r>
          <w:t>т 9 августа 2018 г. N 138</w:t>
        </w:r>
      </w:hyperlink>
      <w:r>
        <w:t xml:space="preserve"> (зарегистрирован Министерством юстиции Российской Федерации 5 сентября 2018 г., регистрационный N 52071);</w:t>
      </w:r>
    </w:p>
    <w:p w:rsidR="00EF25CC" w:rsidRDefault="00B25BC0">
      <w:pPr>
        <w:pStyle w:val="a3"/>
      </w:pPr>
      <w:r>
        <w:t xml:space="preserve">в региональных системах оповещения и КСЭОН должны выполняться </w:t>
      </w:r>
      <w:hyperlink r:id="rId84" w:history="1">
        <w:r>
          <w:t>Требования</w:t>
        </w:r>
      </w:hyperlink>
      <w:r>
        <w:t xml:space="preserve"> о защите информации, не составляющей государственную тайну, содержащейся в государственных информационных системах, утвержденные </w:t>
      </w:r>
      <w:hyperlink r:id="rId85" w:history="1">
        <w:r>
          <w:t>приказом</w:t>
        </w:r>
      </w:hyperlink>
      <w:r>
        <w:t xml:space="preserve"> ФСТЭК России от 11</w:t>
      </w:r>
      <w:r>
        <w:t xml:space="preserve"> февраля 2013 г. N 17 (зарегистрирован Министерством юстиции Российской Федерации 31 мая 2013 г., регистрационный N 28608), с изменениями, внесенными приказами ФСТЭК России </w:t>
      </w:r>
      <w:hyperlink r:id="rId86" w:history="1">
        <w:r>
          <w:t xml:space="preserve">от 15 </w:t>
        </w:r>
        <w:r>
          <w:t>февраля 2017 г. N 27</w:t>
        </w:r>
      </w:hyperlink>
      <w:r>
        <w:t xml:space="preserve"> (зарегистрирован Министерством юстиции Российской Федерации 14 марта 2017 г., регистрационный N 45933) и </w:t>
      </w:r>
      <w:hyperlink r:id="rId87" w:history="1">
        <w:r>
          <w:t>от 28 мая 2019 г. N 106</w:t>
        </w:r>
      </w:hyperlink>
      <w:r>
        <w:t xml:space="preserve"> (зарегистрирован Министерство</w:t>
      </w:r>
      <w:r>
        <w:t>м юстиции Российской Федерации 13 сентября 2019 г., регистрационный N 55924);</w:t>
      </w:r>
    </w:p>
    <w:p w:rsidR="00EF25CC" w:rsidRDefault="00B25BC0">
      <w:pPr>
        <w:pStyle w:val="a3"/>
      </w:pPr>
      <w:r>
        <w:t>региональные системы оповещения и КСЭОН должны соответствовать классу защищенности не ниже 2 класса;</w:t>
      </w:r>
    </w:p>
    <w:p w:rsidR="00EF25CC" w:rsidRDefault="00B25BC0">
      <w:pPr>
        <w:pStyle w:val="a3"/>
      </w:pPr>
      <w:r>
        <w:t>муниципальные и локальные системы оповещения должны соответствовать классу за</w:t>
      </w:r>
      <w:r>
        <w:t>щищенности не ниже 3 класса.</w:t>
      </w:r>
    </w:p>
    <w:p w:rsidR="00EF25CC" w:rsidRDefault="00B25BC0">
      <w:pPr>
        <w:pStyle w:val="a3"/>
      </w:pPr>
      <w:bookmarkStart w:id="102" w:name="anchor10007"/>
      <w:bookmarkEnd w:id="102"/>
      <w:r>
        <w:t>7. Требования к средствам оповещения:</w:t>
      </w:r>
    </w:p>
    <w:p w:rsidR="00EF25CC" w:rsidRDefault="00B25BC0">
      <w:pPr>
        <w:pStyle w:val="a3"/>
      </w:pPr>
      <w:r>
        <w:t xml:space="preserve">технические средства оповещения должны соответствовать требованиям </w:t>
      </w:r>
      <w:hyperlink r:id="rId88" w:history="1">
        <w:r>
          <w:t>ГОСТ Р 42.3.01-2014</w:t>
        </w:r>
      </w:hyperlink>
      <w:r>
        <w:t xml:space="preserve"> "Национальный стандарт </w:t>
      </w:r>
      <w:r>
        <w:t>Российской Федерации. Гражданская оборона. Технические средства оповещения населения. Классификация. Общие технические требования"</w:t>
      </w:r>
      <w:r>
        <w:rPr>
          <w:vertAlign w:val="superscript"/>
        </w:rPr>
        <w:t> </w:t>
      </w:r>
      <w:hyperlink r:id="rId89" w:history="1">
        <w:r>
          <w:rPr>
            <w:vertAlign w:val="superscript"/>
          </w:rPr>
          <w:t>1</w:t>
        </w:r>
      </w:hyperlink>
      <w:r>
        <w:t>, утвержденного и введённого в действие с 1 января 2015 г. </w:t>
      </w:r>
      <w:hyperlink r:id="rId90" w:history="1">
        <w:r>
          <w:t>приказом</w:t>
        </w:r>
      </w:hyperlink>
      <w:r>
        <w:t xml:space="preserve"> Росстандарта от 7 апреля 2014 г. N 311-ст "Об утверждении национального стандарта";</w:t>
      </w:r>
    </w:p>
    <w:p w:rsidR="00EF25CC" w:rsidRDefault="00B25BC0">
      <w:pPr>
        <w:pStyle w:val="a3"/>
      </w:pPr>
      <w:r>
        <w:t>стандартизация и унификация технических средств оповещения должна обеспечиваться посредством использования серийно выпускаемы</w:t>
      </w:r>
      <w:r>
        <w:t>х средств вычислительной техники повышенной надежности и коммуникационного оборудования;</w:t>
      </w:r>
    </w:p>
    <w:p w:rsidR="00EF25CC" w:rsidRDefault="00B25BC0">
      <w:pPr>
        <w:pStyle w:val="a3"/>
      </w:pPr>
      <w:r>
        <w:t xml:space="preserve">программное обеспечение в региональных и муниципальных системах оповещения должно отвечать требованиям </w:t>
      </w:r>
      <w:hyperlink r:id="rId91" w:history="1">
        <w:r>
          <w:t>постановления</w:t>
        </w:r>
      </w:hyperlink>
      <w:r>
        <w:t xml:space="preserve"> Правительства Российской Федерации от 16 ноября 2015 г. N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</w:t>
      </w:r>
      <w:r>
        <w:t>униципальных нужд"</w:t>
      </w:r>
      <w:r>
        <w:rPr>
          <w:vertAlign w:val="superscript"/>
        </w:rPr>
        <w:t> </w:t>
      </w:r>
      <w:hyperlink r:id="rId92" w:history="1">
        <w:r>
          <w:rPr>
            <w:vertAlign w:val="superscript"/>
          </w:rPr>
          <w:t>2</w:t>
        </w:r>
      </w:hyperlink>
      <w:r>
        <w:t>;</w:t>
      </w:r>
    </w:p>
    <w:p w:rsidR="00EF25CC" w:rsidRDefault="00B25BC0">
      <w:pPr>
        <w:pStyle w:val="a3"/>
      </w:pPr>
      <w:r>
        <w:t>для текущего ремонта технических средств оповещения должны использоваться одиночные и (или) групповые комплекты запасных частей, инструмента и принадлежностей (далее - ЗИП).</w:t>
      </w:r>
    </w:p>
    <w:p w:rsidR="00EF25CC" w:rsidRDefault="00B25BC0">
      <w:pPr>
        <w:pStyle w:val="a3"/>
      </w:pPr>
      <w:r>
        <w:t>Для оповещения работников орган</w:t>
      </w:r>
      <w:r>
        <w:t>изации и иных граждан, находящихся на ее территории, об угрозе возникновения или о возникновении чрезвычайных ситуаций применяются как технические средства оповещения, так и элементы системы оповещения и управления эвакуацией людей при пожарах.</w:t>
      </w:r>
    </w:p>
    <w:p w:rsidR="00EF25CC" w:rsidRDefault="00B25BC0">
      <w:pPr>
        <w:pStyle w:val="a3"/>
      </w:pPr>
      <w:bookmarkStart w:id="103" w:name="anchor10008"/>
      <w:bookmarkEnd w:id="103"/>
      <w:r>
        <w:t>8. Требован</w:t>
      </w:r>
      <w:r>
        <w:t>ия электробезопасности:</w:t>
      </w:r>
    </w:p>
    <w:p w:rsidR="00EF25CC" w:rsidRDefault="00B25BC0">
      <w:pPr>
        <w:pStyle w:val="a3"/>
      </w:pPr>
      <w:r>
        <w:t>технические средства оповещения должны обеспечивать защиту обслуживающего персонала от поражения электрическим током при установке, эксплуатации, техническом обслуживании и устранении неисправностей;</w:t>
      </w:r>
    </w:p>
    <w:p w:rsidR="00EF25CC" w:rsidRDefault="00B25BC0">
      <w:pPr>
        <w:pStyle w:val="a3"/>
      </w:pPr>
      <w:r>
        <w:t>токоведущие составные части техн</w:t>
      </w:r>
      <w:r>
        <w:t xml:space="preserve">ических средств оповещения должны быть надежно изолированы и не допускать электрического замыкания на корпус, их корпуса должны быть </w:t>
      </w:r>
      <w:r>
        <w:lastRenderedPageBreak/>
        <w:t>заземлены в соответствии с указаниями, изложенными в эксплуатационной документации на технические средства оповещения;</w:t>
      </w:r>
    </w:p>
    <w:p w:rsidR="00EF25CC" w:rsidRDefault="00B25BC0">
      <w:pPr>
        <w:pStyle w:val="a3"/>
      </w:pPr>
      <w:r>
        <w:t>элек</w:t>
      </w:r>
      <w:r>
        <w:t>тропитание технических средств оповещения должно осуществляться от сети гарантированного электропитания, в том числе от источников автономного питания (для электромеханических сирен источники автономного питания не предусматриваются).</w:t>
      </w:r>
    </w:p>
    <w:p w:rsidR="00EF25CC" w:rsidRDefault="00B25BC0">
      <w:pPr>
        <w:pStyle w:val="a3"/>
      </w:pPr>
      <w:r>
        <w:t>Сохранность информаци</w:t>
      </w:r>
      <w:r>
        <w:t>и в системе оповещения населения должна обеспечиваться при отключении электропитания (в том числе аварийном), отказах отдельных элементов технических средств оповещения и авариях на сетях связи.</w:t>
      </w:r>
    </w:p>
    <w:p w:rsidR="00EF25CC" w:rsidRDefault="00B25BC0">
      <w:pPr>
        <w:pStyle w:val="a3"/>
      </w:pPr>
      <w:bookmarkStart w:id="104" w:name="anchor10009"/>
      <w:bookmarkEnd w:id="104"/>
      <w:r>
        <w:t>9. Требования к размещению технических средств оповещения: те</w:t>
      </w:r>
      <w:r>
        <w:t>хнические средства оповещения должны размещаться на объектах в специально выделенных помещениях (зданиях, сооружениях) с ограниченным доступом людей и оснащенных системами вентиляции (кондиционирования), охранной и соответствующей противопожарной сигнализа</w:t>
      </w:r>
      <w:r>
        <w:t>цией, выведенной на рабочее место дежурного персонала, либо в помещениях с постоянным нахождением дежурного (дежурно-диспетчерского) персонала организации;</w:t>
      </w:r>
    </w:p>
    <w:p w:rsidR="00EF25CC" w:rsidRDefault="00B25BC0">
      <w:pPr>
        <w:pStyle w:val="a3"/>
      </w:pPr>
      <w:r>
        <w:t>технические средства оповещения, размещаемые на открытых пространствах (вне помещений, зданий, соору</w:t>
      </w:r>
      <w:r>
        <w:t>жений), должны устанавливаться в автономных защищенных термошкафах соответствующего климатического исполнения и оборудованы сигнализацией о несанкционированном их вскрытии; их размещение и функционирование должно быть безопасным для жизнедеятельности людей</w:t>
      </w:r>
      <w:r>
        <w:t>;</w:t>
      </w:r>
    </w:p>
    <w:p w:rsidR="00EF25CC" w:rsidRDefault="00B25BC0">
      <w:pPr>
        <w:pStyle w:val="a3"/>
      </w:pPr>
      <w:r>
        <w:t>установка всех технических средств оповещения должна осуществляться в местах, не подверженных воздействию последствий чрезвычайных ситуаций природного и техногенного характера, в том числе быстро развивающихся.</w:t>
      </w:r>
    </w:p>
    <w:p w:rsidR="00EF25CC" w:rsidRDefault="00B25BC0">
      <w:pPr>
        <w:pStyle w:val="a3"/>
      </w:pPr>
      <w:bookmarkStart w:id="105" w:name="anchor10010"/>
      <w:bookmarkEnd w:id="105"/>
      <w:r>
        <w:t xml:space="preserve">10. Требования к громкоговорящим средствам </w:t>
      </w:r>
      <w:r>
        <w:t>на подвижных объектах, мобильным и носимым техническим средствам оповещения:</w:t>
      </w:r>
    </w:p>
    <w:p w:rsidR="00EF25CC" w:rsidRDefault="00B25BC0">
      <w:pPr>
        <w:pStyle w:val="a3"/>
      </w:pPr>
      <w:r>
        <w:t>технические средства оповещения должны размещаться на транспортных средствах повышенной готовности и проходимости (при необходимости могут использоваться водные и другие транспорт</w:t>
      </w:r>
      <w:r>
        <w:t>ные средства), а также соответствующего климатического исполнения;</w:t>
      </w:r>
    </w:p>
    <w:p w:rsidR="00EF25CC" w:rsidRDefault="00B25BC0">
      <w:pPr>
        <w:pStyle w:val="a3"/>
      </w:pPr>
      <w:r>
        <w:t>подвижные, мобильные, носимые технические средства оповещения должны обеспечивать автономное функционирование;</w:t>
      </w:r>
    </w:p>
    <w:p w:rsidR="00EF25CC" w:rsidRDefault="00B25BC0">
      <w:pPr>
        <w:pStyle w:val="a3"/>
      </w:pPr>
      <w:r>
        <w:t>технические средства оповещения должны обеспечивать, в том числе с помощью мощ</w:t>
      </w:r>
      <w:r>
        <w:t>ных акустических систем, подачу сигнала "ВНИМАНИЕ ВСЕМ!" и передачу речевых сообщений;</w:t>
      </w:r>
    </w:p>
    <w:p w:rsidR="00EF25CC" w:rsidRDefault="00B25BC0">
      <w:pPr>
        <w:pStyle w:val="a3"/>
      </w:pPr>
      <w:r>
        <w:t>передача речевых сообщений должна осуществляться с микрофона либо ранее записанного сообщения на электронном или магнитном носителе.</w:t>
      </w:r>
    </w:p>
    <w:p w:rsidR="00EF25CC" w:rsidRDefault="00EF25CC">
      <w:pPr>
        <w:pStyle w:val="a3"/>
      </w:pPr>
    </w:p>
    <w:p w:rsidR="00EF25CC" w:rsidRDefault="00B25BC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F25CC" w:rsidRDefault="00B25BC0">
      <w:pPr>
        <w:pStyle w:val="ac"/>
      </w:pPr>
      <w:bookmarkStart w:id="106" w:name="anchor2111"/>
      <w:bookmarkEnd w:id="106"/>
      <w:r>
        <w:rPr>
          <w:vertAlign w:val="superscript"/>
        </w:rPr>
        <w:t>1</w:t>
      </w:r>
      <w:r>
        <w:t xml:space="preserve"> </w:t>
      </w:r>
      <w:r>
        <w:t>М.: Стандартинформ, 2014.</w:t>
      </w:r>
    </w:p>
    <w:p w:rsidR="00EF25CC" w:rsidRDefault="00B25BC0">
      <w:pPr>
        <w:pStyle w:val="ac"/>
      </w:pPr>
      <w:bookmarkStart w:id="107" w:name="anchor2112"/>
      <w:bookmarkEnd w:id="107"/>
      <w:r>
        <w:rPr>
          <w:vertAlign w:val="superscript"/>
        </w:rPr>
        <w:t>2</w:t>
      </w:r>
      <w:r>
        <w:t xml:space="preserve"> Собрание законодательства Российской Федерации, 2015, N 47, ст. 6600; 2019, N 15, ст. 1754.</w:t>
      </w:r>
    </w:p>
    <w:p w:rsidR="00EF25CC" w:rsidRDefault="00B25BC0">
      <w:pPr>
        <w:pStyle w:val="OEM"/>
        <w:rPr>
          <w:sz w:val="22"/>
        </w:rPr>
        <w:sectPr w:rsidR="00EF25CC">
          <w:headerReference w:type="default" r:id="rId93"/>
          <w:footerReference w:type="default" r:id="rId94"/>
          <w:pgSz w:w="11906" w:h="16838"/>
          <w:pgMar w:top="794" w:right="794" w:bottom="794" w:left="794" w:header="720" w:footer="720" w:gutter="0"/>
          <w:cols w:space="720"/>
        </w:sectPr>
      </w:pPr>
      <w:r>
        <w:rPr>
          <w:sz w:val="22"/>
        </w:rPr>
        <w:t>──────────────────────────────</w:t>
      </w:r>
    </w:p>
    <w:p w:rsidR="00EF25CC" w:rsidRDefault="00EF25CC">
      <w:pPr>
        <w:pStyle w:val="Standard"/>
      </w:pPr>
    </w:p>
    <w:p w:rsidR="00EF25CC" w:rsidRDefault="00B25BC0">
      <w:pPr>
        <w:pStyle w:val="a3"/>
        <w:ind w:firstLine="680"/>
        <w:jc w:val="right"/>
      </w:pPr>
      <w:bookmarkStart w:id="108" w:name="anchor20000"/>
      <w:bookmarkEnd w:id="108"/>
      <w:r>
        <w:rPr>
          <w:b/>
          <w:color w:val="26282F"/>
        </w:rPr>
        <w:t xml:space="preserve">Приложение N 2 к </w:t>
      </w:r>
      <w:hyperlink r:id="rId95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системах оповещения населения, утвержденному </w:t>
      </w:r>
      <w:hyperlink r:id="rId96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>
        <w:rPr>
          <w:b/>
          <w:color w:val="26282F"/>
        </w:rPr>
        <w:t>.07.2020 г. N 578/365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"УТВЕРЖДАЮ" 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(Должность)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(Подпись, фамилия и инициалы)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"__" _________ 20__ г.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МП (при наличии)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 xml:space="preserve">ПАСПОРТ (региональной/муниципальной) системы оповещения </w:t>
      </w:r>
      <w:r>
        <w:t>населения</w:t>
      </w:r>
    </w:p>
    <w:p w:rsidR="00EF25CC" w:rsidRDefault="00B25BC0">
      <w:pPr>
        <w:pStyle w:val="a3"/>
        <w:ind w:firstLine="680"/>
        <w:jc w:val="center"/>
      </w:pPr>
      <w:r>
        <w:t>______________________________________________________________________ (наименование субъекта Российской Федерации /муниципального образования) по состоянию на 01.01.20__ г.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t>Наименование и шифр региональной (муниципальной) системы оповещения (РС</w:t>
      </w:r>
      <w:r>
        <w:t>О, МСО) населения (далее - система оповещения) субъекта Российской Федерации (муниципального образования) _________________________.</w:t>
      </w:r>
    </w:p>
    <w:p w:rsidR="00EF25CC" w:rsidRDefault="00B25BC0">
      <w:pPr>
        <w:pStyle w:val="a3"/>
      </w:pPr>
      <w:r>
        <w:t>Год ввода системы оповещения населения в эксплуатацию ____ г.</w:t>
      </w:r>
    </w:p>
    <w:p w:rsidR="00EF25CC" w:rsidRDefault="00B25BC0">
      <w:pPr>
        <w:pStyle w:val="a3"/>
      </w:pPr>
      <w:r>
        <w:t>(Нормативный документ _________ N ______ от __.__.___________</w:t>
      </w:r>
      <w:r>
        <w:t>).</w:t>
      </w:r>
    </w:p>
    <w:p w:rsidR="00EF25CC" w:rsidRDefault="00B25BC0">
      <w:pPr>
        <w:pStyle w:val="a3"/>
      </w:pPr>
      <w:r>
        <w:t>Установленный срок эксплуатации системы оповещения населения ____ (лет).</w:t>
      </w:r>
    </w:p>
    <w:p w:rsidR="00EF25CC" w:rsidRDefault="00B25BC0">
      <w:pPr>
        <w:pStyle w:val="a3"/>
      </w:pPr>
      <w:r>
        <w:t>Превышение эксплуатационного ресурса ____ (лет).</w:t>
      </w:r>
    </w:p>
    <w:p w:rsidR="00EF25CC" w:rsidRDefault="00B25BC0">
      <w:pPr>
        <w:pStyle w:val="a3"/>
      </w:pPr>
      <w:r>
        <w:t>Административно-территориальное деление субъекта Российской Федерации (состав муниципального образования) с использованием (</w:t>
      </w:r>
      <w:hyperlink r:id="rId97" w:history="1">
        <w:r>
          <w:t>ОКАТО</w:t>
        </w:r>
      </w:hyperlink>
      <w:r>
        <w:t xml:space="preserve"> (</w:t>
      </w:r>
      <w:hyperlink r:id="rId98" w:history="1">
        <w:r>
          <w:t>ОКТМО</w:t>
        </w:r>
      </w:hyperlink>
      <w:r>
        <w:t>): _______________________________________________________ (перечень муниципальных образований: городские</w:t>
      </w:r>
      <w:r>
        <w:t xml:space="preserve"> округа, городские округа с внутригородским делением, муниципальные районы, муниципальные округа, внутригородские территории городов федерального значения, с указанием для каждого (при наличии) количества внутригородских районов, городских, сельских поселе</w:t>
      </w:r>
      <w:r>
        <w:t>ний).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09" w:name="anchor20100"/>
      <w:bookmarkEnd w:id="109"/>
      <w:r>
        <w:rPr>
          <w:b/>
          <w:color w:val="26282F"/>
        </w:rPr>
        <w:t>1. Оповещение населения субъекта Российской Федерации (муниципального образования), проживающего или осуществляющего хозяйственную деятельность в границах зоны действия РСО (МСО).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10" w:name="anchor20101"/>
      <w:bookmarkEnd w:id="110"/>
      <w:r>
        <w:t xml:space="preserve">1.1. Оповещение населения техническими средствами оповещения </w:t>
      </w:r>
      <w:r>
        <w:t>(электрическими, электронными сиренами и мощными акустическими системами) в автоматизированном режиме.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686"/>
        <w:gridCol w:w="685"/>
        <w:gridCol w:w="857"/>
        <w:gridCol w:w="685"/>
        <w:gridCol w:w="685"/>
        <w:gridCol w:w="685"/>
        <w:gridCol w:w="1428"/>
        <w:gridCol w:w="1257"/>
        <w:gridCol w:w="1143"/>
        <w:gridCol w:w="685"/>
        <w:gridCol w:w="685"/>
        <w:gridCol w:w="685"/>
        <w:gridCol w:w="857"/>
        <w:gridCol w:w="857"/>
        <w:gridCol w:w="571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28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Муниципальные образования</w:t>
            </w:r>
          </w:p>
        </w:tc>
        <w:tc>
          <w:tcPr>
            <w:tcW w:w="588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МСО</w:t>
            </w:r>
          </w:p>
        </w:tc>
        <w:tc>
          <w:tcPr>
            <w:tcW w:w="228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Проживает населения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2912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расположенных в границах МО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Подлежит созданию и о</w:t>
            </w:r>
            <w:r>
              <w:t>тражено в ПСД</w:t>
            </w:r>
          </w:p>
        </w:tc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Введено в эксплуатацию</w:t>
            </w:r>
          </w:p>
        </w:tc>
        <w:tc>
          <w:tcPr>
            <w:tcW w:w="1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Сопряженных с РСО</w:t>
            </w: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ОГ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НГ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 (тыс. чел.)</w:t>
            </w:r>
          </w:p>
        </w:tc>
        <w:tc>
          <w:tcPr>
            <w:tcW w:w="17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 зоне действия ТСО</w:t>
            </w:r>
          </w:p>
        </w:tc>
        <w:tc>
          <w:tcPr>
            <w:tcW w:w="57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ВГР</w:t>
            </w: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ГП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СП</w:t>
            </w: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НП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(тыс. чел.)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2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5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4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57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Муниципальные районы </w:t>
            </w:r>
            <w:r>
              <w:t>(муниципальные округа)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6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"РСО" - региональная система оповещения;</w:t>
      </w:r>
    </w:p>
    <w:p w:rsidR="00EF25CC" w:rsidRDefault="00B25BC0">
      <w:pPr>
        <w:pStyle w:val="a3"/>
      </w:pPr>
      <w:r>
        <w:t xml:space="preserve">"МСО" </w:t>
      </w:r>
      <w:r>
        <w:t>- муниципальная система оповещения;</w:t>
      </w:r>
    </w:p>
    <w:p w:rsidR="00EF25CC" w:rsidRDefault="00B25BC0">
      <w:pPr>
        <w:pStyle w:val="a3"/>
      </w:pPr>
      <w:r>
        <w:t>"МО" - муниципальное образование;</w:t>
      </w:r>
    </w:p>
    <w:p w:rsidR="00EF25CC" w:rsidRDefault="00B25BC0">
      <w:pPr>
        <w:pStyle w:val="a3"/>
      </w:pPr>
      <w:r>
        <w:t>"ВГР" - внутригородской район;</w:t>
      </w:r>
    </w:p>
    <w:p w:rsidR="00EF25CC" w:rsidRDefault="00B25BC0">
      <w:pPr>
        <w:pStyle w:val="a3"/>
      </w:pPr>
      <w:r>
        <w:t>"ГП" - городские поселения;</w:t>
      </w:r>
    </w:p>
    <w:p w:rsidR="00EF25CC" w:rsidRDefault="00B25BC0">
      <w:pPr>
        <w:pStyle w:val="a3"/>
      </w:pPr>
      <w:r>
        <w:t>"СП" - сельские поселения;</w:t>
      </w:r>
    </w:p>
    <w:p w:rsidR="00EF25CC" w:rsidRDefault="00B25BC0">
      <w:pPr>
        <w:pStyle w:val="a3"/>
      </w:pPr>
      <w:r>
        <w:t>"НП" - населенные пункты, не являющиеся МО;</w:t>
      </w:r>
    </w:p>
    <w:p w:rsidR="00EF25CC" w:rsidRDefault="00B25BC0">
      <w:pPr>
        <w:pStyle w:val="a3"/>
      </w:pPr>
      <w:r>
        <w:t>"ПСД" - проектно-сметная документация;</w:t>
      </w:r>
    </w:p>
    <w:p w:rsidR="00EF25CC" w:rsidRDefault="00B25BC0">
      <w:pPr>
        <w:pStyle w:val="a3"/>
      </w:pPr>
      <w:r>
        <w:t>"Г", "ОГ", "НГ" -</w:t>
      </w:r>
      <w:r>
        <w:t xml:space="preserve"> "готовые"; "ограничено готовые"; "неготовые" системы оповещения;</w:t>
      </w:r>
    </w:p>
    <w:p w:rsidR="00EF25CC" w:rsidRDefault="00B25BC0">
      <w:pPr>
        <w:pStyle w:val="a3"/>
      </w:pPr>
      <w:r>
        <w:lastRenderedPageBreak/>
        <w:t>"Проживает населения" - проживает или осуществляет хозяйственную деятельность населения;</w:t>
      </w:r>
    </w:p>
    <w:p w:rsidR="00EF25CC" w:rsidRDefault="00B25BC0">
      <w:pPr>
        <w:pStyle w:val="a3"/>
      </w:pPr>
      <w:r>
        <w:t>"ТСО" - технические средства оповещения (электрические, электронные сирены и мощные акустические сист</w:t>
      </w:r>
      <w:r>
        <w:t>емы), работающие в автоматизированном режиме.</w:t>
      </w:r>
    </w:p>
    <w:p w:rsidR="00EF25CC" w:rsidRDefault="00B25BC0">
      <w:pPr>
        <w:pStyle w:val="a3"/>
      </w:pPr>
      <w:bookmarkStart w:id="111" w:name="anchor20102"/>
      <w:bookmarkEnd w:id="111"/>
      <w:r>
        <w:t>1.2. Оповещение населения различными средствами оповещения в автоматизированном режиме.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3257"/>
        <w:gridCol w:w="971"/>
        <w:gridCol w:w="685"/>
        <w:gridCol w:w="971"/>
        <w:gridCol w:w="685"/>
        <w:gridCol w:w="971"/>
        <w:gridCol w:w="685"/>
        <w:gridCol w:w="1143"/>
        <w:gridCol w:w="571"/>
        <w:gridCol w:w="857"/>
        <w:gridCol w:w="685"/>
        <w:gridCol w:w="971"/>
        <w:gridCol w:w="571"/>
        <w:gridCol w:w="685"/>
        <w:gridCol w:w="857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Муниципальные образования</w:t>
            </w:r>
          </w:p>
        </w:tc>
        <w:tc>
          <w:tcPr>
            <w:tcW w:w="11308" w:type="dxa"/>
            <w:gridSpan w:val="1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Оповещение населения (от общего числа населения, находящегося на указанной территории) с </w:t>
            </w:r>
            <w:r>
              <w:t>использованием: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38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Местной телефонной связи</w:t>
            </w:r>
          </w:p>
        </w:tc>
        <w:tc>
          <w:tcPr>
            <w:tcW w:w="16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Подвижной радио телефонной связью</w:t>
            </w:r>
          </w:p>
        </w:tc>
        <w:tc>
          <w:tcPr>
            <w:tcW w:w="16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Кабельного теле вещания</w:t>
            </w:r>
          </w:p>
        </w:tc>
        <w:tc>
          <w:tcPr>
            <w:tcW w:w="16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Эфирного теле вещания</w:t>
            </w:r>
          </w:p>
        </w:tc>
        <w:tc>
          <w:tcPr>
            <w:tcW w:w="17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Эфирного радио вещания</w:t>
            </w:r>
          </w:p>
        </w:tc>
        <w:tc>
          <w:tcPr>
            <w:tcW w:w="154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Проводного радио вещания</w:t>
            </w:r>
          </w:p>
        </w:tc>
        <w:tc>
          <w:tcPr>
            <w:tcW w:w="154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Таксофонов с функцией оповещения</w:t>
            </w: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3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685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</w:t>
            </w:r>
            <w:r>
              <w:t>униципальные районы (муниципальные округа)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В</w:t>
            </w:r>
            <w:r>
              <w:t>нутригородские территории городов федерального значения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</w:t>
            </w:r>
            <w:r>
              <w:t>ГО за субъект Российской Федерации (муниципальное образование):</w:t>
            </w: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bookmarkStart w:id="112" w:name="anchor20103"/>
      <w:bookmarkEnd w:id="112"/>
      <w:r>
        <w:t>1.3. Оповещение населения различными средствами оповещения в ручном режиме.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598"/>
        <w:gridCol w:w="1016"/>
        <w:gridCol w:w="565"/>
        <w:gridCol w:w="960"/>
        <w:gridCol w:w="622"/>
        <w:gridCol w:w="847"/>
        <w:gridCol w:w="508"/>
        <w:gridCol w:w="847"/>
        <w:gridCol w:w="508"/>
        <w:gridCol w:w="960"/>
        <w:gridCol w:w="565"/>
        <w:gridCol w:w="960"/>
        <w:gridCol w:w="565"/>
        <w:gridCol w:w="904"/>
        <w:gridCol w:w="678"/>
        <w:gridCol w:w="734"/>
        <w:gridCol w:w="678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Муниципальные образования</w:t>
            </w:r>
          </w:p>
        </w:tc>
        <w:tc>
          <w:tcPr>
            <w:tcW w:w="11917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Оповещение населения за 30 минут (от общего числа населения, </w:t>
            </w:r>
            <w:r>
              <w:t>находящегося на указанной территории) с использованием: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Местной телефонной связи</w:t>
            </w:r>
          </w:p>
        </w:tc>
        <w:tc>
          <w:tcPr>
            <w:tcW w:w="158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Подвижной радио телефонной связью</w:t>
            </w:r>
          </w:p>
        </w:tc>
        <w:tc>
          <w:tcPr>
            <w:tcW w:w="15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Кабельного теле вещания</w:t>
            </w:r>
          </w:p>
        </w:tc>
        <w:tc>
          <w:tcPr>
            <w:tcW w:w="135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Эфирного телевещания</w:t>
            </w:r>
          </w:p>
        </w:tc>
        <w:tc>
          <w:tcPr>
            <w:tcW w:w="135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Эфирного радио вещания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Проводного радио вещания</w:t>
            </w:r>
          </w:p>
        </w:tc>
        <w:tc>
          <w:tcPr>
            <w:tcW w:w="15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Таксофонов с функцией оповещения</w:t>
            </w:r>
          </w:p>
        </w:tc>
        <w:tc>
          <w:tcPr>
            <w:tcW w:w="15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Электромеханическим и сиренами</w:t>
            </w:r>
          </w:p>
        </w:tc>
        <w:tc>
          <w:tcPr>
            <w:tcW w:w="73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7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25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73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7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25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7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Муниципальные районы (муниципальные округа)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7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7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5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7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  <w:sectPr w:rsidR="00EF25CC">
          <w:headerReference w:type="default" r:id="rId99"/>
          <w:footerReference w:type="default" r:id="rId100"/>
          <w:pgSz w:w="16838" w:h="11906" w:orient="landscape"/>
          <w:pgMar w:top="794" w:right="794" w:bottom="794" w:left="794" w:header="720" w:footer="720" w:gutter="0"/>
          <w:cols w:space="720"/>
        </w:sectPr>
      </w:pPr>
      <w:bookmarkStart w:id="113" w:name="anchor20104"/>
      <w:bookmarkEnd w:id="113"/>
      <w:r>
        <w:t xml:space="preserve">1.4. Оповещение населения локальными системами оповещения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</w:t>
      </w:r>
      <w:r>
        <w:t>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</w:t>
      </w:r>
      <w:r>
        <w:t>еские сооружения высокой опасности.</w:t>
      </w:r>
    </w:p>
    <w:p w:rsidR="00EF25CC" w:rsidRDefault="00EF25CC">
      <w:pPr>
        <w:pStyle w:val="Standard"/>
      </w:pPr>
    </w:p>
    <w:tbl>
      <w:tblPr>
        <w:tblW w:w="2324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271"/>
        <w:gridCol w:w="402"/>
        <w:gridCol w:w="402"/>
        <w:gridCol w:w="688"/>
        <w:gridCol w:w="402"/>
        <w:gridCol w:w="1550"/>
        <w:gridCol w:w="402"/>
        <w:gridCol w:w="402"/>
        <w:gridCol w:w="402"/>
        <w:gridCol w:w="402"/>
        <w:gridCol w:w="1262"/>
        <w:gridCol w:w="976"/>
        <w:gridCol w:w="402"/>
        <w:gridCol w:w="402"/>
        <w:gridCol w:w="402"/>
        <w:gridCol w:w="402"/>
        <w:gridCol w:w="1262"/>
        <w:gridCol w:w="976"/>
        <w:gridCol w:w="860"/>
        <w:gridCol w:w="860"/>
        <w:gridCol w:w="1148"/>
        <w:gridCol w:w="2296"/>
        <w:gridCol w:w="1550"/>
        <w:gridCol w:w="1262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2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Характеристика организаций (объектов, производств, гидротехнических сооружений)</w:t>
            </w:r>
          </w:p>
        </w:tc>
        <w:tc>
          <w:tcPr>
            <w:tcW w:w="344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10560" w:type="dxa"/>
            <w:gridSpan w:val="1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ЛСО</w:t>
            </w:r>
          </w:p>
        </w:tc>
        <w:tc>
          <w:tcPr>
            <w:tcW w:w="510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Население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026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Введено в эксплуатацию</w:t>
            </w:r>
          </w:p>
        </w:tc>
        <w:tc>
          <w:tcPr>
            <w:tcW w:w="4420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Сопряженных с МСО (РСО)</w:t>
            </w: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ОГ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НГ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Проживающее в зоне действия ЛСО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 xml:space="preserve">(тыс. </w:t>
            </w:r>
            <w:r>
              <w:t>чел.)</w:t>
            </w:r>
          </w:p>
        </w:tc>
        <w:tc>
          <w:tcPr>
            <w:tcW w:w="166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Оповещаемое средствами ЛСО</w:t>
            </w:r>
          </w:p>
        </w:tc>
        <w:tc>
          <w:tcPr>
            <w:tcW w:w="976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6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6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4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2296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55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62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Ф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Ч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Ф</w:t>
            </w: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Ч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Ф</w:t>
            </w: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Ч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55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62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Опасные производственные объекты I класса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Опасные производственные объекты II класса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Особо радиационно-опасные производства и объекты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Ядерно-опасные производства и объекты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Гидротехнические сооружения чрезвычайно высокой опасности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Гидротехнические сооружения высокой опасности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27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000000" w:rsidRDefault="00B25BC0">
      <w:pPr>
        <w:sectPr w:rsidR="00000000">
          <w:headerReference w:type="default" r:id="rId101"/>
          <w:footerReference w:type="default" r:id="rId102"/>
          <w:pgSz w:w="31680" w:h="23811" w:orient="landscape"/>
          <w:pgMar w:top="794" w:right="794" w:bottom="794" w:left="794" w:header="720" w:footer="720" w:gutter="0"/>
          <w:cols w:space="720"/>
        </w:sectPr>
      </w:pPr>
    </w:p>
    <w:p w:rsidR="00EF25CC" w:rsidRDefault="00EF25CC">
      <w:pPr>
        <w:pStyle w:val="Standard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"РСО" - региональная система оповещения;</w:t>
      </w:r>
    </w:p>
    <w:p w:rsidR="00EF25CC" w:rsidRDefault="00B25BC0">
      <w:pPr>
        <w:pStyle w:val="a3"/>
      </w:pPr>
      <w:r>
        <w:t>"МСО" - муниципальная система оповещения;</w:t>
      </w:r>
    </w:p>
    <w:p w:rsidR="00EF25CC" w:rsidRDefault="00B25BC0">
      <w:pPr>
        <w:pStyle w:val="a3"/>
      </w:pPr>
      <w:r>
        <w:t>"ЛСО" - локальная система оповещения;</w:t>
      </w:r>
    </w:p>
    <w:p w:rsidR="00EF25CC" w:rsidRDefault="00B25BC0">
      <w:pPr>
        <w:pStyle w:val="a3"/>
      </w:pPr>
      <w:r>
        <w:t>"Ф"; "С"; "М"; "Ч" - организации (производства, объекты, гидротехнически</w:t>
      </w:r>
      <w:r>
        <w:t>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</w:p>
    <w:p w:rsidR="00EF25CC" w:rsidRDefault="00B25BC0">
      <w:pPr>
        <w:pStyle w:val="a3"/>
      </w:pPr>
      <w:r>
        <w:t xml:space="preserve">"Г", "ОГ", "НГ" - </w:t>
      </w:r>
      <w:r>
        <w:t>"готовые"; "ограничено готовые"; "неготовые" системы оповещения;</w:t>
      </w:r>
    </w:p>
    <w:p w:rsidR="00EF25CC" w:rsidRDefault="00B25BC0">
      <w:pPr>
        <w:pStyle w:val="a3"/>
      </w:pPr>
      <w:r>
        <w:t>"Проживающее в зоне действия ЛСО" - проживающего или осуществляющего хозяйственную деятельность в зоне действия ЛСО.</w:t>
      </w:r>
    </w:p>
    <w:p w:rsidR="00EF25CC" w:rsidRDefault="00B25BC0">
      <w:pPr>
        <w:pStyle w:val="a3"/>
      </w:pPr>
      <w:bookmarkStart w:id="114" w:name="anchor20105"/>
      <w:bookmarkEnd w:id="114"/>
      <w:r>
        <w:t>1.5. Оповещение населения комплексными системами экстренного оповещения на</w:t>
      </w:r>
      <w:r>
        <w:t>селения (КСЭОН) в зонах экстренного оповещения населения.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948"/>
        <w:gridCol w:w="1531"/>
        <w:gridCol w:w="1134"/>
        <w:gridCol w:w="680"/>
        <w:gridCol w:w="1134"/>
        <w:gridCol w:w="850"/>
        <w:gridCol w:w="1814"/>
        <w:gridCol w:w="964"/>
        <w:gridCol w:w="964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Источники быстроразвивающихся ЧС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Характеристика быстроразвивающихся опасных процессов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зон</w:t>
            </w:r>
          </w:p>
        </w:tc>
        <w:tc>
          <w:tcPr>
            <w:tcW w:w="3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КСЭОН</w:t>
            </w:r>
          </w:p>
        </w:tc>
        <w:tc>
          <w:tcPr>
            <w:tcW w:w="374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Население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Введено в эксплуатацию с СМ</w:t>
            </w:r>
          </w:p>
        </w:tc>
        <w:tc>
          <w:tcPr>
            <w:tcW w:w="4479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Сопряженных с МСО (РСО)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Проживающее в зоне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(тыс. чел.)</w:t>
            </w:r>
          </w:p>
        </w:tc>
        <w:tc>
          <w:tcPr>
            <w:tcW w:w="18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Оповещаемое средствами КСЭОН</w:t>
            </w:r>
          </w:p>
        </w:tc>
        <w:tc>
          <w:tcPr>
            <w:tcW w:w="85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81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0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81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Техногенные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Химически опасный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Пожаро-взрывоопасный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Токсичный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Другие (перечислить)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Природные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Угроза природных </w:t>
            </w:r>
            <w:r>
              <w:t>пожаров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Угроза подтопления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lastRenderedPageBreak/>
              <w:t>Угроза волн цунами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Угроза извержения вулкана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Другие(перечислить)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Смешанные</w:t>
            </w:r>
            <w:hyperlink r:id="rId103" w:history="1">
              <w:r>
                <w:t>*</w:t>
              </w:r>
            </w:hyperlink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(перечислить)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52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ИТОГО за субъект Российской Федерации </w:t>
            </w:r>
            <w:r>
              <w:t>(муниципальное образование):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"РСО" - региональная система оповещения;</w:t>
      </w:r>
    </w:p>
    <w:p w:rsidR="00EF25CC" w:rsidRDefault="00B25BC0">
      <w:pPr>
        <w:pStyle w:val="a3"/>
      </w:pPr>
      <w:r>
        <w:t>"МСО" - муниципальная система оповещения;</w:t>
      </w:r>
    </w:p>
    <w:p w:rsidR="00EF25CC" w:rsidRDefault="00B25BC0">
      <w:pPr>
        <w:pStyle w:val="a3"/>
      </w:pPr>
      <w:r>
        <w:t>"КСЭОН" - комплексная система экстренного оповещения населения;</w:t>
      </w:r>
    </w:p>
    <w:p w:rsidR="00EF25CC" w:rsidRDefault="00B25BC0">
      <w:pPr>
        <w:pStyle w:val="a3"/>
      </w:pPr>
      <w:r>
        <w:t>"ЧС" - чрезвычайная ситуация;</w:t>
      </w:r>
    </w:p>
    <w:p w:rsidR="00EF25CC" w:rsidRDefault="00B25BC0">
      <w:pPr>
        <w:pStyle w:val="a3"/>
      </w:pPr>
      <w:r>
        <w:t xml:space="preserve">"Зона" - зона экстренного </w:t>
      </w:r>
      <w:r>
        <w:t>оповещения населения;</w:t>
      </w:r>
    </w:p>
    <w:p w:rsidR="00EF25CC" w:rsidRDefault="00B25BC0">
      <w:pPr>
        <w:pStyle w:val="a3"/>
      </w:pPr>
      <w:r>
        <w:t>"НП" - населенный пункт;</w:t>
      </w:r>
    </w:p>
    <w:p w:rsidR="00EF25CC" w:rsidRDefault="00B25BC0">
      <w:pPr>
        <w:pStyle w:val="a3"/>
      </w:pPr>
      <w:r>
        <w:t>"СМ" - система мониторинга;</w:t>
      </w:r>
    </w:p>
    <w:p w:rsidR="00EF25CC" w:rsidRDefault="00B25BC0">
      <w:pPr>
        <w:pStyle w:val="a3"/>
      </w:pPr>
      <w:r>
        <w:t>"Проживающее в зоне" - проживающее или осуществляющее хозяйственную деятельность в зоне;</w:t>
      </w:r>
    </w:p>
    <w:p w:rsidR="00EF25CC" w:rsidRDefault="00B25BC0">
      <w:pPr>
        <w:pStyle w:val="a3"/>
      </w:pPr>
      <w:bookmarkStart w:id="115" w:name="anchor333"/>
      <w:bookmarkEnd w:id="115"/>
      <w:r>
        <w:t>"*" - если зона экстренного оповещения населения указывается в пункте "Смешанные", то в пунк</w:t>
      </w:r>
      <w:r>
        <w:t>тах "Техногенные" и</w:t>
      </w:r>
    </w:p>
    <w:p w:rsidR="00EF25CC" w:rsidRDefault="00B25BC0">
      <w:pPr>
        <w:pStyle w:val="a3"/>
      </w:pPr>
      <w:r>
        <w:t>"Природные" не указывается (для исключения дублирования).</w:t>
      </w:r>
    </w:p>
    <w:p w:rsidR="00EF25CC" w:rsidRDefault="00B25BC0">
      <w:pPr>
        <w:pStyle w:val="a3"/>
      </w:pPr>
      <w:bookmarkStart w:id="116" w:name="anchor20106"/>
      <w:bookmarkEnd w:id="116"/>
      <w:r>
        <w:t>1.6. Оповещение населения средствами общероссийской комплексной системы информирования и оповещения населения в местах массового пребывания людей (ОКСИОН).</w:t>
      </w:r>
    </w:p>
    <w:p w:rsidR="00EF25CC" w:rsidRDefault="00EF25CC">
      <w:pPr>
        <w:pStyle w:val="a3"/>
      </w:pPr>
    </w:p>
    <w:tbl>
      <w:tblPr>
        <w:tblW w:w="1496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3642"/>
        <w:gridCol w:w="968"/>
        <w:gridCol w:w="1252"/>
        <w:gridCol w:w="968"/>
        <w:gridCol w:w="1138"/>
        <w:gridCol w:w="1138"/>
        <w:gridCol w:w="853"/>
        <w:gridCol w:w="1252"/>
        <w:gridCol w:w="853"/>
        <w:gridCol w:w="683"/>
        <w:gridCol w:w="853"/>
        <w:gridCol w:w="683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461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Муниципальные о</w:t>
            </w:r>
            <w:r>
              <w:t>бразования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НП, оснащенных ОКСИОН</w:t>
            </w:r>
          </w:p>
        </w:tc>
        <w:tc>
          <w:tcPr>
            <w:tcW w:w="409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объектов ОКСИОН</w:t>
            </w:r>
          </w:p>
        </w:tc>
        <w:tc>
          <w:tcPr>
            <w:tcW w:w="432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Население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ПУОН</w:t>
            </w: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ПИОН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МКИОН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Всего ТК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Проживающее в НП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(тыс. чел.)</w:t>
            </w:r>
          </w:p>
        </w:tc>
        <w:tc>
          <w:tcPr>
            <w:tcW w:w="3641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Оповещаемое средствами ОКСИОН</w:t>
            </w: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432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lastRenderedPageBreak/>
              <w:t>В дневное время</w:t>
            </w:r>
          </w:p>
        </w:tc>
        <w:tc>
          <w:tcPr>
            <w:tcW w:w="22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 ночное время</w:t>
            </w:r>
          </w:p>
        </w:tc>
        <w:tc>
          <w:tcPr>
            <w:tcW w:w="96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3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3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52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(тыс. чел.)</w:t>
            </w: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(тыс. </w:t>
            </w:r>
            <w:r>
              <w:t>чел.)</w:t>
            </w: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%</w:t>
            </w:r>
          </w:p>
        </w:tc>
        <w:tc>
          <w:tcPr>
            <w:tcW w:w="96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3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38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52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85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683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Муниципальные районы (муниципальные округа)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6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ИТОГО за субъект Российской </w:t>
            </w:r>
            <w:r>
              <w:t>Федерации (муниципальное образование):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"ОКСИОН" - общероссийская комплексная система информирования и оповещения населения в местах массового пребывания людей;</w:t>
      </w:r>
    </w:p>
    <w:p w:rsidR="00EF25CC" w:rsidRDefault="00B25BC0">
      <w:pPr>
        <w:pStyle w:val="a3"/>
      </w:pPr>
      <w:r>
        <w:t>"ПУОН" - пункты уличного информирования и оповещения населения;</w:t>
      </w:r>
    </w:p>
    <w:p w:rsidR="00EF25CC" w:rsidRDefault="00B25BC0">
      <w:pPr>
        <w:pStyle w:val="a3"/>
      </w:pPr>
      <w:r>
        <w:t xml:space="preserve">"ПИОН" </w:t>
      </w:r>
      <w:r>
        <w:t>- пункты информирования и оповещения населения в зданиях с массовым пребыванием людей;</w:t>
      </w:r>
    </w:p>
    <w:p w:rsidR="00EF25CC" w:rsidRDefault="00B25BC0">
      <w:pPr>
        <w:pStyle w:val="a3"/>
      </w:pPr>
      <w:r>
        <w:t>"МКИОН" - мобильные комплексы информирования и оповещения населения;</w:t>
      </w:r>
    </w:p>
    <w:p w:rsidR="00EF25CC" w:rsidRDefault="00B25BC0">
      <w:pPr>
        <w:pStyle w:val="a3"/>
      </w:pPr>
      <w:r>
        <w:t>"ТК" - терминальный комплекс ОКСИОН;</w:t>
      </w:r>
    </w:p>
    <w:p w:rsidR="00EF25CC" w:rsidRDefault="00B25BC0">
      <w:pPr>
        <w:pStyle w:val="a3"/>
      </w:pPr>
      <w:r>
        <w:t>"Проживающее в НП" - проживающее или осуществляющее хозяйственн</w:t>
      </w:r>
      <w:r>
        <w:t>ую деятельность в населенном пункте.</w:t>
      </w:r>
    </w:p>
    <w:p w:rsidR="00EF25CC" w:rsidRDefault="00B25BC0">
      <w:pPr>
        <w:pStyle w:val="a3"/>
      </w:pPr>
      <w:bookmarkStart w:id="117" w:name="anchor20107"/>
      <w:bookmarkEnd w:id="117"/>
      <w:r>
        <w:t>1.7. Системы отображения информации (отображающие поверхности) в местах массового скопления людей: всего необходимо ___________, имеется ___________, из них ______ уличных конструкций, ______ - внутри зданий.</w:t>
      </w:r>
    </w:p>
    <w:p w:rsidR="00EF25CC" w:rsidRDefault="00B25BC0">
      <w:pPr>
        <w:pStyle w:val="a3"/>
      </w:pPr>
      <w:r>
        <w:t>включая:</w:t>
      </w:r>
    </w:p>
    <w:p w:rsidR="00EF25CC" w:rsidRDefault="00B25BC0">
      <w:pPr>
        <w:pStyle w:val="a3"/>
      </w:pPr>
      <w:r>
        <w:t>н</w:t>
      </w:r>
      <w:r>
        <w:t>а автомобильных вокзалах необходимо _____, имеется _____, из них _____ уличных конструкций, _____ - внутри зданий;</w:t>
      </w:r>
    </w:p>
    <w:p w:rsidR="00EF25CC" w:rsidRDefault="00B25BC0">
      <w:pPr>
        <w:pStyle w:val="a3"/>
      </w:pPr>
      <w:r>
        <w:t>на железнодорожных вокзалах необходимо _____, имеется _____, из них _____ уличных конструкций, _____ - внутри зданий;</w:t>
      </w:r>
    </w:p>
    <w:p w:rsidR="00EF25CC" w:rsidRDefault="00B25BC0">
      <w:pPr>
        <w:pStyle w:val="a3"/>
      </w:pPr>
      <w:r>
        <w:t>на стадионах необходимо</w:t>
      </w:r>
      <w:r>
        <w:t xml:space="preserve"> _____, имеется _____, из них _____ уличных конструкций, _____ - внутри зданий;</w:t>
      </w:r>
    </w:p>
    <w:p w:rsidR="00EF25CC" w:rsidRDefault="00B25BC0">
      <w:pPr>
        <w:pStyle w:val="a3"/>
      </w:pPr>
      <w:r>
        <w:t>в других местах (крупных рынках, парках, зрелищных объектах и т.д.) необходимо _____, имеется _____,</w:t>
      </w:r>
    </w:p>
    <w:p w:rsidR="00EF25CC" w:rsidRDefault="00B25BC0">
      <w:pPr>
        <w:pStyle w:val="a3"/>
      </w:pPr>
      <w:r>
        <w:t>из них _____ уличных конструкций, _____ - внутри зданий.</w:t>
      </w:r>
    </w:p>
    <w:p w:rsidR="00EF25CC" w:rsidRDefault="00B25BC0">
      <w:pPr>
        <w:pStyle w:val="a3"/>
      </w:pPr>
      <w:r>
        <w:t>Заключено соглашен</w:t>
      </w:r>
      <w:r>
        <w:t>ий с __________ организациями по использованию систем отображения информации (отображающих поверхностей).</w:t>
      </w:r>
    </w:p>
    <w:p w:rsidR="00EF25CC" w:rsidRDefault="00B25BC0">
      <w:pPr>
        <w:pStyle w:val="a3"/>
      </w:pPr>
      <w:bookmarkStart w:id="118" w:name="anchor2200"/>
      <w:bookmarkEnd w:id="118"/>
      <w:r>
        <w:t>2. Техническая характеристика системы оповещения населения.</w:t>
      </w:r>
    </w:p>
    <w:p w:rsidR="00EF25CC" w:rsidRDefault="00EF25CC">
      <w:pPr>
        <w:pStyle w:val="a3"/>
      </w:pPr>
      <w:bookmarkStart w:id="119" w:name="anchor2201"/>
      <w:bookmarkEnd w:id="119"/>
    </w:p>
    <w:p w:rsidR="00EF25CC" w:rsidRDefault="00B25BC0">
      <w:pPr>
        <w:pStyle w:val="a3"/>
      </w:pPr>
      <w:r>
        <w:t>2.1. Тип технических средств оповещения, используемых в системе оповещения (перечень):</w:t>
      </w:r>
    </w:p>
    <w:p w:rsidR="00EF25CC" w:rsidRDefault="00B25BC0">
      <w:pPr>
        <w:pStyle w:val="a7"/>
      </w:pPr>
      <w:r>
        <w:t>__</w:t>
      </w:r>
      <w:r>
        <w:t>______________________________________________________________________________________________________________</w:t>
      </w:r>
    </w:p>
    <w:p w:rsidR="00EF25CC" w:rsidRDefault="00B25BC0">
      <w:pPr>
        <w:pStyle w:val="a3"/>
      </w:pPr>
      <w:bookmarkStart w:id="120" w:name="anchor2202"/>
      <w:bookmarkEnd w:id="120"/>
      <w:r>
        <w:t>2.2. Обеспечение автоматического (автоматизированного) режима системы оповещения (да/нет):</w:t>
      </w:r>
    </w:p>
    <w:p w:rsidR="00EF25CC" w:rsidRDefault="00B25BC0">
      <w:pPr>
        <w:pStyle w:val="a3"/>
      </w:pPr>
      <w:r>
        <w:lastRenderedPageBreak/>
        <w:t>из административного центра субъекта Российской Федера</w:t>
      </w:r>
      <w:r>
        <w:t>ции __________ (указать название и принадлежность пункта управления);</w:t>
      </w:r>
    </w:p>
    <w:p w:rsidR="00EF25CC" w:rsidRDefault="00B25BC0">
      <w:pPr>
        <w:pStyle w:val="a3"/>
      </w:pPr>
      <w:r>
        <w:t>из загородной зоны субъекта Российской Федерации __________;</w:t>
      </w:r>
    </w:p>
    <w:p w:rsidR="00EF25CC" w:rsidRDefault="00B25BC0">
      <w:pPr>
        <w:pStyle w:val="a3"/>
      </w:pPr>
      <w:r>
        <w:t>с подвижного пункта управления __________.</w:t>
      </w:r>
    </w:p>
    <w:p w:rsidR="00EF25CC" w:rsidRDefault="00B25BC0">
      <w:pPr>
        <w:pStyle w:val="a3"/>
      </w:pPr>
      <w:r>
        <w:t>Взаимное автоматическое (автоматизированное) уведомление пунктов управления (да/не</w:t>
      </w:r>
      <w:r>
        <w:t>т): _____.</w:t>
      </w:r>
    </w:p>
    <w:p w:rsidR="00EF25CC" w:rsidRDefault="00B25BC0">
      <w:pPr>
        <w:pStyle w:val="a3"/>
      </w:pPr>
      <w:r>
        <w:t>Для МСО - прием сигналов оповещения и экстренной информации от РСО (да/нет): _____.</w:t>
      </w:r>
    </w:p>
    <w:p w:rsidR="00EF25CC" w:rsidRDefault="00B25BC0">
      <w:pPr>
        <w:pStyle w:val="a3"/>
      </w:pPr>
      <w:bookmarkStart w:id="121" w:name="anchor2203"/>
      <w:bookmarkEnd w:id="121"/>
      <w:r>
        <w:t>2.3. Количество используемых в системе оповещения населения оконечных средств оповещения.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628"/>
        <w:gridCol w:w="1417"/>
        <w:gridCol w:w="2268"/>
        <w:gridCol w:w="1984"/>
        <w:gridCol w:w="1531"/>
        <w:gridCol w:w="1814"/>
        <w:gridCol w:w="1814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Муниципальные образования</w:t>
            </w:r>
          </w:p>
        </w:tc>
        <w:tc>
          <w:tcPr>
            <w:tcW w:w="578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Количество электрических, электронных </w:t>
            </w:r>
            <w:r>
              <w:t>сирен и мощных акустических систем в автоматизированном режиме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электромеханических сирен в ручном режиме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Необходимых по ПСД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Включенных в РСО (МСО)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Неисправных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Исправных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Неисправных</w:t>
            </w:r>
          </w:p>
        </w:tc>
        <w:tc>
          <w:tcPr>
            <w:tcW w:w="181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Городские округа (городские округа</w:t>
            </w:r>
            <w:r>
              <w:t xml:space="preserve"> с внутригородским делением)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Муниципальные районы (муниципальные округа)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6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 xml:space="preserve">"РСО" - </w:t>
      </w:r>
      <w:r>
        <w:t>региональная система оповещения;</w:t>
      </w:r>
    </w:p>
    <w:p w:rsidR="00EF25CC" w:rsidRDefault="00B25BC0">
      <w:pPr>
        <w:pStyle w:val="a3"/>
      </w:pPr>
      <w:r>
        <w:t>"МСО" - муниципальная система оповещения;</w:t>
      </w:r>
    </w:p>
    <w:p w:rsidR="00EF25CC" w:rsidRDefault="00B25BC0">
      <w:pPr>
        <w:pStyle w:val="a3"/>
      </w:pPr>
      <w:r>
        <w:t>"ПСД" - проектно-сметная документация.</w:t>
      </w:r>
    </w:p>
    <w:p w:rsidR="00EF25CC" w:rsidRDefault="00B25BC0">
      <w:pPr>
        <w:pStyle w:val="a3"/>
      </w:pPr>
      <w:bookmarkStart w:id="122" w:name="anchor2204"/>
      <w:bookmarkEnd w:id="122"/>
      <w:r>
        <w:t>2.4. Места установки технических средств оповещения.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747"/>
        <w:gridCol w:w="1417"/>
        <w:gridCol w:w="2494"/>
        <w:gridCol w:w="3799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67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Наименование объектов, где установлены технические средства оповещения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Всего </w:t>
            </w:r>
            <w:r>
              <w:t>объектов</w:t>
            </w:r>
          </w:p>
        </w:tc>
        <w:tc>
          <w:tcPr>
            <w:tcW w:w="24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технических средств оповещения</w:t>
            </w:r>
          </w:p>
        </w:tc>
        <w:tc>
          <w:tcPr>
            <w:tcW w:w="37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Наименование технических средств оповещения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67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Крыши зданий и сооружений, вышки, столбы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67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Места массового пребывания людей (вокзалы, театры, торговые центры и т.д.)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67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Таксофоны, предназначенные </w:t>
            </w:r>
            <w:r>
              <w:t>для оказания универсальных услуг телефонной связи, с функцией оповещения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67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...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67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bookmarkStart w:id="123" w:name="anchor2205"/>
      <w:bookmarkEnd w:id="123"/>
      <w:r>
        <w:t xml:space="preserve">2.5. Телеканалы, радиоканалы и сети телерадиовещания (количество), используемые в системе </w:t>
      </w:r>
      <w:r>
        <w:t>оповещения населения.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231"/>
        <w:gridCol w:w="964"/>
        <w:gridCol w:w="964"/>
        <w:gridCol w:w="1134"/>
        <w:gridCol w:w="1247"/>
        <w:gridCol w:w="964"/>
        <w:gridCol w:w="1417"/>
        <w:gridCol w:w="1417"/>
        <w:gridCol w:w="1417"/>
        <w:gridCol w:w="1701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Уровень вещания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Телеканалы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Радиоканалы</w:t>
            </w:r>
          </w:p>
        </w:tc>
        <w:tc>
          <w:tcPr>
            <w:tcW w:w="476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Радиотрансляционная сеть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Радиовещательные передатчики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Телевизионные передатчики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 кабельного телевещания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391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Узлы проводного вещания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Радиотрансляционные точки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 xml:space="preserve">Уличные </w:t>
            </w:r>
            <w:r>
              <w:t>громкоговорители</w:t>
            </w:r>
          </w:p>
        </w:tc>
        <w:tc>
          <w:tcPr>
            <w:tcW w:w="113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4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70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автоматизированные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неавтоматизированные</w:t>
            </w: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13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24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964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70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Федерального вещания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Регионального вещания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Местного вещания (городские округа, муниципальные районы (округа)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 xml:space="preserve">В городских (сельских) </w:t>
            </w:r>
            <w:r>
              <w:t>поселениях (других населенных пунктах)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7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bookmarkStart w:id="124" w:name="anchor2206"/>
      <w:bookmarkEnd w:id="124"/>
      <w:r>
        <w:t>2.6. Обеспечение задействования каналов эфирного телевещания, эфирного радиовещания, кабельного телевещания:</w:t>
      </w:r>
    </w:p>
    <w:p w:rsidR="00EF25CC" w:rsidRDefault="00B25BC0">
      <w:pPr>
        <w:pStyle w:val="a3"/>
      </w:pPr>
      <w:r>
        <w:t xml:space="preserve">в </w:t>
      </w:r>
      <w:r>
        <w:t>автоматизированном режиме (отдельно перечислить наименования каналов) ____________________;</w:t>
      </w:r>
    </w:p>
    <w:p w:rsidR="00EF25CC" w:rsidRDefault="00B25BC0">
      <w:pPr>
        <w:pStyle w:val="a3"/>
      </w:pPr>
      <w:r>
        <w:lastRenderedPageBreak/>
        <w:t>из студий вещания (отдельно перечислить наименования каналов) ____________________.</w:t>
      </w:r>
    </w:p>
    <w:p w:rsidR="00EF25CC" w:rsidRDefault="00B25BC0">
      <w:pPr>
        <w:pStyle w:val="a3"/>
      </w:pPr>
      <w:bookmarkStart w:id="125" w:name="anchor2207"/>
      <w:bookmarkEnd w:id="125"/>
      <w:r>
        <w:t>2.7. Обеспечение задействования редакций средств массовой информации ___________</w:t>
      </w:r>
      <w:r>
        <w:t>_________ (перечень печатных изданий, сетевых изданий).</w:t>
      </w:r>
    </w:p>
    <w:p w:rsidR="00EF25CC" w:rsidRDefault="00B25BC0">
      <w:pPr>
        <w:pStyle w:val="a3"/>
      </w:pPr>
      <w:bookmarkStart w:id="126" w:name="anchor2208"/>
      <w:bookmarkEnd w:id="126"/>
      <w:r>
        <w:t>2.8. Обеспечение задействования таксофонов, предназначенных для оказания универсальных услуг телефонной связи, с функцией оповещения:</w:t>
      </w:r>
    </w:p>
    <w:p w:rsidR="00EF25CC" w:rsidRDefault="00B25BC0">
      <w:pPr>
        <w:pStyle w:val="a3"/>
      </w:pPr>
      <w:r>
        <w:t>в автоматизированном режиме ______________________________________</w:t>
      </w:r>
      <w:r>
        <w:t>_________________;</w:t>
      </w:r>
    </w:p>
    <w:p w:rsidR="00EF25CC" w:rsidRDefault="00B25BC0">
      <w:pPr>
        <w:pStyle w:val="a3"/>
      </w:pPr>
      <w:r>
        <w:t>в ручном режиме _________________________________________________________________.</w:t>
      </w:r>
    </w:p>
    <w:p w:rsidR="00EF25CC" w:rsidRDefault="00B25BC0">
      <w:pPr>
        <w:pStyle w:val="a3"/>
      </w:pPr>
      <w:bookmarkStart w:id="127" w:name="anchor2209"/>
      <w:bookmarkEnd w:id="127"/>
      <w:r>
        <w:t>2.9. Резерв технических средств оповещения.</w:t>
      </w:r>
    </w:p>
    <w:p w:rsidR="00EF25CC" w:rsidRDefault="00B25BC0">
      <w:pPr>
        <w:pStyle w:val="a3"/>
      </w:pPr>
      <w:bookmarkStart w:id="128" w:name="anchor291"/>
      <w:bookmarkEnd w:id="128"/>
      <w:r>
        <w:t>2.9.1. Наличие резерва стационарных средств оповещения (указать тип, количество технических средств оповещения</w:t>
      </w:r>
      <w:r>
        <w:t xml:space="preserve"> и достаточность резерва в %).</w:t>
      </w:r>
    </w:p>
    <w:p w:rsidR="00EF25CC" w:rsidRDefault="00B25BC0">
      <w:pPr>
        <w:pStyle w:val="a3"/>
      </w:pPr>
      <w:bookmarkStart w:id="129" w:name="anchor292"/>
      <w:bookmarkEnd w:id="129"/>
      <w:r>
        <w:t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в %).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30" w:name="anchor20300"/>
      <w:bookmarkEnd w:id="130"/>
      <w:r>
        <w:rPr>
          <w:b/>
          <w:color w:val="26282F"/>
        </w:rPr>
        <w:t>3. Организация эксплуатационно-технического обслуживания (ЭТО) систем оповещения населения.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531"/>
        <w:gridCol w:w="1247"/>
        <w:gridCol w:w="1417"/>
        <w:gridCol w:w="1701"/>
        <w:gridCol w:w="1247"/>
        <w:gridCol w:w="1247"/>
        <w:gridCol w:w="1417"/>
        <w:gridCol w:w="1531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Год проведения ЭТО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Отметка о проведении ЭТО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(ФИО, подпись, печать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Организации, на балансе которых находятся средства оповещения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Организации, проводящие ЭТО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</w:t>
            </w:r>
            <w:r>
              <w:t>ство работников, выполняющих ЭТО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(аппаратура)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(сирены, MAC)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(аппаратура)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(сирены, MAC)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Освобожденных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 совместительству</w:t>
            </w: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53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"ЭТО" - эксплуатационно-техническое обслуживание;</w:t>
      </w:r>
    </w:p>
    <w:p w:rsidR="00EF25CC" w:rsidRDefault="00B25BC0">
      <w:pPr>
        <w:pStyle w:val="a3"/>
      </w:pPr>
      <w:r>
        <w:t>"ТСО" - технические средства оповещения;</w:t>
      </w:r>
    </w:p>
    <w:p w:rsidR="00EF25CC" w:rsidRDefault="00B25BC0">
      <w:pPr>
        <w:pStyle w:val="a3"/>
      </w:pPr>
      <w:r>
        <w:t>"сирены, MAC" - электрические, электронные, электромеханические сирены и мощные акустические системы;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31" w:name="anchor2031"/>
      <w:bookmarkEnd w:id="131"/>
      <w:r>
        <w:t xml:space="preserve">3.1. Стоимость ЭТО технических </w:t>
      </w:r>
      <w:r>
        <w:t>средств оповещения:</w:t>
      </w:r>
    </w:p>
    <w:p w:rsidR="00EF25CC" w:rsidRDefault="00B25BC0">
      <w:pPr>
        <w:pStyle w:val="a3"/>
      </w:pPr>
      <w:r>
        <w:t>в 20__ году ___________ (тыс. руб.);</w:t>
      </w:r>
    </w:p>
    <w:p w:rsidR="00EF25CC" w:rsidRDefault="00B25BC0">
      <w:pPr>
        <w:pStyle w:val="a3"/>
      </w:pPr>
      <w:r>
        <w:t>в 20__ году ___________ (тыс. руб.);</w:t>
      </w:r>
    </w:p>
    <w:p w:rsidR="00EF25CC" w:rsidRDefault="00B25BC0">
      <w:pPr>
        <w:pStyle w:val="a3"/>
      </w:pPr>
      <w:r>
        <w:lastRenderedPageBreak/>
        <w:t>в 20__ году ___________ (тыс. руб.);</w:t>
      </w:r>
    </w:p>
    <w:p w:rsidR="00EF25CC" w:rsidRDefault="00B25BC0">
      <w:pPr>
        <w:pStyle w:val="a3"/>
      </w:pPr>
      <w:r>
        <w:t>в 20__ году ___________ (тыс. руб.);</w:t>
      </w:r>
    </w:p>
    <w:p w:rsidR="00EF25CC" w:rsidRDefault="00B25BC0">
      <w:pPr>
        <w:pStyle w:val="a3"/>
      </w:pPr>
      <w:r>
        <w:t>в 20__ году ___________ (тыс. руб.).</w:t>
      </w:r>
    </w:p>
    <w:p w:rsidR="00EF25CC" w:rsidRDefault="00B25BC0">
      <w:pPr>
        <w:pStyle w:val="a3"/>
      </w:pPr>
      <w:bookmarkStart w:id="132" w:name="anchor2032"/>
      <w:bookmarkEnd w:id="132"/>
      <w:r>
        <w:t>3.2. Задолженность за ЭТО перед организациями, пров</w:t>
      </w:r>
      <w:r>
        <w:t>одящими ЭТО за предыдущий год: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</w:t>
      </w:r>
      <w:r>
        <w:t>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_____________________________</w:t>
      </w:r>
    </w:p>
    <w:p w:rsidR="00EF25CC" w:rsidRDefault="00B25BC0">
      <w:pPr>
        <w:pStyle w:val="a3"/>
        <w:ind w:firstLine="680"/>
        <w:jc w:val="center"/>
      </w:pPr>
      <w:r>
        <w:t>(Должность)</w:t>
      </w:r>
    </w:p>
    <w:p w:rsidR="00EF25CC" w:rsidRDefault="00B25BC0">
      <w:pPr>
        <w:pStyle w:val="a3"/>
        <w:ind w:firstLine="680"/>
        <w:jc w:val="center"/>
      </w:pPr>
      <w:r>
        <w:t>_____________________________</w:t>
      </w:r>
    </w:p>
    <w:p w:rsidR="00EF25CC" w:rsidRDefault="00B25BC0">
      <w:pPr>
        <w:pStyle w:val="a3"/>
        <w:ind w:firstLine="680"/>
        <w:jc w:val="center"/>
      </w:pPr>
      <w:r>
        <w:t>(Подпись, фамилия и инициалы)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"__" __________ 20__ г.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bookmarkStart w:id="133" w:name="anchor20500"/>
      <w:bookmarkEnd w:id="133"/>
      <w:r>
        <w:rPr>
          <w:b/>
          <w:color w:val="26282F"/>
        </w:rPr>
        <w:t>Рекомендуемый образец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"УТВЕРЖДАЮ" 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(Должность)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(Подпись, фамилия и инициалы)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"__" _________ 20__ г.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МП</w:t>
      </w:r>
      <w:r>
        <w:rPr>
          <w:b/>
          <w:color w:val="26282F"/>
        </w:rPr>
        <w:t xml:space="preserve"> (при наличии)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>ПАСПОРТ локальной системы оповещения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___________________________________________________________________________________________ (наименование организации (производства, объекта, гидротехнического сооружения) и принадлежность: Ф, С, М, Ч),</w:t>
      </w:r>
      <w:r>
        <w:t xml:space="preserve"> расположенного на территории _____________ (муниципального образования) ______________ субъекта Российской Федерации.</w:t>
      </w:r>
    </w:p>
    <w:p w:rsidR="00EF25CC" w:rsidRDefault="00B25BC0">
      <w:pPr>
        <w:pStyle w:val="a3"/>
        <w:ind w:firstLine="680"/>
        <w:jc w:val="center"/>
      </w:pPr>
      <w:r>
        <w:t>по состоянию на 01.01.20__ г.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Наименование и шифр локальной системы оповещения (ЛСО) ___________________________________________________</w:t>
      </w:r>
      <w:r>
        <w:t>_______________,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t>Год ввода ЛСО в эксплуатацию ____ г.</w:t>
      </w:r>
    </w:p>
    <w:p w:rsidR="00EF25CC" w:rsidRDefault="00B25BC0">
      <w:pPr>
        <w:pStyle w:val="a3"/>
      </w:pPr>
      <w:r>
        <w:t>(Нормативный документ ____________ N ______ от __.__.____).</w:t>
      </w:r>
    </w:p>
    <w:p w:rsidR="00EF25CC" w:rsidRDefault="00B25BC0">
      <w:pPr>
        <w:pStyle w:val="a3"/>
      </w:pPr>
      <w:r>
        <w:t>Установленный срок эксплуатации ЛСО ____ (лет).</w:t>
      </w:r>
    </w:p>
    <w:p w:rsidR="00EF25CC" w:rsidRDefault="00B25BC0">
      <w:pPr>
        <w:pStyle w:val="a3"/>
      </w:pPr>
      <w:r>
        <w:t>Превышение эксплуатационного ресурса ____ (лет).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"Ф"; "С"; "М"; "Ч" - организаци</w:t>
      </w:r>
      <w:r>
        <w:t>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</w:t>
      </w:r>
      <w:r>
        <w:t>нности соответственно.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34" w:name="anchor20510"/>
      <w:bookmarkEnd w:id="134"/>
      <w:r>
        <w:rPr>
          <w:b/>
          <w:color w:val="26282F"/>
        </w:rPr>
        <w:t>1. Оповещение населения средствами ЛСО.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35" w:name="anchor20511"/>
      <w:bookmarkEnd w:id="135"/>
      <w:r>
        <w:t>1.1. Границы зоны действия ЛСО (площадь) ___________ (км</w:t>
      </w:r>
      <w:r>
        <w:rPr>
          <w:vertAlign w:val="superscript"/>
        </w:rPr>
        <w:t> 2</w:t>
      </w:r>
      <w:r>
        <w:t>).</w:t>
      </w:r>
    </w:p>
    <w:p w:rsidR="00EF25CC" w:rsidRDefault="00B25BC0">
      <w:pPr>
        <w:pStyle w:val="a3"/>
      </w:pPr>
      <w:bookmarkStart w:id="136" w:name="anchor20512"/>
      <w:bookmarkEnd w:id="136"/>
      <w:r>
        <w:t>1.2. Количество муниципальных образований (перечислить: городские округа ______, городские округа с внутригородским делением _____</w:t>
      </w:r>
      <w:r>
        <w:t>_, муниципальные районы ______, муниципальные округа ______, внутригородские территории городов федерального значения ______, городские поселения ______, сельские поселения ______) и населенных пунктов ______, объектов экономики ______, попадающих в зону д</w:t>
      </w:r>
      <w:r>
        <w:t>ействия ЛСО.</w:t>
      </w:r>
    </w:p>
    <w:p w:rsidR="00EF25CC" w:rsidRDefault="00B25BC0">
      <w:pPr>
        <w:pStyle w:val="a3"/>
      </w:pPr>
      <w:r>
        <w:t>Население, находящееся в зоне действия ЛСО ______ (тыс., чел.).</w:t>
      </w:r>
    </w:p>
    <w:p w:rsidR="00EF25CC" w:rsidRDefault="00B25BC0">
      <w:pPr>
        <w:pStyle w:val="a3"/>
      </w:pPr>
      <w:bookmarkStart w:id="137" w:name="anchor20513"/>
      <w:bookmarkEnd w:id="137"/>
      <w:r>
        <w:t>1.3. Количество муниципальных образований (перечислить: городские округа ______, городские округа с внутригородским делением ______, муниципальные районы ______, муниципальные окр</w:t>
      </w:r>
      <w:r>
        <w:t>уга ______, внутригородские территории городов федерального значения ______, городские поселения ______, сельские поселения ______) и населенных пунктов ______, объектов экономики ______, включенных в ЛСО ______% от потребности.</w:t>
      </w:r>
    </w:p>
    <w:p w:rsidR="00EF25CC" w:rsidRDefault="00B25BC0">
      <w:pPr>
        <w:pStyle w:val="a3"/>
      </w:pPr>
      <w:bookmarkStart w:id="138" w:name="anchor20514"/>
      <w:bookmarkEnd w:id="138"/>
      <w:r>
        <w:t xml:space="preserve">1.4. Сопряжение ЛСО с </w:t>
      </w:r>
      <w:r>
        <w:t>муниципальной (региональной) системой оповещения населения ______(да/нет).</w:t>
      </w:r>
    </w:p>
    <w:p w:rsidR="00EF25CC" w:rsidRDefault="00B25BC0">
      <w:pPr>
        <w:pStyle w:val="a3"/>
      </w:pPr>
      <w:bookmarkStart w:id="139" w:name="anchor20515"/>
      <w:bookmarkEnd w:id="139"/>
      <w:r>
        <w:t xml:space="preserve">1.5. Оповещение персонала организации (объекта, производства, гидротехнического сооружения) и населения различными средствами оповещения, включенными в ЛСО: всего - ________ (тыс., </w:t>
      </w:r>
      <w:r>
        <w:t>чел.)/______% от потребности;</w:t>
      </w:r>
    </w:p>
    <w:p w:rsidR="00EF25CC" w:rsidRDefault="00B25BC0">
      <w:pPr>
        <w:pStyle w:val="a3"/>
      </w:pPr>
      <w:r>
        <w:t>включая:</w:t>
      </w:r>
    </w:p>
    <w:p w:rsidR="00EF25CC" w:rsidRDefault="00B25BC0">
      <w:pPr>
        <w:pStyle w:val="a3"/>
      </w:pPr>
      <w:r>
        <w:t>электрическими, электронными сиренами и мощными акустическими системами, функционирующими в автоматизированном режиме ______ (тыс., чел.)/______% от потребности;</w:t>
      </w:r>
    </w:p>
    <w:p w:rsidR="00EF25CC" w:rsidRDefault="00B25BC0">
      <w:pPr>
        <w:pStyle w:val="a3"/>
      </w:pPr>
      <w:r>
        <w:t>электромеханическими сиренами и громкоговорящими устано</w:t>
      </w:r>
      <w:r>
        <w:t>вками, функционирующими в ручном режиме ______ (тыс., чел.)/______% от потребности;</w:t>
      </w:r>
    </w:p>
    <w:p w:rsidR="00EF25CC" w:rsidRDefault="00B25BC0">
      <w:pPr>
        <w:pStyle w:val="a3"/>
      </w:pPr>
      <w:r>
        <w:t>проводным вещанием ______ (тыс., чел.)/______% от потребности.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40" w:name="anchor20520"/>
      <w:bookmarkEnd w:id="140"/>
      <w:r>
        <w:rPr>
          <w:b/>
          <w:color w:val="26282F"/>
        </w:rPr>
        <w:t>2. Техническая характеристика ЛСО.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41" w:name="anchor20521"/>
      <w:bookmarkEnd w:id="141"/>
      <w:r>
        <w:t>2.1. Тип технических средств оповещения, используемых в системе оповещен</w:t>
      </w:r>
      <w:r>
        <w:t>ия (перечислить):</w:t>
      </w:r>
    </w:p>
    <w:p w:rsidR="00EF25CC" w:rsidRDefault="00B25BC0">
      <w:pPr>
        <w:pStyle w:val="a3"/>
      </w:pPr>
      <w:r>
        <w:lastRenderedPageBreak/>
        <w:t>___________________________________________________________________________________________________.</w:t>
      </w:r>
    </w:p>
    <w:p w:rsidR="00EF25CC" w:rsidRDefault="00B25BC0">
      <w:pPr>
        <w:pStyle w:val="a3"/>
      </w:pPr>
      <w:bookmarkStart w:id="142" w:name="anchor20522"/>
      <w:bookmarkEnd w:id="142"/>
      <w:r>
        <w:t>2.2. Обеспечение автоматического (автоматизированного) режима ЛСО (да/нет):</w:t>
      </w:r>
    </w:p>
    <w:p w:rsidR="00EF25CC" w:rsidRDefault="00B25BC0">
      <w:pPr>
        <w:pStyle w:val="a3"/>
      </w:pPr>
      <w:r>
        <w:t>с основного пункта управления (диспетчерской) _______________</w:t>
      </w:r>
      <w:r>
        <w:t>___;</w:t>
      </w:r>
    </w:p>
    <w:p w:rsidR="00EF25CC" w:rsidRDefault="00B25BC0">
      <w:pPr>
        <w:pStyle w:val="a3"/>
      </w:pPr>
      <w:r>
        <w:t>с запасного (защищенного) пункта управления __________________;</w:t>
      </w:r>
    </w:p>
    <w:p w:rsidR="00EF25CC" w:rsidRDefault="00B25BC0">
      <w:pPr>
        <w:pStyle w:val="a3"/>
      </w:pPr>
      <w:r>
        <w:t>с подвижного пункта управления ______________________________.</w:t>
      </w:r>
    </w:p>
    <w:p w:rsidR="00EF25CC" w:rsidRDefault="00B25BC0">
      <w:pPr>
        <w:pStyle w:val="a3"/>
      </w:pPr>
      <w:r>
        <w:t>Взаимное автоматическое (автоматизированное) уведомление пунктов управления (да/нет): ______.</w:t>
      </w:r>
    </w:p>
    <w:p w:rsidR="00EF25CC" w:rsidRDefault="00B25BC0">
      <w:pPr>
        <w:pStyle w:val="a3"/>
      </w:pPr>
      <w:r>
        <w:t>Прием сигналов оповещения и эк</w:t>
      </w:r>
      <w:r>
        <w:t>стренной информации от МСО (РСО) (да/нет): ______.</w:t>
      </w:r>
    </w:p>
    <w:p w:rsidR="00EF25CC" w:rsidRDefault="00B25BC0">
      <w:pPr>
        <w:pStyle w:val="a3"/>
      </w:pPr>
      <w:bookmarkStart w:id="143" w:name="anchor20523"/>
      <w:bookmarkEnd w:id="143"/>
      <w:r>
        <w:t>2.3. Количество электрических, электронных сирен и мощных акустических систем, функционирующих в автоматизированном режиме: необходимых по ПСД ______; всего ______, из них исправных ______;</w:t>
      </w:r>
    </w:p>
    <w:p w:rsidR="00EF25CC" w:rsidRDefault="00B25BC0">
      <w:pPr>
        <w:pStyle w:val="a3"/>
      </w:pPr>
      <w:r>
        <w:t>в том числе:</w:t>
      </w:r>
    </w:p>
    <w:p w:rsidR="00EF25CC" w:rsidRDefault="00B25BC0">
      <w:pPr>
        <w:pStyle w:val="a3"/>
      </w:pPr>
      <w:r>
        <w:t>на</w:t>
      </w:r>
      <w:r>
        <w:t xml:space="preserve"> территории организации (на объекте, производстве, гидротехническом сооружении) ______, из них исправных ______;</w:t>
      </w:r>
    </w:p>
    <w:p w:rsidR="00EF25CC" w:rsidRDefault="00B25BC0">
      <w:pPr>
        <w:pStyle w:val="a3"/>
      </w:pPr>
      <w:r>
        <w:t>в населенных пунктах за территорией организации (объекта, производства, гидротехнического сооружения) ______, из них исправных ______.</w:t>
      </w:r>
    </w:p>
    <w:p w:rsidR="00EF25CC" w:rsidRDefault="00B25BC0">
      <w:pPr>
        <w:pStyle w:val="a3"/>
      </w:pPr>
      <w:bookmarkStart w:id="144" w:name="anchor20524"/>
      <w:bookmarkEnd w:id="144"/>
      <w:r>
        <w:t>2.4. Кол</w:t>
      </w:r>
      <w:r>
        <w:t>ичество электромеханических сирен и громкоговорящих установок, функционирующих в ручном режиме всего: ______, из них исправных ______;</w:t>
      </w:r>
    </w:p>
    <w:p w:rsidR="00EF25CC" w:rsidRDefault="00B25BC0">
      <w:pPr>
        <w:pStyle w:val="a3"/>
      </w:pPr>
      <w:r>
        <w:t>включая:</w:t>
      </w:r>
    </w:p>
    <w:p w:rsidR="00EF25CC" w:rsidRDefault="00B25BC0">
      <w:pPr>
        <w:pStyle w:val="a3"/>
      </w:pPr>
      <w:r>
        <w:t>на территории организации (на объекте, производстве, гидротехническом сооружении) ______, из них исправных _____</w:t>
      </w:r>
      <w:r>
        <w:t>_;</w:t>
      </w:r>
    </w:p>
    <w:p w:rsidR="00EF25CC" w:rsidRDefault="00B25BC0">
      <w:pPr>
        <w:pStyle w:val="a3"/>
      </w:pPr>
      <w:r>
        <w:t>в населенных пунктах за территорией организации (объекта, производства, гидротехнического сооружения) ______, из них исправных ______.</w:t>
      </w:r>
    </w:p>
    <w:p w:rsidR="00EF25CC" w:rsidRDefault="00B25BC0">
      <w:pPr>
        <w:pStyle w:val="a3"/>
      </w:pPr>
      <w:bookmarkStart w:id="145" w:name="anchor20525"/>
      <w:bookmarkEnd w:id="145"/>
      <w:r>
        <w:t>2.5. Количество абонентов системы циркулярного вызова:</w:t>
      </w:r>
    </w:p>
    <w:p w:rsidR="00EF25CC" w:rsidRDefault="00B25BC0">
      <w:pPr>
        <w:pStyle w:val="a3"/>
      </w:pPr>
      <w:r>
        <w:t>всего (необходимо/включено) в ЛСО: ______/______;</w:t>
      </w:r>
    </w:p>
    <w:p w:rsidR="00EF25CC" w:rsidRDefault="00B25BC0">
      <w:pPr>
        <w:pStyle w:val="a3"/>
      </w:pPr>
      <w:r>
        <w:t>включая:</w:t>
      </w:r>
    </w:p>
    <w:p w:rsidR="00EF25CC" w:rsidRDefault="00B25BC0">
      <w:pPr>
        <w:pStyle w:val="a3"/>
      </w:pPr>
      <w:r>
        <w:t>на т</w:t>
      </w:r>
      <w:r>
        <w:t>ерритории организации (на объекте, производстве, гидротехническом сооружении) ______/______;</w:t>
      </w:r>
    </w:p>
    <w:p w:rsidR="00EF25CC" w:rsidRDefault="00B25BC0">
      <w:pPr>
        <w:pStyle w:val="a3"/>
      </w:pPr>
      <w:r>
        <w:t>в населенных пунктах за территорией организации (объекта, производства, гидротехнического сооружения) ______/______.</w:t>
      </w:r>
    </w:p>
    <w:p w:rsidR="00EF25CC" w:rsidRDefault="00B25BC0">
      <w:pPr>
        <w:pStyle w:val="a3"/>
      </w:pPr>
      <w:bookmarkStart w:id="146" w:name="anchor20526"/>
      <w:bookmarkEnd w:id="146"/>
      <w:r>
        <w:t xml:space="preserve">2.6. Количество узлов проводного вещания, </w:t>
      </w:r>
      <w:r>
        <w:t>используемых в ЛСО:</w:t>
      </w:r>
    </w:p>
    <w:p w:rsidR="00EF25CC" w:rsidRDefault="00B25BC0">
      <w:pPr>
        <w:pStyle w:val="a3"/>
      </w:pPr>
      <w:r>
        <w:t>всего (необходимо/включено) в ЛСО: ______/______.</w:t>
      </w:r>
    </w:p>
    <w:p w:rsidR="00EF25CC" w:rsidRDefault="00B25BC0">
      <w:pPr>
        <w:pStyle w:val="a3"/>
      </w:pPr>
      <w:bookmarkStart w:id="147" w:name="anchor20527"/>
      <w:bookmarkEnd w:id="147"/>
      <w:r>
        <w:t>2.7. Количество и наименование систем мониторинга ________________________.</w:t>
      </w:r>
    </w:p>
    <w:p w:rsidR="00EF25CC" w:rsidRDefault="00B25BC0">
      <w:pPr>
        <w:pStyle w:val="a3"/>
      </w:pPr>
      <w:r>
        <w:t>Количество датчиков (необходимо/установлено/сопряжено с ЛСО): ______/______/______.</w:t>
      </w:r>
    </w:p>
    <w:p w:rsidR="00EF25CC" w:rsidRDefault="00B25BC0">
      <w:pPr>
        <w:pStyle w:val="a3"/>
      </w:pPr>
      <w:bookmarkStart w:id="148" w:name="anchor20528"/>
      <w:bookmarkEnd w:id="148"/>
      <w:r>
        <w:t>2.8. Резерв средств оповещ</w:t>
      </w:r>
      <w:r>
        <w:t>ения (при наличии) ______.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49" w:name="anchor20530"/>
      <w:bookmarkEnd w:id="149"/>
      <w:r>
        <w:rPr>
          <w:b/>
          <w:color w:val="26282F"/>
        </w:rPr>
        <w:t>3. Организация эксплуатационно-технического обслуживания (ЭТО).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531"/>
        <w:gridCol w:w="1247"/>
        <w:gridCol w:w="1417"/>
        <w:gridCol w:w="1701"/>
        <w:gridCol w:w="1247"/>
        <w:gridCol w:w="1247"/>
        <w:gridCol w:w="1417"/>
        <w:gridCol w:w="1531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Год проведения ЭТО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Отметка о проведении ЭТО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(ФИО, подпись, печать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Организации, на балансе которых находятся средства оповещения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Организации, проводящие ЭТО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</w:t>
            </w:r>
            <w:r>
              <w:t>тво работников, выполняющих ЭТО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lastRenderedPageBreak/>
              <w:t>ТСО (аппаратура)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(сирены, MAC)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(аппаратура)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(сирены, MAC)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Освобожденных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 совместительству</w:t>
            </w: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53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Примечание:</w:t>
      </w:r>
    </w:p>
    <w:p w:rsidR="00EF25CC" w:rsidRDefault="00B25BC0">
      <w:pPr>
        <w:pStyle w:val="a3"/>
      </w:pPr>
      <w:r>
        <w:t>"ЭТО" - эксплуатационно-техническое обслуживание;</w:t>
      </w:r>
    </w:p>
    <w:p w:rsidR="00EF25CC" w:rsidRDefault="00B25BC0">
      <w:pPr>
        <w:pStyle w:val="a3"/>
      </w:pPr>
      <w:r>
        <w:t>"ТСО" - технические средства оповещения;</w:t>
      </w:r>
    </w:p>
    <w:p w:rsidR="00EF25CC" w:rsidRDefault="00B25BC0">
      <w:pPr>
        <w:pStyle w:val="a3"/>
      </w:pPr>
      <w:r>
        <w:t>"сирены, MAC" - электрические, электронные, электромеханические сирены и мощные акустические системы;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50" w:name="anchor20531"/>
      <w:bookmarkEnd w:id="150"/>
      <w:r>
        <w:t xml:space="preserve">3.1. Стоимость ЭТО технических </w:t>
      </w:r>
      <w:r>
        <w:t>средств оповещения:</w:t>
      </w:r>
    </w:p>
    <w:p w:rsidR="00EF25CC" w:rsidRDefault="00B25BC0">
      <w:pPr>
        <w:pStyle w:val="a3"/>
      </w:pPr>
      <w:r>
        <w:t>за 20__ году ___________ (тыс. руб.);</w:t>
      </w:r>
    </w:p>
    <w:p w:rsidR="00EF25CC" w:rsidRDefault="00B25BC0">
      <w:pPr>
        <w:pStyle w:val="a3"/>
      </w:pPr>
      <w:r>
        <w:t>за 20__ году ___________ (тыс. руб.);</w:t>
      </w:r>
    </w:p>
    <w:p w:rsidR="00EF25CC" w:rsidRDefault="00B25BC0">
      <w:pPr>
        <w:pStyle w:val="a3"/>
      </w:pPr>
      <w:r>
        <w:t>за 20__ году ___________ (тыс. руб.);</w:t>
      </w:r>
    </w:p>
    <w:p w:rsidR="00EF25CC" w:rsidRDefault="00B25BC0">
      <w:pPr>
        <w:pStyle w:val="a3"/>
      </w:pPr>
      <w:r>
        <w:t>за 20__ году ___________ (тыс. руб.);</w:t>
      </w:r>
    </w:p>
    <w:p w:rsidR="00EF25CC" w:rsidRDefault="00B25BC0">
      <w:pPr>
        <w:pStyle w:val="a3"/>
      </w:pPr>
      <w:r>
        <w:t>за 20__ году ___________ (тыс. руб.).</w:t>
      </w:r>
    </w:p>
    <w:p w:rsidR="00EF25CC" w:rsidRDefault="00B25BC0">
      <w:pPr>
        <w:pStyle w:val="a3"/>
      </w:pPr>
      <w:bookmarkStart w:id="151" w:name="anchor20532"/>
      <w:bookmarkEnd w:id="151"/>
      <w:r>
        <w:t>3.2. Задолженность за ЭТО перед организациями,</w:t>
      </w:r>
      <w:r>
        <w:t xml:space="preserve"> проводящими ЭТО за предыдущий год: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 xml:space="preserve">за 20__ году ___________ (тыс. руб.), </w:t>
      </w:r>
      <w:r>
        <w:t>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___________;</w:t>
      </w:r>
    </w:p>
    <w:p w:rsidR="00EF25CC" w:rsidRDefault="00B25BC0">
      <w:pPr>
        <w:pStyle w:val="a3"/>
      </w:pPr>
      <w:r>
        <w:t>за 20__ году ___________ (тыс. руб.), погашено ___________ (тыс. руб.), дата ___________.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_______________________</w:t>
      </w:r>
      <w:r>
        <w:t>______</w:t>
      </w:r>
    </w:p>
    <w:p w:rsidR="00EF25CC" w:rsidRDefault="00B25BC0">
      <w:pPr>
        <w:pStyle w:val="a3"/>
        <w:ind w:firstLine="680"/>
        <w:jc w:val="center"/>
      </w:pPr>
      <w:r>
        <w:t>(Должность)</w:t>
      </w:r>
    </w:p>
    <w:p w:rsidR="00EF25CC" w:rsidRDefault="00B25BC0">
      <w:pPr>
        <w:pStyle w:val="a3"/>
        <w:ind w:firstLine="680"/>
        <w:jc w:val="center"/>
      </w:pPr>
      <w:r>
        <w:t>_____________________________</w:t>
      </w:r>
    </w:p>
    <w:p w:rsidR="00EF25CC" w:rsidRDefault="00B25BC0">
      <w:pPr>
        <w:pStyle w:val="a3"/>
        <w:ind w:firstLine="680"/>
        <w:jc w:val="center"/>
      </w:pPr>
      <w:r>
        <w:t>(Подпись, фамилия и инициалы)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"__" __________ 20__ г.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bookmarkStart w:id="152" w:name="anchor20600"/>
      <w:bookmarkEnd w:id="152"/>
      <w:r>
        <w:rPr>
          <w:b/>
          <w:color w:val="26282F"/>
        </w:rPr>
        <w:t>Рекомендуемый образец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"УТВЕРЖДАЮ" 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(Должность)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___________________________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(Подпись, фамилия и инициалы)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 xml:space="preserve">"__" _________ </w:t>
      </w:r>
      <w:r>
        <w:rPr>
          <w:b/>
          <w:color w:val="26282F"/>
        </w:rPr>
        <w:t>20__ г.</w:t>
      </w:r>
    </w:p>
    <w:p w:rsidR="00EF25CC" w:rsidRDefault="00B25BC0">
      <w:pPr>
        <w:pStyle w:val="a3"/>
        <w:ind w:firstLine="680"/>
        <w:jc w:val="right"/>
      </w:pPr>
      <w:r>
        <w:rPr>
          <w:b/>
          <w:color w:val="26282F"/>
        </w:rPr>
        <w:t>МП (при наличии)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>ПАСПОРТ комплексной системы экстренного оповещения населения об угрозе возникновения или о возникновении чрезвычайных ситуаций</w:t>
      </w:r>
    </w:p>
    <w:p w:rsidR="00EF25CC" w:rsidRDefault="00B25BC0">
      <w:pPr>
        <w:pStyle w:val="a3"/>
        <w:ind w:firstLine="680"/>
        <w:jc w:val="center"/>
      </w:pPr>
      <w:r>
        <w:t>________________________________________________________</w:t>
      </w:r>
    </w:p>
    <w:p w:rsidR="00EF25CC" w:rsidRDefault="00B25BC0">
      <w:pPr>
        <w:pStyle w:val="a3"/>
        <w:ind w:firstLine="680"/>
        <w:jc w:val="center"/>
      </w:pPr>
      <w:r>
        <w:t>(наименование, принадлежность),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расположенног</w:t>
      </w:r>
      <w:r>
        <w:t>о на территории _________ (муниципального образования) _________ субъекта Российской Федерации.</w:t>
      </w:r>
    </w:p>
    <w:p w:rsidR="00EF25CC" w:rsidRDefault="00B25BC0">
      <w:pPr>
        <w:pStyle w:val="a3"/>
        <w:ind w:firstLine="680"/>
        <w:jc w:val="center"/>
      </w:pPr>
      <w:r>
        <w:t>по состоянию на 01.01.20__ г.</w:t>
      </w:r>
    </w:p>
    <w:p w:rsidR="00EF25CC" w:rsidRDefault="00B25BC0">
      <w:pPr>
        <w:pStyle w:val="a3"/>
        <w:ind w:firstLine="680"/>
        <w:jc w:val="center"/>
      </w:pPr>
      <w:r>
        <w:t>Наименование зоны экстренного оповещения населения</w:t>
      </w:r>
    </w:p>
    <w:p w:rsidR="00EF25CC" w:rsidRDefault="00B25BC0">
      <w:pPr>
        <w:pStyle w:val="a3"/>
        <w:ind w:firstLine="680"/>
        <w:jc w:val="center"/>
      </w:pPr>
      <w:r>
        <w:t>____________________________________________________________________,</w:t>
      </w:r>
    </w:p>
    <w:p w:rsidR="00EF25CC" w:rsidRDefault="00B25BC0">
      <w:pPr>
        <w:pStyle w:val="a3"/>
        <w:ind w:firstLine="680"/>
        <w:jc w:val="center"/>
      </w:pPr>
      <w:r>
        <w:t>(источник</w:t>
      </w:r>
      <w:r>
        <w:t xml:space="preserve"> быстроразвивающихся чрезвычайных ситуаций, характеристика быстроразвивающихся опасных процессов)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t>Год ввода КСЭОН в эксплуатацию ____ г.</w:t>
      </w:r>
    </w:p>
    <w:p w:rsidR="00EF25CC" w:rsidRDefault="00B25BC0">
      <w:pPr>
        <w:pStyle w:val="a3"/>
      </w:pPr>
      <w:r>
        <w:t>(Нормативный документ ____________ N _____ от __.__.____).</w:t>
      </w:r>
    </w:p>
    <w:p w:rsidR="00EF25CC" w:rsidRDefault="00B25BC0">
      <w:pPr>
        <w:pStyle w:val="a3"/>
      </w:pPr>
      <w:r>
        <w:t>Установленный срок эксплуатации КСЭОН _____ (лет).</w:t>
      </w:r>
    </w:p>
    <w:p w:rsidR="00EF25CC" w:rsidRDefault="00B25BC0">
      <w:pPr>
        <w:pStyle w:val="a3"/>
      </w:pPr>
      <w:r>
        <w:t>Превышен</w:t>
      </w:r>
      <w:r>
        <w:t>ие эксплуатационного ресурса _____ (лет).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53" w:name="anchor20610"/>
      <w:bookmarkEnd w:id="153"/>
      <w:r>
        <w:rPr>
          <w:b/>
          <w:color w:val="26282F"/>
        </w:rPr>
        <w:t>1. Оповещение населения средствами КСЭОН.</w:t>
      </w:r>
    </w:p>
    <w:p w:rsidR="00EF25CC" w:rsidRDefault="00B25BC0">
      <w:pPr>
        <w:pStyle w:val="a3"/>
      </w:pPr>
      <w:bookmarkStart w:id="154" w:name="anchor20611"/>
      <w:bookmarkEnd w:id="154"/>
      <w:r>
        <w:t>1.1. Границы зоны действия КСЭОН _____ (км</w:t>
      </w:r>
      <w:r>
        <w:rPr>
          <w:vertAlign w:val="superscript"/>
        </w:rPr>
        <w:t> 2</w:t>
      </w:r>
      <w:r>
        <w:t>).</w:t>
      </w:r>
    </w:p>
    <w:p w:rsidR="00EF25CC" w:rsidRDefault="00B25BC0">
      <w:pPr>
        <w:pStyle w:val="a3"/>
      </w:pPr>
      <w:bookmarkStart w:id="155" w:name="anchor20612"/>
      <w:bookmarkEnd w:id="155"/>
      <w:r>
        <w:t>1.2. Количество муниципальных образований (перечислить: городские округа ______, городские округа с внутригородским делением</w:t>
      </w:r>
      <w:r>
        <w:t xml:space="preserve"> ______, муниципальные районы ______, муниципальные округа ______, внутригородские территории городов федерального значения ______, городские поселения ______, сельские поселения ______) и населенных пунктов ______, объектов экономики ______, попадающих в </w:t>
      </w:r>
      <w:r>
        <w:t>зону действия КСЭОН.</w:t>
      </w:r>
    </w:p>
    <w:p w:rsidR="00EF25CC" w:rsidRDefault="00B25BC0">
      <w:pPr>
        <w:pStyle w:val="a3"/>
      </w:pPr>
      <w:r>
        <w:t>Население, находящееся в зоне действия КСЭОН ______ (тыс., чел.).</w:t>
      </w:r>
    </w:p>
    <w:p w:rsidR="00EF25CC" w:rsidRDefault="00B25BC0">
      <w:pPr>
        <w:pStyle w:val="a3"/>
      </w:pPr>
      <w:bookmarkStart w:id="156" w:name="anchor20613"/>
      <w:bookmarkEnd w:id="156"/>
      <w:r>
        <w:t>1.3. Количество муниципальных образований (перечислить: городские округа ______, городские округа с внутригородским делением ______, муниципальные районы ______, муницип</w:t>
      </w:r>
      <w:r>
        <w:t>альные округа ______, внутригородские территории городов федерального значения ______, городские поселения ______, сельские поселения ______) и населенных пунктов ______, объектов экономики ______, включенных в КСЭОН ______% от потребности.</w:t>
      </w:r>
    </w:p>
    <w:p w:rsidR="00EF25CC" w:rsidRDefault="00B25BC0">
      <w:pPr>
        <w:pStyle w:val="a3"/>
      </w:pPr>
      <w:bookmarkStart w:id="157" w:name="anchor20614"/>
      <w:bookmarkEnd w:id="157"/>
      <w:r>
        <w:lastRenderedPageBreak/>
        <w:t>1.4. Сопряжение</w:t>
      </w:r>
      <w:r>
        <w:t xml:space="preserve"> КСЭОН с муниципальной (региональной) системой оповещения населения ______ (да/нет).</w:t>
      </w:r>
    </w:p>
    <w:p w:rsidR="00EF25CC" w:rsidRDefault="00B25BC0">
      <w:pPr>
        <w:pStyle w:val="a3"/>
      </w:pPr>
      <w:bookmarkStart w:id="158" w:name="anchor20615"/>
      <w:bookmarkEnd w:id="158"/>
      <w:r>
        <w:t>1.5. Оповещение населения различными средствами оповещения, включенными в КСЭОН:</w:t>
      </w:r>
    </w:p>
    <w:p w:rsidR="00EF25CC" w:rsidRDefault="00B25BC0">
      <w:pPr>
        <w:pStyle w:val="a3"/>
      </w:pPr>
      <w:r>
        <w:t xml:space="preserve">всего - ______ (тыс., чел.)/______% от потребности, в том числе электрическими, </w:t>
      </w:r>
      <w:r>
        <w:t>электронными сиренами и мощными акустическими системами в автоматическом (автоматизированном) режиме ______ (тыс., чел.)/______% от потребности;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59" w:name="anchor20620"/>
      <w:bookmarkEnd w:id="159"/>
      <w:r>
        <w:rPr>
          <w:b/>
          <w:color w:val="26282F"/>
        </w:rPr>
        <w:t>2. Техническая характеристика КСЭОН.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60" w:name="anchor20621"/>
      <w:bookmarkEnd w:id="160"/>
      <w:r>
        <w:t>2.1. Тип технических средств оповещения, используемых в системе оповещен</w:t>
      </w:r>
      <w:r>
        <w:t>ия (перечислить):</w:t>
      </w:r>
    </w:p>
    <w:p w:rsidR="00EF25CC" w:rsidRDefault="00B25BC0">
      <w:pPr>
        <w:pStyle w:val="a3"/>
      </w:pPr>
      <w:r>
        <w:t>_________________________________________________________________________________________.</w:t>
      </w:r>
    </w:p>
    <w:p w:rsidR="00EF25CC" w:rsidRDefault="00B25BC0">
      <w:pPr>
        <w:pStyle w:val="a3"/>
      </w:pPr>
      <w:bookmarkStart w:id="161" w:name="anchor20622"/>
      <w:bookmarkEnd w:id="161"/>
      <w:r>
        <w:t>2.2. Обеспечение автоматического (автоматизированного) режима КСЭОН (да/нет):</w:t>
      </w:r>
    </w:p>
    <w:p w:rsidR="00EF25CC" w:rsidRDefault="00B25BC0">
      <w:pPr>
        <w:pStyle w:val="a3"/>
      </w:pPr>
      <w:r>
        <w:t>с основного пункта управления (диспетчерской, ЕДДС, ЦУКС) ___________</w:t>
      </w:r>
      <w:r>
        <w:t>_______;</w:t>
      </w:r>
    </w:p>
    <w:p w:rsidR="00EF25CC" w:rsidRDefault="00B25BC0">
      <w:pPr>
        <w:pStyle w:val="a3"/>
      </w:pPr>
      <w:r>
        <w:t>с запасного (защищенного) пункта управления ______________________________;</w:t>
      </w:r>
    </w:p>
    <w:p w:rsidR="00EF25CC" w:rsidRDefault="00B25BC0">
      <w:pPr>
        <w:pStyle w:val="a3"/>
      </w:pPr>
      <w:r>
        <w:t>с подвижного пункта управления ___________________________________________.</w:t>
      </w:r>
    </w:p>
    <w:p w:rsidR="00EF25CC" w:rsidRDefault="00B25BC0">
      <w:pPr>
        <w:pStyle w:val="a3"/>
      </w:pPr>
      <w:r>
        <w:t>Взаимное автоматическое (автоматизированное) уведомление пунктов управления (да/нет): ______.</w:t>
      </w:r>
    </w:p>
    <w:p w:rsidR="00EF25CC" w:rsidRDefault="00B25BC0">
      <w:pPr>
        <w:pStyle w:val="a3"/>
      </w:pPr>
      <w:r>
        <w:t>П</w:t>
      </w:r>
      <w:r>
        <w:t>рием сигналов оповещения и экстренной информации от МСО (РСО) (да/нет): ______.</w:t>
      </w:r>
    </w:p>
    <w:p w:rsidR="00EF25CC" w:rsidRDefault="00B25BC0">
      <w:pPr>
        <w:pStyle w:val="a3"/>
      </w:pPr>
      <w:bookmarkStart w:id="162" w:name="anchor20623"/>
      <w:bookmarkEnd w:id="162"/>
      <w:r>
        <w:t>2.3. Количество электрических, электронных сирен и мощных акустических систем в автоматическом (автоматизированном) режиме: необходимых по ПСД ______; всего ______, из них испр</w:t>
      </w:r>
      <w:r>
        <w:t>авных ______.</w:t>
      </w:r>
    </w:p>
    <w:p w:rsidR="00EF25CC" w:rsidRDefault="00B25BC0">
      <w:pPr>
        <w:pStyle w:val="a3"/>
      </w:pPr>
      <w:bookmarkStart w:id="163" w:name="anchor20624"/>
      <w:bookmarkEnd w:id="163"/>
      <w:r>
        <w:t>2.4. Количество других технических средств оповещения (перечислить) всего: ______, из них исправных ______.</w:t>
      </w:r>
    </w:p>
    <w:p w:rsidR="00EF25CC" w:rsidRDefault="00B25BC0">
      <w:pPr>
        <w:pStyle w:val="a3"/>
      </w:pPr>
      <w:bookmarkStart w:id="164" w:name="anchor20625"/>
      <w:bookmarkEnd w:id="164"/>
      <w:r>
        <w:t>2.5. Количество абонентов системы циркулярного вызова: всего (необходимо/включено) в КСЭОН: ______/______.</w:t>
      </w:r>
    </w:p>
    <w:p w:rsidR="00EF25CC" w:rsidRDefault="00B25BC0">
      <w:pPr>
        <w:pStyle w:val="a3"/>
      </w:pPr>
      <w:bookmarkStart w:id="165" w:name="anchor20626"/>
      <w:bookmarkEnd w:id="165"/>
      <w:r>
        <w:t xml:space="preserve">2.6. Количество и </w:t>
      </w:r>
      <w:r>
        <w:t>наименование систем мониторинга ______.</w:t>
      </w:r>
    </w:p>
    <w:p w:rsidR="00EF25CC" w:rsidRDefault="00B25BC0">
      <w:pPr>
        <w:pStyle w:val="a3"/>
      </w:pPr>
      <w:r>
        <w:t>Количество датчиков (необходимо/установлено/работоспособно): ______/______/______.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66" w:name="anchor20630"/>
      <w:bookmarkEnd w:id="166"/>
      <w:r>
        <w:rPr>
          <w:b/>
          <w:color w:val="26282F"/>
        </w:rPr>
        <w:t>3. Организация эксплуатационно-технического обслуживания (ЭТО).</w:t>
      </w:r>
    </w:p>
    <w:p w:rsidR="00EF25CC" w:rsidRDefault="00EF25CC">
      <w:pPr>
        <w:pStyle w:val="a3"/>
      </w:pPr>
    </w:p>
    <w:tbl>
      <w:tblPr>
        <w:tblW w:w="151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531"/>
        <w:gridCol w:w="1247"/>
        <w:gridCol w:w="1417"/>
        <w:gridCol w:w="1701"/>
        <w:gridCol w:w="1247"/>
        <w:gridCol w:w="1247"/>
        <w:gridCol w:w="1417"/>
        <w:gridCol w:w="1531"/>
      </w:tblGrid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Год проведения ЭТО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Отметка о проведении ЭТО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(ФИО, подпись, печать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</w:t>
            </w:r>
            <w:r>
              <w:t>рганизации, на балансе которых находятся средства оповещения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Организации, проводящие ЭТО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Количество работников, выполняющих ЭТО</w:t>
            </w: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</w:t>
            </w:r>
          </w:p>
          <w:p w:rsidR="00EF25CC" w:rsidRDefault="00B25BC0">
            <w:pPr>
              <w:pStyle w:val="a3"/>
              <w:ind w:firstLine="0"/>
              <w:jc w:val="center"/>
            </w:pPr>
            <w:r>
              <w:t>(аппаратура)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(сирены, MAC)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(аппаратура)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ТСО (сирены, MAC)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Другие средства оповещения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Освобожденных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По совместительству</w:t>
            </w:r>
          </w:p>
        </w:tc>
        <w:tc>
          <w:tcPr>
            <w:tcW w:w="1417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  <w:tc>
          <w:tcPr>
            <w:tcW w:w="1531" w:type="dxa"/>
          </w:tcPr>
          <w:p w:rsidR="00EF25CC" w:rsidRDefault="00EF25CC">
            <w:pPr>
              <w:pStyle w:val="a3"/>
              <w:ind w:firstLine="0"/>
              <w:jc w:val="center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  <w:tr w:rsidR="00EF25CC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B25BC0">
            <w:pPr>
              <w:pStyle w:val="a3"/>
              <w:ind w:firstLine="0"/>
              <w:jc w:val="center"/>
            </w:pPr>
            <w:r>
              <w:t>20__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5CC" w:rsidRDefault="00EF25CC">
            <w:pPr>
              <w:pStyle w:val="a3"/>
            </w:pPr>
          </w:p>
        </w:tc>
      </w:tr>
    </w:tbl>
    <w:p w:rsidR="00EF25CC" w:rsidRDefault="00EF25CC">
      <w:pPr>
        <w:pStyle w:val="a3"/>
      </w:pPr>
    </w:p>
    <w:p w:rsidR="00EF25CC" w:rsidRDefault="00B25BC0">
      <w:pPr>
        <w:pStyle w:val="a3"/>
      </w:pPr>
      <w:r>
        <w:rPr>
          <w:b/>
          <w:color w:val="26282F"/>
        </w:rPr>
        <w:t>Примечание</w:t>
      </w:r>
      <w:r>
        <w:t>:</w:t>
      </w:r>
    </w:p>
    <w:p w:rsidR="00EF25CC" w:rsidRDefault="00B25BC0">
      <w:pPr>
        <w:pStyle w:val="a3"/>
      </w:pPr>
      <w:r>
        <w:t>"ЭТО" - эксплуатационно-техническое обслуживание;</w:t>
      </w:r>
    </w:p>
    <w:p w:rsidR="00EF25CC" w:rsidRDefault="00B25BC0">
      <w:pPr>
        <w:pStyle w:val="a3"/>
      </w:pPr>
      <w:r>
        <w:lastRenderedPageBreak/>
        <w:t>"ТСО" - технические средства оповещения;</w:t>
      </w:r>
    </w:p>
    <w:p w:rsidR="00EF25CC" w:rsidRDefault="00B25BC0">
      <w:pPr>
        <w:pStyle w:val="a3"/>
      </w:pPr>
      <w:r>
        <w:t xml:space="preserve">"Сирены, MAC" - электрические, электронные, электромеханические сирены и мощные </w:t>
      </w:r>
      <w:r>
        <w:t>акустические системы;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bookmarkStart w:id="167" w:name="anchor20631"/>
      <w:bookmarkEnd w:id="167"/>
      <w:r>
        <w:t>3.1. Стоимость ЭТО технических средств оповещения:</w:t>
      </w:r>
    </w:p>
    <w:p w:rsidR="00EF25CC" w:rsidRDefault="00B25BC0">
      <w:pPr>
        <w:pStyle w:val="a3"/>
      </w:pPr>
      <w:r>
        <w:t>в 20__ году __________ (тыс. руб.); в 20__ году ___________ (тыс. руб.).</w:t>
      </w:r>
    </w:p>
    <w:p w:rsidR="00EF25CC" w:rsidRDefault="00B25BC0">
      <w:pPr>
        <w:pStyle w:val="a3"/>
      </w:pPr>
      <w:bookmarkStart w:id="168" w:name="anchor20632"/>
      <w:bookmarkEnd w:id="168"/>
      <w:r>
        <w:t>3.2. Задолженность за ЭТО перед организациями, проводящими ЭТО за предыдущий год:</w:t>
      </w:r>
    </w:p>
    <w:p w:rsidR="00EF25CC" w:rsidRDefault="00B25BC0">
      <w:pPr>
        <w:pStyle w:val="a3"/>
      </w:pPr>
      <w:r>
        <w:t xml:space="preserve">за 20__ году __________ </w:t>
      </w:r>
      <w:r>
        <w:t>(тыс. руб.), погашено __________ (тыс. руб.), дата _____;</w:t>
      </w:r>
    </w:p>
    <w:p w:rsidR="00EF25CC" w:rsidRDefault="00B25BC0">
      <w:pPr>
        <w:pStyle w:val="a3"/>
      </w:pPr>
      <w:r>
        <w:t>за 20__ году __________ (тыс. руб.), погашено __________ (тыс. руб.), дата _____.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</w:pPr>
      <w:r>
        <w:t>_____________________________</w:t>
      </w:r>
    </w:p>
    <w:p w:rsidR="00EF25CC" w:rsidRDefault="00B25BC0">
      <w:pPr>
        <w:pStyle w:val="a3"/>
        <w:ind w:firstLine="680"/>
        <w:jc w:val="center"/>
      </w:pPr>
      <w:r>
        <w:t>(Должность)</w:t>
      </w:r>
    </w:p>
    <w:p w:rsidR="00EF25CC" w:rsidRDefault="00B25BC0">
      <w:pPr>
        <w:pStyle w:val="a3"/>
        <w:ind w:firstLine="680"/>
        <w:jc w:val="center"/>
      </w:pPr>
      <w:r>
        <w:t>_____________________________</w:t>
      </w:r>
    </w:p>
    <w:p w:rsidR="00EF25CC" w:rsidRDefault="00B25BC0">
      <w:pPr>
        <w:pStyle w:val="a3"/>
        <w:ind w:firstLine="680"/>
        <w:jc w:val="center"/>
      </w:pPr>
      <w:r>
        <w:t>(Подпись, фамилия и инициалы)</w:t>
      </w:r>
    </w:p>
    <w:p w:rsidR="00EF25CC" w:rsidRDefault="00EF25CC">
      <w:pPr>
        <w:pStyle w:val="a3"/>
      </w:pPr>
    </w:p>
    <w:p w:rsidR="00EF25CC" w:rsidRDefault="00B25BC0">
      <w:pPr>
        <w:pStyle w:val="a3"/>
        <w:ind w:firstLine="680"/>
        <w:jc w:val="center"/>
        <w:sectPr w:rsidR="00EF25CC">
          <w:headerReference w:type="default" r:id="rId104"/>
          <w:footerReference w:type="default" r:id="rId105"/>
          <w:pgSz w:w="16838" w:h="11906" w:orient="landscape"/>
          <w:pgMar w:top="794" w:right="794" w:bottom="794" w:left="794" w:header="720" w:footer="720" w:gutter="0"/>
          <w:cols w:space="720"/>
        </w:sectPr>
      </w:pPr>
      <w:r>
        <w:t>"__" _______</w:t>
      </w:r>
      <w:r>
        <w:t>___ 20__ г.</w:t>
      </w:r>
    </w:p>
    <w:p w:rsidR="00EF25CC" w:rsidRDefault="00EF25CC">
      <w:pPr>
        <w:pStyle w:val="Standard"/>
      </w:pPr>
    </w:p>
    <w:p w:rsidR="00EF25CC" w:rsidRDefault="00B25BC0">
      <w:pPr>
        <w:pStyle w:val="a3"/>
        <w:ind w:firstLine="680"/>
        <w:jc w:val="right"/>
      </w:pPr>
      <w:bookmarkStart w:id="169" w:name="anchor30000"/>
      <w:bookmarkEnd w:id="169"/>
      <w:r>
        <w:rPr>
          <w:b/>
          <w:color w:val="26282F"/>
        </w:rPr>
        <w:t xml:space="preserve">Приложение N 3 к </w:t>
      </w:r>
      <w:hyperlink r:id="rId106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системах оповещения населения, утвержденному </w:t>
      </w:r>
      <w:hyperlink r:id="rId107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Российской Федерации по делам гражданской обороны, чрезвычайным ситуациям и ликвидации после</w:t>
      </w:r>
      <w:r>
        <w:rPr>
          <w:b/>
          <w:color w:val="26282F"/>
        </w:rPr>
        <w:t>дствий стихийных бедствий и Министерства цифрового развития, связи и массовых коммуникаций Российской Федерации от 31.07.2020 г. N 578/365</w:t>
      </w:r>
    </w:p>
    <w:p w:rsidR="00EF25CC" w:rsidRDefault="00EF25CC">
      <w:pPr>
        <w:pStyle w:val="a3"/>
      </w:pPr>
    </w:p>
    <w:p w:rsidR="00EF25CC" w:rsidRDefault="00B25BC0">
      <w:pPr>
        <w:pStyle w:val="1"/>
      </w:pPr>
      <w:r>
        <w:t>Оценки готовности системы оповещения населения к выполнению задач по предназначению</w:t>
      </w:r>
    </w:p>
    <w:p w:rsidR="00EF25CC" w:rsidRDefault="00EF25CC">
      <w:pPr>
        <w:pStyle w:val="a3"/>
      </w:pPr>
    </w:p>
    <w:p w:rsidR="00EF25CC" w:rsidRDefault="00B25BC0">
      <w:pPr>
        <w:pStyle w:val="a3"/>
      </w:pPr>
      <w:r>
        <w:t>Готовность региональной системы</w:t>
      </w:r>
      <w:r>
        <w:t xml:space="preserve"> оповещения оценивается:</w:t>
      </w:r>
    </w:p>
    <w:p w:rsidR="00EF25CC" w:rsidRDefault="00B25BC0">
      <w:pPr>
        <w:pStyle w:val="a3"/>
      </w:pPr>
      <w:r>
        <w:t>Оценка "готова к выполнению задач", если:</w:t>
      </w:r>
    </w:p>
    <w:p w:rsidR="00EF25CC" w:rsidRDefault="00B25BC0">
      <w:pPr>
        <w:pStyle w:val="a3"/>
      </w:pPr>
      <w:bookmarkStart w:id="170" w:name="anchor30001"/>
      <w:bookmarkEnd w:id="170"/>
      <w:r>
        <w:t>а) региональная система оповещения создана, соответствует проектно-сметной документации и введена в эксплуатацию;</w:t>
      </w:r>
    </w:p>
    <w:p w:rsidR="00EF25CC" w:rsidRDefault="00B25BC0">
      <w:pPr>
        <w:pStyle w:val="a3"/>
      </w:pPr>
      <w:bookmarkStart w:id="171" w:name="anchor30002"/>
      <w:bookmarkEnd w:id="171"/>
      <w:r>
        <w:t>б) на территории субъекта Российской Федерации во всех муниципальных образо</w:t>
      </w:r>
      <w:r>
        <w:t>ваниях созданы, соответствуют проектно-сметной документации, введены в эксплуатацию и сопряжены с региональной системой оповещения муниципальные системы оповещения;</w:t>
      </w:r>
    </w:p>
    <w:p w:rsidR="00EF25CC" w:rsidRDefault="00B25BC0">
      <w:pPr>
        <w:pStyle w:val="a3"/>
      </w:pPr>
      <w:bookmarkStart w:id="172" w:name="anchor30003"/>
      <w:bookmarkEnd w:id="172"/>
      <w:r>
        <w:t>в) на территории субъекта Российской Федерации КСЭОН во всех зонах экстренного оповещения н</w:t>
      </w:r>
      <w:r>
        <w:t>аселения созданы, соответствуют проектно-сметной документации, введены в эксплуатацию и сопряжены с системой оповещения соответствующего уровня;</w:t>
      </w:r>
    </w:p>
    <w:p w:rsidR="00EF25CC" w:rsidRDefault="00B25BC0">
      <w:pPr>
        <w:pStyle w:val="a3"/>
      </w:pPr>
      <w:bookmarkStart w:id="173" w:name="anchor30004"/>
      <w:bookmarkEnd w:id="173"/>
      <w:r>
        <w:t xml:space="preserve">г) в субъекте Российской Федерации имеются положения о региональной и муниципальных системах оповещения, </w:t>
      </w:r>
      <w:r>
        <w:t>паспорта рекомендованного образца и другая документация по вопросам создания, поддержания в состоянии постоянной готовности и задействования систем оповещения населения;</w:t>
      </w:r>
    </w:p>
    <w:p w:rsidR="00EF25CC" w:rsidRDefault="00B25BC0">
      <w:pPr>
        <w:pStyle w:val="a3"/>
      </w:pPr>
      <w:bookmarkStart w:id="174" w:name="anchor30005"/>
      <w:bookmarkEnd w:id="174"/>
      <w:r>
        <w:t>д) региональная система оповещения, в установленное настоящим Положением время и с уст</w:t>
      </w:r>
      <w:r>
        <w:t>ановленных пунктов управления обеспечивает доведение сигналов оповещения и экстренной информации до:</w:t>
      </w:r>
    </w:p>
    <w:p w:rsidR="00EF25CC" w:rsidRDefault="00B25BC0">
      <w:pPr>
        <w:pStyle w:val="a3"/>
      </w:pPr>
      <w:r>
        <w:t>руководящего состава ГО и РСЧС субъекта Российской Федерации;</w:t>
      </w:r>
    </w:p>
    <w:p w:rsidR="00EF25CC" w:rsidRDefault="00B25BC0">
      <w:pPr>
        <w:pStyle w:val="a3"/>
      </w:pPr>
      <w:r>
        <w:t>органа, специально уполномоченного решать задачи гражданской обороны и задачи по предупрежден</w:t>
      </w:r>
      <w:r>
        <w:t>ию и ликвидации чрезвычайных ситуаций по субъекту Российской Федерации;</w:t>
      </w:r>
    </w:p>
    <w:p w:rsidR="00EF25CC" w:rsidRDefault="00B25BC0">
      <w:pPr>
        <w:pStyle w:val="a3"/>
      </w:pPr>
      <w:r>
        <w:t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EF25CC" w:rsidRDefault="00B25BC0">
      <w:pPr>
        <w:pStyle w:val="a3"/>
      </w:pPr>
      <w:r>
        <w:t>единых д</w:t>
      </w:r>
      <w:r>
        <w:t>ежурно-диспетчерских служб муниципальных образований;</w:t>
      </w:r>
    </w:p>
    <w:p w:rsidR="00EF25CC" w:rsidRDefault="00B25BC0">
      <w:pPr>
        <w:pStyle w:val="a3"/>
      </w:pPr>
      <w:r>
        <w:t>сил ГО и РСЧС субъекта Российской Федерации;</w:t>
      </w:r>
    </w:p>
    <w:p w:rsidR="00EF25CC" w:rsidRDefault="00B25BC0">
      <w:pPr>
        <w:pStyle w:val="a3"/>
      </w:pPr>
      <w: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опасных и </w:t>
      </w:r>
      <w:r>
        <w:t>ядерно опасных производств и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</w:t>
      </w:r>
      <w:r>
        <w:t>ческих сооружений чрезвычайно высокой опасности и гидротехнических сооружений высокой опасности;</w:t>
      </w:r>
    </w:p>
    <w:p w:rsidR="00EF25CC" w:rsidRDefault="00B25BC0">
      <w:pPr>
        <w:pStyle w:val="a3"/>
      </w:pPr>
      <w:r>
        <w:t>людей, находящихся на территории соответствующего субъекта Российской Федерации;</w:t>
      </w:r>
    </w:p>
    <w:p w:rsidR="00EF25CC" w:rsidRDefault="00B25BC0">
      <w:pPr>
        <w:pStyle w:val="a3"/>
      </w:pPr>
      <w:bookmarkStart w:id="175" w:name="anchor30006"/>
      <w:bookmarkEnd w:id="175"/>
      <w:r>
        <w:t>е) регулярно проводятся проверки готовности региональной, муниципальных систем</w:t>
      </w:r>
      <w:r>
        <w:t xml:space="preserve"> оповещения и КСЭОН;</w:t>
      </w:r>
    </w:p>
    <w:p w:rsidR="00EF25CC" w:rsidRDefault="00B25BC0">
      <w:pPr>
        <w:pStyle w:val="a3"/>
      </w:pPr>
      <w:bookmarkStart w:id="176" w:name="anchor30007"/>
      <w:bookmarkEnd w:id="176"/>
      <w:r>
        <w:t>ж) своевременно проводится эксплуатационно-техническое обслуживание, ремонт неисправных и замена выслуживших установленный эксплуатационный ресурс технических средств оповещения;</w:t>
      </w:r>
    </w:p>
    <w:p w:rsidR="00EF25CC" w:rsidRDefault="00B25BC0">
      <w:pPr>
        <w:pStyle w:val="a3"/>
      </w:pPr>
      <w:bookmarkStart w:id="177" w:name="anchor30008"/>
      <w:bookmarkEnd w:id="177"/>
      <w:r>
        <w:t>з) техническое состояние системы оповещения населения оц</w:t>
      </w:r>
      <w:r>
        <w:t>енено как "удовлетворительно";</w:t>
      </w:r>
    </w:p>
    <w:p w:rsidR="00EF25CC" w:rsidRDefault="00B25BC0">
      <w:pPr>
        <w:pStyle w:val="a3"/>
      </w:pPr>
      <w:bookmarkStart w:id="178" w:name="anchor30009"/>
      <w:bookmarkEnd w:id="178"/>
      <w:r>
        <w:t xml:space="preserve">и) не менее 75%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</w:t>
      </w:r>
      <w:r>
        <w:lastRenderedPageBreak/>
        <w:t>(электрических, электронных сирен и мощных акустических сис</w:t>
      </w:r>
      <w:r>
        <w:t>темам) региональной системы оповещения;</w:t>
      </w:r>
    </w:p>
    <w:p w:rsidR="00EF25CC" w:rsidRDefault="00B25BC0">
      <w:pPr>
        <w:pStyle w:val="a3"/>
      </w:pPr>
      <w:bookmarkStart w:id="179" w:name="anchor30010"/>
      <w:bookmarkEnd w:id="179"/>
      <w:r>
        <w:t>к) организовано дежурство персонала, ответственного за включение (запуск) системы оповещения населения, и его профессиональная подготовка;</w:t>
      </w:r>
    </w:p>
    <w:p w:rsidR="00EF25CC" w:rsidRDefault="00B25BC0">
      <w:pPr>
        <w:pStyle w:val="a3"/>
      </w:pPr>
      <w:bookmarkStart w:id="180" w:name="anchor30011"/>
      <w:bookmarkEnd w:id="180"/>
      <w:r>
        <w:t xml:space="preserve">л) при проверке готовности систем оповещения населения, проверяемый персонал </w:t>
      </w:r>
      <w:r>
        <w:t>действовал уверенно, выполнил поставленные задачи в установленные сроки;</w:t>
      </w:r>
    </w:p>
    <w:p w:rsidR="00EF25CC" w:rsidRDefault="00B25BC0">
      <w:pPr>
        <w:pStyle w:val="a3"/>
      </w:pPr>
      <w:bookmarkStart w:id="181" w:name="anchor30012"/>
      <w:bookmarkEnd w:id="181"/>
      <w:r>
        <w:t xml:space="preserve">м) созданы, поддерживаются в исправном состоянии соответствующие потребностям резервы стационарных и мобильных (перевозимых и переносных) технических средств оповещения, спланировано </w:t>
      </w:r>
      <w:r>
        <w:t>их использование в соответствии с руководящими документами;</w:t>
      </w:r>
    </w:p>
    <w:p w:rsidR="00EF25CC" w:rsidRDefault="00B25BC0">
      <w:pPr>
        <w:pStyle w:val="a3"/>
      </w:pPr>
      <w:bookmarkStart w:id="182" w:name="anchor30013"/>
      <w:bookmarkEnd w:id="182"/>
      <w:r>
        <w:t>н) своевременно проводятся мероприятий по созданию и совершенствованию региональной, муниципальных систем оповещения и КСЭОН.</w:t>
      </w:r>
    </w:p>
    <w:p w:rsidR="00EF25CC" w:rsidRDefault="00B25BC0">
      <w:pPr>
        <w:pStyle w:val="a3"/>
      </w:pPr>
      <w:r>
        <w:t xml:space="preserve">Оценка "ограниченно готова к выполнению задач", если выполнены </w:t>
      </w:r>
      <w:hyperlink r:id="rId108" w:history="1">
        <w:r>
          <w:t>пункты "а"</w:t>
        </w:r>
      </w:hyperlink>
      <w:r>
        <w:t xml:space="preserve">, </w:t>
      </w:r>
      <w:hyperlink r:id="rId109" w:history="1">
        <w:r>
          <w:t>"г"</w:t>
        </w:r>
      </w:hyperlink>
      <w:r>
        <w:t xml:space="preserve">, </w:t>
      </w:r>
      <w:hyperlink r:id="rId110" w:history="1">
        <w:r>
          <w:t>"д"</w:t>
        </w:r>
      </w:hyperlink>
      <w:r>
        <w:t xml:space="preserve">, </w:t>
      </w:r>
      <w:hyperlink r:id="rId111" w:history="1">
        <w:r>
          <w:t>"е"</w:t>
        </w:r>
      </w:hyperlink>
      <w:r>
        <w:t xml:space="preserve">, </w:t>
      </w:r>
      <w:hyperlink r:id="rId112" w:history="1">
        <w:r>
          <w:t>"з"</w:t>
        </w:r>
      </w:hyperlink>
      <w:r>
        <w:t xml:space="preserve">, </w:t>
      </w:r>
      <w:hyperlink r:id="rId113" w:history="1">
        <w:r>
          <w:t>"н"</w:t>
        </w:r>
      </w:hyperlink>
      <w:r>
        <w:t xml:space="preserve"> требований на оценку "готова к выполнению задач</w:t>
      </w:r>
      <w:r>
        <w:t>", вместе с тем:</w:t>
      </w:r>
    </w:p>
    <w:p w:rsidR="00EF25CC" w:rsidRDefault="00B25BC0">
      <w:pPr>
        <w:pStyle w:val="a3"/>
      </w:pPr>
      <w:bookmarkStart w:id="183" w:name="anchor30014"/>
      <w:bookmarkEnd w:id="183"/>
      <w:r>
        <w:t>а) на территории субъекта Российской Федерации во всех муниципальных образованиях созданы, соответствуют проектно-сметной документации, введены в эксплуатацию и не менее 75% сопряжены с региональной системой оповещения муниципальные систем</w:t>
      </w:r>
      <w:r>
        <w:t>ы оповещения;</w:t>
      </w:r>
    </w:p>
    <w:p w:rsidR="00EF25CC" w:rsidRDefault="00B25BC0">
      <w:pPr>
        <w:pStyle w:val="a3"/>
      </w:pPr>
      <w:bookmarkStart w:id="184" w:name="anchor30015"/>
      <w:bookmarkEnd w:id="184"/>
      <w:r>
        <w:t>б) на территории субъекта Российской Федерации КСЭОН созданы, соответствуют проектно-сметной документации, введены в эксплуатацию и сопряжены с системой оповещения соответствующего уровня не менее чем в 75% зон экстренного оповещения населени</w:t>
      </w:r>
      <w:r>
        <w:t>я;</w:t>
      </w:r>
    </w:p>
    <w:p w:rsidR="00EF25CC" w:rsidRDefault="00B25BC0">
      <w:pPr>
        <w:pStyle w:val="a3"/>
      </w:pPr>
      <w:bookmarkStart w:id="185" w:name="anchor30016"/>
      <w:bookmarkEnd w:id="185"/>
      <w:r>
        <w:t>в) своевременно проводится эксплуатационно-техническое обслуживание, ремонт неисправных 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EF25CC" w:rsidRDefault="00B25BC0">
      <w:pPr>
        <w:pStyle w:val="a3"/>
      </w:pPr>
      <w:bookmarkStart w:id="186" w:name="anchor30017"/>
      <w:bookmarkEnd w:id="186"/>
      <w:r>
        <w:t>г) не менее 65% населения</w:t>
      </w:r>
      <w:r>
        <w:t xml:space="preserve"> субъекта Российской Федерации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региональной системы оповещения;</w:t>
      </w:r>
    </w:p>
    <w:p w:rsidR="00EF25CC" w:rsidRDefault="00B25BC0">
      <w:pPr>
        <w:pStyle w:val="a3"/>
      </w:pPr>
      <w:bookmarkStart w:id="187" w:name="anchor30018"/>
      <w:bookmarkEnd w:id="187"/>
      <w:r>
        <w:t xml:space="preserve">д) организовано </w:t>
      </w:r>
      <w:r>
        <w:t>дежурство персонала, ответственного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РСЧС субъекта Российской Федерации;</w:t>
      </w:r>
    </w:p>
    <w:p w:rsidR="00EF25CC" w:rsidRDefault="00B25BC0">
      <w:pPr>
        <w:pStyle w:val="a3"/>
      </w:pPr>
      <w:bookmarkStart w:id="188" w:name="anchor30019"/>
      <w:bookmarkEnd w:id="188"/>
      <w:r>
        <w:t>е) при проверке готовност</w:t>
      </w:r>
      <w:r>
        <w:t>и систем оповещения населения проверяемый персонал допустил отдельные недостатки, действовал неуверенно, выполнил поставленные задачи в нарушение установленных сроков;</w:t>
      </w:r>
    </w:p>
    <w:p w:rsidR="00EF25CC" w:rsidRDefault="00B25BC0">
      <w:pPr>
        <w:pStyle w:val="a3"/>
      </w:pPr>
      <w:bookmarkStart w:id="189" w:name="anchor30020"/>
      <w:bookmarkEnd w:id="189"/>
      <w:r>
        <w:t>ж) созданы, поддерживаются в исправном состоянии не менее 75% от потребности резервов ст</w:t>
      </w:r>
      <w:r>
        <w:t>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документами.</w:t>
      </w:r>
    </w:p>
    <w:p w:rsidR="00EF25CC" w:rsidRDefault="00B25BC0">
      <w:pPr>
        <w:pStyle w:val="a3"/>
      </w:pPr>
      <w:r>
        <w:t>Оценка "не готова к выполнению задач", если не выполнены требования на оценку "ограниченно готова к в</w:t>
      </w:r>
      <w:r>
        <w:t>ыполнению задач".</w:t>
      </w:r>
    </w:p>
    <w:p w:rsidR="00EF25CC" w:rsidRDefault="00B25BC0">
      <w:pPr>
        <w:pStyle w:val="a3"/>
      </w:pPr>
      <w:r>
        <w:t>Муниципальная система оповещения оценивается как:</w:t>
      </w:r>
    </w:p>
    <w:p w:rsidR="00EF25CC" w:rsidRDefault="00B25BC0">
      <w:pPr>
        <w:pStyle w:val="a3"/>
      </w:pPr>
      <w:r>
        <w:t>Оценка "готова к выполнению задач", если:</w:t>
      </w:r>
    </w:p>
    <w:p w:rsidR="00EF25CC" w:rsidRDefault="00B25BC0">
      <w:pPr>
        <w:pStyle w:val="a3"/>
      </w:pPr>
      <w:bookmarkStart w:id="190" w:name="anchor30021"/>
      <w:bookmarkEnd w:id="190"/>
      <w:r>
        <w:t>а) муниципальная система оповещения создана, соответствует проектно-сметной документации и введена в эксплуатацию;</w:t>
      </w:r>
    </w:p>
    <w:p w:rsidR="00EF25CC" w:rsidRDefault="00B25BC0">
      <w:pPr>
        <w:pStyle w:val="a3"/>
      </w:pPr>
      <w:bookmarkStart w:id="191" w:name="anchor30022"/>
      <w:bookmarkEnd w:id="191"/>
      <w:r>
        <w:t>б) муниципальная система оповещ</w:t>
      </w:r>
      <w:r>
        <w:t>ения сопряжена с региональной системой оповещения;</w:t>
      </w:r>
    </w:p>
    <w:p w:rsidR="00EF25CC" w:rsidRDefault="00B25BC0">
      <w:pPr>
        <w:pStyle w:val="a3"/>
      </w:pPr>
      <w:bookmarkStart w:id="192" w:name="anchor30023"/>
      <w:bookmarkEnd w:id="192"/>
      <w:r>
        <w:t>в) на территории муниципального образования КСЭОН во всех зонах экстренного оповещения населения созданы, соответствуют проектно-сметной документации, введены в эксплуатацию и сопряжены с системой оповещен</w:t>
      </w:r>
      <w:r>
        <w:t>ия соответствующего уровня;</w:t>
      </w:r>
    </w:p>
    <w:p w:rsidR="00EF25CC" w:rsidRDefault="00B25BC0">
      <w:pPr>
        <w:pStyle w:val="a3"/>
      </w:pPr>
      <w:bookmarkStart w:id="193" w:name="anchor30024"/>
      <w:bookmarkEnd w:id="193"/>
      <w:r>
        <w:t>г) в муниципальном образовании имеется положение о муниципальной системе оповещения, паспорт рекомендованного образца и другая документация по вопросам создания, поддержания в состоянии постоянной готовности и задействования сис</w:t>
      </w:r>
      <w:r>
        <w:t>тем оповещения населения;</w:t>
      </w:r>
    </w:p>
    <w:p w:rsidR="00EF25CC" w:rsidRDefault="00B25BC0">
      <w:pPr>
        <w:pStyle w:val="a3"/>
      </w:pPr>
      <w:bookmarkStart w:id="194" w:name="anchor30025"/>
      <w:bookmarkEnd w:id="194"/>
      <w:r>
        <w:t>д)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до:</w:t>
      </w:r>
    </w:p>
    <w:p w:rsidR="00EF25CC" w:rsidRDefault="00B25BC0">
      <w:pPr>
        <w:pStyle w:val="a3"/>
      </w:pPr>
      <w:r>
        <w:lastRenderedPageBreak/>
        <w:t>руководящего состава ГО и звена территориал</w:t>
      </w:r>
      <w:r>
        <w:t>ьной подсистемы РСЧС муниципального образования;</w:t>
      </w:r>
    </w:p>
    <w:p w:rsidR="00EF25CC" w:rsidRDefault="00B25BC0">
      <w:pPr>
        <w:pStyle w:val="a3"/>
      </w:pPr>
      <w:r>
        <w:t>сил ГО и РСЧС муниципального образования;</w:t>
      </w:r>
    </w:p>
    <w:p w:rsidR="00EF25CC" w:rsidRDefault="00B25BC0">
      <w:pPr>
        <w:pStyle w:val="a3"/>
      </w:pPr>
      <w: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опасных и ядерно </w:t>
      </w:r>
      <w:r>
        <w:t xml:space="preserve">опасных производств и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</w:t>
      </w:r>
      <w:r>
        <w:t>сооружений чрезвычайно высокой опасности и гидротехнических сооружений высокой опасности;</w:t>
      </w:r>
    </w:p>
    <w:p w:rsidR="00EF25CC" w:rsidRDefault="00B25BC0">
      <w:pPr>
        <w:pStyle w:val="a3"/>
      </w:pPr>
      <w:r>
        <w:t>дежурных служб (руководителей) социально значимых объектов;</w:t>
      </w:r>
    </w:p>
    <w:p w:rsidR="00EF25CC" w:rsidRDefault="00B25BC0">
      <w:pPr>
        <w:pStyle w:val="a3"/>
      </w:pPr>
      <w:r>
        <w:t>людей, находящихся на территории соответствующего муниципального образования;</w:t>
      </w:r>
    </w:p>
    <w:p w:rsidR="00EF25CC" w:rsidRDefault="00B25BC0">
      <w:pPr>
        <w:pStyle w:val="a3"/>
      </w:pPr>
      <w:bookmarkStart w:id="195" w:name="anchor30026"/>
      <w:bookmarkEnd w:id="195"/>
      <w:r>
        <w:t xml:space="preserve">е) регулярно проводятся </w:t>
      </w:r>
      <w:r>
        <w:t>проверки готовности муниципальной системы оповещения и КСЭОН;</w:t>
      </w:r>
    </w:p>
    <w:p w:rsidR="00EF25CC" w:rsidRDefault="00B25BC0">
      <w:pPr>
        <w:pStyle w:val="a3"/>
      </w:pPr>
      <w:bookmarkStart w:id="196" w:name="anchor30027"/>
      <w:bookmarkEnd w:id="196"/>
      <w:r>
        <w:t>ж) своевременно проводится эксплуатационно-техническое обслуживание, ремонт неисправных и замена выслуживших установленный эксплуатационный ресурс технических средств оповещения;</w:t>
      </w:r>
    </w:p>
    <w:p w:rsidR="00EF25CC" w:rsidRDefault="00B25BC0">
      <w:pPr>
        <w:pStyle w:val="a3"/>
      </w:pPr>
      <w:bookmarkStart w:id="197" w:name="anchor30028"/>
      <w:bookmarkEnd w:id="197"/>
      <w:r>
        <w:t xml:space="preserve">з) техническое </w:t>
      </w:r>
      <w:r>
        <w:t>состояние системы оповещения населения оценено как "удовлетворительно";</w:t>
      </w:r>
    </w:p>
    <w:p w:rsidR="00EF25CC" w:rsidRDefault="00B25BC0">
      <w:pPr>
        <w:pStyle w:val="a3"/>
      </w:pPr>
      <w:bookmarkStart w:id="198" w:name="anchor30029"/>
      <w:bookmarkEnd w:id="198"/>
      <w:r>
        <w:t>и) не менее 75%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(электрических, элект</w:t>
      </w:r>
      <w:r>
        <w:t>ронных сирен и мощных акустических системам) муниципальной системы оповещения;</w:t>
      </w:r>
    </w:p>
    <w:p w:rsidR="00EF25CC" w:rsidRDefault="00B25BC0">
      <w:pPr>
        <w:pStyle w:val="a3"/>
      </w:pPr>
      <w:bookmarkStart w:id="199" w:name="anchor30030"/>
      <w:bookmarkEnd w:id="199"/>
      <w:r>
        <w:t>к) организовано дежурство персонала, ответственного за включение (запуск) системы оповещения населения, и его профессиональная подготовка;</w:t>
      </w:r>
    </w:p>
    <w:p w:rsidR="00EF25CC" w:rsidRDefault="00B25BC0">
      <w:pPr>
        <w:pStyle w:val="a3"/>
      </w:pPr>
      <w:bookmarkStart w:id="200" w:name="anchor30031"/>
      <w:bookmarkEnd w:id="200"/>
      <w:r>
        <w:t>л) при проверке готовности систем опов</w:t>
      </w:r>
      <w:r>
        <w:t>ещения населения, проверяемый персонал действовал уверенно, выполнил поставленные задачи в установленные сроки;</w:t>
      </w:r>
    </w:p>
    <w:p w:rsidR="00EF25CC" w:rsidRDefault="00B25BC0">
      <w:pPr>
        <w:pStyle w:val="a3"/>
      </w:pPr>
      <w:bookmarkStart w:id="201" w:name="anchor30032"/>
      <w:bookmarkEnd w:id="201"/>
      <w:r>
        <w:t>м) созданы, поддерживаются в исправном состоянии соответствующие потребностям резервы стационарных и мобильных (перевозимых и переносных) технич</w:t>
      </w:r>
      <w:r>
        <w:t>еских средств оповещения, спланировано их использование в соответствии с руководящими документами;</w:t>
      </w:r>
    </w:p>
    <w:p w:rsidR="00EF25CC" w:rsidRDefault="00B25BC0">
      <w:pPr>
        <w:pStyle w:val="a3"/>
      </w:pPr>
      <w:bookmarkStart w:id="202" w:name="anchor30033"/>
      <w:bookmarkEnd w:id="202"/>
      <w:r>
        <w:t>н) своевременно проводятся мероприятия по созданию и совершенствованию муниципальной системы оповещения и КСЭОН.</w:t>
      </w:r>
    </w:p>
    <w:p w:rsidR="00EF25CC" w:rsidRDefault="00B25BC0">
      <w:pPr>
        <w:pStyle w:val="a3"/>
      </w:pPr>
      <w:r>
        <w:t>Оценка "ограниченно готова к выполнению зада</w:t>
      </w:r>
      <w:r>
        <w:t xml:space="preserve">ч", если выполнены </w:t>
      </w:r>
      <w:hyperlink r:id="rId114" w:history="1">
        <w:r>
          <w:t>пункты "а"</w:t>
        </w:r>
      </w:hyperlink>
      <w:r>
        <w:t xml:space="preserve">, </w:t>
      </w:r>
      <w:hyperlink r:id="rId115" w:history="1">
        <w:r>
          <w:t>"г"</w:t>
        </w:r>
      </w:hyperlink>
      <w:r>
        <w:t xml:space="preserve">, </w:t>
      </w:r>
      <w:hyperlink r:id="rId116" w:history="1">
        <w:r>
          <w:t>"д"</w:t>
        </w:r>
      </w:hyperlink>
      <w:r>
        <w:t xml:space="preserve">, </w:t>
      </w:r>
      <w:hyperlink r:id="rId117" w:history="1">
        <w:r>
          <w:t>"е"</w:t>
        </w:r>
      </w:hyperlink>
      <w:r>
        <w:t xml:space="preserve">, </w:t>
      </w:r>
      <w:hyperlink r:id="rId118" w:history="1">
        <w:r>
          <w:t>"з"</w:t>
        </w:r>
      </w:hyperlink>
      <w:r>
        <w:t xml:space="preserve">, </w:t>
      </w:r>
      <w:hyperlink r:id="rId119" w:history="1">
        <w:r>
          <w:t>"н"</w:t>
        </w:r>
      </w:hyperlink>
      <w:r>
        <w:t xml:space="preserve"> требований на оценку </w:t>
      </w:r>
      <w:r>
        <w:t>"готова к выполнению задач", вместе с тем:</w:t>
      </w:r>
    </w:p>
    <w:p w:rsidR="00EF25CC" w:rsidRDefault="00B25BC0">
      <w:pPr>
        <w:pStyle w:val="a3"/>
      </w:pPr>
      <w:bookmarkStart w:id="203" w:name="anchor30034"/>
      <w:bookmarkEnd w:id="203"/>
      <w:r>
        <w:t>а) на территории муниципального образования муниципальная система оповещения создана, соответствует проектно-сметной документации, введена в эксплуатацию, но не сопряжена с региональной системой оповещения;</w:t>
      </w:r>
    </w:p>
    <w:p w:rsidR="00EF25CC" w:rsidRDefault="00B25BC0">
      <w:pPr>
        <w:pStyle w:val="a3"/>
      </w:pPr>
      <w:bookmarkStart w:id="204" w:name="anchor30035"/>
      <w:bookmarkEnd w:id="204"/>
      <w:r>
        <w:t xml:space="preserve">б) на </w:t>
      </w:r>
      <w:r>
        <w:t>территории муниципального образования КСЭОН созданы, соответствуют проектно-сметной документации, введены в эксплуатацию и сопряжены с системой оповещения соответствующего уровня не менее чем в 75% зон экстренного оповещения населения;</w:t>
      </w:r>
    </w:p>
    <w:p w:rsidR="00EF25CC" w:rsidRDefault="00B25BC0">
      <w:pPr>
        <w:pStyle w:val="a3"/>
      </w:pPr>
      <w:bookmarkStart w:id="205" w:name="anchor30036"/>
      <w:bookmarkEnd w:id="205"/>
      <w:r>
        <w:t>в) своевременно пров</w:t>
      </w:r>
      <w:r>
        <w:t>одится эксплуатационно-техническое обслуживание, ремонт неисправных 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EF25CC" w:rsidRDefault="00B25BC0">
      <w:pPr>
        <w:pStyle w:val="a3"/>
      </w:pPr>
      <w:bookmarkStart w:id="206" w:name="anchor30037"/>
      <w:bookmarkEnd w:id="206"/>
      <w:r>
        <w:t>г) не менее 65% населения муниципального образов</w:t>
      </w:r>
      <w:r>
        <w:t>ания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оповещения;</w:t>
      </w:r>
    </w:p>
    <w:p w:rsidR="00EF25CC" w:rsidRDefault="00B25BC0">
      <w:pPr>
        <w:pStyle w:val="a3"/>
      </w:pPr>
      <w:bookmarkStart w:id="207" w:name="anchor30038"/>
      <w:bookmarkEnd w:id="207"/>
      <w:r>
        <w:t>д) организовано дежурство персонала, отве</w:t>
      </w:r>
      <w:r>
        <w:t>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РСЧС муниципального образования;</w:t>
      </w:r>
    </w:p>
    <w:p w:rsidR="00EF25CC" w:rsidRDefault="00B25BC0">
      <w:pPr>
        <w:pStyle w:val="a3"/>
      </w:pPr>
      <w:bookmarkStart w:id="208" w:name="anchor30039"/>
      <w:bookmarkEnd w:id="208"/>
      <w:r>
        <w:t>е) при проверке готовности систем оповещения населени</w:t>
      </w:r>
      <w:r>
        <w:t>я проверяемый персонал допустил отдельные недостатки, действовал неуверенно, выполнил поставленные задачи в нарушение установленных сроков;</w:t>
      </w:r>
    </w:p>
    <w:p w:rsidR="00EF25CC" w:rsidRDefault="00B25BC0">
      <w:pPr>
        <w:pStyle w:val="a3"/>
      </w:pPr>
      <w:bookmarkStart w:id="209" w:name="anchor30040"/>
      <w:bookmarkEnd w:id="209"/>
      <w:r>
        <w:lastRenderedPageBreak/>
        <w:t>ж) созданы, поддерживаются в исправном состоянии не менее 75% от потребности резервов стационарных и мобильных (пере</w:t>
      </w:r>
      <w:r>
        <w:t>возимых и переносных) технических средств оповещения, спланировано их использование в соответствии с руководящими документами.</w:t>
      </w:r>
    </w:p>
    <w:p w:rsidR="00EF25CC" w:rsidRDefault="00B25BC0">
      <w:pPr>
        <w:pStyle w:val="a3"/>
      </w:pPr>
      <w:r>
        <w:t>Оценка "не готова к выполнению задач", если не выполнены требования на оценку "ограниченно готова к выполнению задач".</w:t>
      </w:r>
    </w:p>
    <w:p w:rsidR="00EF25CC" w:rsidRDefault="00B25BC0">
      <w:pPr>
        <w:pStyle w:val="a3"/>
      </w:pPr>
      <w:bookmarkStart w:id="210" w:name="anchor30070"/>
      <w:bookmarkEnd w:id="210"/>
      <w:r>
        <w:t xml:space="preserve">Локальная </w:t>
      </w:r>
      <w:r>
        <w:t>система оповещения оценивается:</w:t>
      </w:r>
    </w:p>
    <w:p w:rsidR="00EF25CC" w:rsidRDefault="00B25BC0">
      <w:pPr>
        <w:pStyle w:val="a3"/>
      </w:pPr>
      <w:r>
        <w:t>Оценка "готова к выполнению задач", если:</w:t>
      </w:r>
    </w:p>
    <w:p w:rsidR="00EF25CC" w:rsidRDefault="00B25BC0">
      <w:pPr>
        <w:pStyle w:val="a3"/>
      </w:pPr>
      <w:bookmarkStart w:id="211" w:name="anchor30041"/>
      <w:bookmarkEnd w:id="211"/>
      <w:r>
        <w:t>а) локальная система оповещения создана, соответствует проектно-сметной документации и введена в эксплуатацию;</w:t>
      </w:r>
    </w:p>
    <w:p w:rsidR="00EF25CC" w:rsidRDefault="00B25BC0">
      <w:pPr>
        <w:pStyle w:val="a3"/>
      </w:pPr>
      <w:bookmarkStart w:id="212" w:name="anchor30042"/>
      <w:bookmarkEnd w:id="212"/>
      <w:r>
        <w:t>б) локальная система оповещения сопряжена с муниципальной или региональ</w:t>
      </w:r>
      <w:r>
        <w:t>ной системой оповещения;</w:t>
      </w:r>
    </w:p>
    <w:p w:rsidR="00EF25CC" w:rsidRDefault="00B25BC0">
      <w:pPr>
        <w:pStyle w:val="a3"/>
      </w:pPr>
      <w:bookmarkStart w:id="213" w:name="anchor30043"/>
      <w:bookmarkEnd w:id="213"/>
      <w:r>
        <w:t>в) имеется положение о локальной системе оповещения, паспорт рекомендованного образца и другая документация по вопросам создания, поддержания в состоянии постоянной готовности и задействования системы оповещения населения;</w:t>
      </w:r>
    </w:p>
    <w:p w:rsidR="00EF25CC" w:rsidRDefault="00B25BC0">
      <w:pPr>
        <w:pStyle w:val="a3"/>
      </w:pPr>
      <w:bookmarkStart w:id="214" w:name="anchor30044"/>
      <w:bookmarkEnd w:id="214"/>
      <w:r>
        <w:t>г) локал</w:t>
      </w:r>
      <w:r>
        <w:t>ьная система оповещения в установленное настоящим Положением время обеспечивает доведение сигналов оповещения и экстренной информации до:</w:t>
      </w:r>
    </w:p>
    <w:p w:rsidR="00EF25CC" w:rsidRDefault="00B25BC0">
      <w:pPr>
        <w:pStyle w:val="a3"/>
      </w:pPr>
      <w:r>
        <w:t>руководящего состава ГО и персонала, а также объектового звена РСЧС;</w:t>
      </w:r>
    </w:p>
    <w:p w:rsidR="00EF25CC" w:rsidRDefault="00B25BC0">
      <w:pPr>
        <w:pStyle w:val="a3"/>
      </w:pPr>
      <w:r>
        <w:t xml:space="preserve">объектовых аварийно-спасательных формирований, в </w:t>
      </w:r>
      <w:r>
        <w:t>том числе специализированных;</w:t>
      </w:r>
    </w:p>
    <w:p w:rsidR="00EF25CC" w:rsidRDefault="00B25BC0">
      <w:pPr>
        <w:pStyle w:val="a3"/>
      </w:pPr>
      <w:r>
        <w:t>единых дежурно-диспетчерских служб муниципальных образований, попадающих в границы зоны действия локальной системы оповещения;</w:t>
      </w:r>
    </w:p>
    <w:p w:rsidR="00EF25CC" w:rsidRDefault="00B25BC0">
      <w:pPr>
        <w:pStyle w:val="a3"/>
      </w:pPr>
      <w:r>
        <w:t xml:space="preserve">руководителей и дежурных служб организаций, расположенных в границах зоны действия локальной </w:t>
      </w:r>
      <w:r>
        <w:t>системы оповещения;</w:t>
      </w:r>
    </w:p>
    <w:p w:rsidR="00EF25CC" w:rsidRDefault="00B25BC0">
      <w:pPr>
        <w:pStyle w:val="a3"/>
      </w:pPr>
      <w:r>
        <w:t>людей, находящихся в границах зоны действия локальной системы оповещения;</w:t>
      </w:r>
    </w:p>
    <w:p w:rsidR="00EF25CC" w:rsidRDefault="00B25BC0">
      <w:pPr>
        <w:pStyle w:val="a3"/>
      </w:pPr>
      <w:bookmarkStart w:id="215" w:name="anchor30045"/>
      <w:bookmarkEnd w:id="215"/>
      <w:r>
        <w:t>д) регулярно проводятся проверки готовности локальной системы оповещения;</w:t>
      </w:r>
    </w:p>
    <w:p w:rsidR="00EF25CC" w:rsidRDefault="00B25BC0">
      <w:pPr>
        <w:pStyle w:val="a3"/>
      </w:pPr>
      <w:bookmarkStart w:id="216" w:name="anchor30046"/>
      <w:bookmarkEnd w:id="216"/>
      <w:r>
        <w:t xml:space="preserve">е) своевременно проводится эксплуатационно-техническое обслуживание, ремонт неисправных </w:t>
      </w:r>
      <w:r>
        <w:t>и замена выслуживших установленный эксплуатационный ресурс технических средств оповещения;</w:t>
      </w:r>
    </w:p>
    <w:p w:rsidR="00EF25CC" w:rsidRDefault="00B25BC0">
      <w:pPr>
        <w:pStyle w:val="a3"/>
      </w:pPr>
      <w:bookmarkStart w:id="217" w:name="anchor30047"/>
      <w:bookmarkEnd w:id="217"/>
      <w:r>
        <w:t>ж) техническое состояние системы оповещения населения оценено как "удовлетворительно";</w:t>
      </w:r>
    </w:p>
    <w:p w:rsidR="00EF25CC" w:rsidRDefault="00B25BC0">
      <w:pPr>
        <w:pStyle w:val="a3"/>
      </w:pPr>
      <w:bookmarkStart w:id="218" w:name="anchor30048"/>
      <w:bookmarkEnd w:id="218"/>
      <w:r>
        <w:t>з) организовано дежурство персонала, ответственного за включение (запуск) лока</w:t>
      </w:r>
      <w:r>
        <w:t>льной системы оповещения, и его профессиональная подготовка;</w:t>
      </w:r>
    </w:p>
    <w:p w:rsidR="00EF25CC" w:rsidRDefault="00B25BC0">
      <w:pPr>
        <w:pStyle w:val="a3"/>
      </w:pPr>
      <w:bookmarkStart w:id="219" w:name="anchor30049"/>
      <w:bookmarkEnd w:id="219"/>
      <w:r>
        <w:t>и) при проверке готовности локальной системы оповещения, проверяемый персонал действовал уверенно, выполнил поставленные задачи в установленные сроки.</w:t>
      </w:r>
    </w:p>
    <w:p w:rsidR="00EF25CC" w:rsidRDefault="00B25BC0">
      <w:pPr>
        <w:pStyle w:val="a3"/>
      </w:pPr>
      <w:r>
        <w:t>Оценка "ограниченно готова к выполнению зада</w:t>
      </w:r>
      <w:r>
        <w:t xml:space="preserve">ч", если выполнены </w:t>
      </w:r>
      <w:hyperlink r:id="rId120" w:history="1">
        <w:r>
          <w:t>пункты "а"</w:t>
        </w:r>
      </w:hyperlink>
      <w:r>
        <w:t xml:space="preserve">, </w:t>
      </w:r>
      <w:hyperlink r:id="rId121" w:history="1">
        <w:r>
          <w:t>"в"</w:t>
        </w:r>
      </w:hyperlink>
      <w:r>
        <w:t xml:space="preserve">, </w:t>
      </w:r>
      <w:hyperlink r:id="rId122" w:history="1">
        <w:r>
          <w:t>"г"</w:t>
        </w:r>
      </w:hyperlink>
      <w:r>
        <w:t xml:space="preserve">, </w:t>
      </w:r>
      <w:hyperlink r:id="rId123" w:history="1">
        <w:r>
          <w:t>"д"</w:t>
        </w:r>
      </w:hyperlink>
      <w:r>
        <w:t xml:space="preserve">, </w:t>
      </w:r>
      <w:hyperlink r:id="rId124" w:history="1">
        <w:r>
          <w:t>"е"</w:t>
        </w:r>
      </w:hyperlink>
      <w:r>
        <w:t xml:space="preserve"> требований на оценку "готова к выполнению задач", вместе</w:t>
      </w:r>
      <w:r>
        <w:t xml:space="preserve"> с тем:</w:t>
      </w:r>
    </w:p>
    <w:p w:rsidR="00EF25CC" w:rsidRDefault="00B25BC0">
      <w:pPr>
        <w:pStyle w:val="a3"/>
      </w:pPr>
      <w:bookmarkStart w:id="220" w:name="anchor30050"/>
      <w:bookmarkEnd w:id="220"/>
      <w:r>
        <w:t>а) локальная система оповещения создана, соответствуют проектно-сметной документации, введена в эксплуатацию, но не сопряжена с муниципальной или региональной системой оповещения;</w:t>
      </w:r>
    </w:p>
    <w:p w:rsidR="00EF25CC" w:rsidRDefault="00B25BC0">
      <w:pPr>
        <w:pStyle w:val="a3"/>
      </w:pPr>
      <w:bookmarkStart w:id="221" w:name="anchor30051"/>
      <w:bookmarkEnd w:id="221"/>
      <w:r>
        <w:t>б) своевременно проводится эксплуатационно-техническое обслуживание,</w:t>
      </w:r>
      <w:r>
        <w:t xml:space="preserve"> ремонт неисправных 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EF25CC" w:rsidRDefault="00B25BC0">
      <w:pPr>
        <w:pStyle w:val="a3"/>
      </w:pPr>
      <w:bookmarkStart w:id="222" w:name="anchor30052"/>
      <w:bookmarkEnd w:id="222"/>
      <w:r>
        <w:t>в) организовано дежурство персонала, ответственного за включение (запуск) локальной системы опов</w:t>
      </w:r>
      <w:r>
        <w:t>ещения, и его профессиональная подготовка, но не актуализированы списки оповещения руководящего состава ГО и персонала, а также объектового звена РСЧС;</w:t>
      </w:r>
    </w:p>
    <w:p w:rsidR="00EF25CC" w:rsidRDefault="00B25BC0">
      <w:pPr>
        <w:pStyle w:val="a3"/>
      </w:pPr>
      <w:bookmarkStart w:id="223" w:name="anchor30053"/>
      <w:bookmarkEnd w:id="223"/>
      <w:r>
        <w:t>г) при проверке готовности локальной системы оповещения, проверяемый персонал допустил отдельные недоста</w:t>
      </w:r>
      <w:r>
        <w:t>тки, действовал неуверенно, выполнил поставленные задачи в нарушение установленных сроков.</w:t>
      </w:r>
    </w:p>
    <w:p w:rsidR="00EF25CC" w:rsidRDefault="00B25BC0">
      <w:pPr>
        <w:pStyle w:val="a3"/>
      </w:pPr>
      <w:r>
        <w:t>Оценка "не готова к выполнению задач", если не выполнены требования на оценку "ограниченно готова к выполнению задач".</w:t>
      </w:r>
    </w:p>
    <w:p w:rsidR="00EF25CC" w:rsidRDefault="00EF25CC">
      <w:pPr>
        <w:pStyle w:val="a3"/>
      </w:pPr>
    </w:p>
    <w:sectPr w:rsidR="00EF25CC">
      <w:headerReference w:type="default" r:id="rId125"/>
      <w:footerReference w:type="default" r:id="rId126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5BC0">
      <w:r>
        <w:separator/>
      </w:r>
    </w:p>
  </w:endnote>
  <w:endnote w:type="continuationSeparator" w:id="0">
    <w:p w:rsidR="00000000" w:rsidRDefault="00B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3A791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41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3A791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41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3A791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18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41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3A791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41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3A791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A7918" w:rsidRDefault="00B25BC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35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5BC0">
      <w:r>
        <w:rPr>
          <w:color w:val="000000"/>
        </w:rPr>
        <w:separator/>
      </w:r>
    </w:p>
  </w:footnote>
  <w:footnote w:type="continuationSeparator" w:id="0">
    <w:p w:rsidR="00000000" w:rsidRDefault="00B2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8" w:rsidRDefault="00B25BC0">
    <w:pPr>
      <w:pStyle w:val="Standard"/>
      <w:ind w:firstLine="0"/>
      <w:jc w:val="left"/>
    </w:pPr>
    <w:r>
      <w:t>Приказ МЧС России и Министерства цифрового развития, связи и массовых коммуникаций РФ от 31 июля 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8" w:rsidRDefault="00B25BC0">
    <w:pPr>
      <w:pStyle w:val="Standard"/>
      <w:ind w:firstLine="0"/>
      <w:jc w:val="left"/>
    </w:pPr>
    <w:r>
      <w:t>Приказ МЧС России и Министерства цифрового развития, связи и массовых коммуникаций РФ от 31 июля 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8" w:rsidRDefault="00B25BC0">
    <w:pPr>
      <w:pStyle w:val="Standard"/>
      <w:ind w:firstLine="0"/>
      <w:jc w:val="left"/>
    </w:pPr>
    <w:r>
      <w:t>Приказ МЧС России и Министерства цифрового развития, связи и массовых коммуникаций РФ от 31 июля ...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8" w:rsidRDefault="00B25BC0">
    <w:pPr>
      <w:pStyle w:val="Standard"/>
      <w:ind w:firstLine="0"/>
      <w:jc w:val="left"/>
    </w:pPr>
    <w:r>
      <w:t xml:space="preserve">Приказ МЧС России и Министерства цифрового </w:t>
    </w:r>
    <w:r>
      <w:t>развития, связи и массовых коммуникаций РФ от 31 июля 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8" w:rsidRDefault="00B25BC0">
    <w:pPr>
      <w:pStyle w:val="Standard"/>
      <w:ind w:firstLine="0"/>
      <w:jc w:val="left"/>
    </w:pPr>
    <w:r>
      <w:t>Приказ МЧС России и Министерства цифрового развития, связи и массовых коммуникаций РФ от 31 июля 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25CC"/>
    <w:rsid w:val="00B25BC0"/>
    <w:rsid w:val="00E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1067-FE47-4957-8952-2BA6D27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186367/0" TargetMode="External"/><Relationship Id="rId117" Type="http://schemas.openxmlformats.org/officeDocument/2006/relationships/hyperlink" Target="#anchor30026" TargetMode="External"/><Relationship Id="rId21" Type="http://schemas.openxmlformats.org/officeDocument/2006/relationships/hyperlink" Target="#anchor1113" TargetMode="External"/><Relationship Id="rId42" Type="http://schemas.openxmlformats.org/officeDocument/2006/relationships/hyperlink" Target="http://sps.rkomi.local:8082/document/redirect/192291/0" TargetMode="External"/><Relationship Id="rId47" Type="http://schemas.openxmlformats.org/officeDocument/2006/relationships/hyperlink" Target="#anchor11116" TargetMode="External"/><Relationship Id="rId63" Type="http://schemas.openxmlformats.org/officeDocument/2006/relationships/hyperlink" Target="#anchor1007" TargetMode="External"/><Relationship Id="rId68" Type="http://schemas.openxmlformats.org/officeDocument/2006/relationships/hyperlink" Target="http://sps.rkomi.local:8082/document/redirect/10107960/1008" TargetMode="External"/><Relationship Id="rId84" Type="http://schemas.openxmlformats.org/officeDocument/2006/relationships/hyperlink" Target="http://sps.rkomi.local:8082/document/redirect/70391358/1000" TargetMode="External"/><Relationship Id="rId89" Type="http://schemas.openxmlformats.org/officeDocument/2006/relationships/hyperlink" Target="#anchor2111" TargetMode="External"/><Relationship Id="rId112" Type="http://schemas.openxmlformats.org/officeDocument/2006/relationships/hyperlink" Target="#anchor30008" TargetMode="External"/><Relationship Id="rId16" Type="http://schemas.openxmlformats.org/officeDocument/2006/relationships/hyperlink" Target="http://sps.rkomi.local:8082/document/redirect/10107960/0" TargetMode="External"/><Relationship Id="rId107" Type="http://schemas.openxmlformats.org/officeDocument/2006/relationships/hyperlink" Target="#anchor0" TargetMode="External"/><Relationship Id="rId11" Type="http://schemas.openxmlformats.org/officeDocument/2006/relationships/hyperlink" Target="#anchor112" TargetMode="External"/><Relationship Id="rId32" Type="http://schemas.openxmlformats.org/officeDocument/2006/relationships/hyperlink" Target="http://sps.rkomi.local:8082/document/redirect/10108778/0" TargetMode="External"/><Relationship Id="rId37" Type="http://schemas.openxmlformats.org/officeDocument/2006/relationships/hyperlink" Target="#anchor11111" TargetMode="External"/><Relationship Id="rId53" Type="http://schemas.openxmlformats.org/officeDocument/2006/relationships/hyperlink" Target="#anchor11120" TargetMode="External"/><Relationship Id="rId58" Type="http://schemas.openxmlformats.org/officeDocument/2006/relationships/hyperlink" Target="#anchor10000" TargetMode="External"/><Relationship Id="rId74" Type="http://schemas.openxmlformats.org/officeDocument/2006/relationships/hyperlink" Target="http://sps.rkomi.local:8082/document/redirect/73841778/0" TargetMode="External"/><Relationship Id="rId79" Type="http://schemas.openxmlformats.org/officeDocument/2006/relationships/hyperlink" Target="http://sps.rkomi.local:8082/document/redirect/71500596/0" TargetMode="External"/><Relationship Id="rId102" Type="http://schemas.openxmlformats.org/officeDocument/2006/relationships/footer" Target="footer3.xml"/><Relationship Id="rId123" Type="http://schemas.openxmlformats.org/officeDocument/2006/relationships/hyperlink" Target="#anchor30045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70641252/0" TargetMode="External"/><Relationship Id="rId95" Type="http://schemas.openxmlformats.org/officeDocument/2006/relationships/hyperlink" Target="#anchor1000" TargetMode="External"/><Relationship Id="rId22" Type="http://schemas.openxmlformats.org/officeDocument/2006/relationships/hyperlink" Target="http://sps.rkomi.local:8082/document/redirect/136945/0" TargetMode="External"/><Relationship Id="rId27" Type="http://schemas.openxmlformats.org/officeDocument/2006/relationships/hyperlink" Target="#anchor1116" TargetMode="External"/><Relationship Id="rId43" Type="http://schemas.openxmlformats.org/officeDocument/2006/relationships/hyperlink" Target="#anchor11114" TargetMode="External"/><Relationship Id="rId48" Type="http://schemas.openxmlformats.org/officeDocument/2006/relationships/hyperlink" Target="http://sps.rkomi.local:8082/document/redirect/70819380/0" TargetMode="External"/><Relationship Id="rId64" Type="http://schemas.openxmlformats.org/officeDocument/2006/relationships/hyperlink" Target="#anchor1007" TargetMode="External"/><Relationship Id="rId69" Type="http://schemas.openxmlformats.org/officeDocument/2006/relationships/hyperlink" Target="http://sps.rkomi.local:8082/document/redirect/10107960/110" TargetMode="External"/><Relationship Id="rId113" Type="http://schemas.openxmlformats.org/officeDocument/2006/relationships/hyperlink" Target="#anchor30013" TargetMode="External"/><Relationship Id="rId118" Type="http://schemas.openxmlformats.org/officeDocument/2006/relationships/hyperlink" Target="#anchor30028" TargetMode="External"/><Relationship Id="rId80" Type="http://schemas.openxmlformats.org/officeDocument/2006/relationships/hyperlink" Target="http://sps.rkomi.local:8082/document/redirect/70690918/90" TargetMode="External"/><Relationship Id="rId85" Type="http://schemas.openxmlformats.org/officeDocument/2006/relationships/hyperlink" Target="http://sps.rkomi.local:8082/document/redirect/70391358/0" TargetMode="External"/><Relationship Id="rId12" Type="http://schemas.openxmlformats.org/officeDocument/2006/relationships/hyperlink" Target="http://sps.rkomi.local:8082/document/redirect/6146698/0" TargetMode="External"/><Relationship Id="rId17" Type="http://schemas.openxmlformats.org/officeDocument/2006/relationships/hyperlink" Target="#anchor1111" TargetMode="External"/><Relationship Id="rId33" Type="http://schemas.openxmlformats.org/officeDocument/2006/relationships/hyperlink" Target="#anchor1119" TargetMode="External"/><Relationship Id="rId38" Type="http://schemas.openxmlformats.org/officeDocument/2006/relationships/hyperlink" Target="http://sps.rkomi.local:8082/document/redirect/70257900/0" TargetMode="External"/><Relationship Id="rId59" Type="http://schemas.openxmlformats.org/officeDocument/2006/relationships/hyperlink" Target="#anchor20000" TargetMode="External"/><Relationship Id="rId103" Type="http://schemas.openxmlformats.org/officeDocument/2006/relationships/hyperlink" Target="#anchor333" TargetMode="External"/><Relationship Id="rId108" Type="http://schemas.openxmlformats.org/officeDocument/2006/relationships/hyperlink" Target="#anchor30001" TargetMode="External"/><Relationship Id="rId124" Type="http://schemas.openxmlformats.org/officeDocument/2006/relationships/hyperlink" Target="#anchor30046" TargetMode="External"/><Relationship Id="rId54" Type="http://schemas.openxmlformats.org/officeDocument/2006/relationships/hyperlink" Target="#anchor11121" TargetMode="External"/><Relationship Id="rId70" Type="http://schemas.openxmlformats.org/officeDocument/2006/relationships/hyperlink" Target="http://sps.rkomi.local:8082/document/redirect/10107960/111" TargetMode="External"/><Relationship Id="rId75" Type="http://schemas.openxmlformats.org/officeDocument/2006/relationships/hyperlink" Target="#anchor1000" TargetMode="External"/><Relationship Id="rId91" Type="http://schemas.openxmlformats.org/officeDocument/2006/relationships/hyperlink" Target="http://sps.rkomi.local:8082/document/redirect/71252170/0" TargetMode="External"/><Relationship Id="rId96" Type="http://schemas.openxmlformats.org/officeDocument/2006/relationships/hyperlink" Target="#anchor0" TargetMode="Externa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71571010/10121" TargetMode="External"/><Relationship Id="rId23" Type="http://schemas.openxmlformats.org/officeDocument/2006/relationships/hyperlink" Target="#anchor1114" TargetMode="External"/><Relationship Id="rId28" Type="http://schemas.openxmlformats.org/officeDocument/2006/relationships/hyperlink" Target="http://sps.rkomi.local:8082/document/redirect/11900785/0" TargetMode="External"/><Relationship Id="rId49" Type="http://schemas.openxmlformats.org/officeDocument/2006/relationships/hyperlink" Target="#anchor11117" TargetMode="External"/><Relationship Id="rId114" Type="http://schemas.openxmlformats.org/officeDocument/2006/relationships/hyperlink" Target="#anchor30021" TargetMode="External"/><Relationship Id="rId119" Type="http://schemas.openxmlformats.org/officeDocument/2006/relationships/hyperlink" Target="#anchor30033" TargetMode="External"/><Relationship Id="rId44" Type="http://schemas.openxmlformats.org/officeDocument/2006/relationships/hyperlink" Target="http://sps.rkomi.local:8082/document/redirect/73841778/0" TargetMode="External"/><Relationship Id="rId60" Type="http://schemas.openxmlformats.org/officeDocument/2006/relationships/hyperlink" Target="#anchor1007" TargetMode="External"/><Relationship Id="rId65" Type="http://schemas.openxmlformats.org/officeDocument/2006/relationships/hyperlink" Target="#anchor1007" TargetMode="External"/><Relationship Id="rId81" Type="http://schemas.openxmlformats.org/officeDocument/2006/relationships/hyperlink" Target="http://sps.rkomi.local:8082/document/redirect/70690918/0" TargetMode="External"/><Relationship Id="rId86" Type="http://schemas.openxmlformats.org/officeDocument/2006/relationships/hyperlink" Target="http://sps.rkomi.local:8082/document/redirect/71629276/1000" TargetMode="External"/><Relationship Id="rId13" Type="http://schemas.openxmlformats.org/officeDocument/2006/relationships/hyperlink" Target="#anchor113" TargetMode="External"/><Relationship Id="rId18" Type="http://schemas.openxmlformats.org/officeDocument/2006/relationships/hyperlink" Target="http://sps.rkomi.local:8082/document/redirect/178160/0" TargetMode="External"/><Relationship Id="rId39" Type="http://schemas.openxmlformats.org/officeDocument/2006/relationships/hyperlink" Target="#anchor11112" TargetMode="External"/><Relationship Id="rId109" Type="http://schemas.openxmlformats.org/officeDocument/2006/relationships/hyperlink" Target="#anchor30004" TargetMode="External"/><Relationship Id="rId34" Type="http://schemas.openxmlformats.org/officeDocument/2006/relationships/hyperlink" Target="http://sps.rkomi.local:8082/document/redirect/10164247/0" TargetMode="External"/><Relationship Id="rId50" Type="http://schemas.openxmlformats.org/officeDocument/2006/relationships/hyperlink" Target="http://sps.rkomi.local:8082/document/redirect/6151406/0" TargetMode="External"/><Relationship Id="rId55" Type="http://schemas.openxmlformats.org/officeDocument/2006/relationships/hyperlink" Target="#anchor11122" TargetMode="External"/><Relationship Id="rId76" Type="http://schemas.openxmlformats.org/officeDocument/2006/relationships/hyperlink" Target="#anchor0" TargetMode="External"/><Relationship Id="rId97" Type="http://schemas.openxmlformats.org/officeDocument/2006/relationships/hyperlink" Target="http://sps.rkomi.local:8082/document/redirect/179064/0" TargetMode="External"/><Relationship Id="rId104" Type="http://schemas.openxmlformats.org/officeDocument/2006/relationships/header" Target="header4.xml"/><Relationship Id="rId120" Type="http://schemas.openxmlformats.org/officeDocument/2006/relationships/hyperlink" Target="#anchor30041" TargetMode="External"/><Relationship Id="rId125" Type="http://schemas.openxmlformats.org/officeDocument/2006/relationships/header" Target="header5.xml"/><Relationship Id="rId7" Type="http://schemas.openxmlformats.org/officeDocument/2006/relationships/hyperlink" Target="http://sps.rkomi.local:8082/document/redirect/71571010/0" TargetMode="External"/><Relationship Id="rId71" Type="http://schemas.openxmlformats.org/officeDocument/2006/relationships/hyperlink" Target="http://sps.rkomi.local:8082/document/redirect/10107960/1055" TargetMode="External"/><Relationship Id="rId92" Type="http://schemas.openxmlformats.org/officeDocument/2006/relationships/hyperlink" Target="#anchor2112" TargetMode="External"/><Relationship Id="rId2" Type="http://schemas.openxmlformats.org/officeDocument/2006/relationships/settings" Target="settings.xml"/><Relationship Id="rId29" Type="http://schemas.openxmlformats.org/officeDocument/2006/relationships/hyperlink" Target="#anchor1117" TargetMode="External"/><Relationship Id="rId24" Type="http://schemas.openxmlformats.org/officeDocument/2006/relationships/hyperlink" Target="http://sps.rkomi.local:8082/document/redirect/12117177/0" TargetMode="External"/><Relationship Id="rId40" Type="http://schemas.openxmlformats.org/officeDocument/2006/relationships/hyperlink" Target="http://sps.rkomi.local:8082/document/redirect/186620/0" TargetMode="External"/><Relationship Id="rId45" Type="http://schemas.openxmlformats.org/officeDocument/2006/relationships/hyperlink" Target="#anchor11115" TargetMode="External"/><Relationship Id="rId66" Type="http://schemas.openxmlformats.org/officeDocument/2006/relationships/hyperlink" Target="#anchor30000" TargetMode="External"/><Relationship Id="rId87" Type="http://schemas.openxmlformats.org/officeDocument/2006/relationships/hyperlink" Target="http://sps.rkomi.local:8082/document/redirect/72724784/1000" TargetMode="External"/><Relationship Id="rId110" Type="http://schemas.openxmlformats.org/officeDocument/2006/relationships/hyperlink" Target="#anchor30005" TargetMode="External"/><Relationship Id="rId115" Type="http://schemas.openxmlformats.org/officeDocument/2006/relationships/hyperlink" Target="#anchor30024" TargetMode="External"/><Relationship Id="rId61" Type="http://schemas.openxmlformats.org/officeDocument/2006/relationships/hyperlink" Target="#anchor1007" TargetMode="External"/><Relationship Id="rId82" Type="http://schemas.openxmlformats.org/officeDocument/2006/relationships/hyperlink" Target="http://sps.rkomi.local:8082/document/redirect/71664266/1002" TargetMode="External"/><Relationship Id="rId19" Type="http://schemas.openxmlformats.org/officeDocument/2006/relationships/hyperlink" Target="#anchor1112" TargetMode="External"/><Relationship Id="rId14" Type="http://schemas.openxmlformats.org/officeDocument/2006/relationships/hyperlink" Target="#anchor1000" TargetMode="External"/><Relationship Id="rId30" Type="http://schemas.openxmlformats.org/officeDocument/2006/relationships/hyperlink" Target="http://sps.rkomi.local:8082/document/redirect/12100061/0" TargetMode="External"/><Relationship Id="rId35" Type="http://schemas.openxmlformats.org/officeDocument/2006/relationships/hyperlink" Target="#anchor11110" TargetMode="External"/><Relationship Id="rId56" Type="http://schemas.openxmlformats.org/officeDocument/2006/relationships/hyperlink" Target="#anchor11123" TargetMode="External"/><Relationship Id="rId77" Type="http://schemas.openxmlformats.org/officeDocument/2006/relationships/hyperlink" Target="http://sps.rkomi.local:8082/document/redirect/71500596/1000" TargetMode="External"/><Relationship Id="rId100" Type="http://schemas.openxmlformats.org/officeDocument/2006/relationships/footer" Target="footer2.xml"/><Relationship Id="rId105" Type="http://schemas.openxmlformats.org/officeDocument/2006/relationships/footer" Target="footer4.xml"/><Relationship Id="rId126" Type="http://schemas.openxmlformats.org/officeDocument/2006/relationships/footer" Target="footer5.xml"/><Relationship Id="rId8" Type="http://schemas.openxmlformats.org/officeDocument/2006/relationships/hyperlink" Target="#anchor111" TargetMode="External"/><Relationship Id="rId51" Type="http://schemas.openxmlformats.org/officeDocument/2006/relationships/hyperlink" Target="#anchor11118" TargetMode="External"/><Relationship Id="rId72" Type="http://schemas.openxmlformats.org/officeDocument/2006/relationships/hyperlink" Target="http://sps.rkomi.local:8082/document/redirect/10107960/14071" TargetMode="External"/><Relationship Id="rId93" Type="http://schemas.openxmlformats.org/officeDocument/2006/relationships/header" Target="header1.xml"/><Relationship Id="rId98" Type="http://schemas.openxmlformats.org/officeDocument/2006/relationships/hyperlink" Target="http://sps.rkomi.local:8082/document/redirect/70465940/0" TargetMode="External"/><Relationship Id="rId121" Type="http://schemas.openxmlformats.org/officeDocument/2006/relationships/hyperlink" Target="#anchor3004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anchor1115" TargetMode="External"/><Relationship Id="rId46" Type="http://schemas.openxmlformats.org/officeDocument/2006/relationships/hyperlink" Target="http://sps.rkomi.local:8082/document/redirect/71500596/0" TargetMode="External"/><Relationship Id="rId67" Type="http://schemas.openxmlformats.org/officeDocument/2006/relationships/hyperlink" Target="#anchor10000" TargetMode="External"/><Relationship Id="rId116" Type="http://schemas.openxmlformats.org/officeDocument/2006/relationships/hyperlink" Target="#anchor30025" TargetMode="External"/><Relationship Id="rId20" Type="http://schemas.openxmlformats.org/officeDocument/2006/relationships/hyperlink" Target="http://sps.rkomi.local:8082/document/redirect/186117/0" TargetMode="External"/><Relationship Id="rId41" Type="http://schemas.openxmlformats.org/officeDocument/2006/relationships/hyperlink" Target="#anchor11113" TargetMode="External"/><Relationship Id="rId62" Type="http://schemas.openxmlformats.org/officeDocument/2006/relationships/hyperlink" Target="#anchor1007" TargetMode="External"/><Relationship Id="rId83" Type="http://schemas.openxmlformats.org/officeDocument/2006/relationships/hyperlink" Target="http://sps.rkomi.local:8082/document/redirect/72038866/1000" TargetMode="External"/><Relationship Id="rId88" Type="http://schemas.openxmlformats.org/officeDocument/2006/relationships/hyperlink" Target="http://sps.rkomi.local:8082/document/redirect/70980818/0" TargetMode="External"/><Relationship Id="rId111" Type="http://schemas.openxmlformats.org/officeDocument/2006/relationships/hyperlink" Target="#anchor30006" TargetMode="External"/><Relationship Id="rId15" Type="http://schemas.openxmlformats.org/officeDocument/2006/relationships/hyperlink" Target="#anchor0" TargetMode="External"/><Relationship Id="rId36" Type="http://schemas.openxmlformats.org/officeDocument/2006/relationships/hyperlink" Target="http://sps.rkomi.local:8082/document/redirect/187212/0" TargetMode="External"/><Relationship Id="rId57" Type="http://schemas.openxmlformats.org/officeDocument/2006/relationships/hyperlink" Target="#anchor11124" TargetMode="External"/><Relationship Id="rId106" Type="http://schemas.openxmlformats.org/officeDocument/2006/relationships/hyperlink" Target="#anchor100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sps.rkomi.local:8082/document/redirect/71851630/0" TargetMode="External"/><Relationship Id="rId31" Type="http://schemas.openxmlformats.org/officeDocument/2006/relationships/hyperlink" Target="#anchor1118" TargetMode="External"/><Relationship Id="rId52" Type="http://schemas.openxmlformats.org/officeDocument/2006/relationships/hyperlink" Target="#anchor11119" TargetMode="External"/><Relationship Id="rId73" Type="http://schemas.openxmlformats.org/officeDocument/2006/relationships/hyperlink" Target="http://sps.rkomi.local:8082/document/redirect/73841778/1005" TargetMode="External"/><Relationship Id="rId78" Type="http://schemas.openxmlformats.org/officeDocument/2006/relationships/hyperlink" Target="http://sps.rkomi.local:8082/document/redirect/71500596/2000" TargetMode="External"/><Relationship Id="rId94" Type="http://schemas.openxmlformats.org/officeDocument/2006/relationships/footer" Target="footer1.xml"/><Relationship Id="rId99" Type="http://schemas.openxmlformats.org/officeDocument/2006/relationships/header" Target="header2.xml"/><Relationship Id="rId101" Type="http://schemas.openxmlformats.org/officeDocument/2006/relationships/header" Target="header3.xml"/><Relationship Id="rId122" Type="http://schemas.openxmlformats.org/officeDocument/2006/relationships/hyperlink" Target="#anchor300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71851630/11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13650</Words>
  <Characters>77809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2022-03-29T06:46:00Z</dcterms:created>
  <dcterms:modified xsi:type="dcterms:W3CDTF">2022-03-29T06:46:00Z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