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89C" w:rsidRDefault="00B40CF8">
      <w:pPr>
        <w:pStyle w:val="1"/>
      </w:pPr>
      <w:bookmarkStart w:id="0" w:name="anchor0"/>
      <w:bookmarkEnd w:id="0"/>
      <w:r>
        <w:t>Федеральный закон от 29 декабря 2012 г. N 275-ФЗ "</w:t>
      </w:r>
      <w:bookmarkStart w:id="1" w:name="_GoBack"/>
      <w:r>
        <w:t>О государственном оборонном заказе</w:t>
      </w:r>
      <w:bookmarkEnd w:id="1"/>
      <w:r>
        <w:t>"</w:t>
      </w:r>
    </w:p>
    <w:p w:rsidR="00000000" w:rsidRDefault="00B40CF8">
      <w:pPr>
        <w:sectPr w:rsidR="00000000">
          <w:headerReference w:type="default" r:id="rId6"/>
          <w:footerReference w:type="default" r:id="rId7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a"/>
      </w:pPr>
      <w:r>
        <w:lastRenderedPageBreak/>
        <w:t>С изменениями и дополнениями от:</w:t>
      </w:r>
    </w:p>
    <w:p w:rsidR="003A189C" w:rsidRDefault="00B40CF8">
      <w:pPr>
        <w:pStyle w:val="aa"/>
      </w:pPr>
      <w:r>
        <w:t>28 декабря 2013 г., 29 июня, 13 июля 2015 г., 3 июля, 28 декабря</w:t>
      </w:r>
      <w:r>
        <w:t xml:space="preserve"> 2016 г., 29 июля, 31 декабря 2017 г., 29 июля, 28 ноября, 27 декабря 2018 г., 2, 27 декабря 2019 г., 18 февраля, 31 июля, 8 декабря 2020 г., 24 февраля, 5, 30 апреля, 26 мая, 30 декабря 2021 г., 25 февраля 2022 г.</w:t>
      </w:r>
    </w:p>
    <w:p w:rsidR="00000000" w:rsidRDefault="00B40CF8">
      <w:pPr>
        <w:sectPr w:rsidR="00000000">
          <w:type w:val="continuous"/>
          <w:pgSz w:w="11906" w:h="16838"/>
          <w:pgMar w:top="794" w:right="1154" w:bottom="794" w:left="1154" w:header="720" w:footer="720" w:gutter="0"/>
          <w:cols w:space="720"/>
        </w:sectPr>
      </w:pPr>
    </w:p>
    <w:p w:rsidR="003A189C" w:rsidRDefault="003A189C">
      <w:pPr>
        <w:pStyle w:val="a3"/>
      </w:pPr>
    </w:p>
    <w:p w:rsidR="003A189C" w:rsidRDefault="00B40CF8">
      <w:pPr>
        <w:pStyle w:val="a3"/>
      </w:pPr>
      <w:r>
        <w:rPr>
          <w:b/>
          <w:color w:val="26282F"/>
        </w:rPr>
        <w:t>Принят Государственной Думой 19 декабря</w:t>
      </w:r>
      <w:r>
        <w:rPr>
          <w:b/>
          <w:color w:val="26282F"/>
        </w:rPr>
        <w:t xml:space="preserve"> 2012 года</w:t>
      </w:r>
    </w:p>
    <w:p w:rsidR="003A189C" w:rsidRDefault="00B40CF8">
      <w:pPr>
        <w:pStyle w:val="a3"/>
      </w:pPr>
      <w:r>
        <w:rPr>
          <w:b/>
          <w:color w:val="26282F"/>
        </w:rPr>
        <w:t>Одобрен Советом Федерации 26 декабря 2012 года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3A189C" w:rsidRDefault="00B40CF8">
      <w:pPr>
        <w:pStyle w:val="a5"/>
      </w:pPr>
      <w:r>
        <w:t xml:space="preserve">См. </w:t>
      </w:r>
      <w:hyperlink r:id="rId8" w:history="1">
        <w:r>
          <w:t>информацию</w:t>
        </w:r>
      </w:hyperlink>
      <w:r>
        <w:t xml:space="preserve"> в отношении применения положений настоящего Федерального закона, утвержденную Министром обороны РФ 1</w:t>
      </w:r>
      <w:r>
        <w:t xml:space="preserve"> сентября 2015 г.</w:t>
      </w:r>
    </w:p>
    <w:p w:rsidR="003A189C" w:rsidRDefault="00B40CF8">
      <w:pPr>
        <w:pStyle w:val="a5"/>
      </w:pPr>
      <w:r>
        <w:t xml:space="preserve">Положения настоящего Федерального закона (в редакции </w:t>
      </w:r>
      <w:hyperlink r:id="rId9" w:history="1">
        <w:r>
          <w:t>Федерального закона</w:t>
        </w:r>
      </w:hyperlink>
      <w:r>
        <w:t xml:space="preserve"> от 29 июня 2015 г. N 159-ФЗ) </w:t>
      </w:r>
      <w:hyperlink r:id="rId10" w:history="1">
        <w:r>
          <w:t>применяются</w:t>
        </w:r>
      </w:hyperlink>
      <w:r>
        <w:t>:</w:t>
      </w:r>
    </w:p>
    <w:p w:rsidR="003A189C" w:rsidRDefault="00B40CF8">
      <w:pPr>
        <w:pStyle w:val="a5"/>
      </w:pPr>
      <w:r>
        <w:t>с 1 сентября 2015 г. в отношении государственных контрактов, государственным заказчиком по которым является Минобороны России, включая государственные контракты, которые заключены до 1 сентября 2015 г. и расчеты по которым будут</w:t>
      </w:r>
      <w:r>
        <w:t xml:space="preserve"> осуществляться Минобороны России после 1 сентября 2015 г.;</w:t>
      </w:r>
    </w:p>
    <w:p w:rsidR="003A189C" w:rsidRDefault="00B40CF8">
      <w:pPr>
        <w:pStyle w:val="a5"/>
      </w:pPr>
      <w:r>
        <w:t xml:space="preserve">с 1 января 2017 г. в отношении государственных контрактов иных государственных заказчиков государственного оборонного заказа, включая государственные контракты, которые заключены до 1 января 2017 </w:t>
      </w:r>
      <w:r>
        <w:t>г. и расчеты по которым будут осуществляться такими государственными заказчиками после 1 января 2017 г., при принятии Правительством Российской Федерации соответствующего решения на основании обращения указанных государственных заказчиков</w:t>
      </w:r>
    </w:p>
    <w:p w:rsidR="003A189C" w:rsidRDefault="00B40CF8">
      <w:pPr>
        <w:pStyle w:val="a5"/>
      </w:pPr>
      <w:r>
        <w:t xml:space="preserve">См. </w:t>
      </w:r>
      <w:hyperlink r:id="rId11" w:history="1">
        <w:r>
          <w:t>комментарий</w:t>
        </w:r>
      </w:hyperlink>
      <w:r>
        <w:t xml:space="preserve"> к настоящему Федеральному закону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1"/>
      </w:pPr>
      <w:bookmarkStart w:id="2" w:name="anchor100"/>
      <w:bookmarkEnd w:id="2"/>
      <w:r>
        <w:lastRenderedPageBreak/>
        <w:t>Глава 1. Общие положения</w:t>
      </w:r>
    </w:p>
    <w:p w:rsidR="003A189C" w:rsidRDefault="003A189C">
      <w:pPr>
        <w:pStyle w:val="a3"/>
      </w:pP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3" w:name="anchor1"/>
    <w:bookmarkEnd w:id="3"/>
    <w:p w:rsidR="003A189C" w:rsidRDefault="00B40CF8">
      <w:pPr>
        <w:pStyle w:val="a8"/>
      </w:pPr>
      <w:r>
        <w:fldChar w:fldCharType="begin"/>
      </w:r>
      <w:r>
        <w:instrText xml:space="preserve"> HYPERLINK  "http://sps.rkomi.local:8082/document/redirect/71106422/11"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</w:t>
      </w:r>
      <w:r>
        <w:t xml:space="preserve">от 29 июня 2015 г. N 159-ФЗ в статью 1 настоящего Федерального закона внесены изменения, </w:t>
      </w:r>
      <w:hyperlink r:id="rId12" w:history="1">
        <w:r>
          <w:t>вступающие в силу</w:t>
        </w:r>
      </w:hyperlink>
      <w:r>
        <w:t xml:space="preserve"> с 1 июля 2015 г.</w:t>
      </w:r>
    </w:p>
    <w:p w:rsidR="003A189C" w:rsidRDefault="00B40CF8">
      <w:pPr>
        <w:pStyle w:val="a8"/>
      </w:pPr>
      <w:hyperlink r:id="rId13" w:history="1">
        <w:r>
          <w:t>См. текст статьи в предыдущей редакции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rPr>
          <w:b/>
          <w:color w:val="26282F"/>
        </w:rPr>
        <w:lastRenderedPageBreak/>
        <w:t>Статья 1.</w:t>
      </w:r>
      <w:r>
        <w:t xml:space="preserve"> Предмет регулирования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3A189C" w:rsidRDefault="00B40CF8">
      <w:pPr>
        <w:pStyle w:val="a5"/>
      </w:pPr>
      <w:r>
        <w:t xml:space="preserve">См. </w:t>
      </w:r>
      <w:hyperlink r:id="rId14" w:history="1">
        <w:r>
          <w:t>комментарии</w:t>
        </w:r>
      </w:hyperlink>
      <w:r>
        <w:t xml:space="preserve"> к статье 1 настоящего Федерального </w:t>
      </w:r>
      <w:r>
        <w:t>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r>
        <w:lastRenderedPageBreak/>
        <w:t>Настоящий Федеральный закон устанавливает правовые основы государственного регулирования отношений, связанных с формированием, особенностями размещения, выполнения государственного оборонного заказа и государственного контроля (надзора) в сфере гос</w:t>
      </w:r>
      <w:r>
        <w:t>ударственного оборонного заказа, определяет основные принципы и методы государственного регулирования цен на товары, работы, услуги (далее также - продукция) по государственному оборонному заказу.</w:t>
      </w:r>
    </w:p>
    <w:p w:rsidR="003A189C" w:rsidRDefault="003A189C">
      <w:pPr>
        <w:pStyle w:val="a3"/>
      </w:pPr>
    </w:p>
    <w:p w:rsidR="003A189C" w:rsidRDefault="00B40CF8">
      <w:pPr>
        <w:pStyle w:val="a6"/>
      </w:pPr>
      <w:bookmarkStart w:id="4" w:name="anchor2"/>
      <w:bookmarkEnd w:id="4"/>
      <w:r>
        <w:rPr>
          <w:b/>
          <w:color w:val="26282F"/>
        </w:rPr>
        <w:t>Статья 2.</w:t>
      </w:r>
      <w:r>
        <w:t xml:space="preserve"> Правовое регулирование отношений в сфере государ</w:t>
      </w:r>
      <w:r>
        <w:t>ственного оборонного заказа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3A189C" w:rsidRDefault="00B40CF8">
      <w:pPr>
        <w:pStyle w:val="a5"/>
      </w:pPr>
      <w:r>
        <w:t xml:space="preserve">См. </w:t>
      </w:r>
      <w:hyperlink r:id="rId15" w:history="1">
        <w:r>
          <w:t>комментарии</w:t>
        </w:r>
      </w:hyperlink>
      <w:r>
        <w:t xml:space="preserve"> к статье 2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5" w:name="anchor201"/>
    <w:bookmarkEnd w:id="5"/>
    <w:p w:rsidR="003A189C" w:rsidRDefault="00B40CF8">
      <w:pPr>
        <w:pStyle w:val="a8"/>
      </w:pPr>
      <w:r>
        <w:fldChar w:fldCharType="begin"/>
      </w:r>
      <w:r>
        <w:instrText xml:space="preserve"> HYPERLINK  "http://sps.rkomi.local:8082/document/redirect/70552632/441"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28 декабря 2013 г. N 396-ФЗ часть 1 статьи 2 настоящего Федерального закона изложена в новой редакции, </w:t>
      </w:r>
      <w:hyperlink r:id="rId16" w:history="1">
        <w:r>
          <w:t>вступающей в силу</w:t>
        </w:r>
      </w:hyperlink>
      <w:r>
        <w:t xml:space="preserve"> с 1 января 2014 г.</w:t>
      </w:r>
    </w:p>
    <w:p w:rsidR="003A189C" w:rsidRDefault="00B40CF8">
      <w:pPr>
        <w:pStyle w:val="a8"/>
      </w:pPr>
      <w:hyperlink r:id="rId17" w:history="1">
        <w:r>
          <w:t>См. текст части в предыдущей редакции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lastRenderedPageBreak/>
        <w:t>1. Правовое регулирование отношений в сфере государственного оборонного заказа осн</w:t>
      </w:r>
      <w:r>
        <w:t xml:space="preserve">овывается на </w:t>
      </w:r>
      <w:hyperlink r:id="rId18" w:history="1">
        <w:r>
          <w:t>Конституции</w:t>
        </w:r>
      </w:hyperlink>
      <w:r>
        <w:t xml:space="preserve"> Российской Федерации и осуществляется в соответствии с </w:t>
      </w:r>
      <w:hyperlink r:id="rId19" w:history="1">
        <w:r>
          <w:t>Бюджетным кодексом</w:t>
        </w:r>
      </w:hyperlink>
      <w:r>
        <w:t xml:space="preserve"> Российск</w:t>
      </w:r>
      <w:r>
        <w:t xml:space="preserve">ой Федерации, </w:t>
      </w:r>
      <w:hyperlink r:id="rId20" w:history="1">
        <w:r>
          <w:t>Гражданским кодексом</w:t>
        </w:r>
      </w:hyperlink>
      <w:r>
        <w:t xml:space="preserve"> Российской Федерации, настоящим Федеральным законом, федеральными законами в области обороны и безопасности Российской Федерации, поставок продукци</w:t>
      </w:r>
      <w:r>
        <w:t xml:space="preserve">и для обеспечения федеральных нужд, </w:t>
      </w:r>
      <w:hyperlink r:id="rId21" w:history="1">
        <w: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</w:t>
      </w:r>
      <w:r>
        <w:t xml:space="preserve"> нужд, а также принимаемыми в соответствии с ними иными нормативными правовыми актами Российской Федерации.</w:t>
      </w:r>
    </w:p>
    <w:p w:rsidR="003A189C" w:rsidRDefault="00B40CF8">
      <w:pPr>
        <w:pStyle w:val="a3"/>
      </w:pPr>
      <w:bookmarkStart w:id="6" w:name="anchor202"/>
      <w:bookmarkEnd w:id="6"/>
      <w:r>
        <w:t>2. Положения федеральных законов и иных нормативных правовых актов Российской Федерации, касающиеся предмета регулирования настоящего Федерального з</w:t>
      </w:r>
      <w:r>
        <w:t>акона, применяются в части, не противоречащей настоящему Федеральному закону.</w:t>
      </w:r>
    </w:p>
    <w:p w:rsidR="003A189C" w:rsidRDefault="00B40CF8">
      <w:pPr>
        <w:pStyle w:val="a3"/>
      </w:pPr>
      <w:bookmarkStart w:id="7" w:name="anchor203"/>
      <w:bookmarkEnd w:id="7"/>
      <w:r>
        <w:t>3.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</w:t>
      </w:r>
      <w:r>
        <w:t>овора.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3A189C" w:rsidRDefault="00B40CF8">
      <w:pPr>
        <w:pStyle w:val="a8"/>
      </w:pPr>
      <w:bookmarkStart w:id="8" w:name="anchor200040"/>
      <w:bookmarkEnd w:id="8"/>
      <w:r>
        <w:t xml:space="preserve">Статья 2 дополнена частью 4 с 8 декабря 2020 г. - </w:t>
      </w:r>
      <w:hyperlink r:id="rId22" w:history="1">
        <w:r>
          <w:t>Федеральный закон</w:t>
        </w:r>
      </w:hyperlink>
      <w:r>
        <w:t xml:space="preserve"> от 8 декабря 2020 г. N 429-ФЗ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lastRenderedPageBreak/>
        <w:t>4. Решения межгосударственных органов, приняты</w:t>
      </w:r>
      <w:r>
        <w:t xml:space="preserve">е на основании положений международных договоров Российской Федерации в их истолковании, противоречащем </w:t>
      </w:r>
      <w:hyperlink r:id="rId23" w:history="1">
        <w:r>
          <w:t>Конституции</w:t>
        </w:r>
      </w:hyperlink>
      <w:r>
        <w:t xml:space="preserve"> Российской Федерации, не подлежат исполнению в Российской Федераци</w:t>
      </w:r>
      <w:r>
        <w:t xml:space="preserve">и. Такое противоречие может быть установлено в </w:t>
      </w:r>
      <w:hyperlink r:id="rId24" w:history="1">
        <w:r>
          <w:t>порядке</w:t>
        </w:r>
      </w:hyperlink>
      <w:r>
        <w:t>, определенном федеральным конституционным законом.</w:t>
      </w:r>
    </w:p>
    <w:p w:rsidR="003A189C" w:rsidRDefault="003A189C">
      <w:pPr>
        <w:pStyle w:val="a3"/>
      </w:pPr>
    </w:p>
    <w:p w:rsidR="003A189C" w:rsidRDefault="00B40CF8">
      <w:pPr>
        <w:pStyle w:val="a3"/>
      </w:pPr>
      <w:bookmarkStart w:id="9" w:name="anchor3"/>
      <w:bookmarkEnd w:id="9"/>
      <w:r>
        <w:rPr>
          <w:b/>
          <w:color w:val="26282F"/>
        </w:rPr>
        <w:t>Статья 3.</w:t>
      </w:r>
      <w:r>
        <w:t xml:space="preserve"> Основные понятия, используемые в настоящем Федеральном законе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3A189C" w:rsidRDefault="00B40CF8">
      <w:pPr>
        <w:pStyle w:val="a5"/>
      </w:pPr>
      <w:r>
        <w:t xml:space="preserve">См. </w:t>
      </w:r>
      <w:hyperlink r:id="rId25" w:history="1">
        <w:r>
          <w:t>комментарии</w:t>
        </w:r>
      </w:hyperlink>
      <w:r>
        <w:t xml:space="preserve"> к статье 3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r>
        <w:lastRenderedPageBreak/>
        <w:t>Для целей настоящего Федерального закона используются следующие основные понятия:</w:t>
      </w:r>
    </w:p>
    <w:p w:rsidR="003A189C" w:rsidRDefault="00B40CF8">
      <w:pPr>
        <w:pStyle w:val="a3"/>
      </w:pPr>
      <w:bookmarkStart w:id="10" w:name="anchor301"/>
      <w:bookmarkEnd w:id="10"/>
      <w:r>
        <w:t xml:space="preserve">1) </w:t>
      </w:r>
      <w:r>
        <w:rPr>
          <w:b/>
          <w:color w:val="26282F"/>
        </w:rPr>
        <w:t>государственный оборонный за</w:t>
      </w:r>
      <w:r>
        <w:rPr>
          <w:b/>
          <w:color w:val="26282F"/>
        </w:rPr>
        <w:t>каз</w:t>
      </w:r>
      <w:r>
        <w:t xml:space="preserve"> - установленные нормативным правовым актом Правительства Российской Федерации задания на поставки товаров, выполнение работ, оказание услуг для федеральных нужд в целях обеспечения обороны и безопасности Российской Федерации, а также поставки продукции</w:t>
      </w:r>
      <w:r>
        <w:t xml:space="preserve"> в области военно-технического сотрудничества Российской Федерации с иностранными государствами в соответствии с международными обязательствами Российской Федерации;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11" w:name="anchor302"/>
    <w:bookmarkEnd w:id="11"/>
    <w:p w:rsidR="003A189C" w:rsidRDefault="00B40CF8">
      <w:pPr>
        <w:pStyle w:val="a8"/>
      </w:pPr>
      <w:r>
        <w:fldChar w:fldCharType="begin"/>
      </w:r>
      <w:r>
        <w:instrText xml:space="preserve"> HYPERLINK  "http://sps.rkomi.local:8082/document/redirect/71</w:instrText>
      </w:r>
      <w:r>
        <w:instrText xml:space="preserve">127786/211"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13 июля 2015 г. N 216-ФЗ в пункт 2 статьи 3 настоящего Федерального закона внесены изменения</w:t>
      </w:r>
    </w:p>
    <w:p w:rsidR="003A189C" w:rsidRDefault="00B40CF8">
      <w:pPr>
        <w:pStyle w:val="a8"/>
      </w:pPr>
      <w:hyperlink r:id="rId26" w:history="1">
        <w:r>
          <w:t>См. текст пункта в предыдущей редакции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lastRenderedPageBreak/>
        <w:t xml:space="preserve">2) </w:t>
      </w:r>
      <w:r>
        <w:rPr>
          <w:b/>
          <w:color w:val="26282F"/>
        </w:rPr>
        <w:t>государс</w:t>
      </w:r>
      <w:r>
        <w:rPr>
          <w:b/>
          <w:color w:val="26282F"/>
        </w:rPr>
        <w:t>твенный заказчик государственного оборонного заказа (далее - государственный заказчик)</w:t>
      </w:r>
      <w:r>
        <w:t xml:space="preserve"> - </w:t>
      </w:r>
      <w:hyperlink r:id="rId27" w:history="1">
        <w:r>
          <w:t>федеральный орган</w:t>
        </w:r>
      </w:hyperlink>
      <w:r>
        <w:t xml:space="preserve"> исполнительной власти, Государственная корпорация по атомной энергии "Роса</w:t>
      </w:r>
      <w:r>
        <w:t>том" или Государственная корпорация по космической деятельности "Роскосмос", обеспечивающие поставки продукции по государственному оборонному заказу;</w:t>
      </w:r>
    </w:p>
    <w:p w:rsidR="003A189C" w:rsidRDefault="00B40CF8">
      <w:pPr>
        <w:pStyle w:val="a3"/>
      </w:pPr>
      <w:bookmarkStart w:id="12" w:name="anchor303"/>
      <w:bookmarkEnd w:id="12"/>
      <w:r>
        <w:t xml:space="preserve">3) </w:t>
      </w:r>
      <w:r>
        <w:rPr>
          <w:b/>
          <w:color w:val="26282F"/>
        </w:rPr>
        <w:t xml:space="preserve">головной исполнитель поставок продукции по государственному оборонному заказу (далее - головной </w:t>
      </w:r>
      <w:r>
        <w:rPr>
          <w:b/>
          <w:color w:val="26282F"/>
        </w:rPr>
        <w:t xml:space="preserve">исполнитель) </w:t>
      </w:r>
      <w:r>
        <w:t>- юридическое лицо, созданное в соответствии с законодательством Российской Федерации и заключившее с государственным заказчиком государственный контракт по государственному оборонному заказу;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13" w:name="anchor304"/>
    <w:bookmarkEnd w:id="13"/>
    <w:p w:rsidR="003A189C" w:rsidRDefault="00B40CF8">
      <w:pPr>
        <w:pStyle w:val="a8"/>
      </w:pPr>
      <w:r>
        <w:fldChar w:fldCharType="begin"/>
      </w:r>
      <w:r>
        <w:instrText xml:space="preserve"> HYPERLINK  "http://s</w:instrText>
      </w:r>
      <w:r>
        <w:instrText xml:space="preserve">ps.rkomi.local:8082/document/redirect/71106422/121"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29 июня 2015 г. N 159-ФЗ пункт 4 статьи 3 настоящего Федерального закона изложен в новой редакции, </w:t>
      </w:r>
      <w:hyperlink r:id="rId28" w:history="1">
        <w:r>
          <w:t>всту</w:t>
        </w:r>
        <w:r>
          <w:t>пающей в силу</w:t>
        </w:r>
      </w:hyperlink>
      <w:r>
        <w:t xml:space="preserve"> с 1 июля 2015 г.</w:t>
      </w:r>
    </w:p>
    <w:p w:rsidR="003A189C" w:rsidRDefault="00B40CF8">
      <w:pPr>
        <w:pStyle w:val="a8"/>
      </w:pPr>
      <w:hyperlink r:id="rId29" w:history="1">
        <w:r>
          <w:t>См. текст пункта в предыдущей редакции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lastRenderedPageBreak/>
        <w:t xml:space="preserve">4) </w:t>
      </w:r>
      <w:r>
        <w:rPr>
          <w:b/>
          <w:color w:val="26282F"/>
        </w:rPr>
        <w:t>исполнитель, участвующий в поставках продукции по государственному оборонному заказу (далее - исполнитель)</w:t>
      </w:r>
      <w:r>
        <w:rPr>
          <w:b/>
          <w:color w:val="26282F"/>
        </w:rPr>
        <w:t>,</w:t>
      </w:r>
      <w:r>
        <w:t xml:space="preserve"> - лицо, входящее в кооперацию головного исполнителя и заключившее контракт с головным исполнителем или исполнителем;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14" w:name="anchor3041"/>
    <w:bookmarkEnd w:id="14"/>
    <w:p w:rsidR="003A189C" w:rsidRDefault="00B40CF8">
      <w:pPr>
        <w:pStyle w:val="a8"/>
      </w:pPr>
      <w:r>
        <w:fldChar w:fldCharType="begin"/>
      </w:r>
      <w:r>
        <w:instrText xml:space="preserve"> HYPERLINK  "http://sps.rkomi.local:8082/document/redirect/71106422/122"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29 июня 201</w:t>
      </w:r>
      <w:r>
        <w:t xml:space="preserve">5 г. N 159-ФЗ статья 3 настоящего Федерального закона дополнена пунктом 4.1, </w:t>
      </w:r>
      <w:hyperlink r:id="rId30" w:history="1">
        <w:r>
          <w:t>вступающим в силу</w:t>
        </w:r>
      </w:hyperlink>
      <w:r>
        <w:t xml:space="preserve"> с 1 июля 2015 г.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lastRenderedPageBreak/>
        <w:t xml:space="preserve">4.1) </w:t>
      </w:r>
      <w:r>
        <w:rPr>
          <w:b/>
          <w:color w:val="26282F"/>
        </w:rPr>
        <w:t>кооперация головного исполнителя (далее - кооперация)</w:t>
      </w:r>
      <w:r>
        <w:t xml:space="preserve"> - совок</w:t>
      </w:r>
      <w:r>
        <w:t xml:space="preserve">упность взаимодействующих между собой лиц, участвующих в поставках продукции по государственному оборонному заказу в рамках сопровождаемых сделок. В кооперацию входят головной исполнитель, заключающий государственный контракт с государственным заказчиком, </w:t>
      </w:r>
      <w:r>
        <w:t>исполнители, заключающие контракты с головным исполнителем, и исполнители, заключающие контракты с исполнителями;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3A189C" w:rsidRDefault="00B40CF8">
      <w:pPr>
        <w:pStyle w:val="a8"/>
      </w:pPr>
      <w:bookmarkStart w:id="15" w:name="anchor3042"/>
      <w:bookmarkEnd w:id="15"/>
      <w:r>
        <w:t xml:space="preserve">Пункт 4.2 изменен с 8 января 2020 г. - </w:t>
      </w:r>
      <w:hyperlink r:id="rId31" w:history="1">
        <w:r>
          <w:t>Ф</w:t>
        </w:r>
        <w:r>
          <w:t>едеральный закон</w:t>
        </w:r>
      </w:hyperlink>
      <w:r>
        <w:t xml:space="preserve"> от 27 декабря 2019 г. N 517-ФЗ</w:t>
      </w:r>
    </w:p>
    <w:p w:rsidR="003A189C" w:rsidRDefault="00B40CF8">
      <w:pPr>
        <w:pStyle w:val="a8"/>
      </w:pPr>
      <w:hyperlink r:id="rId32" w:history="1">
        <w:r>
          <w:t>См. предыдущую редакцию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lastRenderedPageBreak/>
        <w:t xml:space="preserve">4.2) </w:t>
      </w:r>
      <w:r>
        <w:rPr>
          <w:b/>
          <w:color w:val="26282F"/>
        </w:rPr>
        <w:t>уполномоченный банк</w:t>
      </w:r>
      <w:r>
        <w:t xml:space="preserve"> - банк, указанный в настоящем Федеральном законе как опорный банк для </w:t>
      </w:r>
      <w:r>
        <w:t>оборонно-промышленного комплекса или определенный Правительством Российской Федерации в соответствии с настоящим Федеральным законом;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3A189C" w:rsidRDefault="00B40CF8">
      <w:pPr>
        <w:pStyle w:val="a8"/>
      </w:pPr>
      <w:bookmarkStart w:id="16" w:name="anchor3043"/>
      <w:bookmarkEnd w:id="16"/>
      <w:r>
        <w:t xml:space="preserve">Статья 3 дополнена пунктом 4.3 с 8 января 2020 г. - </w:t>
      </w:r>
      <w:hyperlink r:id="rId33" w:history="1">
        <w:r>
          <w:t>Федеральный закон</w:t>
        </w:r>
      </w:hyperlink>
      <w:r>
        <w:t xml:space="preserve"> от 27 декабря 2019 г. N 517-ФЗ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lastRenderedPageBreak/>
        <w:t xml:space="preserve">4.3) </w:t>
      </w:r>
      <w:r>
        <w:rPr>
          <w:b/>
          <w:color w:val="26282F"/>
        </w:rPr>
        <w:t>опорный банк для оборонно-промышленного комплекса</w:t>
      </w:r>
      <w:r>
        <w:t xml:space="preserve"> - являющееся уполномоченным банком публичное акционерное общество "Промсвязьбанк", 100 процентов голосующих акций котор</w:t>
      </w:r>
      <w:r>
        <w:t>ого находится в собственности Российской Федерации. Продажа и иные способы отчуждения указанных акций, а также передача их в залог и доверительное управление не допускается;</w:t>
      </w:r>
    </w:p>
    <w:p w:rsidR="003A189C" w:rsidRDefault="00B40CF8">
      <w:pPr>
        <w:pStyle w:val="a3"/>
      </w:pPr>
      <w:bookmarkStart w:id="17" w:name="anchor305"/>
      <w:bookmarkEnd w:id="17"/>
      <w:r>
        <w:t xml:space="preserve">5) </w:t>
      </w:r>
      <w:r>
        <w:rPr>
          <w:b/>
          <w:color w:val="26282F"/>
        </w:rPr>
        <w:t>основные показатели государственного оборонного заказа</w:t>
      </w:r>
      <w:r>
        <w:t xml:space="preserve"> - финансовое обеспечение</w:t>
      </w:r>
      <w:r>
        <w:t xml:space="preserve"> государственного оборонного заказа, утверждаемое федеральным законом о федеральном бюджете на очередной финансовый год и плановый период;</w:t>
      </w:r>
    </w:p>
    <w:p w:rsidR="003A189C" w:rsidRDefault="00B40CF8">
      <w:pPr>
        <w:pStyle w:val="a3"/>
      </w:pPr>
      <w:bookmarkStart w:id="18" w:name="anchor306"/>
      <w:bookmarkEnd w:id="18"/>
      <w:r>
        <w:t xml:space="preserve">6) </w:t>
      </w:r>
      <w:r>
        <w:rPr>
          <w:b/>
          <w:color w:val="26282F"/>
        </w:rPr>
        <w:t>государственный контракт по государственному оборонному заказу (далее - государственный контракт)</w:t>
      </w:r>
      <w:r>
        <w:t xml:space="preserve"> - договор, заклю</w:t>
      </w:r>
      <w:r>
        <w:t>ченный государственным заказчиком от имени Российской Федерации с головным исполнителем на поставки продукции по государственному оборонному заказу и предусматривающий обязательства сторон, их ответственность;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19" w:name="anchor307"/>
    <w:bookmarkEnd w:id="19"/>
    <w:p w:rsidR="003A189C" w:rsidRDefault="00B40CF8">
      <w:pPr>
        <w:pStyle w:val="a8"/>
      </w:pPr>
      <w:r>
        <w:fldChar w:fldCharType="begin"/>
      </w:r>
      <w:r>
        <w:instrText xml:space="preserve"> HYPERLINK  "http</w:instrText>
      </w:r>
      <w:r>
        <w:instrText xml:space="preserve">://sps.rkomi.local:8082/document/redirect/71106422/113"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29 июня 2015 г. N 159-ФЗ пункт 7 статьи 3 настоящего Федерального закона изложен в новой редакции, </w:t>
      </w:r>
      <w:hyperlink r:id="rId34" w:history="1">
        <w:r>
          <w:t>вступающей в силу</w:t>
        </w:r>
      </w:hyperlink>
      <w:r>
        <w:t xml:space="preserve"> с 1 июля 2015 г.</w:t>
      </w:r>
    </w:p>
    <w:p w:rsidR="003A189C" w:rsidRDefault="00B40CF8">
      <w:pPr>
        <w:pStyle w:val="a8"/>
      </w:pPr>
      <w:hyperlink r:id="rId35" w:history="1">
        <w:r>
          <w:t>См. текст пункта в предыдущей редакции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lastRenderedPageBreak/>
        <w:t xml:space="preserve">7) </w:t>
      </w:r>
      <w:r>
        <w:rPr>
          <w:b/>
          <w:color w:val="26282F"/>
        </w:rPr>
        <w:t>контракт</w:t>
      </w:r>
      <w:r>
        <w:t xml:space="preserve"> - договор, заключенный в письменной форме головным исполнителем с исполнителем или между </w:t>
      </w:r>
      <w:r>
        <w:t>исполнителями на поставки продукции, необходимой головному исполнителю, исполнителю для выполнения государственного оборонного заказа, и предусматривающий в том числе обязательства сторон и их ответственность;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20" w:name="anchor308"/>
    <w:bookmarkEnd w:id="20"/>
    <w:p w:rsidR="003A189C" w:rsidRDefault="00B40CF8">
      <w:pPr>
        <w:pStyle w:val="a8"/>
      </w:pPr>
      <w:r>
        <w:fldChar w:fldCharType="begin"/>
      </w:r>
      <w:r>
        <w:instrText xml:space="preserve"> HYPERLINK  "http</w:instrText>
      </w:r>
      <w:r>
        <w:instrText xml:space="preserve">://sps.rkomi.local:8082/document/redirect/71106422/114"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29 июня 2015 г. N 159-ФЗ статья 3 настоящего Федерального закона дополнена пунктом 8, </w:t>
      </w:r>
      <w:hyperlink r:id="rId36" w:history="1">
        <w:r>
          <w:t xml:space="preserve">вступающим в </w:t>
        </w:r>
        <w:r>
          <w:t>силу</w:t>
        </w:r>
      </w:hyperlink>
      <w:r>
        <w:t xml:space="preserve"> с 1 июля 2015 г.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lastRenderedPageBreak/>
        <w:t xml:space="preserve">8) </w:t>
      </w:r>
      <w:r>
        <w:rPr>
          <w:b/>
          <w:color w:val="26282F"/>
        </w:rPr>
        <w:t>сопровождаемая сделка</w:t>
      </w:r>
      <w:r>
        <w:t xml:space="preserve"> - государственный контракт и все контракты, заключенные в целях его исполнения между лицами, входящими в кооперацию;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21" w:name="anchor309"/>
    <w:bookmarkEnd w:id="21"/>
    <w:p w:rsidR="003A189C" w:rsidRDefault="00B40CF8">
      <w:pPr>
        <w:pStyle w:val="a8"/>
      </w:pPr>
      <w:r>
        <w:fldChar w:fldCharType="begin"/>
      </w:r>
      <w:r>
        <w:instrText xml:space="preserve"> HYPERLINK  "http://sps.rkomi.local:8082/document/redirect/711</w:instrText>
      </w:r>
      <w:r>
        <w:instrText xml:space="preserve">06422/114"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29 июня 2015 г. N 159-ФЗ статья 3 настоящего Федерального закона дополнена пунктом 9, </w:t>
      </w:r>
      <w:hyperlink r:id="rId37" w:history="1">
        <w:r>
          <w:t>вступающим в силу</w:t>
        </w:r>
      </w:hyperlink>
      <w:r>
        <w:t xml:space="preserve"> с 1 июля 2015 г.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lastRenderedPageBreak/>
        <w:t xml:space="preserve">9) </w:t>
      </w:r>
      <w:r>
        <w:rPr>
          <w:b/>
          <w:color w:val="26282F"/>
        </w:rPr>
        <w:t>расчеты по государс</w:t>
      </w:r>
      <w:r>
        <w:rPr>
          <w:b/>
          <w:color w:val="26282F"/>
        </w:rPr>
        <w:t>твенному оборонному заказу</w:t>
      </w:r>
      <w:r>
        <w:t xml:space="preserve"> - любые расчеты по государственному оборонному заказу в рамках сопровождаемых сделок между государственными заказчиками, головными исполнителями, исполнителями с участием уполномоченных банков;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3A189C" w:rsidRDefault="00B40CF8">
      <w:pPr>
        <w:pStyle w:val="a8"/>
      </w:pPr>
      <w:bookmarkStart w:id="22" w:name="anchor3010"/>
      <w:bookmarkEnd w:id="22"/>
      <w:r>
        <w:t>Пункт 10</w:t>
      </w:r>
      <w:r>
        <w:t xml:space="preserve"> изменен с 30 июля 2018 г. - </w:t>
      </w:r>
      <w:hyperlink r:id="rId38" w:history="1">
        <w:r>
          <w:t>Федеральный закон</w:t>
        </w:r>
      </w:hyperlink>
      <w:r>
        <w:t xml:space="preserve"> от 29 июля 2018 г. N 263-ФЗ</w:t>
      </w:r>
    </w:p>
    <w:p w:rsidR="003A189C" w:rsidRDefault="00B40CF8">
      <w:pPr>
        <w:pStyle w:val="a8"/>
      </w:pPr>
      <w:hyperlink r:id="rId39" w:history="1">
        <w:r>
          <w:t>См. предыдущую редакцию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lastRenderedPageBreak/>
        <w:t xml:space="preserve">10) </w:t>
      </w:r>
      <w:r>
        <w:rPr>
          <w:b/>
          <w:color w:val="26282F"/>
        </w:rPr>
        <w:t>отдельный счет</w:t>
      </w:r>
      <w:r>
        <w:t xml:space="preserve"> - счет, открытый головному исполнителю, исполнителю в уполномоченном банке для осуществления расчетов по государственному оборонному заказу в соответствии с условиями государственного контракта, каждого контракта, а также используемый дл</w:t>
      </w:r>
      <w:r>
        <w:t xml:space="preserve">я совершения операции, разрешенной в соответствии с </w:t>
      </w:r>
      <w:hyperlink r:id="rId40" w:history="1">
        <w:r>
          <w:t>пунктом 16 статьи 8.4</w:t>
        </w:r>
      </w:hyperlink>
      <w:r>
        <w:t xml:space="preserve"> настоящего Федерального закона, после исключения такого банка из категории уполномоченных банков;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23" w:name="anchor3011"/>
    <w:bookmarkEnd w:id="23"/>
    <w:p w:rsidR="003A189C" w:rsidRDefault="00B40CF8">
      <w:pPr>
        <w:pStyle w:val="a8"/>
      </w:pPr>
      <w:r>
        <w:fldChar w:fldCharType="begin"/>
      </w:r>
      <w:r>
        <w:instrText xml:space="preserve"> HYPERLINK  "http://sps.rk</w:instrText>
      </w:r>
      <w:r>
        <w:instrText xml:space="preserve">omi.local:8082/document/redirect/71106422/114"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29 июня 2015 г. N 159-ФЗ статья 3 настоящего Федерального закона дополнена пунктом 11, </w:t>
      </w:r>
      <w:hyperlink r:id="rId41" w:history="1">
        <w:r>
          <w:t>вступающим в силу</w:t>
        </w:r>
      </w:hyperlink>
      <w:r>
        <w:t xml:space="preserve"> с 1</w:t>
      </w:r>
      <w:r>
        <w:t xml:space="preserve"> июля 2015 г.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lastRenderedPageBreak/>
        <w:t xml:space="preserve">11) </w:t>
      </w:r>
      <w:r>
        <w:rPr>
          <w:b/>
          <w:color w:val="26282F"/>
        </w:rPr>
        <w:t>банковское сопровождение сопровождаемой сделки (далее - банковское сопровождение)</w:t>
      </w:r>
      <w:r>
        <w:t xml:space="preserve"> - обеспечение уполномоченным банком в порядке, установленном настоящим </w:t>
      </w:r>
      <w:hyperlink r:id="rId42" w:history="1">
        <w:r>
          <w:t>Федеральным законом</w:t>
        </w:r>
      </w:hyperlink>
      <w:r>
        <w:t>, а также договором о банковском соп</w:t>
      </w:r>
      <w:r>
        <w:t>ровождении, заключенным с головным исполнителем, исполнителем, входящими в кооперацию:</w:t>
      </w:r>
    </w:p>
    <w:p w:rsidR="003A189C" w:rsidRDefault="00B40CF8">
      <w:pPr>
        <w:pStyle w:val="a3"/>
      </w:pPr>
      <w:bookmarkStart w:id="24" w:name="anchor30111"/>
      <w:bookmarkEnd w:id="24"/>
      <w:r>
        <w:t xml:space="preserve">а) мониторинга расчетов, в том числе контроля распоряжений о переводе денежных средств (далее - распоряжения), осуществляемого в порядке, установленном настоящим </w:t>
      </w:r>
      <w:hyperlink r:id="rId43" w:history="1">
        <w:r>
          <w:t>Федеральным законом</w:t>
        </w:r>
      </w:hyperlink>
      <w:r>
        <w:t xml:space="preserve"> и принятыми в соответствии с ним иными нормативными правовыми актами Российской Федерации, а также нормативными актами Центрального банка Российской Федерации (далее - Банк России), в целях исполнения сопровождаемой </w:t>
      </w:r>
      <w:r>
        <w:t>сделки с использованием отдельного счета, открытого в уполномоченном банке;</w:t>
      </w:r>
    </w:p>
    <w:p w:rsidR="003A189C" w:rsidRDefault="00B40CF8">
      <w:pPr>
        <w:pStyle w:val="a3"/>
      </w:pPr>
      <w:bookmarkStart w:id="25" w:name="anchor30112"/>
      <w:bookmarkEnd w:id="25"/>
      <w:r>
        <w:t>б) передачи федеральному органу в области обороны данных о расчетах по государственному оборонному заказу и об участниках таких расчетов, в том числе документов, являющихся основан</w:t>
      </w:r>
      <w:r>
        <w:t>ием для осуществления платежа;</w:t>
      </w:r>
    </w:p>
    <w:p w:rsidR="003A189C" w:rsidRDefault="00B40CF8">
      <w:pPr>
        <w:pStyle w:val="a3"/>
      </w:pPr>
      <w:bookmarkStart w:id="26" w:name="anchor30113"/>
      <w:bookmarkEnd w:id="26"/>
      <w:r>
        <w:t>в) предоставления в соответствии с настоящим Федеральным законом информации, касающейся операций по отдельному счету;</w:t>
      </w:r>
    </w:p>
    <w:p w:rsidR="003A189C" w:rsidRDefault="00B40CF8">
      <w:pPr>
        <w:pStyle w:val="a3"/>
      </w:pPr>
      <w:bookmarkStart w:id="27" w:name="anchor30114"/>
      <w:bookmarkEnd w:id="27"/>
      <w:r>
        <w:t>г) совершения других действий, предусмотренных настоящим Федеральным законом и принятыми в соответствии с н</w:t>
      </w:r>
      <w:r>
        <w:t>им иными нормативными правовыми актами Российской Федерации, а также нормативными актами Банка России;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3A189C" w:rsidRDefault="00B40CF8">
      <w:pPr>
        <w:pStyle w:val="a8"/>
      </w:pPr>
      <w:bookmarkStart w:id="28" w:name="anchor3012"/>
      <w:bookmarkEnd w:id="28"/>
      <w:r>
        <w:t xml:space="preserve">Пункт 12 изменен с 13 декабря 2019 г. - </w:t>
      </w:r>
      <w:hyperlink r:id="rId44" w:history="1">
        <w:r>
          <w:t>Федеральный</w:t>
        </w:r>
        <w:r>
          <w:t xml:space="preserve"> закон</w:t>
        </w:r>
      </w:hyperlink>
      <w:r>
        <w:t xml:space="preserve"> от 2 декабря 2019 г. N 394-ФЗ</w:t>
      </w:r>
    </w:p>
    <w:p w:rsidR="003A189C" w:rsidRDefault="00B40CF8">
      <w:pPr>
        <w:pStyle w:val="a8"/>
      </w:pPr>
      <w:hyperlink r:id="rId45" w:history="1">
        <w:r>
          <w:t>См. предыдущую редакцию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lastRenderedPageBreak/>
        <w:t xml:space="preserve">12) </w:t>
      </w:r>
      <w:r>
        <w:rPr>
          <w:b/>
          <w:color w:val="26282F"/>
        </w:rPr>
        <w:t>орган финансового мониторинга</w:t>
      </w:r>
      <w:r>
        <w:t xml:space="preserve"> - федеральный орган исполнительной власти, принимающий меры по противодействию лега</w:t>
      </w:r>
      <w:r>
        <w:t>лизации (отмыванию) доходов, полученных преступным путем, финансированию терроризма и финансированию распространения оружия массового уничтожения;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29" w:name="anchor3013"/>
    <w:bookmarkEnd w:id="29"/>
    <w:p w:rsidR="003A189C" w:rsidRDefault="00B40CF8">
      <w:pPr>
        <w:pStyle w:val="a8"/>
      </w:pPr>
      <w:r>
        <w:fldChar w:fldCharType="begin"/>
      </w:r>
      <w:r>
        <w:instrText xml:space="preserve"> HYPERLINK  "http://sps.rkomi.local:8082/document/redirect/71106422/114" </w:instrText>
      </w:r>
      <w:r>
        <w:fldChar w:fldCharType="separate"/>
      </w:r>
      <w:r>
        <w:t>Федера</w:t>
      </w:r>
      <w:r>
        <w:t>льным законом</w:t>
      </w:r>
      <w:r>
        <w:fldChar w:fldCharType="end"/>
      </w:r>
      <w:r>
        <w:t xml:space="preserve"> от 29 июня 2015 г. N 159-ФЗ статья 3 настоящего Федерального закона дополнена пунктом 13, </w:t>
      </w:r>
      <w:hyperlink r:id="rId46" w:history="1">
        <w:r>
          <w:t>вступающим в силу</w:t>
        </w:r>
      </w:hyperlink>
      <w:r>
        <w:t xml:space="preserve"> с 1 июля 2015 г.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lastRenderedPageBreak/>
        <w:t xml:space="preserve">13) </w:t>
      </w:r>
      <w:r>
        <w:rPr>
          <w:b/>
          <w:color w:val="26282F"/>
        </w:rPr>
        <w:t>идентификатор государственного конт</w:t>
      </w:r>
      <w:r>
        <w:rPr>
          <w:b/>
          <w:color w:val="26282F"/>
        </w:rPr>
        <w:t>ракта</w:t>
      </w:r>
      <w:r>
        <w:t xml:space="preserve"> - уникальный номер, присваиваемый конкретному государственному контракту и подлежащий указанию во всех контрактах, а также в распоряжениях, составляемых государственными заказчиками, головными исполнителями и исполнителями при осуществлении расчетов </w:t>
      </w:r>
      <w:r>
        <w:t>по государственному оборонному заказу в рамках сопровождаемой сделки;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30" w:name="anchor3014"/>
    <w:bookmarkEnd w:id="30"/>
    <w:p w:rsidR="003A189C" w:rsidRDefault="00B40CF8">
      <w:pPr>
        <w:pStyle w:val="a8"/>
      </w:pPr>
      <w:r>
        <w:fldChar w:fldCharType="begin"/>
      </w:r>
      <w:r>
        <w:instrText xml:space="preserve"> HYPERLINK  "http://sps.rkomi.local:8082/document/redirect/71106422/114"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29 июня 2015 г. N 159-ФЗ статья 3 настоящего Федерального за</w:t>
      </w:r>
      <w:r>
        <w:t xml:space="preserve">кона дополнена пунктом 14, </w:t>
      </w:r>
      <w:hyperlink r:id="rId47" w:history="1">
        <w:r>
          <w:t>вступающим в силу</w:t>
        </w:r>
      </w:hyperlink>
      <w:r>
        <w:t xml:space="preserve"> с 1 июля 2015 г.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lastRenderedPageBreak/>
        <w:t xml:space="preserve">14) </w:t>
      </w:r>
      <w:r>
        <w:rPr>
          <w:b/>
          <w:color w:val="26282F"/>
        </w:rPr>
        <w:t>единая информационная система, содержащая информацию о расчетах по государственному оборонному заказу (далее - е</w:t>
      </w:r>
      <w:r>
        <w:rPr>
          <w:b/>
          <w:color w:val="26282F"/>
        </w:rPr>
        <w:t>диная информационная система государственного оборонного заказа),</w:t>
      </w:r>
      <w:r>
        <w:t xml:space="preserve"> - совокупность информации о расчетах по государственному оборонному заказу, иной информации, предусмотренной настоящим Федеральным законом, и обеспечивающих ее обработку информационных техно</w:t>
      </w:r>
      <w:r>
        <w:t xml:space="preserve">логий и технических средств. Доступ лиц к информации, содержащейся в единой информационной системе государственного оборонного заказа, хранение, обработка, предоставление и использование такой информации осуществляются с соблюдением требований </w:t>
      </w:r>
      <w:hyperlink r:id="rId48" w:history="1">
        <w:r>
          <w:t>законодательства</w:t>
        </w:r>
      </w:hyperlink>
      <w:r>
        <w:t xml:space="preserve"> Российской Федерации о государственной тайне;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31" w:name="anchor3015"/>
    <w:bookmarkEnd w:id="31"/>
    <w:p w:rsidR="003A189C" w:rsidRDefault="00B40CF8">
      <w:pPr>
        <w:pStyle w:val="a8"/>
      </w:pPr>
      <w:r>
        <w:fldChar w:fldCharType="begin"/>
      </w:r>
      <w:r>
        <w:instrText xml:space="preserve"> HYPERLINK  "http://sps.rkomi.local:8082/document/redirect/71106422/114"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29 </w:t>
      </w:r>
      <w:r>
        <w:t xml:space="preserve">июня 2015 г. N 159-ФЗ статья 3 настоящего Федерального закона дополнена пунктом 15, </w:t>
      </w:r>
      <w:hyperlink r:id="rId49" w:history="1">
        <w:r>
          <w:t>вступающим в силу</w:t>
        </w:r>
      </w:hyperlink>
      <w:r>
        <w:t xml:space="preserve"> с 1 июля 2015 г.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lastRenderedPageBreak/>
        <w:t xml:space="preserve">15) </w:t>
      </w:r>
      <w:r>
        <w:rPr>
          <w:b/>
          <w:color w:val="26282F"/>
        </w:rPr>
        <w:t>федеральный орган в области обороны</w:t>
      </w:r>
      <w:r>
        <w:t xml:space="preserve"> - федеральный орган</w:t>
      </w:r>
      <w:r>
        <w:t xml:space="preserve"> исполнительной власти, осуществляющий функции по выработке и реализации государственной политики, нормативно-правовому регулированию в области обороны, </w:t>
      </w:r>
      <w:hyperlink r:id="rId50" w:history="1">
        <w:r>
          <w:t>уполномоченный</w:t>
        </w:r>
      </w:hyperlink>
      <w:r>
        <w:t xml:space="preserve"> на ведение</w:t>
      </w:r>
      <w:r>
        <w:t xml:space="preserve"> и сопровождение единой информационной системы государственного оборонного заказа;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32" w:name="anchor3016"/>
    <w:bookmarkEnd w:id="32"/>
    <w:p w:rsidR="003A189C" w:rsidRDefault="00B40CF8">
      <w:pPr>
        <w:pStyle w:val="a8"/>
      </w:pPr>
      <w:r>
        <w:fldChar w:fldCharType="begin"/>
      </w:r>
      <w:r>
        <w:instrText xml:space="preserve"> HYPERLINK  "http://sps.rkomi.local:8082/document/redirect/71106422/114"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29 июня 2015 г. N 159-ФЗ статья 3 настоящего Фе</w:t>
      </w:r>
      <w:r>
        <w:t xml:space="preserve">дерального закона дополнена пунктом 16, </w:t>
      </w:r>
      <w:hyperlink r:id="rId51" w:history="1">
        <w:r>
          <w:t>вступающим в силу</w:t>
        </w:r>
      </w:hyperlink>
      <w:r>
        <w:t xml:space="preserve"> с 1 июля 2015 г.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lastRenderedPageBreak/>
        <w:t xml:space="preserve">16) </w:t>
      </w:r>
      <w:r>
        <w:rPr>
          <w:b/>
          <w:color w:val="26282F"/>
        </w:rPr>
        <w:t>контролирующий орган</w:t>
      </w:r>
      <w:r>
        <w:t xml:space="preserve"> - </w:t>
      </w:r>
      <w:hyperlink r:id="rId52" w:history="1">
        <w:r>
          <w:t>федеральный орган</w:t>
        </w:r>
      </w:hyperlink>
      <w:r>
        <w:t xml:space="preserve"> исполнительной власти, осуществляющий функции по государственному контролю (надзору) в сфере государственного оборонного заказа;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33" w:name="anchor3017"/>
    <w:bookmarkEnd w:id="33"/>
    <w:p w:rsidR="003A189C" w:rsidRDefault="00B40CF8">
      <w:pPr>
        <w:pStyle w:val="a8"/>
      </w:pPr>
      <w:r>
        <w:fldChar w:fldCharType="begin"/>
      </w:r>
      <w:r>
        <w:instrText xml:space="preserve"> HYPERLINK  "http://sps.rkomi.local:8082/document/redirect/71435336/11" </w:instrText>
      </w:r>
      <w:r>
        <w:fldChar w:fldCharType="separate"/>
      </w:r>
      <w:r>
        <w:t>Федера</w:t>
      </w:r>
      <w:r>
        <w:t>льным законом</w:t>
      </w:r>
      <w:r>
        <w:fldChar w:fldCharType="end"/>
      </w:r>
      <w:r>
        <w:t xml:space="preserve"> от 3 июля 2016 г. N 317-ФЗ статья 3 настоящего Федерального закона дополнена пунктом 17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lastRenderedPageBreak/>
        <w:t xml:space="preserve">17) </w:t>
      </w:r>
      <w:r>
        <w:rPr>
          <w:b/>
          <w:color w:val="26282F"/>
        </w:rPr>
        <w:t>продукция с длительным технологическим циклом производства</w:t>
      </w:r>
      <w:r>
        <w:t xml:space="preserve"> - продукция, длительность производственного цикла изготовления которой в соответствии с </w:t>
      </w:r>
      <w:r>
        <w:t>технологией ее производства составляет более шести месяцев. Порядок отнесения продукции к продукции с длительным технологическим циклом производства и порядок выдачи документа, подтверждающего длительность производственного цикла изготовления продукции, ус</w:t>
      </w:r>
      <w:r>
        <w:t>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промышленного и оборонно-промышленного комплексов, Государственной корпорацией по атомной эне</w:t>
      </w:r>
      <w:r>
        <w:t>ргии "Росатом", Государственной корпорацией по космической деятельности "Роскосмос" в соответствии с их компетенцией.</w:t>
      </w:r>
    </w:p>
    <w:p w:rsidR="003A189C" w:rsidRDefault="003A189C">
      <w:pPr>
        <w:pStyle w:val="a3"/>
      </w:pPr>
    </w:p>
    <w:p w:rsidR="003A189C" w:rsidRDefault="00B40CF8">
      <w:pPr>
        <w:pStyle w:val="1"/>
      </w:pPr>
      <w:bookmarkStart w:id="34" w:name="anchor200"/>
      <w:bookmarkEnd w:id="34"/>
      <w:r>
        <w:t>Глава 2. Формирование, утверждение и размещение государственного оборонного заказа</w:t>
      </w:r>
    </w:p>
    <w:p w:rsidR="003A189C" w:rsidRDefault="003A189C">
      <w:pPr>
        <w:pStyle w:val="a3"/>
      </w:pPr>
    </w:p>
    <w:p w:rsidR="003A189C" w:rsidRDefault="00B40CF8">
      <w:pPr>
        <w:pStyle w:val="a3"/>
      </w:pPr>
      <w:bookmarkStart w:id="35" w:name="anchor4"/>
      <w:bookmarkEnd w:id="35"/>
      <w:r>
        <w:rPr>
          <w:b/>
          <w:color w:val="26282F"/>
        </w:rPr>
        <w:t>Статья 4.</w:t>
      </w:r>
      <w:r>
        <w:t xml:space="preserve"> Формирование государственного оборонного за</w:t>
      </w:r>
      <w:r>
        <w:t>каза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3A189C" w:rsidRDefault="00B40CF8">
      <w:pPr>
        <w:pStyle w:val="a5"/>
      </w:pPr>
      <w:r>
        <w:t xml:space="preserve">См. </w:t>
      </w:r>
      <w:hyperlink r:id="rId53" w:history="1">
        <w:r>
          <w:t>комментарии</w:t>
        </w:r>
      </w:hyperlink>
      <w:r>
        <w:t xml:space="preserve"> к статье 4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bookmarkStart w:id="36" w:name="anchor401"/>
      <w:bookmarkEnd w:id="36"/>
      <w:r>
        <w:lastRenderedPageBreak/>
        <w:t>1. Основой для формирования государственного оборонного заказа являются:</w:t>
      </w:r>
    </w:p>
    <w:p w:rsidR="003A189C" w:rsidRDefault="00B40CF8">
      <w:pPr>
        <w:pStyle w:val="a3"/>
      </w:pPr>
      <w:bookmarkStart w:id="37" w:name="anchor4011"/>
      <w:bookmarkEnd w:id="37"/>
      <w:r>
        <w:t xml:space="preserve">1) </w:t>
      </w:r>
      <w:hyperlink r:id="rId54" w:history="1">
        <w:r>
          <w:t>военная доктрина</w:t>
        </w:r>
      </w:hyperlink>
      <w:r>
        <w:t xml:space="preserve"> Российской Федерации;</w:t>
      </w:r>
    </w:p>
    <w:p w:rsidR="003A189C" w:rsidRDefault="00B40CF8">
      <w:pPr>
        <w:pStyle w:val="a3"/>
      </w:pPr>
      <w:bookmarkStart w:id="38" w:name="anchor4012"/>
      <w:bookmarkEnd w:id="38"/>
      <w:r>
        <w:t>2) планы строительства и развития Вооруженных Сил Российской Федерации, других войск, воинских формирований и органов;</w:t>
      </w:r>
    </w:p>
    <w:p w:rsidR="003A189C" w:rsidRDefault="00B40CF8">
      <w:pPr>
        <w:pStyle w:val="a3"/>
      </w:pPr>
      <w:bookmarkStart w:id="39" w:name="anchor4013"/>
      <w:bookmarkEnd w:id="39"/>
      <w:r>
        <w:t>3) государственная программа вооружения;</w:t>
      </w:r>
    </w:p>
    <w:p w:rsidR="003A189C" w:rsidRDefault="00B40CF8">
      <w:pPr>
        <w:pStyle w:val="a3"/>
      </w:pPr>
      <w:bookmarkStart w:id="40" w:name="anchor4014"/>
      <w:bookmarkEnd w:id="40"/>
      <w:r>
        <w:t xml:space="preserve">4) долгосрочные </w:t>
      </w:r>
      <w:r>
        <w:t>(федеральные) целевые программы в области обороны и безопасности Российской Федерации;</w:t>
      </w:r>
    </w:p>
    <w:p w:rsidR="003A189C" w:rsidRDefault="00B40CF8">
      <w:pPr>
        <w:pStyle w:val="a3"/>
      </w:pPr>
      <w:bookmarkStart w:id="41" w:name="anchor4015"/>
      <w:bookmarkEnd w:id="41"/>
      <w:r>
        <w:t>5) мобилизационный план экономики Российской Федерации;</w:t>
      </w:r>
    </w:p>
    <w:p w:rsidR="003A189C" w:rsidRDefault="00B40CF8">
      <w:pPr>
        <w:pStyle w:val="a3"/>
      </w:pPr>
      <w:bookmarkStart w:id="42" w:name="anchor4016"/>
      <w:bookmarkEnd w:id="42"/>
      <w:r>
        <w:lastRenderedPageBreak/>
        <w:t xml:space="preserve">6) программы и планы военно-технического сотрудничества Российской Федерации с иностранными государствами в </w:t>
      </w:r>
      <w:r>
        <w:t>соответствии с международными договорами Российской Федерации;</w:t>
      </w:r>
    </w:p>
    <w:p w:rsidR="003A189C" w:rsidRDefault="00B40CF8">
      <w:pPr>
        <w:pStyle w:val="a3"/>
      </w:pPr>
      <w:bookmarkStart w:id="43" w:name="anchor4017"/>
      <w:bookmarkEnd w:id="43"/>
      <w:r>
        <w:t>7) решения Президента Российской Федерации и решения Правительства Российской Федерации в области обороны и безопасности Российской Федерации.</w:t>
      </w:r>
    </w:p>
    <w:p w:rsidR="003A189C" w:rsidRDefault="00B40CF8">
      <w:pPr>
        <w:pStyle w:val="a3"/>
      </w:pPr>
      <w:bookmarkStart w:id="44" w:name="anchor402"/>
      <w:bookmarkEnd w:id="44"/>
      <w:r>
        <w:t>2. В состав государственного оборонного заказа мог</w:t>
      </w:r>
      <w:r>
        <w:t>ут включаться:</w:t>
      </w:r>
    </w:p>
    <w:p w:rsidR="003A189C" w:rsidRDefault="00B40CF8">
      <w:pPr>
        <w:pStyle w:val="a3"/>
      </w:pPr>
      <w:bookmarkStart w:id="45" w:name="anchor4021"/>
      <w:bookmarkEnd w:id="45"/>
      <w:r>
        <w:t>1) научно-исследовательские и опытно-конструкторские работы по созданию, модернизации вооружения, военной и специальной техники, а также утилизации и уничтожению выводимых из эксплуатации вооружения, военной и специальной техники;</w:t>
      </w:r>
    </w:p>
    <w:p w:rsidR="003A189C" w:rsidRDefault="00B40CF8">
      <w:pPr>
        <w:pStyle w:val="a3"/>
      </w:pPr>
      <w:bookmarkStart w:id="46" w:name="anchor4022"/>
      <w:bookmarkEnd w:id="46"/>
      <w:r>
        <w:t>2) научно-</w:t>
      </w:r>
      <w:r>
        <w:t>исследовательские и опытно-конструкторские работы по развитию исследовательской, проектно-конструкторской и производственно-технологической базы организаций в целях обеспечения выполнения государственного оборонного заказа, а также повышения мобилизационно</w:t>
      </w:r>
      <w:r>
        <w:t>й подготовки экономики Российской Федерации;</w:t>
      </w:r>
    </w:p>
    <w:p w:rsidR="003A189C" w:rsidRDefault="00B40CF8">
      <w:pPr>
        <w:pStyle w:val="a3"/>
      </w:pPr>
      <w:bookmarkStart w:id="47" w:name="anchor4023"/>
      <w:bookmarkEnd w:id="47"/>
      <w:r>
        <w:t>3) поставки вооружения, военной и специальной техники, а также сырья, материалов и комплектующих изделий;</w:t>
      </w:r>
    </w:p>
    <w:p w:rsidR="003A189C" w:rsidRDefault="00B40CF8">
      <w:pPr>
        <w:pStyle w:val="a3"/>
      </w:pPr>
      <w:bookmarkStart w:id="48" w:name="anchor4024"/>
      <w:bookmarkEnd w:id="48"/>
      <w:r>
        <w:t>4) поставки военного имущества, продовольственных и непродовольственных товаров;</w:t>
      </w:r>
    </w:p>
    <w:p w:rsidR="003A189C" w:rsidRDefault="00B40CF8">
      <w:pPr>
        <w:pStyle w:val="a3"/>
      </w:pPr>
      <w:bookmarkStart w:id="49" w:name="anchor4025"/>
      <w:bookmarkEnd w:id="49"/>
      <w:r>
        <w:t xml:space="preserve">5) ремонт, модернизация </w:t>
      </w:r>
      <w:r>
        <w:t>вооружения, военной и специальной техники, их сервисное обслуживание, а также утилизация выводимых из эксплуатации вооружения, военной и специальной техники;</w:t>
      </w:r>
    </w:p>
    <w:p w:rsidR="003A189C" w:rsidRDefault="00B40CF8">
      <w:pPr>
        <w:pStyle w:val="a3"/>
      </w:pPr>
      <w:bookmarkStart w:id="50" w:name="anchor4026"/>
      <w:bookmarkEnd w:id="50"/>
      <w:r>
        <w:t>6) работы по уничтожению химического оружия;</w:t>
      </w:r>
    </w:p>
    <w:p w:rsidR="003A189C" w:rsidRDefault="00B40CF8">
      <w:pPr>
        <w:pStyle w:val="a3"/>
      </w:pPr>
      <w:bookmarkStart w:id="51" w:name="anchor4027"/>
      <w:bookmarkEnd w:id="51"/>
      <w:r>
        <w:t>7) работы по строительству, реконструкции, техническо</w:t>
      </w:r>
      <w:r>
        <w:t>му перевооружению объектов, предназначенных для нужд обеспечения обороны и безопасности Российской Федерации, в том числе для утилизации выводимых из эксплуатации вооружения, военной и специальной техники;</w:t>
      </w:r>
    </w:p>
    <w:p w:rsidR="003A189C" w:rsidRDefault="00B40CF8">
      <w:pPr>
        <w:pStyle w:val="a3"/>
      </w:pPr>
      <w:bookmarkStart w:id="52" w:name="anchor4028"/>
      <w:bookmarkEnd w:id="52"/>
      <w:r>
        <w:t xml:space="preserve">8) работы по мобилизационной подготовке экономики </w:t>
      </w:r>
      <w:r>
        <w:t>Российской Федерации;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3A189C" w:rsidRDefault="00B40CF8">
      <w:pPr>
        <w:pStyle w:val="a5"/>
      </w:pPr>
      <w:r>
        <w:t xml:space="preserve">О мобилизационной подготовке и мобилизации в Российской Федерации см. </w:t>
      </w:r>
      <w:hyperlink r:id="rId55" w:history="1">
        <w:r>
          <w:t>Федеральный закон</w:t>
        </w:r>
      </w:hyperlink>
      <w:r>
        <w:t xml:space="preserve"> от 26 февраля 1997 г. N 31-ФЗ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bookmarkStart w:id="53" w:name="anchor4029"/>
      <w:bookmarkEnd w:id="53"/>
      <w:r>
        <w:lastRenderedPageBreak/>
        <w:t>9) поставки продукции в области во</w:t>
      </w:r>
      <w:r>
        <w:t>енно-технического сотрудничества Российской Федерации с иностранными государствами в соответствии с международными обязательствами Российской Федерации;</w:t>
      </w:r>
    </w:p>
    <w:p w:rsidR="003A189C" w:rsidRDefault="00B40CF8">
      <w:pPr>
        <w:pStyle w:val="a3"/>
      </w:pPr>
      <w:bookmarkStart w:id="54" w:name="anchor4210"/>
      <w:bookmarkEnd w:id="54"/>
      <w:r>
        <w:t>10) поставки продукции для накопления материальных ценностей государственного материального резерва;</w:t>
      </w:r>
    </w:p>
    <w:p w:rsidR="003A189C" w:rsidRDefault="00B40CF8">
      <w:pPr>
        <w:pStyle w:val="a3"/>
      </w:pPr>
      <w:bookmarkStart w:id="55" w:name="anchor4211"/>
      <w:bookmarkEnd w:id="55"/>
      <w:r>
        <w:t>11</w:t>
      </w:r>
      <w:r>
        <w:t xml:space="preserve">) иные определенные в соответствии с </w:t>
      </w:r>
      <w:hyperlink r:id="rId56" w:history="1">
        <w:r>
          <w:t>частью 1</w:t>
        </w:r>
      </w:hyperlink>
      <w:r>
        <w:t xml:space="preserve"> настоящей статьи поставки продукции в целях обеспечения обороны и безопасности Российской Федерации.</w:t>
      </w:r>
    </w:p>
    <w:p w:rsidR="003A189C" w:rsidRDefault="00B40CF8">
      <w:pPr>
        <w:pStyle w:val="a3"/>
      </w:pPr>
      <w:bookmarkStart w:id="56" w:name="anchor403"/>
      <w:bookmarkEnd w:id="56"/>
      <w:r>
        <w:t>3. Государственный оборонный заказ формируется исходя из основных показателей гос</w:t>
      </w:r>
      <w:r>
        <w:t>ударственного оборонного заказа.</w:t>
      </w:r>
    </w:p>
    <w:p w:rsidR="003A189C" w:rsidRDefault="00B40CF8">
      <w:pPr>
        <w:pStyle w:val="a3"/>
      </w:pPr>
      <w:bookmarkStart w:id="57" w:name="anchor404"/>
      <w:bookmarkEnd w:id="57"/>
      <w:r>
        <w:t>4. Предложения по основным показателям государственного оборонного заказа разрабатываются при составлении проекта федерального бюджета на очередной финансовый год и плановый период по предложениям государственных заказчиков</w:t>
      </w:r>
      <w:r>
        <w:t>.</w:t>
      </w:r>
    </w:p>
    <w:p w:rsidR="003A189C" w:rsidRDefault="00B40CF8">
      <w:pPr>
        <w:pStyle w:val="a3"/>
      </w:pPr>
      <w:bookmarkStart w:id="58" w:name="anchor405"/>
      <w:bookmarkEnd w:id="58"/>
      <w:r>
        <w:t xml:space="preserve">5. Состав, правила разработки государственного оборонного заказа и его основных показателей определяются в </w:t>
      </w:r>
      <w:hyperlink r:id="rId57" w:history="1">
        <w:r>
          <w:t>порядке</w:t>
        </w:r>
      </w:hyperlink>
      <w:r>
        <w:t>, установленном Правительством Российской Федерации.</w:t>
      </w:r>
    </w:p>
    <w:p w:rsidR="003A189C" w:rsidRDefault="003A189C">
      <w:pPr>
        <w:pStyle w:val="a3"/>
      </w:pPr>
    </w:p>
    <w:p w:rsidR="003A189C" w:rsidRDefault="00B40CF8">
      <w:pPr>
        <w:pStyle w:val="a3"/>
      </w:pPr>
      <w:bookmarkStart w:id="59" w:name="anchor5"/>
      <w:bookmarkEnd w:id="59"/>
      <w:r>
        <w:rPr>
          <w:b/>
          <w:color w:val="26282F"/>
        </w:rPr>
        <w:t>Статья 5.</w:t>
      </w:r>
      <w:r>
        <w:t xml:space="preserve"> Утверждение государственного оборонного заказа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3A189C" w:rsidRDefault="00B40CF8">
      <w:pPr>
        <w:pStyle w:val="a5"/>
      </w:pPr>
      <w:r>
        <w:t xml:space="preserve">См. </w:t>
      </w:r>
      <w:hyperlink r:id="rId58" w:history="1">
        <w:r>
          <w:t>комментарии</w:t>
        </w:r>
      </w:hyperlink>
      <w:r>
        <w:t xml:space="preserve"> к статье 5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bookmarkStart w:id="60" w:name="anchor501"/>
      <w:bookmarkEnd w:id="60"/>
      <w:r>
        <w:lastRenderedPageBreak/>
        <w:t xml:space="preserve">1. Правительство Российской Федерации утверждает государственный </w:t>
      </w:r>
      <w:r>
        <w:t>оборонный заказ и мероприятия по его выполнению в месячный срок после подписания Президентом Российской Федерации федерального закона о федеральном бюджете на очередной финансовый год и плановый период.</w:t>
      </w:r>
    </w:p>
    <w:p w:rsidR="003A189C" w:rsidRDefault="00B40CF8">
      <w:pPr>
        <w:pStyle w:val="a3"/>
      </w:pPr>
      <w:bookmarkStart w:id="61" w:name="anchor502"/>
      <w:bookmarkEnd w:id="61"/>
      <w:r>
        <w:t>2. При утверждении государственного оборонного заказа</w:t>
      </w:r>
      <w:r>
        <w:t xml:space="preserve"> Правительство Российской Федерации утверждает государственных заказчиков.</w:t>
      </w:r>
    </w:p>
    <w:p w:rsidR="003A189C" w:rsidRDefault="00B40CF8">
      <w:pPr>
        <w:pStyle w:val="a3"/>
      </w:pPr>
      <w:bookmarkStart w:id="62" w:name="anchor503"/>
      <w:bookmarkEnd w:id="62"/>
      <w:r>
        <w:lastRenderedPageBreak/>
        <w:t xml:space="preserve">3. Государственный оборонный заказ может уточняться в пределах основных показателей государственного оборонного заказа с учетом результатов его размещения и исходя из хода его </w:t>
      </w:r>
      <w:r>
        <w:t>выполнения, а также в случае внесения в текущем финансовом году изменений в федеральный закон о федеральном бюджете на текущий финансовый год и плановый период.</w:t>
      </w:r>
    </w:p>
    <w:p w:rsidR="003A189C" w:rsidRDefault="00B40CF8">
      <w:pPr>
        <w:pStyle w:val="a3"/>
      </w:pPr>
      <w:bookmarkStart w:id="63" w:name="anchor504"/>
      <w:bookmarkEnd w:id="63"/>
      <w:r>
        <w:t>4. Порядок уточнения государственного оборонного заказа устанавливается Правительством Российск</w:t>
      </w:r>
      <w:r>
        <w:t>ой Федерации при его утверждении.</w:t>
      </w:r>
    </w:p>
    <w:p w:rsidR="003A189C" w:rsidRDefault="003A189C">
      <w:pPr>
        <w:pStyle w:val="a3"/>
      </w:pPr>
    </w:p>
    <w:p w:rsidR="003A189C" w:rsidRDefault="00B40CF8">
      <w:pPr>
        <w:pStyle w:val="a3"/>
      </w:pPr>
      <w:bookmarkStart w:id="64" w:name="anchor6"/>
      <w:bookmarkEnd w:id="64"/>
      <w:r>
        <w:rPr>
          <w:b/>
          <w:color w:val="26282F"/>
        </w:rPr>
        <w:t>Статья 6.</w:t>
      </w:r>
      <w:r>
        <w:t xml:space="preserve"> Размещение государственного оборонного заказа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3A189C" w:rsidRDefault="00B40CF8">
      <w:pPr>
        <w:pStyle w:val="a5"/>
      </w:pPr>
      <w:r>
        <w:t xml:space="preserve">См. </w:t>
      </w:r>
      <w:hyperlink r:id="rId59" w:history="1">
        <w:r>
          <w:t>комментарии</w:t>
        </w:r>
      </w:hyperlink>
      <w:r>
        <w:t xml:space="preserve"> к статье 6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</w:t>
      </w:r>
      <w:r>
        <w:rPr>
          <w:sz w:val="16"/>
        </w:rPr>
        <w:t>х:</w:t>
      </w:r>
    </w:p>
    <w:bookmarkStart w:id="65" w:name="anchor601"/>
    <w:bookmarkEnd w:id="65"/>
    <w:p w:rsidR="003A189C" w:rsidRDefault="00B40CF8">
      <w:pPr>
        <w:pStyle w:val="a8"/>
      </w:pPr>
      <w:r>
        <w:fldChar w:fldCharType="begin"/>
      </w:r>
      <w:r>
        <w:instrText xml:space="preserve"> HYPERLINK  "http://sps.rkomi.local:8082/document/redirect/70552632/4421"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28 декабря 2013 г. N 396-ФЗ часть 1 статьи 6 настоящего Федерального закона изложена в новой редакции, </w:t>
      </w:r>
      <w:hyperlink r:id="rId60" w:history="1">
        <w:r>
          <w:t>вступающей в силу</w:t>
        </w:r>
      </w:hyperlink>
      <w:r>
        <w:t xml:space="preserve"> с 1 января 2014 г.</w:t>
      </w:r>
    </w:p>
    <w:p w:rsidR="003A189C" w:rsidRDefault="00B40CF8">
      <w:pPr>
        <w:pStyle w:val="a8"/>
      </w:pPr>
      <w:hyperlink r:id="rId61" w:history="1">
        <w:r>
          <w:t>См. текст части в предыдущей редакции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lastRenderedPageBreak/>
        <w:t>1. Размещение государственного оборонного заказа осуществляется в порядке, у</w:t>
      </w:r>
      <w:r>
        <w:t xml:space="preserve">становленном </w:t>
      </w:r>
      <w:hyperlink r:id="rId62" w:history="1">
        <w: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нужд, с учетом особенн</w:t>
      </w:r>
      <w:r>
        <w:t>остей, предусмотренных настоящим Федеральным законом.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3A189C" w:rsidRDefault="00B40CF8">
      <w:pPr>
        <w:pStyle w:val="a8"/>
      </w:pPr>
      <w:bookmarkStart w:id="66" w:name="anchor6011"/>
      <w:bookmarkEnd w:id="66"/>
      <w:r>
        <w:t xml:space="preserve">Часть 1.1 изменена с 19 декабря 2020 г. - </w:t>
      </w:r>
      <w:hyperlink r:id="rId63" w:history="1">
        <w:r>
          <w:t>Федеральный закон</w:t>
        </w:r>
      </w:hyperlink>
      <w:r>
        <w:t xml:space="preserve"> от 8 декабря 2020 г. N 422-ФЗ</w:t>
      </w:r>
    </w:p>
    <w:p w:rsidR="003A189C" w:rsidRDefault="00B40CF8">
      <w:pPr>
        <w:pStyle w:val="a8"/>
      </w:pPr>
      <w:hyperlink r:id="rId64" w:history="1">
        <w:r>
          <w:t>См. предыдущую редакцию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lastRenderedPageBreak/>
        <w:t xml:space="preserve">1.1. Закупки по государственному оборонному заказу не учитываются при формировании, утверждении и ведении планов-графиков закупок, предусмотренных законодательством </w:t>
      </w:r>
      <w:r>
        <w:t xml:space="preserve">Российской Федерации о контрактной системе в сфере закупок товаров, работ, услуг для обеспечения государственных и муниципальных нужд. Контроль за непревышением объема финансового обеспечения для осуществления таких закупок, содержащихся в предусмотренных </w:t>
      </w:r>
      <w:r>
        <w:t>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информации и документах, над объемом финансового обеспечения для осуществления закупок, утвержденным и д</w:t>
      </w:r>
      <w:r>
        <w:t xml:space="preserve">оведенным до заказчика, осуществляется в порядке, установленном Правительством Российской Федерации в соответствии с </w:t>
      </w:r>
      <w:hyperlink r:id="rId65" w:history="1">
        <w:r>
          <w:t>частью 6 статьи 99</w:t>
        </w:r>
      </w:hyperlink>
      <w:r>
        <w:t xml:space="preserve"> Федерального закона от 5 апреля 2013 года N </w:t>
      </w:r>
      <w:r>
        <w:t>44-ФЗ "О контрактной системе в сфере закупок товаров, работ, услуг для обеспечения государственных и муниципальных нужд".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67" w:name="anchor602"/>
    <w:bookmarkEnd w:id="67"/>
    <w:p w:rsidR="003A189C" w:rsidRDefault="00B40CF8">
      <w:pPr>
        <w:pStyle w:val="a8"/>
      </w:pPr>
      <w:r>
        <w:fldChar w:fldCharType="begin"/>
      </w:r>
      <w:r>
        <w:instrText xml:space="preserve"> HYPERLINK  "http://sps.rkomi.local:8082/document/redirect/70552632/4422"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28 дека</w:t>
      </w:r>
      <w:r>
        <w:t xml:space="preserve">бря 2013 г. N 396-ФЗ часть 2 статьи 6 настоящего Федерального закона изложена в новой редакции, </w:t>
      </w:r>
      <w:hyperlink r:id="rId66" w:history="1">
        <w:r>
          <w:t>вступающей в силу</w:t>
        </w:r>
      </w:hyperlink>
      <w:r>
        <w:t xml:space="preserve"> с 1 января 2014 г.</w:t>
      </w:r>
    </w:p>
    <w:p w:rsidR="003A189C" w:rsidRDefault="00B40CF8">
      <w:pPr>
        <w:pStyle w:val="a8"/>
      </w:pPr>
      <w:hyperlink r:id="rId67" w:history="1">
        <w:r>
          <w:t>См. текст части в предыдущей редакции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lastRenderedPageBreak/>
        <w:t>2. При размещении государственного оборонного заказа путем использования конкурентных способов определения поставщиков (исполнителей, подрядчиков) на создание, модернизацию, поставки, ре</w:t>
      </w:r>
      <w:r>
        <w:t>монт, сервисное обслуживание и утилизацию вооружения, военной и специальной техники государственный заказчик вправе не устанавливать требование обеспечения исполнения государственного контракта в случае, если им установлены определенные Правительством Росс</w:t>
      </w:r>
      <w:r>
        <w:t xml:space="preserve">ийской Федерации </w:t>
      </w:r>
      <w:hyperlink r:id="rId68" w:history="1">
        <w:r>
          <w:t>требования</w:t>
        </w:r>
      </w:hyperlink>
      <w:r>
        <w:t xml:space="preserve"> к участникам размещения государственного оборонного заказа о наличии у них соответствующих производственных мощностей, технологического оборудования, фина</w:t>
      </w:r>
      <w:r>
        <w:t>нсовых и трудовых ресурсов для исполнения государственного контракта.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3A189C" w:rsidRDefault="00B40CF8">
      <w:pPr>
        <w:pStyle w:val="a8"/>
      </w:pPr>
      <w:bookmarkStart w:id="68" w:name="anchor6021"/>
      <w:bookmarkEnd w:id="68"/>
      <w:r>
        <w:t xml:space="preserve">Часть 2.1 изменена с 30 июня 2021 г. - </w:t>
      </w:r>
      <w:hyperlink r:id="rId69" w:history="1">
        <w:r>
          <w:t>Федеральный закон</w:t>
        </w:r>
      </w:hyperlink>
      <w:r>
        <w:t xml:space="preserve"> от 30 апреля 2021 г. N </w:t>
      </w:r>
      <w:r>
        <w:t>132-ФЗ</w:t>
      </w:r>
    </w:p>
    <w:p w:rsidR="003A189C" w:rsidRDefault="00B40CF8">
      <w:pPr>
        <w:pStyle w:val="a8"/>
      </w:pPr>
      <w:hyperlink r:id="rId70" w:history="1">
        <w:r>
          <w:t>См. предыдущую редакцию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lastRenderedPageBreak/>
        <w:t>2.1. При размещении государственного оборонного заказа на создание, модернизацию, поставки, ремонт, сервисное обслуживание и утилизацию вооружения,</w:t>
      </w:r>
      <w:r>
        <w:t xml:space="preserve"> военной и специальной </w:t>
      </w:r>
      <w:r>
        <w:lastRenderedPageBreak/>
        <w:t>техники, космической техники и объектов космической инфраструктуры обеспечение исполнения государственного контракта, в отношении которого будет осуществляться банковское сопровождение или по которому будет осуществляться казначейско</w:t>
      </w:r>
      <w:r>
        <w:t>е сопровождение расчетов, не требуется.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69" w:name="anchor603"/>
    <w:bookmarkEnd w:id="69"/>
    <w:p w:rsidR="003A189C" w:rsidRDefault="00B40CF8">
      <w:pPr>
        <w:pStyle w:val="a8"/>
      </w:pPr>
      <w:r>
        <w:fldChar w:fldCharType="begin"/>
      </w:r>
      <w:r>
        <w:instrText xml:space="preserve"> HYPERLINK  "http://sps.rkomi.local:8082/document/redirect/70552632/4423"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28 декабря 2013 г. N 396-ФЗ в часть 3 статьи 6 настоящего Федерального закона внесены изм</w:t>
      </w:r>
      <w:r>
        <w:t xml:space="preserve">енения, </w:t>
      </w:r>
      <w:hyperlink r:id="rId71" w:history="1">
        <w:r>
          <w:t>вступающие в силу</w:t>
        </w:r>
      </w:hyperlink>
      <w:r>
        <w:t xml:space="preserve"> с 1 января 2014 г.</w:t>
      </w:r>
    </w:p>
    <w:p w:rsidR="003A189C" w:rsidRDefault="00B40CF8">
      <w:pPr>
        <w:pStyle w:val="a8"/>
      </w:pPr>
      <w:hyperlink r:id="rId72" w:history="1">
        <w:r>
          <w:t>См. текст части в предыдущей редакции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lastRenderedPageBreak/>
        <w:t xml:space="preserve">3. При размещении </w:t>
      </w:r>
      <w:r>
        <w:t>государственного оборонного заказа на поставки вооружения, военной и специальной техники, военного имущества, принятых на вооружение, снабжение, в эксплуатацию, конкурсная документация, документация об аукционе, документация о проведении запроса предложени</w:t>
      </w:r>
      <w:r>
        <w:t>й должны содержать указание на наименования или товарные знаки таких вооружения, военной и специальной техники, военного имущества.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70" w:name="anchor604"/>
    <w:bookmarkEnd w:id="70"/>
    <w:p w:rsidR="003A189C" w:rsidRDefault="00B40CF8">
      <w:pPr>
        <w:pStyle w:val="a8"/>
      </w:pPr>
      <w:r>
        <w:fldChar w:fldCharType="begin"/>
      </w:r>
      <w:r>
        <w:instrText xml:space="preserve"> HYPERLINK  "http://sps.rkomi.local:8082/document/redirect/70552632/4424"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</w:t>
      </w:r>
      <w:r>
        <w:t xml:space="preserve">от 28 декабря 2013 г. N 396-ФЗ в часть 4 статьи 6 настоящего Федерального закона внесены изменения, </w:t>
      </w:r>
      <w:hyperlink r:id="rId73" w:history="1">
        <w:r>
          <w:t>вступающие в силу</w:t>
        </w:r>
      </w:hyperlink>
      <w:r>
        <w:t xml:space="preserve"> с 1 января 2014 г.</w:t>
      </w:r>
    </w:p>
    <w:p w:rsidR="003A189C" w:rsidRDefault="00B40CF8">
      <w:pPr>
        <w:pStyle w:val="a8"/>
      </w:pPr>
      <w:hyperlink r:id="rId74" w:history="1">
        <w:r>
          <w:t>См. текст части в предыдущей редакции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lastRenderedPageBreak/>
        <w:t>4. Определение начальной (максимальной) цены государственного контракта при размещении государственного оборонного заказа путем использования конкурентных способов определения постав</w:t>
      </w:r>
      <w:r>
        <w:t xml:space="preserve">щиков (исполнителей, подрядчиков), а также цены государственного контракта в случае размещения государственного оборонного заказа у единственного поставщика (исполнителя, подрядчика) осуществляется в </w:t>
      </w:r>
      <w:hyperlink r:id="rId75" w:history="1">
        <w:r>
          <w:t>порядке</w:t>
        </w:r>
      </w:hyperlink>
      <w:r>
        <w:t>, установленном Правительством Российской Федерации.</w:t>
      </w:r>
    </w:p>
    <w:p w:rsidR="003A189C" w:rsidRDefault="00B40CF8">
      <w:pPr>
        <w:pStyle w:val="a3"/>
      </w:pPr>
      <w:bookmarkStart w:id="71" w:name="anchor605"/>
      <w:bookmarkEnd w:id="71"/>
      <w:r>
        <w:t>5. В случае, если в ходе исполнения государственного контракта, предметом которого являются поставки продукции по государственному оборонному заказу в соответствии с государств</w:t>
      </w:r>
      <w:r>
        <w:t>енной программой вооружения, утвержденной Президентом Российской Федерации, и срок ее поставок по которому составляет не менее чем три года, произошло изменение цены на эту продукцию, цена такого контракта может быть изменена по решению Правительства Росси</w:t>
      </w:r>
      <w:r>
        <w:t>йской Федерации при утверждении государственного оборонного заказа на очередной год и плановый период или при уточнении государственного оборонного заказа на текущий год.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72" w:name="anchor606"/>
    <w:bookmarkEnd w:id="72"/>
    <w:p w:rsidR="003A189C" w:rsidRDefault="00B40CF8">
      <w:pPr>
        <w:pStyle w:val="a8"/>
      </w:pPr>
      <w:r>
        <w:fldChar w:fldCharType="begin"/>
      </w:r>
      <w:r>
        <w:instrText xml:space="preserve"> HYPERLINK  "http://sps.rkomi.local:8082/document/redire</w:instrText>
      </w:r>
      <w:r>
        <w:instrText xml:space="preserve">ct/70552632/4425"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28 декабря 2013 г. N 396-ФЗ в часть 6 статьи 6 настоящего Федерального закона внесены изменения, </w:t>
      </w:r>
      <w:hyperlink r:id="rId76" w:history="1">
        <w:r>
          <w:t>вступающие в силу</w:t>
        </w:r>
      </w:hyperlink>
      <w:r>
        <w:t xml:space="preserve"> с 1 января 2014 г.</w:t>
      </w:r>
    </w:p>
    <w:p w:rsidR="003A189C" w:rsidRDefault="00B40CF8">
      <w:pPr>
        <w:pStyle w:val="a8"/>
      </w:pPr>
      <w:hyperlink r:id="rId77" w:history="1">
        <w:r>
          <w:t>См. текст части в предыдущей редакции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lastRenderedPageBreak/>
        <w:t xml:space="preserve">6. Государственный оборонный заказ обязателен для принятия единственным поставщиком (исполнителем, подрядчиком), определенным законодательными </w:t>
      </w:r>
      <w:r>
        <w:t>актами Российской Федерации и актами Президента Российской Федерации, актами Правительства Российской Федерации, при условии, что государственный оборонный заказ обеспечивает уровень прибыли при расчете цены на поставляемую продукцию по государственному об</w:t>
      </w:r>
      <w:r>
        <w:t>оронному заказу в порядке, установленном Правительством Российской Федерации в отношении определения цены государственного контракта, а также государственными унитарными предприятиями и (или) иными организациями, занимающими доминирующее положение на товар</w:t>
      </w:r>
      <w:r>
        <w:t xml:space="preserve">ном рынке продукции по государственному оборонному заказу, в случае, если претенденты на размещение государственного оборонного заказа путем использования государственным заказчиком конкурентных способов определения поставщиков (исполнителей, подрядчиков) </w:t>
      </w:r>
      <w:r>
        <w:t>отсутствуют или по результатам такого определения поставщиков (исполнителей, подрядчиков) не определен головной исполнитель.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73" w:name="anchor6061"/>
    <w:bookmarkEnd w:id="73"/>
    <w:p w:rsidR="003A189C" w:rsidRDefault="00B40CF8">
      <w:pPr>
        <w:pStyle w:val="a8"/>
      </w:pPr>
      <w:r>
        <w:fldChar w:fldCharType="begin"/>
      </w:r>
      <w:r>
        <w:instrText xml:space="preserve"> HYPERLINK  "http://sps.rkomi.local:8082/document/redirect/71435336/12"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3 июля</w:t>
      </w:r>
      <w:r>
        <w:t xml:space="preserve"> 2016 г. N 317-ФЗ статья 6 настоящего Федерального закона дополнена частью 6.1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lastRenderedPageBreak/>
        <w:t xml:space="preserve">6.1. Заключение контракта обязательно для хозяйствующего субъекта, занимающего в соответствии со </w:t>
      </w:r>
      <w:hyperlink r:id="rId78" w:history="1">
        <w:r>
          <w:t>статьей 14</w:t>
        </w:r>
      </w:hyperlink>
      <w:r>
        <w:t xml:space="preserve"> настоящего Федерального закона доминирующ</w:t>
      </w:r>
      <w:r>
        <w:t>ее положение, при условии отсутствия у него обоснованных экономических или технологических причин для отказа от заключения контракта.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74" w:name="anchor607"/>
    <w:bookmarkEnd w:id="74"/>
    <w:p w:rsidR="003A189C" w:rsidRDefault="00B40CF8">
      <w:pPr>
        <w:pStyle w:val="a8"/>
      </w:pPr>
      <w:r>
        <w:fldChar w:fldCharType="begin"/>
      </w:r>
      <w:r>
        <w:instrText xml:space="preserve"> HYPERLINK  "http://sps.rkomi.local:8082/document/redirect/71106422/13"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</w:t>
      </w:r>
      <w:r>
        <w:t xml:space="preserve">от 29 июня 2015 г. N 159-ФЗ часть 7 статьи 6 настоящего Федерального закона изложена в новой редакции, </w:t>
      </w:r>
      <w:hyperlink r:id="rId79" w:history="1">
        <w:r>
          <w:t>вступающей в силу</w:t>
        </w:r>
      </w:hyperlink>
      <w:r>
        <w:t xml:space="preserve"> с 1 июля 2015 г.</w:t>
      </w:r>
    </w:p>
    <w:p w:rsidR="003A189C" w:rsidRDefault="00B40CF8">
      <w:pPr>
        <w:pStyle w:val="a8"/>
      </w:pPr>
      <w:hyperlink r:id="rId80" w:history="1">
        <w:r>
          <w:t>См. текст части в предыдущей редакции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lastRenderedPageBreak/>
        <w:t>7. Для выполнения государственного оборонного заказа устанавливаются квоты обязательных поставок (государственное бронирование) важнейших видов</w:t>
      </w:r>
      <w:r>
        <w:t xml:space="preserve"> материально-технических ресурсов государственному заказчику, головному исполнителю, исполнителю организациями-поставщиками, организациями-изготовителями независимо от их организационно-правовых форм. </w:t>
      </w:r>
      <w:hyperlink r:id="rId81" w:history="1">
        <w:r>
          <w:t>Порядок</w:t>
        </w:r>
      </w:hyperlink>
      <w:r>
        <w:t xml:space="preserve"> установления этих квот и формирования утверждаемых в составе государственного оборонного заказа перечня и объема указанных материально-технических ресурсов, порядок установления государственных регулируемых цен в пределах этих</w:t>
      </w:r>
      <w:r>
        <w:t xml:space="preserve"> квот на указанные материально-технические ресурсы определяются Правительством Российской Федерации.</w:t>
      </w:r>
    </w:p>
    <w:p w:rsidR="003A189C" w:rsidRDefault="00B40CF8">
      <w:pPr>
        <w:pStyle w:val="a3"/>
      </w:pPr>
      <w:bookmarkStart w:id="75" w:name="anchor608"/>
      <w:bookmarkEnd w:id="75"/>
      <w:r>
        <w:t>8. Сроки размещения государственного оборонного заказа устанавливаются Правительством Российской Федерации.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3A189C" w:rsidRDefault="00B40CF8">
      <w:pPr>
        <w:pStyle w:val="a8"/>
      </w:pPr>
      <w:bookmarkStart w:id="76" w:name="anchor609"/>
      <w:bookmarkEnd w:id="76"/>
      <w:r>
        <w:t>Статья 6 дополнена ч</w:t>
      </w:r>
      <w:r>
        <w:t xml:space="preserve">астью 9 с 8 января 2020 г. - </w:t>
      </w:r>
      <w:hyperlink r:id="rId82" w:history="1">
        <w:r>
          <w:t>Федеральный закон</w:t>
        </w:r>
      </w:hyperlink>
      <w:r>
        <w:t xml:space="preserve"> от 27 декабря 2019 г. N 517-ФЗ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lastRenderedPageBreak/>
        <w:t>9. При размещении государственного оборонного заказа государственный заказчик определяет государственны</w:t>
      </w:r>
      <w:r>
        <w:t>е контракты, заключаемые на сумму не менее суммы, определяемой Правительством Российской Федерации исходя из доли в общем объеме денежных средств, предусмотренных федеральным бюджетом на соответствующий финансовый год для финансового обеспечения выполнения</w:t>
      </w:r>
      <w:r>
        <w:t xml:space="preserve"> государственного оборонного заказа, банковское сопровождение которых осуществляется опорным банком для оборонно-промышленного комплекса. В целях реализации положений настоящей части доля в общем объеме денежных средств, предусмотренных федеральным бюджето</w:t>
      </w:r>
      <w:r>
        <w:t>м на соответствующий финансовый год для финансового обеспечения выполнения государственного оборонного заказа, устанавливается Правительством Российской Федерации.</w:t>
      </w:r>
    </w:p>
    <w:p w:rsidR="003A189C" w:rsidRDefault="003A189C">
      <w:pPr>
        <w:pStyle w:val="a3"/>
      </w:pP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77" w:name="anchor61"/>
    <w:bookmarkEnd w:id="77"/>
    <w:p w:rsidR="003A189C" w:rsidRDefault="00B40CF8">
      <w:pPr>
        <w:pStyle w:val="a8"/>
      </w:pPr>
      <w:r>
        <w:fldChar w:fldCharType="begin"/>
      </w:r>
      <w:r>
        <w:instrText xml:space="preserve"> HYPERLINK  "http://sps.rkomi.local:8082/document/redirect/711</w:instrText>
      </w:r>
      <w:r>
        <w:instrText xml:space="preserve">06422/14"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29 июня 2015 г. N 159-ФЗ глава 2 настоящего Федерального закона дополнена статьей 6.1, </w:t>
      </w:r>
      <w:hyperlink r:id="rId83" w:history="1">
        <w:r>
          <w:t>вступающей в силу</w:t>
        </w:r>
      </w:hyperlink>
      <w:r>
        <w:t xml:space="preserve"> с 1 июля 2015 г.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6"/>
      </w:pPr>
      <w:r>
        <w:rPr>
          <w:b/>
          <w:color w:val="26282F"/>
        </w:rPr>
        <w:lastRenderedPageBreak/>
        <w:t>Статья 6.1.</w:t>
      </w:r>
      <w:r>
        <w:t xml:space="preserve"> Идентифика</w:t>
      </w:r>
      <w:r>
        <w:t>тор государственного контракта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3A189C" w:rsidRDefault="00B40CF8">
      <w:pPr>
        <w:pStyle w:val="a5"/>
      </w:pPr>
      <w:r>
        <w:t xml:space="preserve">См. </w:t>
      </w:r>
      <w:hyperlink r:id="rId84" w:history="1">
        <w:r>
          <w:t>комментарии</w:t>
        </w:r>
      </w:hyperlink>
      <w:r>
        <w:t xml:space="preserve"> к статье 6.1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3A189C" w:rsidRDefault="00B40CF8">
      <w:pPr>
        <w:pStyle w:val="a5"/>
      </w:pPr>
      <w:bookmarkStart w:id="78" w:name="anchor611"/>
      <w:bookmarkEnd w:id="78"/>
      <w:r>
        <w:t xml:space="preserve">Положения части 1 </w:t>
      </w:r>
      <w:hyperlink r:id="rId85" w:history="1">
        <w:r>
          <w:t>не применяются</w:t>
        </w:r>
      </w:hyperlink>
      <w:r>
        <w:t xml:space="preserve"> в отношен</w:t>
      </w:r>
      <w:r>
        <w:t>ии государственных контрактов в сфере закупок товаров, работ, услуг в целях обеспечения органов внешней разведки РФ средствами разведывательной деятельности, в целях обеспечения органов федеральной службы безопасности средствами контрразведывательной деяте</w:t>
      </w:r>
      <w:r>
        <w:t>льности, борьбы с терроризмом, а также в целях обеспечения Государственной корпорации по атомной энергии "Росатом" товарами, работами, услугами по разработке, испытаниям, производству, разборке и утилизации ядерных боеприпасов и ядерных зарядов, обеспечени</w:t>
      </w:r>
      <w:r>
        <w:t>ю их надежности и безопасности на всех стадиях жизненного цикла, поддержанию базовых и критических технологий на всех стадиях жизненного цикла ядерных боеприпасов, ядерных зарядов, в том числе обеспечению ядерной и радиационной безопасности, формированию г</w:t>
      </w:r>
      <w:r>
        <w:t>осударственного запаса специального сырья и делящихся материалов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r>
        <w:lastRenderedPageBreak/>
        <w:t xml:space="preserve">1. Каждому государственному контракту перед включением сведений о нем в реестр контрактов, который ведется в соответствии с </w:t>
      </w:r>
      <w:hyperlink r:id="rId86" w:history="1">
        <w: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(далее также в настоящей статье - реестр контрактов), присваивается идентификатор государствен</w:t>
      </w:r>
      <w:r>
        <w:t>ного контракта, который содержит в том числе следующую информацию:</w:t>
      </w:r>
    </w:p>
    <w:p w:rsidR="003A189C" w:rsidRDefault="00B40CF8">
      <w:pPr>
        <w:pStyle w:val="a3"/>
      </w:pPr>
      <w:bookmarkStart w:id="79" w:name="anchor6111"/>
      <w:bookmarkEnd w:id="79"/>
      <w:r>
        <w:lastRenderedPageBreak/>
        <w:t>1) идентификационный код государственного заказчика;</w:t>
      </w:r>
    </w:p>
    <w:p w:rsidR="003A189C" w:rsidRDefault="00B40CF8">
      <w:pPr>
        <w:pStyle w:val="a3"/>
      </w:pPr>
      <w:bookmarkStart w:id="80" w:name="anchor6112"/>
      <w:bookmarkEnd w:id="80"/>
      <w:r>
        <w:t>2) способ определения поставщика (исполнителя, подрядчика);</w:t>
      </w:r>
    </w:p>
    <w:p w:rsidR="003A189C" w:rsidRDefault="00B40CF8">
      <w:pPr>
        <w:pStyle w:val="a3"/>
      </w:pPr>
      <w:bookmarkStart w:id="81" w:name="anchor6113"/>
      <w:bookmarkEnd w:id="81"/>
      <w:r>
        <w:t>3) год заключения государственного контракта;</w:t>
      </w:r>
    </w:p>
    <w:p w:rsidR="003A189C" w:rsidRDefault="00B40CF8">
      <w:pPr>
        <w:pStyle w:val="a3"/>
      </w:pPr>
      <w:bookmarkStart w:id="82" w:name="anchor6114"/>
      <w:bookmarkEnd w:id="82"/>
      <w:r>
        <w:t>4) год окончания срока действи</w:t>
      </w:r>
      <w:r>
        <w:t>я государственного контракта;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3A189C" w:rsidRDefault="00B40CF8">
      <w:pPr>
        <w:pStyle w:val="a8"/>
      </w:pPr>
      <w:bookmarkStart w:id="83" w:name="anchor6115"/>
      <w:bookmarkEnd w:id="83"/>
      <w:r>
        <w:t xml:space="preserve">Пункт 5 изменен с 24 февраля 2021 г. - </w:t>
      </w:r>
      <w:hyperlink r:id="rId87" w:history="1">
        <w:r>
          <w:t>Федеральный закон</w:t>
        </w:r>
      </w:hyperlink>
      <w:r>
        <w:t xml:space="preserve"> от 24 февраля 2021 г. N 20-ФЗ</w:t>
      </w:r>
    </w:p>
    <w:p w:rsidR="003A189C" w:rsidRDefault="00B40CF8">
      <w:pPr>
        <w:pStyle w:val="a8"/>
      </w:pPr>
      <w:r>
        <w:t xml:space="preserve">Изменения </w:t>
      </w:r>
      <w:hyperlink r:id="rId88" w:history="1">
        <w:r>
          <w:t>распространяются</w:t>
        </w:r>
      </w:hyperlink>
      <w:r>
        <w:t xml:space="preserve"> на правоотношения, возникшие с 1 января 2021 г.</w:t>
      </w:r>
    </w:p>
    <w:p w:rsidR="003A189C" w:rsidRDefault="00B40CF8">
      <w:pPr>
        <w:pStyle w:val="a8"/>
      </w:pPr>
      <w:hyperlink r:id="rId89" w:history="1">
        <w:r>
          <w:t>См. предыдущую редакцию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lastRenderedPageBreak/>
        <w:t>5) порядковый</w:t>
      </w:r>
      <w:r>
        <w:t xml:space="preserve"> номер государственного контракта, присваиваемый последовательно в соответствии со сквозной нумерацией в пределах календарного года отдельно в отношении каждого государственного заказчика. </w:t>
      </w:r>
      <w:hyperlink r:id="rId90" w:history="1">
        <w:r>
          <w:t>Порядок</w:t>
        </w:r>
      </w:hyperlink>
      <w:r>
        <w:t xml:space="preserve"> формирования идентификатора государственного контракта устанавливается федеральным органом в области обороны совместно с федеральным органом исполнительной власти, осуществляющим правоприменительные функции по казначейскому обслуживанию </w:t>
      </w:r>
      <w:r>
        <w:t>исполнения бюджетов бюджетной системы Российской Федерации, по согласованию с Банком России.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3A189C" w:rsidRDefault="00B40CF8">
      <w:pPr>
        <w:pStyle w:val="a8"/>
      </w:pPr>
      <w:bookmarkStart w:id="84" w:name="anchor612"/>
      <w:bookmarkEnd w:id="84"/>
      <w:r>
        <w:t xml:space="preserve">Часть 2 изменена с 24 февраля 2021 г. - </w:t>
      </w:r>
      <w:hyperlink r:id="rId91" w:history="1">
        <w:r>
          <w:t>Федеральный закон</w:t>
        </w:r>
      </w:hyperlink>
      <w:r>
        <w:t xml:space="preserve"> </w:t>
      </w:r>
      <w:r>
        <w:t>от 24 февраля 2021 г. N 20-ФЗ</w:t>
      </w:r>
    </w:p>
    <w:p w:rsidR="003A189C" w:rsidRDefault="00B40CF8">
      <w:pPr>
        <w:pStyle w:val="a8"/>
      </w:pPr>
      <w:r>
        <w:t xml:space="preserve">Изменения </w:t>
      </w:r>
      <w:hyperlink r:id="rId92" w:history="1">
        <w:r>
          <w:t>распространяются</w:t>
        </w:r>
      </w:hyperlink>
      <w:r>
        <w:t xml:space="preserve"> на правоотношения, возникшие с 1 января 2021 г.</w:t>
      </w:r>
    </w:p>
    <w:p w:rsidR="003A189C" w:rsidRDefault="00B40CF8">
      <w:pPr>
        <w:pStyle w:val="a8"/>
      </w:pPr>
      <w:hyperlink r:id="rId93" w:history="1">
        <w:r>
          <w:t>См. предыдущую редакцию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3A189C" w:rsidRDefault="00B40CF8">
      <w:pPr>
        <w:pStyle w:val="a5"/>
      </w:pPr>
      <w:r>
        <w:t xml:space="preserve">Положения части 2 </w:t>
      </w:r>
      <w:hyperlink r:id="rId94" w:history="1">
        <w:r>
          <w:t>не применяются</w:t>
        </w:r>
      </w:hyperlink>
      <w:r>
        <w:t xml:space="preserve"> в отношении государственных контрактов в сфере закупок товаров, работ, услуг в целях обеспечения органов внешней разведки РФ средствами разведывательной деят</w:t>
      </w:r>
      <w:r>
        <w:t>ельности, в целях обеспечения органов федеральной службы безопасности средствами контрразведывательной деятельности, борьбы с терроризмом, а также в целях обеспечения Государственной корпорации по атомной энергии "Росатом" товарами, работами, услугами по р</w:t>
      </w:r>
      <w:r>
        <w:t>азработке, испытаниям, производству, разборке и утилизации ядерных боеприпасов и ядерных зарядов, обеспечению их надежности и безопасности на всех стадиях жизненного цикла, поддержанию базовых и критических технологий на всех стадиях жизненного цикла ядерн</w:t>
      </w:r>
      <w:r>
        <w:t>ых боеприпасов, ядерных зарядов, в том числе обеспечению ядерной и радиационной безопасности, формированию государственного запаса специального сырья и делящихся материалов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r>
        <w:lastRenderedPageBreak/>
        <w:t>2. Информация об идентификаторе государственного контракта направляется государств</w:t>
      </w:r>
      <w:r>
        <w:t>енным заказчиком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Федерации, и включается указанным федеральным органом исполнительной власт</w:t>
      </w:r>
      <w:r>
        <w:t xml:space="preserve">и в реестр контрактов в дополнение к информации, подлежащей включению в указанный реестр в соответствии с </w:t>
      </w:r>
      <w:hyperlink r:id="rId95" w:history="1">
        <w:r>
          <w:t>законодательством</w:t>
        </w:r>
      </w:hyperlink>
      <w:r>
        <w:t xml:space="preserve"> Российской Федерации о контрактной системе в сфере закуп</w:t>
      </w:r>
      <w:r>
        <w:t xml:space="preserve">ок товаров, работ, услуг для обеспечения государственных и муниципальных нужд в </w:t>
      </w:r>
      <w:hyperlink r:id="rId96" w:history="1">
        <w:r>
          <w:t>порядке</w:t>
        </w:r>
      </w:hyperlink>
      <w:r>
        <w:t>, установленном Правительством Российской Федерации для ведения реестра государственных и м</w:t>
      </w:r>
      <w:r>
        <w:t>униципальных контрактов, заключенных государственными или муниципальными заказчиками.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3A189C" w:rsidRDefault="00B40CF8">
      <w:pPr>
        <w:pStyle w:val="a8"/>
      </w:pPr>
      <w:bookmarkStart w:id="85" w:name="anchor613"/>
      <w:bookmarkEnd w:id="85"/>
      <w:r>
        <w:t xml:space="preserve">Часть 3 изменена с 24 февраля 2021 г. - </w:t>
      </w:r>
      <w:hyperlink r:id="rId97" w:history="1">
        <w:r>
          <w:t>Федеральный закон</w:t>
        </w:r>
      </w:hyperlink>
      <w:r>
        <w:t xml:space="preserve"> от 24 ф</w:t>
      </w:r>
      <w:r>
        <w:t>евраля 2021 г. N 20-ФЗ</w:t>
      </w:r>
    </w:p>
    <w:p w:rsidR="003A189C" w:rsidRDefault="00B40CF8">
      <w:pPr>
        <w:pStyle w:val="a8"/>
      </w:pPr>
      <w:r>
        <w:t xml:space="preserve">Изменения </w:t>
      </w:r>
      <w:hyperlink r:id="rId98" w:history="1">
        <w:r>
          <w:t>распространяются</w:t>
        </w:r>
      </w:hyperlink>
      <w:r>
        <w:t xml:space="preserve"> на правоотношения, возникшие с 1 января 2021 г.</w:t>
      </w:r>
    </w:p>
    <w:p w:rsidR="003A189C" w:rsidRDefault="00B40CF8">
      <w:pPr>
        <w:pStyle w:val="a8"/>
      </w:pPr>
      <w:hyperlink r:id="rId99" w:history="1">
        <w:r>
          <w:t xml:space="preserve">См. </w:t>
        </w:r>
        <w:r>
          <w:t>предыдущую редакцию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lastRenderedPageBreak/>
        <w:t xml:space="preserve">3.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Федерации, обеспечивает с соблюдением требований </w:t>
      </w:r>
      <w:hyperlink r:id="rId100" w:history="1">
        <w:r>
          <w:t>законодательства</w:t>
        </w:r>
      </w:hyperlink>
      <w:r>
        <w:t xml:space="preserve"> Российской Федерации о государственной тайне безвозмездный доступ к сведениям, содержащимся в реестре контрактов:</w:t>
      </w:r>
    </w:p>
    <w:p w:rsidR="003A189C" w:rsidRDefault="00B40CF8">
      <w:pPr>
        <w:pStyle w:val="a3"/>
      </w:pPr>
      <w:bookmarkStart w:id="86" w:name="anchor6131"/>
      <w:bookmarkEnd w:id="86"/>
      <w:r>
        <w:t>1) государственному заказчику - к сведениям о заключенном им государств</w:t>
      </w:r>
      <w:r>
        <w:t>енном контракте;</w:t>
      </w:r>
    </w:p>
    <w:p w:rsidR="003A189C" w:rsidRDefault="00B40CF8">
      <w:pPr>
        <w:pStyle w:val="a3"/>
      </w:pPr>
      <w:bookmarkStart w:id="87" w:name="anchor6132"/>
      <w:bookmarkEnd w:id="87"/>
      <w:r>
        <w:t>2) головному исполнителю - к сведениям о заключенном им государственном контракте;</w:t>
      </w:r>
    </w:p>
    <w:p w:rsidR="003A189C" w:rsidRDefault="00B40CF8">
      <w:pPr>
        <w:pStyle w:val="a3"/>
      </w:pPr>
      <w:bookmarkStart w:id="88" w:name="anchor6133"/>
      <w:bookmarkEnd w:id="88"/>
      <w:r>
        <w:lastRenderedPageBreak/>
        <w:t>3) исполнителю - к сведениям о государственном контракте, в целях исполнения которого им заключен контракт;</w:t>
      </w:r>
    </w:p>
    <w:p w:rsidR="003A189C" w:rsidRDefault="00B40CF8">
      <w:pPr>
        <w:pStyle w:val="a3"/>
      </w:pPr>
      <w:bookmarkStart w:id="89" w:name="anchor6134"/>
      <w:bookmarkEnd w:id="89"/>
      <w:r>
        <w:t>4) уполномоченному банку - к сведениям о государ</w:t>
      </w:r>
      <w:r>
        <w:t>ственном контракте, банковское сопровождение которого он осуществляет;</w:t>
      </w:r>
    </w:p>
    <w:p w:rsidR="003A189C" w:rsidRDefault="00B40CF8">
      <w:pPr>
        <w:pStyle w:val="a3"/>
      </w:pPr>
      <w:bookmarkStart w:id="90" w:name="anchor6135"/>
      <w:bookmarkEnd w:id="90"/>
      <w:r>
        <w:t>5) органу финансового мониторинга;</w:t>
      </w:r>
    </w:p>
    <w:p w:rsidR="003A189C" w:rsidRDefault="00B40CF8">
      <w:pPr>
        <w:pStyle w:val="a3"/>
      </w:pPr>
      <w:bookmarkStart w:id="91" w:name="anchor6136"/>
      <w:bookmarkEnd w:id="91"/>
      <w:r>
        <w:t>6) Счетной палате Российской Федерации;</w:t>
      </w:r>
    </w:p>
    <w:p w:rsidR="003A189C" w:rsidRDefault="00B40CF8">
      <w:pPr>
        <w:pStyle w:val="a3"/>
      </w:pPr>
      <w:bookmarkStart w:id="92" w:name="anchor6137"/>
      <w:bookmarkEnd w:id="92"/>
      <w:r>
        <w:t xml:space="preserve">7) федеральному органу исполнительной власти, осуществляющему функции по выработке государственной политики и </w:t>
      </w:r>
      <w:r>
        <w:t>нормативно-правовому регулированию в сфере промышленного и оборонно-промышленного комплексов;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3A189C" w:rsidRDefault="00B40CF8">
      <w:pPr>
        <w:pStyle w:val="a8"/>
      </w:pPr>
      <w:bookmarkStart w:id="93" w:name="anchor6138"/>
      <w:bookmarkEnd w:id="93"/>
      <w:r>
        <w:t xml:space="preserve">Часть 3 дополнена пунктом 8 с 30 июня 2021 г. - </w:t>
      </w:r>
      <w:hyperlink r:id="rId101" w:history="1">
        <w:r>
          <w:t>Федеральный</w:t>
        </w:r>
        <w:r>
          <w:t xml:space="preserve"> закон</w:t>
        </w:r>
      </w:hyperlink>
      <w:r>
        <w:t xml:space="preserve"> от 30 апреля 2021 г. N 132-ФЗ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lastRenderedPageBreak/>
        <w:t>8) контролирующему органу.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3A189C" w:rsidRDefault="00B40CF8">
      <w:pPr>
        <w:pStyle w:val="a5"/>
      </w:pPr>
      <w:bookmarkStart w:id="94" w:name="anchor614"/>
      <w:bookmarkEnd w:id="94"/>
      <w:r>
        <w:t xml:space="preserve">Положения части 4 </w:t>
      </w:r>
      <w:hyperlink r:id="rId102" w:history="1">
        <w:r>
          <w:t>не применяются</w:t>
        </w:r>
      </w:hyperlink>
      <w:r>
        <w:t xml:space="preserve"> в отношении государственных контрактов в сфере закупок товаров, работ, услуг в целях обеспечения органов внешней </w:t>
      </w:r>
      <w:r>
        <w:t>разведки РФ средствами разведывательной деятельности, в целях обеспечения органов федеральной службы безопасности средствами контрразведывательной деятельности, борьбы с терроризмом, а также в целях обеспечения Государственной корпорации по атомной энергии</w:t>
      </w:r>
      <w:r>
        <w:t xml:space="preserve"> "Росатом" товарами, работами, услугами по разработке, испытаниям, производству, разборке и утилизации ядерных боеприпасов и ядерных зарядов, обеспечению их надежности и безопасности на всех стадиях жизненного цикла, поддержанию базовых и критических техно</w:t>
      </w:r>
      <w:r>
        <w:t>логий на всех стадиях жизненного цикла ядерных боеприпасов, ядерных зарядов, в том числе обеспечению ядерной и радиационной безопасности, формированию государственного запаса специального сырья и делящихся материалов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r>
        <w:lastRenderedPageBreak/>
        <w:t>4. Идентификатор государственного конт</w:t>
      </w:r>
      <w:r>
        <w:t xml:space="preserve">ракта указывается в распоряжениях в </w:t>
      </w:r>
      <w:hyperlink r:id="rId103" w:history="1">
        <w:r>
          <w:t>порядке</w:t>
        </w:r>
      </w:hyperlink>
      <w:r>
        <w:t>, установленном Банком России для указания уникального идентификатора платежа.</w:t>
      </w:r>
    </w:p>
    <w:p w:rsidR="003A189C" w:rsidRDefault="003A189C">
      <w:pPr>
        <w:pStyle w:val="a3"/>
      </w:pP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95" w:name="anchor300"/>
    <w:bookmarkEnd w:id="95"/>
    <w:p w:rsidR="003A189C" w:rsidRDefault="00B40CF8">
      <w:pPr>
        <w:pStyle w:val="a8"/>
      </w:pPr>
      <w:r>
        <w:fldChar w:fldCharType="begin"/>
      </w:r>
      <w:r>
        <w:instrText xml:space="preserve"> HYPERLINK  "http://sps.rko</w:instrText>
      </w:r>
      <w:r>
        <w:instrText xml:space="preserve">mi.local:8082/document/redirect/71106422/1501"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29 июня 2015 г. N 159-ФЗ наименование главы 3 настоящего Федерального закона изложено в новой редакции, </w:t>
      </w:r>
      <w:hyperlink r:id="rId104" w:history="1">
        <w:r>
          <w:t>всту</w:t>
        </w:r>
        <w:r>
          <w:t>пающей в силу</w:t>
        </w:r>
      </w:hyperlink>
      <w:r>
        <w:t xml:space="preserve"> с 1 июля 2015 г.</w:t>
      </w:r>
    </w:p>
    <w:p w:rsidR="003A189C" w:rsidRDefault="00B40CF8">
      <w:pPr>
        <w:pStyle w:val="a8"/>
      </w:pPr>
      <w:hyperlink r:id="rId105" w:history="1">
        <w:r>
          <w:t>См. текст наименования в предыдущей редакции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1"/>
      </w:pPr>
      <w:r>
        <w:lastRenderedPageBreak/>
        <w:t>Глава 3. Основные права и обязанности государственного заказчика, головного исполнителя, исполнителя</w:t>
      </w:r>
    </w:p>
    <w:p w:rsidR="003A189C" w:rsidRDefault="003A189C">
      <w:pPr>
        <w:pStyle w:val="a3"/>
      </w:pP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96" w:name="anchor62"/>
    <w:bookmarkEnd w:id="96"/>
    <w:p w:rsidR="003A189C" w:rsidRDefault="00B40CF8">
      <w:pPr>
        <w:pStyle w:val="a8"/>
      </w:pPr>
      <w:r>
        <w:fldChar w:fldCharType="begin"/>
      </w:r>
      <w:r>
        <w:instrText xml:space="preserve"> HYPERLINK  "http://sps.rkomi.local:8082/document/redirect/71106422/1502"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29 июня 2015 г. N 159-ФЗ глава 3 настоящего Федерального закона дополнена статьей 6.2, </w:t>
      </w:r>
      <w:hyperlink r:id="rId106" w:history="1">
        <w:r>
          <w:t>вступающей в силу</w:t>
        </w:r>
      </w:hyperlink>
      <w:r>
        <w:t xml:space="preserve"> с 1 июля 2015 г.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6"/>
      </w:pPr>
      <w:r>
        <w:rPr>
          <w:b/>
          <w:color w:val="26282F"/>
        </w:rPr>
        <w:lastRenderedPageBreak/>
        <w:t>Статья 6.2.</w:t>
      </w:r>
      <w:r>
        <w:t xml:space="preserve"> Основные права государственного заказчика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3A189C" w:rsidRDefault="00B40CF8">
      <w:pPr>
        <w:pStyle w:val="a5"/>
      </w:pPr>
      <w:r>
        <w:t xml:space="preserve">См. </w:t>
      </w:r>
      <w:hyperlink r:id="rId107" w:history="1">
        <w:r>
          <w:t>комментарии</w:t>
        </w:r>
      </w:hyperlink>
      <w:r>
        <w:t xml:space="preserve"> к статье 6.2 настоящего </w:t>
      </w:r>
      <w:r>
        <w:t>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r>
        <w:lastRenderedPageBreak/>
        <w:t>Государственный заказчик:</w:t>
      </w:r>
    </w:p>
    <w:p w:rsidR="003A189C" w:rsidRDefault="00B40CF8">
      <w:pPr>
        <w:pStyle w:val="a3"/>
      </w:pPr>
      <w:bookmarkStart w:id="97" w:name="anchor621"/>
      <w:bookmarkEnd w:id="97"/>
      <w:r>
        <w:t xml:space="preserve">1) вправе запрашивать у головного исполнителя информацию, необходимую для изменения цены государственного контракта в соответствии с </w:t>
      </w:r>
      <w:hyperlink r:id="rId108" w:history="1">
        <w:r>
          <w:t>частью 5 статьи 6</w:t>
        </w:r>
      </w:hyperlink>
      <w:r>
        <w:t xml:space="preserve"> настоящего Федерального закона</w:t>
      </w:r>
      <w:r>
        <w:t>, включая обоснование ее изменения;</w:t>
      </w:r>
    </w:p>
    <w:p w:rsidR="003A189C" w:rsidRDefault="00B40CF8">
      <w:pPr>
        <w:pStyle w:val="a3"/>
      </w:pPr>
      <w:bookmarkStart w:id="98" w:name="anchor622"/>
      <w:bookmarkEnd w:id="98"/>
      <w:r>
        <w:t xml:space="preserve">2) вправе получать от федерального органа в области обороны с соблюдением требований </w:t>
      </w:r>
      <w:hyperlink r:id="rId109" w:history="1">
        <w:r>
          <w:t>законодательства</w:t>
        </w:r>
      </w:hyperlink>
      <w:r>
        <w:t xml:space="preserve"> Российской Федерации о государственной тайне</w:t>
      </w:r>
      <w:r>
        <w:t xml:space="preserve"> доступ к содержащейся в единой информационной системе государственного оборонного заказа информации о заключенных им государственных контрактах;</w:t>
      </w:r>
    </w:p>
    <w:p w:rsidR="003A189C" w:rsidRDefault="00B40CF8">
      <w:pPr>
        <w:pStyle w:val="a3"/>
      </w:pPr>
      <w:bookmarkStart w:id="99" w:name="anchor623"/>
      <w:bookmarkEnd w:id="99"/>
      <w:r>
        <w:lastRenderedPageBreak/>
        <w:t xml:space="preserve">3) вправе направлять в целях исполнения обязанности, предусмотренной </w:t>
      </w:r>
      <w:hyperlink r:id="rId110" w:history="1">
        <w:r>
          <w:t>пунктом 9 ста</w:t>
        </w:r>
        <w:r>
          <w:t>тьи 7</w:t>
        </w:r>
      </w:hyperlink>
      <w:r>
        <w:t xml:space="preserve"> настоящего Федерального закона, в налоговые органы, таможенные органы, Пенсионный фонд Российской Федерации, Фонд социального страхования Российской Федерации, кредитные организации запросы о представлении информации и документов, в том числе сведени</w:t>
      </w:r>
      <w:r>
        <w:t xml:space="preserve">й, составляющих </w:t>
      </w:r>
      <w:hyperlink r:id="rId111" w:history="1">
        <w:r>
          <w:t>налоговую</w:t>
        </w:r>
      </w:hyperlink>
      <w:r>
        <w:t xml:space="preserve">, </w:t>
      </w:r>
      <w:hyperlink r:id="rId112" w:history="1">
        <w:r>
          <w:t>банковскую</w:t>
        </w:r>
      </w:hyperlink>
      <w:r>
        <w:t xml:space="preserve">, служебную и </w:t>
      </w:r>
      <w:hyperlink r:id="rId113" w:history="1">
        <w:r>
          <w:t>коммерческую тайну</w:t>
        </w:r>
      </w:hyperlink>
      <w:r>
        <w:t>, а также персональных данных. Перечень информации и документов, порядок и сроки их представления определяются соглашением о взаимодействии налоговых органов, таможенных органов, Пенсионного фонда Российской Федерации</w:t>
      </w:r>
      <w:r>
        <w:t xml:space="preserve">, Фонда социального страхования Российской Федерации с государственным заказчиком. Государственный заказчик обязан хранить ставшие ему известными налоговую, банковскую, служебную и коммерческую тайну, персональные данные, обеспечивать конфиденциальность и </w:t>
      </w:r>
      <w:r>
        <w:t>безопасность указанных сведений и несет ответственность за их разглашение в соответствии с законодательством Российской Федерации;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3A189C" w:rsidRDefault="00B40CF8">
      <w:pPr>
        <w:pStyle w:val="a5"/>
      </w:pPr>
      <w:r>
        <w:t>До заключения соглашений о взаимодействии государственного заказчика государственного оборонного заказа с налоговыми</w:t>
      </w:r>
      <w:r>
        <w:t xml:space="preserve"> органами, таможенными органами, Пенсионным фондом РФ, Фондом социального страхования РФ информация и документы, предусмотренные пунктом 3 статьи 6.2 настоящего Федерального закона (в редакции </w:t>
      </w:r>
      <w:hyperlink r:id="rId114" w:history="1">
        <w:r>
          <w:t>Федерального закона</w:t>
        </w:r>
      </w:hyperlink>
      <w:r>
        <w:t xml:space="preserve"> от 29 июня 2015 г. N 159-ФЗ), </w:t>
      </w:r>
      <w:hyperlink r:id="rId115" w:history="1">
        <w:r>
          <w:t>представляются</w:t>
        </w:r>
      </w:hyperlink>
      <w:r>
        <w:t xml:space="preserve"> по форме и в сроки, которые указаны в соответствующем запросе государственного заказчика </w:t>
      </w:r>
      <w:r>
        <w:t>государственного оборонного заказа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bookmarkStart w:id="100" w:name="anchor624"/>
      <w:bookmarkEnd w:id="100"/>
      <w:r>
        <w:lastRenderedPageBreak/>
        <w:t xml:space="preserve">4) имеет право на увеличение предусмотренного ему в соответствии с </w:t>
      </w:r>
      <w:hyperlink r:id="rId116" w:history="1">
        <w:r>
          <w:t>бюджетным законодательством</w:t>
        </w:r>
      </w:hyperlink>
      <w:r>
        <w:t xml:space="preserve"> Российской Федерации объема бюджетных ассигнований </w:t>
      </w:r>
      <w:r>
        <w:t>федерального бюджета на сумму дохода, полученного вследствие нарушения законодательства Российской Федерации в сфере государственного оборонного заказа (далее - законодательство в сфере государственного оборонного заказа), и средств по возмещению ущерба, п</w:t>
      </w:r>
      <w:r>
        <w:t xml:space="preserve">ричиненного Российской Федерации в результате нарушения законодательства в сфере государственного оборонного заказа, перечисленных в федеральный бюджет головным исполнителем, исполнителем на основании предусмотренных </w:t>
      </w:r>
      <w:hyperlink r:id="rId117" w:history="1">
        <w:r>
          <w:t>подпункт</w:t>
        </w:r>
        <w:r>
          <w:t>ами "в"</w:t>
        </w:r>
      </w:hyperlink>
      <w:r>
        <w:t xml:space="preserve"> и </w:t>
      </w:r>
      <w:hyperlink r:id="rId118" w:history="1">
        <w:r>
          <w:t>"г" пункта 2 части 1 статьи 15.2</w:t>
        </w:r>
      </w:hyperlink>
      <w:r>
        <w:t xml:space="preserve"> настоящего Федерального закона предписаний по делам о нарушении законодательства в сфере государственного оборонного заказа;</w:t>
      </w:r>
    </w:p>
    <w:p w:rsidR="003A189C" w:rsidRDefault="00B40CF8">
      <w:pPr>
        <w:pStyle w:val="a3"/>
      </w:pPr>
      <w:bookmarkStart w:id="101" w:name="anchor625"/>
      <w:bookmarkEnd w:id="101"/>
      <w:r>
        <w:t>5) вправе получать доступ к сведениям о кооперации;</w:t>
      </w:r>
    </w:p>
    <w:p w:rsidR="003A189C" w:rsidRDefault="00B40CF8">
      <w:pPr>
        <w:pStyle w:val="a3"/>
      </w:pPr>
      <w:bookmarkStart w:id="102" w:name="anchor626"/>
      <w:bookmarkEnd w:id="102"/>
      <w:r>
        <w:t>6) ос</w:t>
      </w:r>
      <w:r>
        <w:t>уществляет иные права в соответствии с законодательством Российской Федерации.</w:t>
      </w:r>
    </w:p>
    <w:p w:rsidR="003A189C" w:rsidRDefault="003A189C">
      <w:pPr>
        <w:pStyle w:val="a3"/>
      </w:pP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103" w:name="anchor7"/>
    <w:bookmarkEnd w:id="103"/>
    <w:p w:rsidR="003A189C" w:rsidRDefault="00B40CF8">
      <w:pPr>
        <w:pStyle w:val="a8"/>
      </w:pPr>
      <w:r>
        <w:fldChar w:fldCharType="begin"/>
      </w:r>
      <w:r>
        <w:instrText xml:space="preserve"> HYPERLINK  "http://sps.rkomi.local:8082/document/redirect/71106422/1503"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29 июня 2015 г. N 159-ФЗ статья 7 настоящего Феде</w:t>
      </w:r>
      <w:r>
        <w:t xml:space="preserve">рального закона изложена в новой редакции, </w:t>
      </w:r>
      <w:hyperlink r:id="rId119" w:history="1">
        <w:r>
          <w:t>вступающей в силу</w:t>
        </w:r>
      </w:hyperlink>
      <w:r>
        <w:t xml:space="preserve"> с 1 июля 2015 г.</w:t>
      </w:r>
    </w:p>
    <w:p w:rsidR="003A189C" w:rsidRDefault="00B40CF8">
      <w:pPr>
        <w:pStyle w:val="a8"/>
      </w:pPr>
      <w:hyperlink r:id="rId120" w:history="1">
        <w:r>
          <w:t>См. текст статьи в предыдущ</w:t>
        </w:r>
        <w:r>
          <w:t>ей редакции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rPr>
          <w:b/>
          <w:color w:val="26282F"/>
        </w:rPr>
        <w:lastRenderedPageBreak/>
        <w:t>Статья 7.</w:t>
      </w:r>
      <w:r>
        <w:t xml:space="preserve"> Основные обязанности государственного заказчика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3A189C" w:rsidRDefault="00B40CF8">
      <w:pPr>
        <w:pStyle w:val="a5"/>
      </w:pPr>
      <w:r>
        <w:t xml:space="preserve">См. </w:t>
      </w:r>
      <w:hyperlink r:id="rId121" w:history="1">
        <w:r>
          <w:t>комментарии</w:t>
        </w:r>
      </w:hyperlink>
      <w:r>
        <w:t xml:space="preserve"> к статье 7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r>
        <w:lastRenderedPageBreak/>
        <w:t>Государственный заказчик:</w:t>
      </w:r>
    </w:p>
    <w:p w:rsidR="003A189C" w:rsidRDefault="00B40CF8">
      <w:pPr>
        <w:pStyle w:val="a3"/>
      </w:pPr>
      <w:bookmarkStart w:id="104" w:name="anchor701"/>
      <w:bookmarkEnd w:id="104"/>
      <w:r>
        <w:t xml:space="preserve">1) разрабатывает </w:t>
      </w:r>
      <w:r>
        <w:t>с привлечением головного исполнителя, исполнителей, определенных в установленном порядке, предложения по объему поставок продукции по государственному оборонному заказу и его основным показателям;</w:t>
      </w:r>
    </w:p>
    <w:p w:rsidR="003A189C" w:rsidRDefault="00B40CF8">
      <w:pPr>
        <w:pStyle w:val="a3"/>
      </w:pPr>
      <w:bookmarkStart w:id="105" w:name="anchor702"/>
      <w:bookmarkEnd w:id="105"/>
      <w:r>
        <w:t>2) организует и осуществляет размещение заказов на поставки</w:t>
      </w:r>
      <w:r>
        <w:t xml:space="preserve"> продукции по государственному оборонному заказу;</w:t>
      </w:r>
    </w:p>
    <w:p w:rsidR="003A189C" w:rsidRDefault="00B40CF8">
      <w:pPr>
        <w:pStyle w:val="a3"/>
      </w:pPr>
      <w:bookmarkStart w:id="106" w:name="anchor703"/>
      <w:bookmarkEnd w:id="106"/>
      <w:r>
        <w:t>3) формирует начальную (максимальную) цену государственного контракта при размещении государственного оборонного заказа путем использования конкурентных способов определения поставщиков (исполнителей, подря</w:t>
      </w:r>
      <w:r>
        <w:t xml:space="preserve">дчиков), а также цену государственного контракта при размещении государственного оборонного заказа у единственного поставщика (исполнителя, подрядчика) в соответствии с </w:t>
      </w:r>
      <w:hyperlink r:id="rId122" w:history="1">
        <w:r>
          <w:t>законодатель</w:t>
        </w:r>
        <w:r>
          <w:t>ством</w:t>
        </w:r>
      </w:hyperlink>
      <w:r>
        <w:t xml:space="preserve"> Российской Федерации;</w:t>
      </w:r>
    </w:p>
    <w:p w:rsidR="003A189C" w:rsidRDefault="00B40CF8">
      <w:pPr>
        <w:pStyle w:val="a3"/>
      </w:pPr>
      <w:bookmarkStart w:id="107" w:name="anchor704"/>
      <w:bookmarkEnd w:id="107"/>
      <w:r>
        <w:t>4) заключает государственные контракты и принимает необходимые меры по их исполнению;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3A189C" w:rsidRDefault="00B40CF8">
      <w:pPr>
        <w:pStyle w:val="a5"/>
      </w:pPr>
      <w:bookmarkStart w:id="108" w:name="anchor705"/>
      <w:bookmarkEnd w:id="108"/>
      <w:r>
        <w:t xml:space="preserve">Положения пункта 5 </w:t>
      </w:r>
      <w:hyperlink r:id="rId123" w:history="1">
        <w:r>
          <w:t>не применяются</w:t>
        </w:r>
      </w:hyperlink>
      <w:r>
        <w:t xml:space="preserve"> в отношении государственных контрактов в сфере закупок товаров, </w:t>
      </w:r>
      <w:r>
        <w:t>работ, услуг в целях обеспечения органов внешней разведки РФ средствами разведывательной деятельности, в целях обеспечения органов федеральной службы безопасности средствами контрразведывательной деятельности, борьбы с терроризмом, а также в целях обеспече</w:t>
      </w:r>
      <w:r>
        <w:t>ния Государственной корпорации по атомной энергии "Росатом" товарами, работами, услугами по разработке, испытаниям, производству, разборке и утилизации ядерных боеприпасов и ядерных зарядов, обеспечению их надежности и безопасности на всех стадиях жизненно</w:t>
      </w:r>
      <w:r>
        <w:t>го цикла, поддержанию базовых и критических технологий на всех стадиях жизненного цикла ядерных боеприпасов, ядерных зарядов, в том числе обеспечению ядерной и радиационной безопасности, формированию государственного запаса специального сырья и делящихся м</w:t>
      </w:r>
      <w:r>
        <w:t>атериалов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r>
        <w:lastRenderedPageBreak/>
        <w:t>5) присваивает каждому государственному контракту идентификатор государственного контракта и указывает его в государственном контракте;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3A189C" w:rsidRDefault="00B40CF8">
      <w:pPr>
        <w:pStyle w:val="a8"/>
      </w:pPr>
      <w:bookmarkStart w:id="109" w:name="anchor706"/>
      <w:bookmarkEnd w:id="109"/>
      <w:r>
        <w:t xml:space="preserve">Пункт 6 изменен с 16 апреля 2021 г. - </w:t>
      </w:r>
      <w:hyperlink r:id="rId124" w:history="1">
        <w:r>
          <w:t>Федеральный закон</w:t>
        </w:r>
      </w:hyperlink>
      <w:r>
        <w:t xml:space="preserve"> от 5 апреля 2021 г. N 66-ФЗ</w:t>
      </w:r>
    </w:p>
    <w:p w:rsidR="003A189C" w:rsidRDefault="00B40CF8">
      <w:pPr>
        <w:pStyle w:val="a8"/>
      </w:pPr>
      <w:hyperlink r:id="rId125" w:history="1">
        <w:r>
          <w:t>См. предыдущую редакцию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3A189C" w:rsidRDefault="00B40CF8">
      <w:pPr>
        <w:pStyle w:val="a5"/>
      </w:pPr>
      <w:r>
        <w:t xml:space="preserve">Положения пункта 5 </w:t>
      </w:r>
      <w:hyperlink r:id="rId126" w:history="1">
        <w:r>
          <w:t>не применяются</w:t>
        </w:r>
      </w:hyperlink>
      <w:r>
        <w:t xml:space="preserve"> в </w:t>
      </w:r>
      <w:r>
        <w:t>отношении государственных контрактов в сфере закупок товаров, работ, услуг в целях обеспечения органов внешней разведки РФ средствами разведывательной деятельности, в целях обеспечения органов федеральной службы безопасности средствами контрразведывательно</w:t>
      </w:r>
      <w:r>
        <w:t>й деятельности, борьбы с терроризмом, а также в целях обеспечения Государственной корпорации по атомной энергии "Росатом" товарами, работами, услугами по разработке, испытаниям, производству, разборке и утилизации ядерных боеприпасов и ядерных зарядов, обе</w:t>
      </w:r>
      <w:r>
        <w:t>спечению их надежности и безопасности на всех стадиях жизненного цикла, поддержанию базовых и критических технологий на всех стадиях жизненного цикла ядерных боеприпасов, ядерных зарядов, в том числе обеспечению ядерной и радиационной безопасности, формиро</w:t>
      </w:r>
      <w:r>
        <w:t>ванию государственного запаса специального сырья и делящихся материалов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r>
        <w:lastRenderedPageBreak/>
        <w:t>6) включает в государственный контракт условие об осуществлении расчетов по государственному контракту только с использованием отдельных счетов, открытых в уполномоченном банке;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lastRenderedPageBreak/>
        <w:t>ГАРА</w:t>
      </w:r>
      <w:r>
        <w:rPr>
          <w:sz w:val="16"/>
        </w:rPr>
        <w:t>НТ:</w:t>
      </w:r>
    </w:p>
    <w:p w:rsidR="003A189C" w:rsidRDefault="00B40CF8">
      <w:pPr>
        <w:pStyle w:val="a5"/>
      </w:pPr>
      <w:bookmarkStart w:id="110" w:name="anchor707"/>
      <w:bookmarkEnd w:id="110"/>
      <w:r>
        <w:t xml:space="preserve">Положения пункта 7 </w:t>
      </w:r>
      <w:hyperlink r:id="rId127" w:history="1">
        <w:r>
          <w:t>не применяются</w:t>
        </w:r>
      </w:hyperlink>
      <w:r>
        <w:t xml:space="preserve"> в отношении государственных контрактов в сфере закупок товаров, работ, услуг в целях обеспечения органов внешней разведки РФ средствами разведывательной деятельности, в целях обеспечения о</w:t>
      </w:r>
      <w:r>
        <w:t>рганов федеральной службы безопасности средствами контрразведывательной деятельности, борьбы с терроризмом, а также в целях обеспечения Государственной корпорации по атомной энергии "Росатом" товарами, работами, услугами по разработке, испытаниям, производ</w:t>
      </w:r>
      <w:r>
        <w:t>ству, разборке и утилизации ядерных боеприпасов и ядерных зарядов, обеспечению их надежности и безопасности на всех стадиях жизненного цикла, поддержанию базовых и критических технологий на всех стадиях жизненного цикла ядерных боеприпасов, ядерных зарядов</w:t>
      </w:r>
      <w:r>
        <w:t>, в том числе обеспечению ядерной и радиационной безопасности, формированию государственного запаса специального сырья и делящихся материалов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hyperlink r:id="rId128" w:history="1">
        <w:r>
          <w:t>7)</w:t>
        </w:r>
      </w:hyperlink>
      <w:r>
        <w:t xml:space="preserve"> использует для расчетов по государст</w:t>
      </w:r>
      <w:r>
        <w:t>венному контракту только отдельный счет, открытый в уполномоченном банке головному исполнителю, с которым у государственного заказчика заключен государственный контракт, при наличии у такого головного исполнителя договора о банковском сопровождении, заключ</w:t>
      </w:r>
      <w:r>
        <w:t>енного с уполномоченным банком;</w:t>
      </w:r>
    </w:p>
    <w:p w:rsidR="003A189C" w:rsidRDefault="00B40CF8">
      <w:pPr>
        <w:pStyle w:val="a3"/>
      </w:pPr>
      <w:bookmarkStart w:id="111" w:name="anchor708"/>
      <w:bookmarkEnd w:id="111"/>
      <w:r>
        <w:t>8) обеспечивает авансирование и оплату поставок продукции по государственному оборонному заказу в соответствии с условиями государственных контрактов;</w:t>
      </w:r>
    </w:p>
    <w:p w:rsidR="003A189C" w:rsidRDefault="00B40CF8">
      <w:pPr>
        <w:pStyle w:val="a3"/>
      </w:pPr>
      <w:bookmarkStart w:id="112" w:name="anchor709"/>
      <w:bookmarkEnd w:id="112"/>
      <w:r>
        <w:t xml:space="preserve">9) осуществляет контроль за целевым использованием головным исполнителем </w:t>
      </w:r>
      <w:r>
        <w:t>бюджетных ассигнований, выделенных из федерального бюджета на оплату поставок продукции по государственному оборонному заказу;</w:t>
      </w:r>
    </w:p>
    <w:p w:rsidR="003A189C" w:rsidRDefault="00B40CF8">
      <w:pPr>
        <w:pStyle w:val="a3"/>
      </w:pPr>
      <w:bookmarkStart w:id="113" w:name="anchor7010"/>
      <w:bookmarkEnd w:id="113"/>
      <w:r>
        <w:lastRenderedPageBreak/>
        <w:t>10) осуществляет контроль за обеспечением головным исполнителем, а также исполнителями (при условии включения в государственный к</w:t>
      </w:r>
      <w:r>
        <w:t>онтракт и контракт положений о праве контроля) поставок продукции по государственному оборонному заказу в соответствии с государственным контрактом, контрактом;</w:t>
      </w:r>
    </w:p>
    <w:p w:rsidR="003A189C" w:rsidRDefault="00B40CF8">
      <w:pPr>
        <w:pStyle w:val="a3"/>
      </w:pPr>
      <w:bookmarkStart w:id="114" w:name="anchor7011"/>
      <w:bookmarkEnd w:id="114"/>
      <w:r>
        <w:t>11) участвует в испытаниях опытных и серийных образцов (комплексов, систем) вооружения, военной</w:t>
      </w:r>
      <w:r>
        <w:t xml:space="preserve"> и специальной техники, военного имущества, а также материалов и комплектующих изделий;</w:t>
      </w:r>
    </w:p>
    <w:p w:rsidR="003A189C" w:rsidRDefault="00B40CF8">
      <w:pPr>
        <w:pStyle w:val="a3"/>
      </w:pPr>
      <w:bookmarkStart w:id="115" w:name="anchor7012"/>
      <w:bookmarkEnd w:id="115"/>
      <w:r>
        <w:t xml:space="preserve">12) организует и проводит государственные испытания опытных образцов (комплексов, систем) вооружения, военной и специальной техники, военного имущества, подготавливает </w:t>
      </w:r>
      <w:r>
        <w:t>документацию для принятия их на вооружение, снабжение, в эксплуатацию;</w:t>
      </w:r>
    </w:p>
    <w:p w:rsidR="003A189C" w:rsidRDefault="00B40CF8">
      <w:pPr>
        <w:pStyle w:val="a3"/>
      </w:pPr>
      <w:bookmarkStart w:id="116" w:name="anchor7013"/>
      <w:bookmarkEnd w:id="116"/>
      <w:r>
        <w:t>13) осуществляет контроль качества товаров, работ, услуг, соответственно поставляемых, выполняемых, оказываемых по государственному оборонному заказу, на соответствие требованиям законо</w:t>
      </w:r>
      <w:r>
        <w:t>дательства Российской Федерации, нормативных и иных актов государственного заказчика, условиям государственного контракта;</w:t>
      </w:r>
    </w:p>
    <w:p w:rsidR="003A189C" w:rsidRDefault="00B40CF8">
      <w:pPr>
        <w:pStyle w:val="a3"/>
      </w:pPr>
      <w:bookmarkStart w:id="117" w:name="anchor7014"/>
      <w:bookmarkEnd w:id="117"/>
      <w:r>
        <w:t>14) обеспечивает приемку продукции по государственному оборонному заказу в соответствии с условиями государственного контракта;</w:t>
      </w:r>
    </w:p>
    <w:p w:rsidR="003A189C" w:rsidRDefault="00B40CF8">
      <w:pPr>
        <w:pStyle w:val="a3"/>
      </w:pPr>
      <w:bookmarkStart w:id="118" w:name="anchor7015"/>
      <w:bookmarkEnd w:id="118"/>
      <w:r>
        <w:t>15) у</w:t>
      </w:r>
      <w:r>
        <w:t>тверждает техническую документацию, необходимую для создания и серийного производства вооружения, военной и специальной техники, военного имущества;</w:t>
      </w:r>
    </w:p>
    <w:p w:rsidR="003A189C" w:rsidRDefault="00B40CF8">
      <w:pPr>
        <w:pStyle w:val="a3"/>
      </w:pPr>
      <w:bookmarkStart w:id="119" w:name="anchor7016"/>
      <w:bookmarkEnd w:id="119"/>
      <w:r>
        <w:t xml:space="preserve">16) осуществляет государственный учет результатов научно-технической деятельности, полученных при </w:t>
      </w:r>
      <w:r>
        <w:t>выполнении государственного оборонного заказа за счет или с привлечением средств федерального бюджета;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3A189C" w:rsidRDefault="00B40CF8">
      <w:pPr>
        <w:pStyle w:val="a8"/>
      </w:pPr>
      <w:bookmarkStart w:id="120" w:name="anchor7017"/>
      <w:bookmarkEnd w:id="120"/>
      <w:r>
        <w:t xml:space="preserve">Пункт 17 изменен с 30 июля 2017 г. - </w:t>
      </w:r>
      <w:hyperlink r:id="rId129" w:history="1">
        <w:r>
          <w:t>Федеральный за</w:t>
        </w:r>
        <w:r>
          <w:t>кон</w:t>
        </w:r>
      </w:hyperlink>
      <w:r>
        <w:t xml:space="preserve"> от 29 июля 2017 г. N 237-ФЗ</w:t>
      </w:r>
    </w:p>
    <w:p w:rsidR="003A189C" w:rsidRDefault="00B40CF8">
      <w:pPr>
        <w:pStyle w:val="a8"/>
      </w:pPr>
      <w:hyperlink r:id="rId130" w:history="1">
        <w:r>
          <w:t>См. предыдущую редакцию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3A189C" w:rsidRDefault="00B40CF8">
      <w:pPr>
        <w:pStyle w:val="a5"/>
      </w:pPr>
      <w:r>
        <w:t xml:space="preserve">Положения пункта 17 </w:t>
      </w:r>
      <w:hyperlink r:id="rId131" w:history="1">
        <w:r>
          <w:t>не применяются</w:t>
        </w:r>
      </w:hyperlink>
      <w:r>
        <w:t xml:space="preserve"> в отношении государственных контрактов в сфере за</w:t>
      </w:r>
      <w:r>
        <w:t>купок товаров, работ, услуг в целях обеспечения органов внешней разведки РФ средствами разведывательной деятельности, в целях обеспечения органов федеральной службы безопасности средствами контрразведывательной деятельности, борьбы с терроризмом, а также в</w:t>
      </w:r>
      <w:r>
        <w:t xml:space="preserve"> целях обеспечения Государственной корпорации по атомной энергии "Росатом" товарами, работами, услугами по разработке, испытаниям, производству, разборке и утилизации ядерных боеприпасов и ядерных зарядов, обеспечению их надежности и безопасности на всех с</w:t>
      </w:r>
      <w:r>
        <w:t>тадиях жизненного цикла, поддержанию базовых и критических технологий на всех стадиях жизненного цикла ядерных боеприпасов, ядерных зарядов, в том числе обеспечению ядерной и радиационной безопасности, формированию государственного запаса специального сырь</w:t>
      </w:r>
      <w:r>
        <w:t>я и делящихся материалов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r>
        <w:lastRenderedPageBreak/>
        <w:t>17) направляет в установленном им порядке уведомление о полном исполнении государственного контракта в уполномоченный банк;</w:t>
      </w:r>
    </w:p>
    <w:p w:rsidR="003A189C" w:rsidRDefault="00B40CF8">
      <w:pPr>
        <w:pStyle w:val="a3"/>
      </w:pPr>
      <w:bookmarkStart w:id="121" w:name="anchor7018"/>
      <w:bookmarkEnd w:id="121"/>
      <w:r>
        <w:t>18) исполняет иные обязанности в соответствии с законодательством Российской Федерации;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lastRenderedPageBreak/>
        <w:t>Информация об изм</w:t>
      </w:r>
      <w:r>
        <w:rPr>
          <w:sz w:val="16"/>
        </w:rPr>
        <w:t>енениях:</w:t>
      </w:r>
    </w:p>
    <w:p w:rsidR="003A189C" w:rsidRDefault="00B40CF8">
      <w:pPr>
        <w:pStyle w:val="a8"/>
      </w:pPr>
      <w:bookmarkStart w:id="122" w:name="anchor7019"/>
      <w:bookmarkEnd w:id="122"/>
      <w:r>
        <w:t xml:space="preserve">Статья 7 дополнена пунктом 19 с 31 декабря 2017 г. - </w:t>
      </w:r>
      <w:hyperlink r:id="rId132" w:history="1">
        <w:r>
          <w:t>Федеральный закон</w:t>
        </w:r>
      </w:hyperlink>
      <w:r>
        <w:t xml:space="preserve"> от 31 декабря 2017 г. N 481-ФЗ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lastRenderedPageBreak/>
        <w:t>19) информирует не позднее чем в течение одного рабочего дня, следую</w:t>
      </w:r>
      <w:r>
        <w:t xml:space="preserve">щего за днем получения информации, в порядке, предусмотренном </w:t>
      </w:r>
      <w:hyperlink r:id="rId133" w:history="1">
        <w:r>
          <w:t>частью 2 статьи 8.1</w:t>
        </w:r>
      </w:hyperlink>
      <w:r>
        <w:t xml:space="preserve"> настоящего Федерального закона, головного исполнителя о банках, в отношении которых Правительством Российской Федерации принято решение об отнесен</w:t>
      </w:r>
      <w:r>
        <w:t>ии к категории уполномоченных банков;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3A189C" w:rsidRDefault="00B40CF8">
      <w:pPr>
        <w:pStyle w:val="a8"/>
      </w:pPr>
      <w:bookmarkStart w:id="123" w:name="anchor7020"/>
      <w:bookmarkEnd w:id="123"/>
      <w:r>
        <w:t xml:space="preserve">Статья 7 дополнена пунктом 20 с 8 января 2020 г. - </w:t>
      </w:r>
      <w:hyperlink r:id="rId134" w:history="1">
        <w:r>
          <w:t>Федеральный закон</w:t>
        </w:r>
      </w:hyperlink>
      <w:r>
        <w:t xml:space="preserve"> от 27 декабря 2019 г. N 517-ФЗ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lastRenderedPageBreak/>
        <w:t>20) согласовывае</w:t>
      </w:r>
      <w:r>
        <w:t>т головному исполнителю, с которым заключает государственный контракт, уполномоченный банк в порядке, установленном Правительством Российской Федерации;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3A189C" w:rsidRDefault="00B40CF8">
      <w:pPr>
        <w:pStyle w:val="a8"/>
      </w:pPr>
      <w:bookmarkStart w:id="124" w:name="anchor7021"/>
      <w:bookmarkEnd w:id="124"/>
      <w:r>
        <w:t xml:space="preserve">Статья 7 дополнена пунктом 21 с 8 января 2020 г. - </w:t>
      </w:r>
      <w:hyperlink r:id="rId135" w:history="1">
        <w:r>
          <w:t>Федеральный закон</w:t>
        </w:r>
      </w:hyperlink>
      <w:r>
        <w:t xml:space="preserve"> от 27 декабря 2019 г. N 517-ФЗ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 xml:space="preserve">21) обеспечивает заключение государственных контрактов на сумму не менее суммы, установленной Правительством Российской Федерации в соответствии с </w:t>
      </w:r>
      <w:hyperlink r:id="rId136" w:history="1">
        <w:r>
          <w:t>частью 9 статьи 6</w:t>
        </w:r>
      </w:hyperlink>
      <w:r>
        <w:t xml:space="preserve"> настоящего Федерального закона, банковское сопровождение которых осуществляется опорным банком для оборонно-промышленного комплекса.</w:t>
      </w:r>
    </w:p>
    <w:p w:rsidR="003A189C" w:rsidRDefault="003A189C">
      <w:pPr>
        <w:pStyle w:val="a3"/>
      </w:pP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25" w:name="anchor71"/>
    <w:bookmarkEnd w:id="125"/>
    <w:p w:rsidR="003A189C" w:rsidRDefault="00B40CF8">
      <w:pPr>
        <w:pStyle w:val="a8"/>
      </w:pPr>
      <w:r>
        <w:fldChar w:fldCharType="begin"/>
      </w:r>
      <w:r>
        <w:instrText xml:space="preserve"> HYPERLINK  "http://sps.rkomi.local:8082/document/redirect/71106422/1504"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29 июня 2015 г. N 159-ФЗ глава 3 настоящего Федерального закона дополнена статьей 7.1, </w:t>
      </w:r>
      <w:hyperlink r:id="rId137" w:history="1">
        <w:r>
          <w:t>вступающей в силу</w:t>
        </w:r>
      </w:hyperlink>
      <w:r>
        <w:t xml:space="preserve"> с 1 июля 2015 г.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6"/>
      </w:pPr>
      <w:r>
        <w:rPr>
          <w:b/>
          <w:color w:val="26282F"/>
        </w:rPr>
        <w:t>Статья 7.1.</w:t>
      </w:r>
      <w:r>
        <w:t xml:space="preserve"> Основные права головного исполнителя, исполнителя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См. </w:t>
      </w:r>
      <w:hyperlink r:id="rId138" w:history="1">
        <w:r>
          <w:t>комментарии</w:t>
        </w:r>
      </w:hyperlink>
      <w:r>
        <w:t xml:space="preserve"> к статье 7.1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r>
        <w:t>Головно</w:t>
      </w:r>
      <w:r>
        <w:t>й исполнитель, исполнитель вправе:</w:t>
      </w:r>
    </w:p>
    <w:p w:rsidR="003A189C" w:rsidRDefault="00B40CF8">
      <w:pPr>
        <w:pStyle w:val="a3"/>
      </w:pPr>
      <w:bookmarkStart w:id="126" w:name="anchor711"/>
      <w:bookmarkEnd w:id="126"/>
      <w:r>
        <w:t>1) запрашивать у исполнителей информацию, предусмотренную настоящим Федеральным законом;</w:t>
      </w:r>
    </w:p>
    <w:p w:rsidR="003A189C" w:rsidRDefault="00B40CF8">
      <w:pPr>
        <w:pStyle w:val="a3"/>
      </w:pPr>
      <w:bookmarkStart w:id="127" w:name="anchor712"/>
      <w:bookmarkEnd w:id="127"/>
      <w:r>
        <w:t xml:space="preserve">2) получать от федерального органа в области обороны с соблюдением требований </w:t>
      </w:r>
      <w:hyperlink r:id="rId139" w:history="1">
        <w:r>
          <w:t>законодательства</w:t>
        </w:r>
      </w:hyperlink>
      <w:r>
        <w:t xml:space="preserve"> Российской Федерации о государственной тайне доступ к информации, содержащейся в единой информационной системе государственного оборонного заказа. Головной исполнитель имеет право на доступ к информации о заключенном им</w:t>
      </w:r>
      <w:r>
        <w:t xml:space="preserve"> государственном контракте и о контрактах, заключенных в рамках его кооперации, исполнитель - к информации о контрактах, заключенных им в целях исполнения государственного контракта;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28" w:name="anchor713"/>
    <w:bookmarkEnd w:id="128"/>
    <w:p w:rsidR="003A189C" w:rsidRDefault="00B40CF8">
      <w:pPr>
        <w:pStyle w:val="a8"/>
      </w:pPr>
      <w:r>
        <w:fldChar w:fldCharType="begin"/>
      </w:r>
      <w:r>
        <w:instrText xml:space="preserve"> HYPERLINK  "http://sps.rkomi.local:8082/doc</w:instrText>
      </w:r>
      <w:r>
        <w:instrText xml:space="preserve">ument/redirect/71435336/131"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3 июля 2016 г. N 317-ФЗ пункт 3 статьи 7.1 настоящего Федерального закона изложен в новой редакции</w:t>
      </w:r>
    </w:p>
    <w:p w:rsidR="003A189C" w:rsidRDefault="00B40CF8">
      <w:pPr>
        <w:pStyle w:val="a8"/>
      </w:pPr>
      <w:hyperlink r:id="rId140" w:history="1">
        <w:r>
          <w:t>См. текст пункта в предыдуще</w:t>
        </w:r>
        <w:r>
          <w:t>й редакции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>3) включать по согласованию с государственным заказчиком в государственный контракт условие о возмещении (компенсации) в пределах цены государственного контракта понесенных головным исполнителем за счет собственных средств расходов на формирова</w:t>
      </w:r>
      <w:r>
        <w:t>ние запаса продукции, сырья, материалов, полуфабрикатов, комплектующих изделий, необходимого для выполнения государственного оборонного заказа, при условии подтверждения головным исполнителем обоснованности фактических расходов, связанных с формированием т</w:t>
      </w:r>
      <w:r>
        <w:t>акого запаса. О размере фактических расходов, понесенных головным исполнителем на формирование указанного запаса, государственный заказчик уведомляет уполномоченный банк. Порядок уведомления определяется государственным заказчиком;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</w:t>
      </w:r>
      <w:r>
        <w:rPr>
          <w:sz w:val="16"/>
        </w:rPr>
        <w:t>х:</w:t>
      </w:r>
    </w:p>
    <w:bookmarkStart w:id="129" w:name="anchor7131"/>
    <w:bookmarkEnd w:id="129"/>
    <w:p w:rsidR="003A189C" w:rsidRDefault="00B40CF8">
      <w:pPr>
        <w:pStyle w:val="a8"/>
      </w:pPr>
      <w:r>
        <w:fldChar w:fldCharType="begin"/>
      </w:r>
      <w:r>
        <w:instrText xml:space="preserve"> HYPERLINK  "http://sps.rkomi.local:8082/document/redirect/71435336/132"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3 июля 2016 г. N 317-ФЗ статья 7.1 настоящего Федерального закона дополнена пунктом 3.1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>3.1) включать по согласованию с головным исполнителем, исполнител</w:t>
      </w:r>
      <w:r>
        <w:t>ем в контракт условие о возмещении (компенсации) после исполнения контракта в пределах цены контракта понесенных исполнителем за счет собственных средств расходов на формирование запаса продукции, сырья, материалов, полуфабрикатов, комплектующих изделий, н</w:t>
      </w:r>
      <w:r>
        <w:t>еобходимого для выполнения государственного оборонного заказа, при условии подтверждения исполнителем обоснованности фактических расходов, связанных с формированием такого запаса;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30" w:name="anchor7132"/>
    <w:bookmarkEnd w:id="130"/>
    <w:p w:rsidR="003A189C" w:rsidRDefault="00B40CF8">
      <w:pPr>
        <w:pStyle w:val="a8"/>
      </w:pPr>
      <w:r>
        <w:fldChar w:fldCharType="begin"/>
      </w:r>
      <w:r>
        <w:instrText xml:space="preserve"> HYPERLINK  "http://sps.rkomi.local:8082/docume</w:instrText>
      </w:r>
      <w:r>
        <w:instrText xml:space="preserve">nt/redirect/71435336/133"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3 июля 2016 г. N 317-ФЗ статья 7.1 настоящего Федерального закона дополнена пунктом 3.2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>3.2) включать по согласованию с головным исполнителем, исполнителем в контракт условие о возмещении (компенсации) в п</w:t>
      </w:r>
      <w:r>
        <w:t>ределах цены контракта понесенных исполнителем за счет собственных средств расходов на формирование запаса продукции, сырья, материалов, полуфабрикатов, комплектующих изделий, необходимого для изготовления продукции с длительным технологическим циклом прои</w:t>
      </w:r>
      <w:r>
        <w:t>зводства в целях выполнения государственного оборонного заказа, при условии подтверждения исполнителем обоснованности фактических расходов, связанных с формированием такого запаса. Порядок подтверждения исполнителем обоснованности фактических расходов, свя</w:t>
      </w:r>
      <w:r>
        <w:t>занных с формированием указанного запаса, определяется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промышленного и оборонно-промышленного комплексов, Г</w:t>
      </w:r>
      <w:r>
        <w:t>осударственной корпорацией по атомной энергии "Росатом", Государственной корпорацией по космической деятельности "Роскосмос" в соответствии с их компетенцией;</w:t>
      </w:r>
    </w:p>
    <w:p w:rsidR="003A189C" w:rsidRDefault="00B40CF8">
      <w:pPr>
        <w:pStyle w:val="a3"/>
      </w:pPr>
      <w:bookmarkStart w:id="131" w:name="anchor714"/>
      <w:bookmarkEnd w:id="131"/>
      <w:r>
        <w:t>4) осуществлять иные права в соответствии с законодательством Российской Федерации.</w:t>
      </w:r>
    </w:p>
    <w:p w:rsidR="003A189C" w:rsidRDefault="003A189C">
      <w:pPr>
        <w:pStyle w:val="a3"/>
      </w:pP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 xml:space="preserve">Информация </w:t>
      </w:r>
      <w:r>
        <w:rPr>
          <w:sz w:val="16"/>
        </w:rPr>
        <w:t>об изменениях:</w:t>
      </w:r>
    </w:p>
    <w:bookmarkStart w:id="132" w:name="anchor8"/>
    <w:bookmarkEnd w:id="132"/>
    <w:p w:rsidR="003A189C" w:rsidRDefault="00B40CF8">
      <w:pPr>
        <w:pStyle w:val="a8"/>
      </w:pPr>
      <w:r>
        <w:fldChar w:fldCharType="begin"/>
      </w:r>
      <w:r>
        <w:instrText xml:space="preserve"> HYPERLINK  "http://sps.rkomi.local:8082/document/redirect/71106422/1505"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29 июня 2015 г. N 159-ФЗ статья 8 настоящего Федерального закона изложена в новой редакции, </w:t>
      </w:r>
      <w:hyperlink r:id="rId141" w:history="1">
        <w:r>
          <w:t>вступающей в силу</w:t>
        </w:r>
      </w:hyperlink>
      <w:r>
        <w:t xml:space="preserve"> с 1 июля 2015 г.</w:t>
      </w:r>
    </w:p>
    <w:p w:rsidR="003A189C" w:rsidRDefault="00B40CF8">
      <w:pPr>
        <w:pStyle w:val="a8"/>
      </w:pPr>
      <w:hyperlink r:id="rId142" w:history="1">
        <w:r>
          <w:t>См. текст статьи в предыдущей редакции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rPr>
          <w:b/>
          <w:color w:val="26282F"/>
        </w:rPr>
        <w:t>Статья 8.</w:t>
      </w:r>
      <w:r>
        <w:t xml:space="preserve"> Основные обязанности головного исполнителя, исполнителя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См. </w:t>
      </w:r>
      <w:hyperlink r:id="rId143" w:history="1">
        <w:r>
          <w:t>комментарии</w:t>
        </w:r>
      </w:hyperlink>
      <w:r>
        <w:t xml:space="preserve"> к статье 8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bookmarkStart w:id="133" w:name="anchor801"/>
      <w:bookmarkEnd w:id="133"/>
      <w:r>
        <w:t>1. Головной исполнитель:</w:t>
      </w:r>
    </w:p>
    <w:p w:rsidR="003A189C" w:rsidRDefault="00B40CF8">
      <w:pPr>
        <w:pStyle w:val="a3"/>
      </w:pPr>
      <w:bookmarkStart w:id="134" w:name="anchor8011"/>
      <w:bookmarkEnd w:id="134"/>
      <w:r>
        <w:t>1) определяет состав исполнителей, обосновывает с их участием цену на продукцию по государственному об</w:t>
      </w:r>
      <w:r>
        <w:t>оронному заказу, сроки и условия финансирования, в том числе авансирования, поставок такой продукции (в целом и по отдельным этапам). При формировании, уточнении государственного оборонного заказа (до заключения государственного контракта) головной исполни</w:t>
      </w:r>
      <w:r>
        <w:t xml:space="preserve">тель, определенный в установленном порядке, раскрывает с соблюдением требований </w:t>
      </w:r>
      <w:hyperlink r:id="rId144" w:history="1">
        <w:r>
          <w:t>законодательства</w:t>
        </w:r>
      </w:hyperlink>
      <w:r>
        <w:t xml:space="preserve"> Российской Федерации о государственной тайне информацию о его кооперации, а также обо</w:t>
      </w:r>
      <w:r>
        <w:t>сновывает цену на такую продукцию (в том числе на каждом этапе исполнения государственного контракта), возможные сроки и порядок формирования ее поставок. Порядок формирования кооперации устанавливается Правительством Российской Федерации;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</w:t>
      </w:r>
      <w:r>
        <w:rPr>
          <w:sz w:val="16"/>
        </w:rPr>
        <w:t>зменениях:</w:t>
      </w:r>
    </w:p>
    <w:p w:rsidR="003A189C" w:rsidRDefault="00B40CF8">
      <w:pPr>
        <w:pStyle w:val="a8"/>
      </w:pPr>
      <w:bookmarkStart w:id="135" w:name="anchor8012"/>
      <w:bookmarkEnd w:id="135"/>
      <w:r>
        <w:t xml:space="preserve">Пункт 2 изменен с 8 января 2020 г. - </w:t>
      </w:r>
      <w:hyperlink r:id="rId145" w:history="1">
        <w:r>
          <w:t>Федеральный закон</w:t>
        </w:r>
      </w:hyperlink>
      <w:r>
        <w:t xml:space="preserve"> от 27 декабря 2019 г. N 517-ФЗ</w:t>
      </w:r>
    </w:p>
    <w:p w:rsidR="003A189C" w:rsidRDefault="00B40CF8">
      <w:pPr>
        <w:pStyle w:val="a8"/>
      </w:pPr>
      <w:hyperlink r:id="rId146" w:history="1">
        <w:r>
          <w:t>См. пред</w:t>
        </w:r>
        <w:r>
          <w:t>ыдущую редакцию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>2) по согласованию с государственным заказчиком выбирает уполномоченный банк и заключает с ним договор о банковском сопровождении;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A189C" w:rsidRDefault="00B40CF8">
      <w:pPr>
        <w:pStyle w:val="a8"/>
      </w:pPr>
      <w:bookmarkStart w:id="136" w:name="anchor8013"/>
      <w:bookmarkEnd w:id="136"/>
      <w:r>
        <w:t xml:space="preserve">Пункт 3 изменен с 30 июля 2018 г. - </w:t>
      </w:r>
      <w:hyperlink r:id="rId147" w:history="1">
        <w:r>
          <w:t>Федеральный закон</w:t>
        </w:r>
      </w:hyperlink>
      <w:r>
        <w:t xml:space="preserve"> от 29 июля 2018 г. N 263-ФЗ</w:t>
      </w:r>
    </w:p>
    <w:p w:rsidR="003A189C" w:rsidRDefault="00B40CF8">
      <w:pPr>
        <w:pStyle w:val="a8"/>
      </w:pPr>
      <w:hyperlink r:id="rId148" w:history="1">
        <w:r>
          <w:t>См. предыдущую редакцию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>3) уведомляет (до заключения контрактов) исполнителей, входящих в его кооп</w:t>
      </w:r>
      <w:r>
        <w:t>ерацию, о необходимости заключения с уполномоченным банком договора о банковском сопровождении, предусматривающего в том числе обязательное условие об открытии для каждого контракта отдельного счета;</w:t>
      </w:r>
    </w:p>
    <w:p w:rsidR="003A189C" w:rsidRDefault="00B40CF8">
      <w:pPr>
        <w:pStyle w:val="a3"/>
      </w:pPr>
      <w:bookmarkStart w:id="137" w:name="anchor8014"/>
      <w:bookmarkEnd w:id="137"/>
      <w:r>
        <w:t>4) включает идентификатор государственного контракта в к</w:t>
      </w:r>
      <w:r>
        <w:t>онтракты, заключаемые с исполнителями;</w:t>
      </w:r>
    </w:p>
    <w:p w:rsidR="003A189C" w:rsidRDefault="00B40CF8">
      <w:pPr>
        <w:pStyle w:val="a3"/>
      </w:pPr>
      <w:bookmarkStart w:id="138" w:name="anchor8015"/>
      <w:bookmarkEnd w:id="138"/>
      <w:r>
        <w:t xml:space="preserve">5) соблюдает режим использования отдельного счета, установленный настоящим </w:t>
      </w:r>
      <w:hyperlink r:id="rId149" w:history="1">
        <w:r>
          <w:t>Федеральным законом</w:t>
        </w:r>
      </w:hyperlink>
      <w:r>
        <w:t>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A189C" w:rsidRDefault="00B40CF8">
      <w:pPr>
        <w:pStyle w:val="a8"/>
      </w:pPr>
      <w:bookmarkStart w:id="139" w:name="anchor8016"/>
      <w:bookmarkEnd w:id="139"/>
      <w:r>
        <w:t xml:space="preserve">Пункт 6 изменен с 30 июля 2018 г. - </w:t>
      </w:r>
      <w:hyperlink r:id="rId150" w:history="1">
        <w:r>
          <w:t>Федеральный закон</w:t>
        </w:r>
      </w:hyperlink>
      <w:r>
        <w:t xml:space="preserve"> от 29 июля 2018 г. N 263-ФЗ</w:t>
      </w:r>
    </w:p>
    <w:p w:rsidR="003A189C" w:rsidRDefault="00B40CF8">
      <w:pPr>
        <w:pStyle w:val="a8"/>
      </w:pPr>
      <w:hyperlink r:id="rId151" w:history="1">
        <w:r>
          <w:t>См. предыдущую редакцию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>6) определяет в контрактах, зак</w:t>
      </w:r>
      <w:r>
        <w:t>лючаемых с исполнителями, обязательное условие об осуществлении расчетов с использованием отдельного счета, открытого в уполномоченном банке;</w:t>
      </w:r>
    </w:p>
    <w:p w:rsidR="003A189C" w:rsidRDefault="00B40CF8">
      <w:pPr>
        <w:pStyle w:val="a3"/>
      </w:pPr>
      <w:bookmarkStart w:id="140" w:name="anchor8017"/>
      <w:bookmarkEnd w:id="140"/>
      <w:r>
        <w:t>7) использует для расчетов по контрактам только отдельные счета, открытые исполнителям, с которыми у головного исп</w:t>
      </w:r>
      <w:r>
        <w:t>олнителя заключены контракты, в уполномоченном банке, при наличии у таких исполнителей договора о банковском сопровождении, заключенного с уполномоченным банком;</w:t>
      </w:r>
    </w:p>
    <w:p w:rsidR="003A189C" w:rsidRDefault="00B40CF8">
      <w:pPr>
        <w:pStyle w:val="a3"/>
      </w:pPr>
      <w:bookmarkStart w:id="141" w:name="anchor8018"/>
      <w:bookmarkEnd w:id="141"/>
      <w:r>
        <w:t>8) предоставляет по запросу государственного заказчика, органа финансового мониторинга, уполно</w:t>
      </w:r>
      <w:r>
        <w:t>моченного банка, с которым у головного исполнителя заключен договор о банковском сопровождении, в течение пяти рабочих дней со дня получения указанного запроса информацию о каждом привлеченном головным исполнителем исполнителе (полное наименование исполнит</w:t>
      </w:r>
      <w:r>
        <w:t>еля, его адрес (место нахождения), номера телефонов руководителя, идентификационный номер налогоплательщика, код причины постановки на учет в налоговом органе) и иную информацию, предоставление которой предусмотрено настоящим Федеральным законом;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</w:t>
      </w:r>
      <w:r>
        <w:rPr>
          <w:sz w:val="16"/>
        </w:rPr>
        <w:t>ия об изменениях:</w:t>
      </w:r>
    </w:p>
    <w:p w:rsidR="003A189C" w:rsidRDefault="00B40CF8">
      <w:pPr>
        <w:pStyle w:val="a8"/>
      </w:pPr>
      <w:bookmarkStart w:id="142" w:name="anchor8019"/>
      <w:bookmarkEnd w:id="142"/>
      <w:r>
        <w:t xml:space="preserve">Пункт 9 изменен с 11 мая 2021 г. - </w:t>
      </w:r>
      <w:hyperlink r:id="rId152" w:history="1">
        <w:r>
          <w:t>Федеральный закон</w:t>
        </w:r>
      </w:hyperlink>
      <w:r>
        <w:t xml:space="preserve"> от 30 апреля 2021 г. N 133-ФЗ</w:t>
      </w:r>
    </w:p>
    <w:p w:rsidR="003A189C" w:rsidRDefault="00B40CF8">
      <w:pPr>
        <w:pStyle w:val="a8"/>
      </w:pPr>
      <w:r>
        <w:t xml:space="preserve">Изменения </w:t>
      </w:r>
      <w:hyperlink r:id="rId153" w:history="1">
        <w:r>
          <w:t>распространяются</w:t>
        </w:r>
      </w:hyperlink>
      <w:r>
        <w:t xml:space="preserve"> на правоотношения, возникшие с 1 июля 2015 г.</w:t>
      </w:r>
    </w:p>
    <w:p w:rsidR="003A189C" w:rsidRDefault="00B40CF8">
      <w:pPr>
        <w:pStyle w:val="a8"/>
      </w:pPr>
      <w:hyperlink r:id="rId154" w:history="1">
        <w:r>
          <w:t>См. предыдущую редакцию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 xml:space="preserve">9) указывает в распоряжении идентификатор государственного контракта, если иное не </w:t>
      </w:r>
      <w:r>
        <w:t xml:space="preserve">установлено настоящим </w:t>
      </w:r>
      <w:hyperlink r:id="rId155" w:history="1">
        <w:r>
          <w:t>Федеральным законом</w:t>
        </w:r>
      </w:hyperlink>
      <w:r>
        <w:t>;</w:t>
      </w:r>
    </w:p>
    <w:p w:rsidR="003A189C" w:rsidRDefault="00B40CF8">
      <w:pPr>
        <w:pStyle w:val="a3"/>
      </w:pPr>
      <w:bookmarkStart w:id="143" w:name="anchor8110"/>
      <w:bookmarkEnd w:id="143"/>
      <w:r>
        <w:t>10) обеспечивает исполнение предусмотренной настоящим Федеральным законом обязанности по предоставлению информации, необходимой для осу</w:t>
      </w:r>
      <w:r>
        <w:t>ществления контроля распоряжений;</w:t>
      </w:r>
    </w:p>
    <w:p w:rsidR="003A189C" w:rsidRDefault="00B40CF8">
      <w:pPr>
        <w:pStyle w:val="a3"/>
      </w:pPr>
      <w:bookmarkStart w:id="144" w:name="anchor8111"/>
      <w:bookmarkEnd w:id="144"/>
      <w:r>
        <w:t>11) принимает при заключении контрактов с исполнителями необходимые меры по их исполнению, информирует исполнителей о том, что контракты заключаются, исполняются в целях выполнения государственного оборонного заказа;</w:t>
      </w:r>
    </w:p>
    <w:p w:rsidR="003A189C" w:rsidRDefault="00B40CF8">
      <w:pPr>
        <w:pStyle w:val="a3"/>
      </w:pPr>
      <w:bookmarkStart w:id="145" w:name="anchor8112"/>
      <w:bookmarkEnd w:id="145"/>
      <w:r>
        <w:t>12) о</w:t>
      </w:r>
      <w:r>
        <w:t>беспечивает поставки продукции по государственному оборонному заказу в соответствии с условиями государственного контракта;</w:t>
      </w:r>
    </w:p>
    <w:p w:rsidR="003A189C" w:rsidRDefault="00B40CF8">
      <w:pPr>
        <w:pStyle w:val="a3"/>
      </w:pPr>
      <w:bookmarkStart w:id="146" w:name="anchor8113"/>
      <w:bookmarkEnd w:id="146"/>
      <w:r>
        <w:t>13) организует и проводит предусмотренные технической документацией испытания опытных и серийных образцов (комплексов, систем) воору</w:t>
      </w:r>
      <w:r>
        <w:t>жения, военной и специальной техники, военного имущества, а также материалов и комплектующих изделий;</w:t>
      </w:r>
    </w:p>
    <w:p w:rsidR="003A189C" w:rsidRDefault="00B40CF8">
      <w:pPr>
        <w:pStyle w:val="a3"/>
      </w:pPr>
      <w:bookmarkStart w:id="147" w:name="anchor8114"/>
      <w:bookmarkEnd w:id="147"/>
      <w:r>
        <w:t>14) обеспечивает соответствие продукции, поставляемой по государственному оборонному заказу, обязательным требованиям, установленным государственным заказ</w:t>
      </w:r>
      <w:r>
        <w:t xml:space="preserve">чиком в соответствии с </w:t>
      </w:r>
      <w:hyperlink r:id="rId156" w:history="1">
        <w:r>
          <w:t>законодательством</w:t>
        </w:r>
      </w:hyperlink>
      <w:r>
        <w:t xml:space="preserve"> Российской Федерации о техническом регулировании и (или) государственным контрактом;</w:t>
      </w:r>
    </w:p>
    <w:p w:rsidR="003A189C" w:rsidRDefault="00B40CF8">
      <w:pPr>
        <w:pStyle w:val="a3"/>
      </w:pPr>
      <w:bookmarkStart w:id="148" w:name="anchor8115"/>
      <w:bookmarkEnd w:id="148"/>
      <w:r>
        <w:t>15) обеспечивает качество товаров, работ, услуг, соответ</w:t>
      </w:r>
      <w:r>
        <w:t>ственно поставляемых, выполняемых, оказываемых по государственному оборонному заказу, в соответствии с требованиями законодательства Российской Федерации, нормативных и иных актов государственного заказчика, условиями государственного контракта;</w:t>
      </w:r>
    </w:p>
    <w:p w:rsidR="003A189C" w:rsidRDefault="00B40CF8">
      <w:pPr>
        <w:pStyle w:val="a3"/>
      </w:pPr>
      <w:bookmarkStart w:id="149" w:name="anchor8116"/>
      <w:bookmarkEnd w:id="149"/>
      <w:r>
        <w:t>16) обеспе</w:t>
      </w:r>
      <w:r>
        <w:t>чивает осуществление государственным заказчиком и контролирующим органом контроля за исполнением государственного контракта, в том числе на отдельных этапах его исполнения;</w:t>
      </w:r>
    </w:p>
    <w:p w:rsidR="003A189C" w:rsidRDefault="00B40CF8">
      <w:pPr>
        <w:pStyle w:val="a3"/>
      </w:pPr>
      <w:bookmarkStart w:id="150" w:name="anchor8117"/>
      <w:bookmarkEnd w:id="150"/>
      <w:r>
        <w:t>17) обеспечивает возможность осуществления государственным заказчиком контроля за с</w:t>
      </w:r>
      <w:r>
        <w:t>оответствием качества товаров, работ, услуг, соответственно поставляемых, выполняемых, оказываемых по государственному оборонному заказу, требованиям законодательства Российской Федерации, нормативных и иных актов государственного заказчика, условиям госуд</w:t>
      </w:r>
      <w:r>
        <w:t>арственного контракта;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A189C" w:rsidRDefault="00B40CF8">
      <w:pPr>
        <w:pStyle w:val="a8"/>
      </w:pPr>
      <w:bookmarkStart w:id="151" w:name="anchor8118"/>
      <w:bookmarkEnd w:id="151"/>
      <w:r>
        <w:t xml:space="preserve">Пункт 18 изменен с 30 июля 2018 г. - </w:t>
      </w:r>
      <w:hyperlink r:id="rId157" w:history="1">
        <w:r>
          <w:t>Федеральный закон</w:t>
        </w:r>
      </w:hyperlink>
      <w:r>
        <w:t xml:space="preserve"> от 29 июля 2018 г. N 263-ФЗ</w:t>
      </w:r>
    </w:p>
    <w:p w:rsidR="003A189C" w:rsidRDefault="00B40CF8">
      <w:pPr>
        <w:pStyle w:val="a8"/>
      </w:pPr>
      <w:hyperlink r:id="rId158" w:history="1">
        <w:r>
          <w:t>См. предыдущую редакцию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>18) ведет раздельный учет результатов финансово-хозяйственной деятельности по каждому государственному контракту и представляет государственному заказчику информацию об исполнении каждого государств</w:t>
      </w:r>
      <w:r>
        <w:t>енного контракта в случаях и порядке, установленных Правительством Российской Федерации;</w:t>
      </w:r>
    </w:p>
    <w:p w:rsidR="003A189C" w:rsidRDefault="00B40CF8">
      <w:pPr>
        <w:pStyle w:val="a3"/>
      </w:pPr>
      <w:bookmarkStart w:id="152" w:name="anchor8119"/>
      <w:bookmarkEnd w:id="152"/>
      <w:r>
        <w:t>19) представляет по запросу государственного заказчика, контролирующего органа информацию о цене предлагаемой к поставке продукции, соответствующие расчетно-калькуляци</w:t>
      </w:r>
      <w:r>
        <w:t>онные материалы, а также информацию о затратах по исполненным государственным контрактам, контрактам;</w:t>
      </w:r>
    </w:p>
    <w:p w:rsidR="003A189C" w:rsidRDefault="00B40CF8">
      <w:pPr>
        <w:pStyle w:val="a3"/>
      </w:pPr>
      <w:bookmarkStart w:id="153" w:name="anchor8120"/>
      <w:bookmarkEnd w:id="153"/>
      <w:r>
        <w:t xml:space="preserve">20) представляет государственному заказчику подготовленные совместно с исполнителями обоснования, необходимые для изменения цены государственного </w:t>
      </w:r>
      <w:r>
        <w:t>контракта, а в случае увеличения цены государственного контракта представляет также перечень мер, направленных на сокращение издержек;</w:t>
      </w:r>
    </w:p>
    <w:p w:rsidR="003A189C" w:rsidRDefault="00B40CF8">
      <w:pPr>
        <w:pStyle w:val="a3"/>
      </w:pPr>
      <w:bookmarkStart w:id="154" w:name="anchor8121"/>
      <w:bookmarkEnd w:id="154"/>
      <w:r>
        <w:t>21) представляет (после полного исполнения государственного контракта и получения соответствующего уведомления от уполном</w:t>
      </w:r>
      <w:r>
        <w:t>оченного банка) в уполномоченный банк заявление о закрытии отдельного счета, открытого для осуществления расчетов по такому государственному контракту;</w:t>
      </w:r>
    </w:p>
    <w:p w:rsidR="003A189C" w:rsidRDefault="00B40CF8">
      <w:pPr>
        <w:pStyle w:val="a3"/>
      </w:pPr>
      <w:bookmarkStart w:id="155" w:name="anchor8122"/>
      <w:bookmarkEnd w:id="155"/>
      <w:r>
        <w:t>22) исполняет иные обязанности в соответствии с законодательством Российской Федерации.</w:t>
      </w:r>
    </w:p>
    <w:p w:rsidR="003A189C" w:rsidRDefault="00B40CF8">
      <w:pPr>
        <w:pStyle w:val="a3"/>
      </w:pPr>
      <w:bookmarkStart w:id="156" w:name="anchor802"/>
      <w:bookmarkEnd w:id="156"/>
      <w:r>
        <w:t>2. Исполнитель:</w:t>
      </w:r>
    </w:p>
    <w:p w:rsidR="003A189C" w:rsidRDefault="00B40CF8">
      <w:pPr>
        <w:pStyle w:val="a3"/>
      </w:pPr>
      <w:bookmarkStart w:id="157" w:name="anchor8021"/>
      <w:bookmarkEnd w:id="157"/>
      <w:r>
        <w:t>1) обеспечивает соответствие поставок продукции по государственному оборонному заказу, в том числе материалов и комплектующих изделий, требованиям, установленным контрактом;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A189C" w:rsidRDefault="00B40CF8">
      <w:pPr>
        <w:pStyle w:val="a8"/>
      </w:pPr>
      <w:bookmarkStart w:id="158" w:name="anchor8022"/>
      <w:bookmarkEnd w:id="158"/>
      <w:r>
        <w:t xml:space="preserve">Пункт 2 изменен с 30 июля 2018 г. - </w:t>
      </w:r>
      <w:hyperlink r:id="rId159" w:history="1">
        <w:r>
          <w:t>Федеральный закон</w:t>
        </w:r>
      </w:hyperlink>
      <w:r>
        <w:t xml:space="preserve"> от 29 июля 2018 г. N 263-ФЗ</w:t>
      </w:r>
    </w:p>
    <w:p w:rsidR="003A189C" w:rsidRDefault="00B40CF8">
      <w:pPr>
        <w:pStyle w:val="a8"/>
      </w:pPr>
      <w:hyperlink r:id="rId160" w:history="1">
        <w:r>
          <w:t>См. предыдущую редакцию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 xml:space="preserve">2) заключает договор о банковском сопровождении </w:t>
      </w:r>
      <w:r>
        <w:t>с уполномоченным банком;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A189C" w:rsidRDefault="00B40CF8">
      <w:pPr>
        <w:pStyle w:val="a8"/>
      </w:pPr>
      <w:bookmarkStart w:id="159" w:name="anchor8023"/>
      <w:bookmarkEnd w:id="159"/>
      <w:r>
        <w:t xml:space="preserve">Пункт 3 изменен с 30 июля 2018 г. - </w:t>
      </w:r>
      <w:hyperlink r:id="rId161" w:history="1">
        <w:r>
          <w:t>Федеральный закон</w:t>
        </w:r>
      </w:hyperlink>
      <w:r>
        <w:t xml:space="preserve"> от 29 июля 2018 г. N 263-ФЗ</w:t>
      </w:r>
    </w:p>
    <w:p w:rsidR="003A189C" w:rsidRDefault="00B40CF8">
      <w:pPr>
        <w:pStyle w:val="a8"/>
      </w:pPr>
      <w:hyperlink r:id="rId162" w:history="1">
        <w:r>
          <w:t>См. предыдущую редакцию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>3) уведомляет (до заключения контрактов) других исполнителей о необходимости заключения с уполномоченным банком договора о банковском сопровождении, предусматривающего в том числе обязательное усло</w:t>
      </w:r>
      <w:r>
        <w:t>вие открытия для каждого контракта отдельного счета;</w:t>
      </w:r>
    </w:p>
    <w:p w:rsidR="003A189C" w:rsidRDefault="00B40CF8">
      <w:pPr>
        <w:pStyle w:val="a3"/>
      </w:pPr>
      <w:bookmarkStart w:id="160" w:name="anchor8024"/>
      <w:bookmarkEnd w:id="160"/>
      <w:r>
        <w:t>4) включает идентификатор государственного контракта в контракты, заключаемые с другими исполнителями;</w:t>
      </w:r>
    </w:p>
    <w:p w:rsidR="003A189C" w:rsidRDefault="00B40CF8">
      <w:pPr>
        <w:pStyle w:val="a3"/>
      </w:pPr>
      <w:bookmarkStart w:id="161" w:name="anchor8025"/>
      <w:bookmarkEnd w:id="161"/>
      <w:r>
        <w:t xml:space="preserve">5) соблюдает режим использования отдельного счета, установленный настоящим </w:t>
      </w:r>
      <w:hyperlink r:id="rId163" w:history="1">
        <w:r>
          <w:t>Федеральным законом</w:t>
        </w:r>
      </w:hyperlink>
      <w:r>
        <w:t>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A189C" w:rsidRDefault="00B40CF8">
      <w:pPr>
        <w:pStyle w:val="a8"/>
      </w:pPr>
      <w:bookmarkStart w:id="162" w:name="anchor8026"/>
      <w:bookmarkEnd w:id="162"/>
      <w:r>
        <w:t xml:space="preserve">Пункт 6 изменен с 30 июля 2018 г. - </w:t>
      </w:r>
      <w:hyperlink r:id="rId164" w:history="1">
        <w:r>
          <w:t>Федеральный закон</w:t>
        </w:r>
      </w:hyperlink>
      <w:r>
        <w:t xml:space="preserve"> от 29 июля 2018 г. N 263-ФЗ</w:t>
      </w:r>
    </w:p>
    <w:p w:rsidR="003A189C" w:rsidRDefault="00B40CF8">
      <w:pPr>
        <w:pStyle w:val="a8"/>
      </w:pPr>
      <w:hyperlink r:id="rId165" w:history="1">
        <w:r>
          <w:t>См. предыдущую редакцию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>6) определяет в контрактах, заключаемых с другими исполнителями, обязательное условие об осуществлении расчетов по таким контрактам с использованием для каждого контракта отдел</w:t>
      </w:r>
      <w:r>
        <w:t>ьного счета, открытого в уполномоченном банке;</w:t>
      </w:r>
    </w:p>
    <w:p w:rsidR="003A189C" w:rsidRDefault="00B40CF8">
      <w:pPr>
        <w:pStyle w:val="a3"/>
      </w:pPr>
      <w:bookmarkStart w:id="163" w:name="anchor8027"/>
      <w:bookmarkEnd w:id="163"/>
      <w:r>
        <w:t>7) использует для расчетов по контрактам только отдельные счета, открытые в уполномоченном банке другим исполнителям, с которыми у исполнителя заключены контракты, при наличии у исполнителей договоров о банков</w:t>
      </w:r>
      <w:r>
        <w:t>ском сопровождении, заключенных с уполномоченным банком;</w:t>
      </w:r>
    </w:p>
    <w:p w:rsidR="003A189C" w:rsidRDefault="00B40CF8">
      <w:pPr>
        <w:pStyle w:val="a3"/>
      </w:pPr>
      <w:bookmarkStart w:id="164" w:name="anchor8028"/>
      <w:bookmarkEnd w:id="164"/>
      <w:r>
        <w:t>8) предоставляет по запросу государственного заказчика, органа финансового мониторинга, головного исполнителя, другого исполнителя, с которым у исполнителя заключен контракт, уполномоченного банка, с</w:t>
      </w:r>
      <w:r>
        <w:t xml:space="preserve"> которым у исполнителя заключен договор о банковском сопровождении, в течение пяти рабочих дней со дня получения указанного запроса информацию о каждом привлеченном им в целях исполнения контракта исполнителе (полное наименование исполнителя, его адрес (ме</w:t>
      </w:r>
      <w:r>
        <w:t>сто нахождения), номера телефонов руководителя, идентификационный номер налогоплательщика, код причины постановки на учет в налоговом органе) и иную информацию, предоставление которой предусмотрено настоящим Федеральным законом;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A189C" w:rsidRDefault="00B40CF8">
      <w:pPr>
        <w:pStyle w:val="a8"/>
      </w:pPr>
      <w:bookmarkStart w:id="165" w:name="anchor8029"/>
      <w:bookmarkEnd w:id="165"/>
      <w:r>
        <w:t xml:space="preserve">Пункт 9 изменен с 11 мая 2021 г. - </w:t>
      </w:r>
      <w:hyperlink r:id="rId166" w:history="1">
        <w:r>
          <w:t>Федеральный закон</w:t>
        </w:r>
      </w:hyperlink>
      <w:r>
        <w:t xml:space="preserve"> от 30 апреля 2021 г. N 133-ФЗ</w:t>
      </w:r>
    </w:p>
    <w:p w:rsidR="003A189C" w:rsidRDefault="00B40CF8">
      <w:pPr>
        <w:pStyle w:val="a8"/>
      </w:pPr>
      <w:r>
        <w:t xml:space="preserve">Изменения </w:t>
      </w:r>
      <w:hyperlink r:id="rId167" w:history="1">
        <w:r>
          <w:t>распростран</w:t>
        </w:r>
        <w:r>
          <w:t>яются</w:t>
        </w:r>
      </w:hyperlink>
      <w:r>
        <w:t xml:space="preserve"> на правоотношения, возникшие с 1 июля 2015 г.</w:t>
      </w:r>
    </w:p>
    <w:p w:rsidR="003A189C" w:rsidRDefault="00B40CF8">
      <w:pPr>
        <w:pStyle w:val="a8"/>
      </w:pPr>
      <w:hyperlink r:id="rId168" w:history="1">
        <w:r>
          <w:t>См. предыдущую редакцию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>9) указывает в распоряжении идентификатор государственного контракта, если иное не установлено настоящ</w:t>
      </w:r>
      <w:r>
        <w:t xml:space="preserve">им </w:t>
      </w:r>
      <w:hyperlink r:id="rId169" w:history="1">
        <w:r>
          <w:t>Федеральным законом</w:t>
        </w:r>
      </w:hyperlink>
      <w:r>
        <w:t>;</w:t>
      </w:r>
    </w:p>
    <w:p w:rsidR="003A189C" w:rsidRDefault="00B40CF8">
      <w:pPr>
        <w:pStyle w:val="a3"/>
      </w:pPr>
      <w:bookmarkStart w:id="166" w:name="anchor8210"/>
      <w:bookmarkEnd w:id="166"/>
      <w:r>
        <w:t>10) обеспечивает исполнение предусмотренной настоящим Федеральным законом обязанности по предоставлению информации, необходимой для осуществления контроля</w:t>
      </w:r>
      <w:r>
        <w:t xml:space="preserve"> распоряжений;</w:t>
      </w:r>
    </w:p>
    <w:p w:rsidR="003A189C" w:rsidRDefault="00B40CF8">
      <w:pPr>
        <w:pStyle w:val="a3"/>
      </w:pPr>
      <w:bookmarkStart w:id="167" w:name="anchor8211"/>
      <w:bookmarkEnd w:id="167"/>
      <w:r>
        <w:t>11) предоставляет головному исполнителю информацию о каждом случае заключения в рамках кооперации контракта с другими исполнителями;</w:t>
      </w:r>
    </w:p>
    <w:p w:rsidR="003A189C" w:rsidRDefault="00B40CF8">
      <w:pPr>
        <w:pStyle w:val="a3"/>
      </w:pPr>
      <w:bookmarkStart w:id="168" w:name="anchor8212"/>
      <w:bookmarkEnd w:id="168"/>
      <w:r>
        <w:t>12) принимает при заключении контрактов с другими исполнителями необходимые меры по их исполнению, информиру</w:t>
      </w:r>
      <w:r>
        <w:t>ет исполнителей о том, что контракты заключаются, исполняются в целях выполнения государственного оборонного заказа;</w:t>
      </w:r>
    </w:p>
    <w:p w:rsidR="003A189C" w:rsidRDefault="00B40CF8">
      <w:pPr>
        <w:pStyle w:val="a3"/>
      </w:pPr>
      <w:bookmarkStart w:id="169" w:name="anchor8213"/>
      <w:bookmarkEnd w:id="169"/>
      <w:r>
        <w:t>13) организует и проводит предусмотренные технической документацией испытания опытных и серийных образцов материалов и комплектующих издели</w:t>
      </w:r>
      <w:r>
        <w:t>й;</w:t>
      </w:r>
    </w:p>
    <w:p w:rsidR="003A189C" w:rsidRDefault="00B40CF8">
      <w:pPr>
        <w:pStyle w:val="a3"/>
      </w:pPr>
      <w:bookmarkStart w:id="170" w:name="anchor8214"/>
      <w:bookmarkEnd w:id="170"/>
      <w:r>
        <w:t>14) обеспечивает качество товаров, работ, услуг, соответственно поставляемых, выполняемых, оказываемых по государственному оборонному заказу, в соответствии с требованиями законодательства Российской Федерации и условиями контракта;</w:t>
      </w:r>
    </w:p>
    <w:p w:rsidR="003A189C" w:rsidRDefault="00B40CF8">
      <w:pPr>
        <w:pStyle w:val="a3"/>
      </w:pPr>
      <w:bookmarkStart w:id="171" w:name="anchor8215"/>
      <w:bookmarkEnd w:id="171"/>
      <w:r>
        <w:t>15) обеспечивает воз</w:t>
      </w:r>
      <w:r>
        <w:t>можность осуществления государственным заказчиком, головным исполнителем (при включении в государственный контракт и контракт положений о праве контроля) и контролирующим органом контроля за исполнением контракта, в том числе на отдельных этапах его исполн</w:t>
      </w:r>
      <w:r>
        <w:t>ения;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A189C" w:rsidRDefault="00B40CF8">
      <w:pPr>
        <w:pStyle w:val="a8"/>
      </w:pPr>
      <w:bookmarkStart w:id="172" w:name="anchor8216"/>
      <w:bookmarkEnd w:id="172"/>
      <w:r>
        <w:t xml:space="preserve">Пункт 16 изменен с 30 июля 2018 г. - </w:t>
      </w:r>
      <w:hyperlink r:id="rId170" w:history="1">
        <w:r>
          <w:t>Федеральный закон</w:t>
        </w:r>
      </w:hyperlink>
      <w:r>
        <w:t xml:space="preserve"> от 29 июля 2018 г. N 263-ФЗ</w:t>
      </w:r>
    </w:p>
    <w:p w:rsidR="003A189C" w:rsidRDefault="00B40CF8">
      <w:pPr>
        <w:pStyle w:val="a8"/>
      </w:pPr>
      <w:hyperlink r:id="rId171" w:history="1">
        <w:r>
          <w:t>См. предыдущую редакцию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>16) ведет раздельный учет результатов финансово-хозяйственной деятельности по каждому контракту и представляет государственному заказчику информацию об исполнении каждого контракта в случаях и порядке, установленных</w:t>
      </w:r>
      <w:r>
        <w:t xml:space="preserve"> Правительством Российской Федерации;</w:t>
      </w:r>
    </w:p>
    <w:p w:rsidR="003A189C" w:rsidRDefault="00B40CF8">
      <w:pPr>
        <w:pStyle w:val="a3"/>
      </w:pPr>
      <w:bookmarkStart w:id="173" w:name="anchor8217"/>
      <w:bookmarkEnd w:id="173"/>
      <w:r>
        <w:t>17) предоставляет по запросу головного исполнителя информацию о затратах по исполненным контрактам;</w:t>
      </w:r>
    </w:p>
    <w:p w:rsidR="003A189C" w:rsidRDefault="00B40CF8">
      <w:pPr>
        <w:pStyle w:val="a3"/>
      </w:pPr>
      <w:bookmarkStart w:id="174" w:name="anchor8218"/>
      <w:bookmarkEnd w:id="174"/>
      <w:r>
        <w:t>18) представляет (после полного исполнения государственного контракта и получения соответствующего уведомления от упол</w:t>
      </w:r>
      <w:r>
        <w:t>номоченного банка) в уполномоченный банк заявление о закрытии отдельного счета, открытого для осуществления расчетов по контракту;</w:t>
      </w:r>
    </w:p>
    <w:p w:rsidR="003A189C" w:rsidRDefault="00B40CF8">
      <w:pPr>
        <w:pStyle w:val="a3"/>
      </w:pPr>
      <w:bookmarkStart w:id="175" w:name="anchor8219"/>
      <w:bookmarkEnd w:id="175"/>
      <w:r>
        <w:t>19) исполняет иные обязанности, предусмотренные законодательством Российской Федерации.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A189C" w:rsidRDefault="00B40CF8">
      <w:pPr>
        <w:pStyle w:val="a8"/>
      </w:pPr>
      <w:bookmarkStart w:id="176" w:name="anchor803"/>
      <w:bookmarkEnd w:id="176"/>
      <w:r>
        <w:t>Часть 3 из</w:t>
      </w:r>
      <w:r>
        <w:t xml:space="preserve">менена с 30 июля 2018 г. - </w:t>
      </w:r>
      <w:hyperlink r:id="rId172" w:history="1">
        <w:r>
          <w:t>Федеральный закон</w:t>
        </w:r>
      </w:hyperlink>
      <w:r>
        <w:t xml:space="preserve"> от 29 июля 2018 г. N 263-ФЗ</w:t>
      </w:r>
    </w:p>
    <w:p w:rsidR="003A189C" w:rsidRDefault="00B40CF8">
      <w:pPr>
        <w:pStyle w:val="a8"/>
      </w:pPr>
      <w:hyperlink r:id="rId173" w:history="1">
        <w:r>
          <w:t>См. предыдущую редакцию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 xml:space="preserve">3. </w:t>
      </w:r>
      <w:r>
        <w:t>Запрещаются действия (бездействие) головного исполнителя, исполнителя, влекущие за собой необоснованное завышение цены на продукцию по государственному оборонному заказу, неисполнение или ненадлежащее исполнение государственного контракта, контракта, в том</w:t>
      </w:r>
      <w:r>
        <w:t xml:space="preserve"> числе действия (бездействие), направленные:</w:t>
      </w:r>
    </w:p>
    <w:p w:rsidR="003A189C" w:rsidRDefault="00B40CF8">
      <w:pPr>
        <w:pStyle w:val="a3"/>
      </w:pPr>
      <w:bookmarkStart w:id="177" w:name="anchor8031"/>
      <w:bookmarkEnd w:id="177"/>
      <w:r>
        <w:t>1) на включение в себестоимость производства (реализации) продукции затрат, не связанных с ее производством (реализацией);</w:t>
      </w:r>
    </w:p>
    <w:p w:rsidR="003A189C" w:rsidRDefault="00B40CF8">
      <w:pPr>
        <w:pStyle w:val="a3"/>
      </w:pPr>
      <w:bookmarkStart w:id="178" w:name="anchor8032"/>
      <w:bookmarkEnd w:id="178"/>
      <w:r>
        <w:t>2) на установление экономически, технологически и (или) иным образом не обоснованной цен</w:t>
      </w:r>
      <w:r>
        <w:t>ы на продукцию, поставляемую заказчику или головному исполнителю, исполнителю, превышающей цену, сложившуюся на соответствующем товарном рынке;</w:t>
      </w:r>
    </w:p>
    <w:p w:rsidR="003A189C" w:rsidRDefault="00B40CF8">
      <w:pPr>
        <w:pStyle w:val="a3"/>
      </w:pPr>
      <w:bookmarkStart w:id="179" w:name="anchor8033"/>
      <w:bookmarkEnd w:id="179"/>
      <w:r>
        <w:t>3) на использование полученных по государственному контракту, контракту средств на цели, не связанные с выполнен</w:t>
      </w:r>
      <w:r>
        <w:t>ием государственного оборонного заказа.</w:t>
      </w:r>
    </w:p>
    <w:p w:rsidR="003A189C" w:rsidRDefault="00B40CF8">
      <w:pPr>
        <w:pStyle w:val="a3"/>
      </w:pPr>
      <w:bookmarkStart w:id="180" w:name="anchor804"/>
      <w:bookmarkEnd w:id="180"/>
      <w:r>
        <w:t xml:space="preserve">4. В случае прекращения поставок продукции по государственному оборонному заказу на очередной год и на плановый период головной исполнитель не вправе ликвидировать или перепрофилировать без согласования с </w:t>
      </w:r>
      <w:r>
        <w:t>государственным заказчиком производственные мощности, обеспечивающие поставки такой продукции.</w:t>
      </w:r>
    </w:p>
    <w:p w:rsidR="003A189C" w:rsidRDefault="00B40CF8">
      <w:pPr>
        <w:pStyle w:val="a3"/>
      </w:pPr>
      <w:bookmarkStart w:id="181" w:name="anchor805"/>
      <w:bookmarkEnd w:id="181"/>
      <w:r>
        <w:t xml:space="preserve">5. Порядок согласования государственным заказчиком возможности ликвидации или перепрофилирования производственных мощностей, указанных в </w:t>
      </w:r>
      <w:hyperlink r:id="rId174" w:history="1">
        <w:r>
          <w:t>части 4</w:t>
        </w:r>
      </w:hyperlink>
      <w:r>
        <w:t xml:space="preserve"> настоящей статьи, и возмещения убытков, причиненных головному исполнителю вследствие неиспользования по решению государственного заказчика указанных производственных мощностей, устанавливается Правительством Российской Федерации.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</w:t>
      </w:r>
      <w:r>
        <w:rPr>
          <w:sz w:val="16"/>
        </w:rPr>
        <w:t xml:space="preserve"> изменениях:</w:t>
      </w:r>
    </w:p>
    <w:p w:rsidR="003A189C" w:rsidRDefault="00B40CF8">
      <w:pPr>
        <w:pStyle w:val="a8"/>
      </w:pPr>
      <w:bookmarkStart w:id="182" w:name="anchor806"/>
      <w:bookmarkEnd w:id="182"/>
      <w:r>
        <w:t xml:space="preserve">Статья 8 дополнена частью 6 с 11 мая 2021 г. - </w:t>
      </w:r>
      <w:hyperlink r:id="rId175" w:history="1">
        <w:r>
          <w:t>Федеральный закон</w:t>
        </w:r>
      </w:hyperlink>
      <w:r>
        <w:t xml:space="preserve"> от 30 апреля 2021 г. N 133-ФЗ</w:t>
      </w:r>
    </w:p>
    <w:p w:rsidR="003A189C" w:rsidRDefault="00B40CF8">
      <w:pPr>
        <w:pStyle w:val="a8"/>
      </w:pPr>
      <w:r>
        <w:t xml:space="preserve">Изменения </w:t>
      </w:r>
      <w:hyperlink r:id="rId176" w:history="1">
        <w:r>
          <w:t>распространяются</w:t>
        </w:r>
      </w:hyperlink>
      <w:r>
        <w:t xml:space="preserve"> на правоотношения, возникшие с 1 июля 2015 г.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 xml:space="preserve">6. Требования </w:t>
      </w:r>
      <w:hyperlink r:id="rId177" w:history="1">
        <w:r>
          <w:t>пунктов 3</w:t>
        </w:r>
      </w:hyperlink>
      <w:r>
        <w:t xml:space="preserve">, </w:t>
      </w:r>
      <w:hyperlink r:id="rId178" w:history="1">
        <w:r>
          <w:t>4</w:t>
        </w:r>
      </w:hyperlink>
      <w:r>
        <w:t xml:space="preserve">, </w:t>
      </w:r>
      <w:hyperlink r:id="rId179" w:history="1">
        <w:r>
          <w:t>6</w:t>
        </w:r>
      </w:hyperlink>
      <w:r>
        <w:t xml:space="preserve">, </w:t>
      </w:r>
      <w:hyperlink r:id="rId180" w:history="1">
        <w:r>
          <w:t>7</w:t>
        </w:r>
      </w:hyperlink>
      <w:r>
        <w:t xml:space="preserve"> и </w:t>
      </w:r>
      <w:hyperlink r:id="rId181" w:history="1">
        <w:r>
          <w:t>11 части 1</w:t>
        </w:r>
      </w:hyperlink>
      <w:r>
        <w:t xml:space="preserve"> и </w:t>
      </w:r>
      <w:hyperlink r:id="rId182" w:history="1">
        <w:r>
          <w:t>пунктов 2</w:t>
        </w:r>
      </w:hyperlink>
      <w:r>
        <w:t xml:space="preserve">, </w:t>
      </w:r>
      <w:hyperlink r:id="rId183" w:history="1">
        <w:r>
          <w:t>3</w:t>
        </w:r>
      </w:hyperlink>
      <w:r>
        <w:t xml:space="preserve">, </w:t>
      </w:r>
      <w:hyperlink r:id="rId184" w:history="1">
        <w:r>
          <w:t>4</w:t>
        </w:r>
      </w:hyperlink>
      <w:r>
        <w:t xml:space="preserve">, </w:t>
      </w:r>
      <w:hyperlink r:id="rId185" w:history="1">
        <w:r>
          <w:t>6</w:t>
        </w:r>
      </w:hyperlink>
      <w:r>
        <w:t xml:space="preserve">, </w:t>
      </w:r>
      <w:hyperlink r:id="rId186" w:history="1">
        <w:r>
          <w:t>7</w:t>
        </w:r>
      </w:hyperlink>
      <w:r>
        <w:t xml:space="preserve"> и </w:t>
      </w:r>
      <w:hyperlink r:id="rId187" w:history="1">
        <w:r>
          <w:t>12 части 2</w:t>
        </w:r>
      </w:hyperlink>
      <w:r>
        <w:t xml:space="preserve"> настоящей статьи не применяются </w:t>
      </w:r>
      <w:r>
        <w:t xml:space="preserve">в отношении заключаемых головным исполнителем, исполнителем контрактов, расчеты по которым осуществляются в соответствии с </w:t>
      </w:r>
      <w:hyperlink r:id="rId188" w:history="1">
        <w:r>
          <w:t>подпунктами "б"</w:t>
        </w:r>
      </w:hyperlink>
      <w:r>
        <w:t xml:space="preserve">, </w:t>
      </w:r>
      <w:hyperlink r:id="rId189" w:history="1">
        <w:r>
          <w:t>"б.1"</w:t>
        </w:r>
      </w:hyperlink>
      <w:r>
        <w:t xml:space="preserve"> и (или) </w:t>
      </w:r>
      <w:hyperlink r:id="rId190" w:history="1">
        <w:r>
          <w:t xml:space="preserve">"з" пункта </w:t>
        </w:r>
        <w:r>
          <w:t>2 части 1 статьи 8.3</w:t>
        </w:r>
      </w:hyperlink>
      <w:r>
        <w:t xml:space="preserve"> настоящего Федерального закона.</w:t>
      </w:r>
    </w:p>
    <w:p w:rsidR="003A189C" w:rsidRDefault="003A189C">
      <w:pPr>
        <w:pStyle w:val="a3"/>
      </w:pP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83" w:name="anchor3100"/>
    <w:bookmarkEnd w:id="183"/>
    <w:p w:rsidR="003A189C" w:rsidRDefault="00B40CF8">
      <w:pPr>
        <w:pStyle w:val="a8"/>
      </w:pPr>
      <w:r>
        <w:fldChar w:fldCharType="begin"/>
      </w:r>
      <w:r>
        <w:instrText xml:space="preserve"> HYPERLINK  "http://sps.rkomi.local:8082/document/redirect/71106422/16"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29 июня 2015 г. N 159-ФЗ настоящий Федеральный закон дополнен главой 3.1, </w:t>
      </w:r>
      <w:hyperlink r:id="rId191" w:history="1">
        <w:r>
          <w:t>вступающей в силу</w:t>
        </w:r>
      </w:hyperlink>
      <w:r>
        <w:t xml:space="preserve"> с 1 июля 2015 г.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Положения главы 3.1 </w:t>
      </w:r>
      <w:hyperlink r:id="rId192" w:history="1">
        <w:r>
          <w:t>не применяются</w:t>
        </w:r>
      </w:hyperlink>
      <w:r>
        <w:t xml:space="preserve"> в отношении государственных контрактов в сфере закупок товаров, работ, у</w:t>
      </w:r>
      <w:r>
        <w:t>слуг в целях обеспечения органов внешней разведки РФ средствами разведывательной деятельности, в целях обеспечения органов федеральной службы безопасности средствами контрразведывательной деятельности, борьбы с терроризмом, а также в целях обеспечения Госу</w:t>
      </w:r>
      <w:r>
        <w:t>дарственной корпорации по атомной энергии "Росатом" товарами, работами, услугами по разработке, испытаниям, производству, разборке и утилизации ядерных боеприпасов и ядерных зарядов, обеспечению их надежности и безопасности на всех стадиях жизненного цикла</w:t>
      </w:r>
      <w:r>
        <w:t>, поддержанию базовых и критических технологий на всех стадиях жизненного цикла ядерных боеприпасов, ядерных зарядов, в том числе обеспечению ядерной и радиационной безопасности, формированию государственного запаса специального сырья и делящихся материало</w:t>
      </w:r>
      <w:r>
        <w:t>в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1"/>
      </w:pPr>
      <w:r>
        <w:t>Глава 3.1. Банковское сопровождение</w:t>
      </w:r>
    </w:p>
    <w:p w:rsidR="003A189C" w:rsidRDefault="003A189C">
      <w:pPr>
        <w:pStyle w:val="a3"/>
      </w:pP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A189C" w:rsidRDefault="00B40CF8">
      <w:pPr>
        <w:pStyle w:val="a8"/>
      </w:pPr>
      <w:bookmarkStart w:id="184" w:name="anchor81"/>
      <w:bookmarkEnd w:id="184"/>
      <w:r>
        <w:t xml:space="preserve">Статья 8.1 изменена с 31 декабря 2017 г. - </w:t>
      </w:r>
      <w:hyperlink r:id="rId193" w:history="1">
        <w:r>
          <w:t>Федеральный закон</w:t>
        </w:r>
      </w:hyperlink>
      <w:r>
        <w:t xml:space="preserve"> от 31 декабря 2017 г. N 481-ФЗ</w:t>
      </w:r>
    </w:p>
    <w:p w:rsidR="003A189C" w:rsidRDefault="00B40CF8">
      <w:pPr>
        <w:pStyle w:val="a8"/>
      </w:pPr>
      <w:hyperlink r:id="rId194" w:history="1">
        <w:r>
          <w:t>См. предыдущую редакцию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6"/>
      </w:pPr>
      <w:r>
        <w:rPr>
          <w:b/>
          <w:color w:val="26282F"/>
        </w:rPr>
        <w:t>Статья 8.1.</w:t>
      </w:r>
      <w:r>
        <w:t xml:space="preserve"> Уполномоченные банки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См. </w:t>
      </w:r>
      <w:hyperlink r:id="rId195" w:history="1">
        <w:r>
          <w:t>комментарии</w:t>
        </w:r>
      </w:hyperlink>
      <w:r>
        <w:t xml:space="preserve"> к статье 8.1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bookmarkStart w:id="185" w:name="anchor811"/>
      <w:bookmarkEnd w:id="185"/>
      <w:r>
        <w:t xml:space="preserve">1. Банковское сопровождение осуществляется банком, который создан в соответствии с законодательством Российской Федерации, обладает лицензией на проведение работ, связанных с использованием сведений, составляющих государственную тайну, и в отношении </w:t>
      </w:r>
      <w:r>
        <w:t>которого Правительством Российской Федерации по согласованию с Президентом Российской Федерации принято решение об отнесении к категории уполномоченных банков.</w:t>
      </w:r>
    </w:p>
    <w:p w:rsidR="003A189C" w:rsidRDefault="00B40CF8">
      <w:pPr>
        <w:pStyle w:val="a3"/>
      </w:pPr>
      <w:bookmarkStart w:id="186" w:name="anchor812"/>
      <w:bookmarkEnd w:id="186"/>
      <w:r>
        <w:t xml:space="preserve">2. В случае, если Правительством Российской Федерации принято решение, предусмотренное </w:t>
      </w:r>
      <w:hyperlink r:id="rId196" w:history="1">
        <w:r>
          <w:t>частью 1</w:t>
        </w:r>
      </w:hyperlink>
      <w:r>
        <w:t xml:space="preserve"> настоящей статьи, Банк России включает соответствующий банк в перечень уполномоченных банков на основании уведомления Правительства Российской Федерации не позднее чем в течение одного рабочего дня, следующего за днем получения </w:t>
      </w:r>
      <w:r>
        <w:t>указанного уведомления, а также информирует уполномоченный банк и соответствующего государственного заказчика о принятом решении.</w:t>
      </w:r>
    </w:p>
    <w:p w:rsidR="003A189C" w:rsidRDefault="00B40CF8">
      <w:pPr>
        <w:pStyle w:val="a3"/>
      </w:pPr>
      <w:bookmarkStart w:id="187" w:name="anchor813"/>
      <w:bookmarkEnd w:id="187"/>
      <w:r>
        <w:t xml:space="preserve">3. Утратила силу с 8 января 2020 г. - </w:t>
      </w:r>
      <w:hyperlink r:id="rId197" w:history="1">
        <w:r>
          <w:t>Федеральный за</w:t>
        </w:r>
        <w:r>
          <w:t>кон</w:t>
        </w:r>
      </w:hyperlink>
      <w:r>
        <w:t xml:space="preserve"> от 27 декабря 2019 г. N 517-ФЗ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A189C" w:rsidRDefault="00B40CF8">
      <w:pPr>
        <w:pStyle w:val="a8"/>
      </w:pPr>
      <w:hyperlink r:id="rId198" w:history="1">
        <w:r>
          <w:t>См. предыдущую редакцию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bookmarkStart w:id="188" w:name="anchor814"/>
      <w:bookmarkEnd w:id="188"/>
      <w:r>
        <w:t xml:space="preserve">4. В случае окончания срока действия лицензии, указанной в </w:t>
      </w:r>
      <w:hyperlink r:id="rId199" w:history="1">
        <w:r>
          <w:t>части </w:t>
        </w:r>
        <w:r>
          <w:t>1</w:t>
        </w:r>
      </w:hyperlink>
      <w:r>
        <w:t xml:space="preserve"> настоящей статьи, банк, включенный в перечень уполномоченных банков, уведомляет Банк России об этом обстоятельстве не позднее чем за тридцать календарных дней до окончания срока действия лицензии.</w:t>
      </w:r>
    </w:p>
    <w:p w:rsidR="003A189C" w:rsidRDefault="003A189C">
      <w:pPr>
        <w:pStyle w:val="a3"/>
      </w:pPr>
    </w:p>
    <w:p w:rsidR="003A189C" w:rsidRDefault="00B40CF8">
      <w:pPr>
        <w:pStyle w:val="a6"/>
      </w:pPr>
      <w:bookmarkStart w:id="189" w:name="anchor82"/>
      <w:bookmarkEnd w:id="189"/>
      <w:r>
        <w:rPr>
          <w:b/>
          <w:color w:val="26282F"/>
        </w:rPr>
        <w:t>Статья 8.2.</w:t>
      </w:r>
      <w:r>
        <w:t xml:space="preserve"> Основные права и обязанности уполномоченного</w:t>
      </w:r>
      <w:r>
        <w:t xml:space="preserve"> банка. Банковское сопровождение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См. </w:t>
      </w:r>
      <w:hyperlink r:id="rId200" w:history="1">
        <w:r>
          <w:t>комментарии</w:t>
        </w:r>
      </w:hyperlink>
      <w:r>
        <w:t xml:space="preserve"> к статье 8.2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bookmarkStart w:id="190" w:name="anchor821"/>
      <w:bookmarkEnd w:id="190"/>
      <w:r>
        <w:t>1. Уполномоченный банк вправе:</w:t>
      </w:r>
    </w:p>
    <w:p w:rsidR="003A189C" w:rsidRDefault="00B40CF8">
      <w:pPr>
        <w:pStyle w:val="a3"/>
      </w:pPr>
      <w:bookmarkStart w:id="191" w:name="anchor82101"/>
      <w:bookmarkEnd w:id="191"/>
      <w:r>
        <w:t>1) запрашивать у головного исполнителя, исполни</w:t>
      </w:r>
      <w:r>
        <w:t>теля документы и сведения, предусмотренные настоящим Федеральным законом;</w:t>
      </w:r>
    </w:p>
    <w:p w:rsidR="003A189C" w:rsidRDefault="00B40CF8">
      <w:pPr>
        <w:pStyle w:val="a3"/>
      </w:pPr>
      <w:bookmarkStart w:id="192" w:name="anchor82102"/>
      <w:bookmarkEnd w:id="192"/>
      <w:r>
        <w:t xml:space="preserve">2) получать от федерального органа в области обороны с соблюдением требований </w:t>
      </w:r>
      <w:hyperlink r:id="rId201" w:history="1">
        <w:r>
          <w:t>законодательства</w:t>
        </w:r>
      </w:hyperlink>
      <w:r>
        <w:t xml:space="preserve"> Российской Фе</w:t>
      </w:r>
      <w:r>
        <w:t>дерации о защите государственной тайны доступ к содержащейся в единой информационной системе государственного оборонного заказа информации о государственных контрактах, контрактах, банковское сопровождение которых он осуществляет;</w:t>
      </w:r>
    </w:p>
    <w:p w:rsidR="003A189C" w:rsidRDefault="00B40CF8">
      <w:pPr>
        <w:pStyle w:val="a3"/>
      </w:pPr>
      <w:bookmarkStart w:id="193" w:name="anchor82103"/>
      <w:bookmarkEnd w:id="193"/>
      <w:r>
        <w:t xml:space="preserve">3) приостанавливать </w:t>
      </w:r>
      <w:r>
        <w:t xml:space="preserve">операции по отдельному счету в случаях, установленных </w:t>
      </w:r>
      <w:hyperlink r:id="rId202" w:history="1">
        <w:r>
          <w:t>статьей 8.6</w:t>
        </w:r>
      </w:hyperlink>
      <w:r>
        <w:t xml:space="preserve"> настоящего Федерального закона;</w:t>
      </w:r>
    </w:p>
    <w:p w:rsidR="003A189C" w:rsidRDefault="00B40CF8">
      <w:pPr>
        <w:pStyle w:val="a3"/>
      </w:pPr>
      <w:bookmarkStart w:id="194" w:name="anchor82104"/>
      <w:bookmarkEnd w:id="194"/>
      <w:r>
        <w:t>4) осуществлять иные права в соответствии с законодательством Российской Федерации.</w:t>
      </w:r>
    </w:p>
    <w:p w:rsidR="003A189C" w:rsidRDefault="00B40CF8">
      <w:pPr>
        <w:pStyle w:val="a3"/>
      </w:pPr>
      <w:bookmarkStart w:id="195" w:name="anchor822"/>
      <w:bookmarkEnd w:id="195"/>
      <w:r>
        <w:t>2. Уполномоченный банк обязан:</w:t>
      </w:r>
    </w:p>
    <w:p w:rsidR="003A189C" w:rsidRDefault="00B40CF8">
      <w:pPr>
        <w:pStyle w:val="a3"/>
      </w:pPr>
      <w:bookmarkStart w:id="196" w:name="anchor8221"/>
      <w:bookmarkEnd w:id="196"/>
      <w:r>
        <w:t>1) заключить с г</w:t>
      </w:r>
      <w:r>
        <w:t>оловным исполнителем, исполнителем договоры о банковском сопровождении и открыть им отдельные счета. В договор о банковском сопровождении включается условие о согласии клиента на предоставление уполномоченным банком информации, предусмотренной настоящим Фе</w:t>
      </w:r>
      <w:r>
        <w:t>деральным законом, государственному заказчику, головному исполнителю, исполнителю и ее передачу в единую информационную систему государственного оборонного заказа;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A189C" w:rsidRDefault="00B40CF8">
      <w:pPr>
        <w:pStyle w:val="a8"/>
      </w:pPr>
      <w:bookmarkStart w:id="197" w:name="anchor8222"/>
      <w:bookmarkEnd w:id="197"/>
      <w:r>
        <w:t xml:space="preserve">Пункт 2 изменен с 25 февраля 2022 г. - </w:t>
      </w:r>
      <w:hyperlink r:id="rId203" w:history="1">
        <w:r>
          <w:t>Федеральный закон</w:t>
        </w:r>
      </w:hyperlink>
      <w:r>
        <w:t xml:space="preserve"> от 25 февраля 2022 г. N 29-ФЗ</w:t>
      </w:r>
    </w:p>
    <w:p w:rsidR="003A189C" w:rsidRDefault="00B40CF8">
      <w:pPr>
        <w:pStyle w:val="a8"/>
      </w:pPr>
      <w:hyperlink r:id="rId204" w:history="1">
        <w:r>
          <w:t>См. предыдущую редакцию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>2) передавать в единую информационную систему государст</w:t>
      </w:r>
      <w:r>
        <w:t>венного оборонного заказа, в том числе по запросу федерального органа в области обороны, информацию о каждом открытии, закрытии отдельного счета, об изменении его реквизитов, информацию об ограничении распоряжения отдельным счетом на основании и в случаях,</w:t>
      </w:r>
      <w:r>
        <w:t xml:space="preserve"> предусмотренных законодательством Российской Федерации или договором банковского счета, информацию о данных об участниках расчетов по государственному оборонному заказу, об исполненных распоряжениях, включая документы, представленные головным исполнителем</w:t>
      </w:r>
      <w:r>
        <w:t>, исполнителем и являющиеся основанием для составления распоряжений. Информация, указанная в настоящем пункте, предоставляется уполномоченным банком не позднее одного рабочего дня, следующего за днем соответственно исполнения распоряжения, открытия, закрыт</w:t>
      </w:r>
      <w:r>
        <w:t>ия отдельного счета, изменения его реквизитов, ограничения распоряжения отдельным счетом на основании и в случаях, предусмотренных законодательством Российской Федерации или договором банковского счета, получения соответствующего запроса. В случае, если ра</w:t>
      </w:r>
      <w:r>
        <w:t>споряжение составлено на основании документов, которые ранее передавались уполномоченным банком в единую информационную систему государственного оборонного заказа, повторного представления таких документов не требуется. В этом случае уполномоченный банк ув</w:t>
      </w:r>
      <w:r>
        <w:t xml:space="preserve">едомляет федеральный орган в области обороны о том, что такие документы уже содержатся в единой информационной системе государственного оборонного заказа, и указывает в уведомлении их реквизиты и дату их представления. </w:t>
      </w:r>
      <w:hyperlink r:id="rId205" w:history="1">
        <w:r>
          <w:t>Порядок</w:t>
        </w:r>
      </w:hyperlink>
      <w:r>
        <w:t xml:space="preserve">, </w:t>
      </w:r>
      <w:hyperlink r:id="rId206" w:history="1">
        <w:r>
          <w:t>состав и формат</w:t>
        </w:r>
      </w:hyperlink>
      <w:r>
        <w:t xml:space="preserve"> представления, направления информации и документов уполномоченным банком определяются Банком России по согласованию с ф</w:t>
      </w:r>
      <w:r>
        <w:t>едеральным органом в области обороны и органом финансового мониторинга;</w:t>
      </w:r>
    </w:p>
    <w:p w:rsidR="003A189C" w:rsidRDefault="00B40CF8">
      <w:pPr>
        <w:pStyle w:val="a3"/>
      </w:pPr>
      <w:bookmarkStart w:id="198" w:name="anchor8223"/>
      <w:bookmarkEnd w:id="198"/>
      <w:r>
        <w:t xml:space="preserve">3) осуществлять мониторинг расчетов по государственному оборонному заказу в порядке, установленном настоящим </w:t>
      </w:r>
      <w:hyperlink r:id="rId207" w:history="1">
        <w:r>
          <w:t>Федеральным законом</w:t>
        </w:r>
      </w:hyperlink>
      <w:r>
        <w:t>;</w:t>
      </w:r>
    </w:p>
    <w:p w:rsidR="003A189C" w:rsidRDefault="00B40CF8">
      <w:pPr>
        <w:pStyle w:val="a3"/>
      </w:pPr>
      <w:bookmarkStart w:id="199" w:name="anchor8224"/>
      <w:bookmarkEnd w:id="199"/>
      <w:r>
        <w:t xml:space="preserve">4) осуществлять контроль </w:t>
      </w:r>
      <w:r>
        <w:t xml:space="preserve">распоряжений в порядке, установленном </w:t>
      </w:r>
      <w:hyperlink r:id="rId208" w:history="1">
        <w:r>
          <w:t>статьей 8.5</w:t>
        </w:r>
      </w:hyperlink>
      <w:r>
        <w:t xml:space="preserve"> настоящего Федерального закона;</w:t>
      </w:r>
    </w:p>
    <w:p w:rsidR="003A189C" w:rsidRDefault="00B40CF8">
      <w:pPr>
        <w:pStyle w:val="a3"/>
      </w:pPr>
      <w:bookmarkStart w:id="200" w:name="anchor8225"/>
      <w:bookmarkEnd w:id="200"/>
      <w:r>
        <w:t xml:space="preserve">5) отказывать головному исполнителю, исполнителю в принятии к исполнению распоряжений о совершении операций, предусмотренных </w:t>
      </w:r>
      <w:hyperlink r:id="rId209" w:history="1">
        <w:r>
          <w:t>статьей 8.4</w:t>
        </w:r>
      </w:hyperlink>
      <w:r>
        <w:t xml:space="preserve"> настоящего Федерального закона, а также в случаях, предусмотренных </w:t>
      </w:r>
      <w:hyperlink r:id="rId210" w:history="1">
        <w:r>
          <w:t>статьей 8.5</w:t>
        </w:r>
      </w:hyperlink>
      <w:r>
        <w:t xml:space="preserve"> настоящего Федерального закона;</w:t>
      </w:r>
    </w:p>
    <w:p w:rsidR="003A189C" w:rsidRDefault="00B40CF8">
      <w:pPr>
        <w:pStyle w:val="a3"/>
      </w:pPr>
      <w:bookmarkStart w:id="201" w:name="anchor8226"/>
      <w:bookmarkEnd w:id="201"/>
      <w:r>
        <w:t xml:space="preserve">6) соблюдать установленный настоящим </w:t>
      </w:r>
      <w:hyperlink r:id="rId211" w:history="1">
        <w:r>
          <w:t>Федеральным законом</w:t>
        </w:r>
      </w:hyperlink>
      <w:r>
        <w:t xml:space="preserve"> режим использован</w:t>
      </w:r>
      <w:r>
        <w:t>ия отдельного счета и осуществлять контроль за его соблюдением;</w:t>
      </w:r>
    </w:p>
    <w:p w:rsidR="003A189C" w:rsidRDefault="00B40CF8">
      <w:pPr>
        <w:pStyle w:val="a3"/>
      </w:pPr>
      <w:bookmarkStart w:id="202" w:name="anchor8227"/>
      <w:bookmarkEnd w:id="202"/>
      <w:r>
        <w:t>7) уведомлять головного исполнителя о поступивших распоряжениях исполнителей о совершении операций по отдельному счету, не соответствующих режиму использования данного счета;</w:t>
      </w:r>
    </w:p>
    <w:p w:rsidR="003A189C" w:rsidRDefault="00B40CF8">
      <w:pPr>
        <w:pStyle w:val="a3"/>
      </w:pPr>
      <w:bookmarkStart w:id="203" w:name="anchor8228"/>
      <w:bookmarkEnd w:id="203"/>
      <w:r>
        <w:t>8) отвечать на за</w:t>
      </w:r>
      <w:r>
        <w:t xml:space="preserve">просы государственного заказчика, направляемые в соответствии с </w:t>
      </w:r>
      <w:hyperlink r:id="rId212" w:history="1">
        <w:r>
          <w:t>пунктом 3 статьи 6.2</w:t>
        </w:r>
      </w:hyperlink>
      <w:r>
        <w:t xml:space="preserve"> настоящего Федерального закона;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Обязанность, предусмотренная пунктом 8 части 2 статьи 8.2 настоящего Федерального закона (в редакции </w:t>
      </w:r>
      <w:hyperlink r:id="rId213" w:history="1">
        <w:r>
          <w:t>Федерального закона</w:t>
        </w:r>
      </w:hyperlink>
      <w:r>
        <w:t xml:space="preserve"> от 29 июня 2015 г. N 159-ФЗ), </w:t>
      </w:r>
      <w:hyperlink r:id="rId214" w:history="1">
        <w:r>
          <w:t>распространяется</w:t>
        </w:r>
      </w:hyperlink>
      <w:r>
        <w:t xml:space="preserve"> на все кредитные организации, осущес</w:t>
      </w:r>
      <w:r>
        <w:t>твляющие:</w:t>
      </w:r>
    </w:p>
    <w:p w:rsidR="003A189C" w:rsidRDefault="00B40CF8">
      <w:pPr>
        <w:pStyle w:val="a5"/>
      </w:pPr>
      <w:r>
        <w:t>до 1 сентября 2015 г. операции в отношении государственных контрактов по государственному оборонному заказу, государственным заказчиком по которым является Минобороны России;</w:t>
      </w:r>
    </w:p>
    <w:p w:rsidR="003A189C" w:rsidRDefault="00B40CF8">
      <w:pPr>
        <w:pStyle w:val="a5"/>
      </w:pPr>
      <w:r>
        <w:t xml:space="preserve">до 1 января 2017 г. операции в отношении государственных контрактов по </w:t>
      </w:r>
      <w:r>
        <w:t>государственному оборонному заказу иных государственных заказчиков государственного оборонного заказа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A189C" w:rsidRDefault="00B40CF8">
      <w:pPr>
        <w:pStyle w:val="a8"/>
      </w:pPr>
      <w:bookmarkStart w:id="204" w:name="anchor8229"/>
      <w:bookmarkEnd w:id="204"/>
      <w:r>
        <w:t xml:space="preserve">Пункт 9 изменен с 30 июля 2018 г. - </w:t>
      </w:r>
      <w:hyperlink r:id="rId215" w:history="1">
        <w:r>
          <w:t xml:space="preserve">Федеральный </w:t>
        </w:r>
        <w:r>
          <w:t>закон</w:t>
        </w:r>
      </w:hyperlink>
      <w:r>
        <w:t xml:space="preserve"> от 29 июля 2018 г. N 263-ФЗ</w:t>
      </w:r>
    </w:p>
    <w:p w:rsidR="003A189C" w:rsidRDefault="00B40CF8">
      <w:pPr>
        <w:pStyle w:val="a8"/>
      </w:pPr>
      <w:hyperlink r:id="rId216" w:history="1">
        <w:r>
          <w:t>См. предыдущую редакцию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 xml:space="preserve">9) уведомлять головного исполнителя, исполнителя о необходимости закрытия отдельного счета в связи с получением </w:t>
      </w:r>
      <w:r>
        <w:t>уведомления от государственного заказчика о полном исполнении государственного контракта;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A189C" w:rsidRDefault="00B40CF8">
      <w:pPr>
        <w:pStyle w:val="a8"/>
      </w:pPr>
      <w:bookmarkStart w:id="205" w:name="anchor82291"/>
      <w:bookmarkEnd w:id="205"/>
      <w:r>
        <w:t xml:space="preserve">Часть 2 дополнена пунктом 9.1 с 25 февраля 2022 г. - </w:t>
      </w:r>
      <w:hyperlink r:id="rId217" w:history="1">
        <w:r>
          <w:t>Федеральн</w:t>
        </w:r>
        <w:r>
          <w:t>ый закон</w:t>
        </w:r>
      </w:hyperlink>
      <w:r>
        <w:t xml:space="preserve"> от 25 февраля 2022 г. N 29-ФЗ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>9.1) предоставлять головным исполнителям, исполнителям льготное финансирование на условиях, установленных Правительством Российской Федерации, в целях исполнения государственных контрактов, контрактов по государствен</w:t>
      </w:r>
      <w:r>
        <w:t>ному оборонному заказу;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A189C" w:rsidRDefault="00B40CF8">
      <w:pPr>
        <w:pStyle w:val="a8"/>
      </w:pPr>
      <w:bookmarkStart w:id="206" w:name="anchor82210"/>
      <w:bookmarkEnd w:id="206"/>
      <w:r>
        <w:t xml:space="preserve">Пункт 10 изменен с 30 июля 2018 г. - </w:t>
      </w:r>
      <w:hyperlink r:id="rId218" w:history="1">
        <w:r>
          <w:t>Федеральный закон</w:t>
        </w:r>
      </w:hyperlink>
      <w:r>
        <w:t xml:space="preserve"> от 29 июля 2018 г. N 263-ФЗ</w:t>
      </w:r>
    </w:p>
    <w:p w:rsidR="003A189C" w:rsidRDefault="00B40CF8">
      <w:pPr>
        <w:pStyle w:val="a8"/>
      </w:pPr>
      <w:hyperlink r:id="rId219" w:history="1">
        <w:r>
          <w:t>См. предыдущую редакцию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 xml:space="preserve">10) исполнять другие обязанности в случаях, установленных </w:t>
      </w:r>
      <w:hyperlink r:id="rId220" w:history="1">
        <w:r>
          <w:t>главой 3.3</w:t>
        </w:r>
      </w:hyperlink>
      <w:r>
        <w:t xml:space="preserve"> настоящего Федерального закона.</w:t>
      </w:r>
    </w:p>
    <w:p w:rsidR="003A189C" w:rsidRDefault="00B40CF8">
      <w:pPr>
        <w:pStyle w:val="a3"/>
      </w:pPr>
      <w:bookmarkStart w:id="207" w:name="anchor823"/>
      <w:bookmarkEnd w:id="207"/>
      <w:r>
        <w:t>3. Банковское сопровождение осуществляется уполномоченным банком б</w:t>
      </w:r>
      <w:r>
        <w:t>езвозмездно.</w:t>
      </w:r>
    </w:p>
    <w:p w:rsidR="003A189C" w:rsidRDefault="00B40CF8">
      <w:pPr>
        <w:pStyle w:val="a3"/>
      </w:pPr>
      <w:bookmarkStart w:id="208" w:name="anchor824"/>
      <w:bookmarkEnd w:id="208"/>
      <w:r>
        <w:t xml:space="preserve">4. Неисполнение уполномоченным банком обязанностей, установленных </w:t>
      </w:r>
      <w:hyperlink r:id="rId221" w:history="1">
        <w:r>
          <w:t>частью 2</w:t>
        </w:r>
      </w:hyperlink>
      <w:r>
        <w:t xml:space="preserve"> настоящей статьи и </w:t>
      </w:r>
      <w:hyperlink r:id="rId222" w:history="1">
        <w:r>
          <w:t>статьями 8.3</w:t>
        </w:r>
      </w:hyperlink>
      <w:r>
        <w:t xml:space="preserve">, </w:t>
      </w:r>
      <w:hyperlink r:id="rId223" w:history="1">
        <w:r>
          <w:t>8.4</w:t>
        </w:r>
      </w:hyperlink>
      <w:r>
        <w:t xml:space="preserve"> и </w:t>
      </w:r>
      <w:hyperlink r:id="rId224" w:history="1">
        <w:r>
          <w:t>8.5</w:t>
        </w:r>
      </w:hyperlink>
      <w:r>
        <w:t xml:space="preserve"> настоящего </w:t>
      </w:r>
      <w:r>
        <w:t xml:space="preserve">Федерального закона, является основанием для применения к нему мер, предусмотренных </w:t>
      </w:r>
      <w:hyperlink r:id="rId225" w:history="1">
        <w:r>
          <w:t>Федеральным законом</w:t>
        </w:r>
      </w:hyperlink>
      <w:r>
        <w:t xml:space="preserve"> от 10 июля 2002 года N 86-ФЗ "О Центральном банке Российской Федерации (Банке</w:t>
      </w:r>
      <w:r>
        <w:t xml:space="preserve"> России)", и для привлечения должностных лиц уполномоченного банка к ответственности, установленной </w:t>
      </w:r>
      <w:hyperlink r:id="rId226" w:history="1">
        <w: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3A189C" w:rsidRDefault="00B40CF8">
      <w:pPr>
        <w:pStyle w:val="a3"/>
      </w:pPr>
      <w:bookmarkStart w:id="209" w:name="anchor825"/>
      <w:bookmarkEnd w:id="209"/>
      <w:r>
        <w:t>5. Орган финанс</w:t>
      </w:r>
      <w:r>
        <w:t xml:space="preserve">ового мониторинга анализирует информацию об операциях, полученную им на основании настоящего Федерального закона и </w:t>
      </w:r>
      <w:hyperlink r:id="rId227" w:history="1">
        <w:r>
          <w:t>Федерального закона</w:t>
        </w:r>
      </w:hyperlink>
      <w:r>
        <w:t xml:space="preserve"> от 7 августа 2001 года N 115-ФЗ "О противодейст</w:t>
      </w:r>
      <w:r>
        <w:t>вии легализации (отмыванию) доходов, полученных преступным путем, и финансированию терроризма", и при наличии информации о рисках неисполнения государственного контракта сообщает об этом государственному заказчику, в том числе по его запросу.</w:t>
      </w:r>
    </w:p>
    <w:p w:rsidR="003A189C" w:rsidRDefault="003A189C">
      <w:pPr>
        <w:pStyle w:val="a3"/>
      </w:pPr>
    </w:p>
    <w:p w:rsidR="003A189C" w:rsidRDefault="00B40CF8">
      <w:pPr>
        <w:pStyle w:val="a6"/>
      </w:pPr>
      <w:bookmarkStart w:id="210" w:name="anchor83"/>
      <w:bookmarkEnd w:id="210"/>
      <w:r>
        <w:rPr>
          <w:b/>
          <w:color w:val="26282F"/>
        </w:rPr>
        <w:t>Статья 8.3.</w:t>
      </w:r>
      <w:r>
        <w:t xml:space="preserve"> </w:t>
      </w:r>
      <w:r>
        <w:t>Режим использования отдельного счета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См. </w:t>
      </w:r>
      <w:hyperlink r:id="rId228" w:history="1">
        <w:r>
          <w:t>комментарии</w:t>
        </w:r>
      </w:hyperlink>
      <w:r>
        <w:t xml:space="preserve"> к статье 8.3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bookmarkStart w:id="211" w:name="anchor831"/>
      <w:bookmarkEnd w:id="211"/>
      <w:r>
        <w:t>1. Режим использования отдельного счета предусматривает: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</w:t>
      </w:r>
      <w:r>
        <w:rPr>
          <w:sz w:val="16"/>
        </w:rPr>
        <w:t>менениях:</w:t>
      </w:r>
    </w:p>
    <w:p w:rsidR="003A189C" w:rsidRDefault="00B40CF8">
      <w:pPr>
        <w:pStyle w:val="a8"/>
      </w:pPr>
      <w:bookmarkStart w:id="212" w:name="anchor8311"/>
      <w:bookmarkEnd w:id="212"/>
      <w:r>
        <w:t xml:space="preserve">Пункт 1 изменен с 11 мая 2021 г. - </w:t>
      </w:r>
      <w:hyperlink r:id="rId229" w:history="1">
        <w:r>
          <w:t>Федеральный закон</w:t>
        </w:r>
      </w:hyperlink>
      <w:r>
        <w:t xml:space="preserve"> от 30 апреля 2021 г. N 133-ФЗ</w:t>
      </w:r>
    </w:p>
    <w:p w:rsidR="003A189C" w:rsidRDefault="00B40CF8">
      <w:pPr>
        <w:pStyle w:val="a8"/>
      </w:pPr>
      <w:r>
        <w:t xml:space="preserve">Изменения </w:t>
      </w:r>
      <w:hyperlink r:id="rId230" w:history="1">
        <w:r>
          <w:t>распространяются</w:t>
        </w:r>
      </w:hyperlink>
      <w:r>
        <w:t xml:space="preserve"> на правоотношения, возникшие с 1 июля 2015 г.</w:t>
      </w:r>
    </w:p>
    <w:p w:rsidR="003A189C" w:rsidRDefault="00B40CF8">
      <w:pPr>
        <w:pStyle w:val="a8"/>
      </w:pPr>
      <w:hyperlink r:id="rId231" w:history="1">
        <w:r>
          <w:t>См. предыдущую редакцию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>1) списание денежных средств только при указании в распоряжении идентификатора государствен</w:t>
      </w:r>
      <w:r>
        <w:t xml:space="preserve">ного контракта, если иное не установлено настоящим </w:t>
      </w:r>
      <w:hyperlink r:id="rId232" w:history="1">
        <w:r>
          <w:t>Федеральным законом</w:t>
        </w:r>
      </w:hyperlink>
      <w:r>
        <w:t>;</w:t>
      </w:r>
    </w:p>
    <w:p w:rsidR="003A189C" w:rsidRDefault="00B40CF8">
      <w:pPr>
        <w:pStyle w:val="a3"/>
      </w:pPr>
      <w:bookmarkStart w:id="213" w:name="anchor8312"/>
      <w:bookmarkEnd w:id="213"/>
      <w:r>
        <w:t>2) списание денежных средств только на отдельный счет, за исключением списания денежных средств с такого с</w:t>
      </w:r>
      <w:r>
        <w:t>чета на иные банковские счета в целях: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214" w:name="anchor83121"/>
    <w:bookmarkEnd w:id="214"/>
    <w:p w:rsidR="003A189C" w:rsidRDefault="00B40CF8">
      <w:pPr>
        <w:pStyle w:val="a8"/>
      </w:pPr>
      <w:r>
        <w:fldChar w:fldCharType="begin"/>
      </w:r>
      <w:r>
        <w:instrText xml:space="preserve"> HYPERLINK  "http://sps.rkomi.local:8082/document/redirect/71435336/141"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3 июля 2016 г. N 317-ФЗ в подпункт "а" пункта 2 статьи 8.3 настоящего Федерального закона в</w:t>
      </w:r>
      <w:r>
        <w:t>несены изменения</w:t>
      </w:r>
    </w:p>
    <w:p w:rsidR="003A189C" w:rsidRDefault="00B40CF8">
      <w:pPr>
        <w:pStyle w:val="a8"/>
      </w:pPr>
      <w:hyperlink r:id="rId233" w:history="1">
        <w:r>
          <w:t>См. текст подпункта в предыдущей редакции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>а) уплаты налогов и сборов, таможенных платежей, страховых взносов в Пенсионный фонд Российской Федерации, Фонд социал</w:t>
      </w:r>
      <w:r>
        <w:t>ьного страхования Российской Федерации, Федеральный фонд обязательного медицинского страхования и иных обязательных платежей в бюджетную систему Российской Федерации, установленных законодательством Российской Федерации;</w:t>
      </w:r>
    </w:p>
    <w:p w:rsidR="003A189C" w:rsidRDefault="00B40CF8">
      <w:pPr>
        <w:pStyle w:val="a3"/>
      </w:pPr>
      <w:bookmarkStart w:id="215" w:name="anchor83122"/>
      <w:bookmarkEnd w:id="215"/>
      <w:r>
        <w:t>б) оплаты расходов на поставки това</w:t>
      </w:r>
      <w:r>
        <w:t>ров, выполнение работ, оказание услуг по ценам (тарифам), подлежащим государственному регулированию. Перечень таких товаров, работ, услуг утверждается Правительством Российской Федерации;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A189C" w:rsidRDefault="00B40CF8">
      <w:pPr>
        <w:pStyle w:val="a8"/>
      </w:pPr>
      <w:bookmarkStart w:id="216" w:name="anchor831221"/>
      <w:bookmarkEnd w:id="216"/>
      <w:r>
        <w:t>Пункт 2 дополнен подпунктом "б.1" с 30 ию</w:t>
      </w:r>
      <w:r>
        <w:t xml:space="preserve">ля 2018 г. - </w:t>
      </w:r>
      <w:hyperlink r:id="rId234" w:history="1">
        <w:r>
          <w:t>Федеральный закон</w:t>
        </w:r>
      </w:hyperlink>
      <w:r>
        <w:t xml:space="preserve"> от 29 июля 2018 г. N 263-ФЗ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 xml:space="preserve">б.1) оплаты расходов на электрическую энергию (мощность), поставляемую по ценам, рассчитанным в порядке, </w:t>
      </w:r>
      <w:r>
        <w:t>установленном законодательством Российской Федерации;</w:t>
      </w:r>
    </w:p>
    <w:p w:rsidR="003A189C" w:rsidRDefault="00B40CF8">
      <w:pPr>
        <w:pStyle w:val="a3"/>
      </w:pPr>
      <w:bookmarkStart w:id="217" w:name="anchor83123"/>
      <w:bookmarkEnd w:id="217"/>
      <w:r>
        <w:t>в) перечисления прибыли в размере, согласованном сторонами при заключении контракта и предусмотренном его условиями, после исполнения контракта и представления в уполномоченный банк акта приема-передачи</w:t>
      </w:r>
      <w:r>
        <w:t xml:space="preserve"> товара (акта выполненных работ, оказанных услуг);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218" w:name="anchor83124"/>
    <w:bookmarkEnd w:id="218"/>
    <w:p w:rsidR="003A189C" w:rsidRDefault="00B40CF8">
      <w:pPr>
        <w:pStyle w:val="a8"/>
      </w:pPr>
      <w:r>
        <w:fldChar w:fldCharType="begin"/>
      </w:r>
      <w:r>
        <w:instrText xml:space="preserve"> HYPERLINK  "http://sps.rkomi.local:8082/document/redirect/71435336/142"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3 июля 2016 г. N 317-ФЗ подпункт "г" пункта 2 статьи 8.3 настоящего Федеральног</w:t>
      </w:r>
      <w:r>
        <w:t>о закона изложен в новой редакции</w:t>
      </w:r>
    </w:p>
    <w:p w:rsidR="003A189C" w:rsidRDefault="00B40CF8">
      <w:pPr>
        <w:pStyle w:val="a8"/>
      </w:pPr>
      <w:hyperlink r:id="rId235" w:history="1">
        <w:r>
          <w:t>См. текст подпункта в предыдущей редакции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>г) перечисления головным исполнителем денежных средств при частичном исполнении им государственного к</w:t>
      </w:r>
      <w:r>
        <w:t>онтракта, если результатом такого частичного исполнения является принятая государственным заказчиком продукция, в размере, согласованном с государственным заказчиком и не превышающем размера прибыли, подлежащего применению государственным заказчиком в сост</w:t>
      </w:r>
      <w:r>
        <w:t>аве цены продукции в порядке, установленном Правительством Российской Федерации для определения начальной (максимальной) цены государственного контракта или цены государственного контракта, заключаемого с единственным головным исполнителем. О согласованном</w:t>
      </w:r>
      <w:r>
        <w:t xml:space="preserve"> размере прибыли, подлежащем перечислению головным исполнителем при частичном исполнении им государственного контракта, государственный заказчик уведомляет уполномоченный банк. Порядок уведомления определяется государственным заказчиком;</w:t>
      </w:r>
    </w:p>
    <w:p w:rsidR="003A189C" w:rsidRDefault="00B40CF8">
      <w:pPr>
        <w:pStyle w:val="a3"/>
      </w:pPr>
      <w:bookmarkStart w:id="219" w:name="anchor83125"/>
      <w:bookmarkEnd w:id="219"/>
      <w:r>
        <w:t>д) расчетов с инос</w:t>
      </w:r>
      <w:r>
        <w:t>транными исполнителями, участвующими в поставках продукции по государственному оборонному заказу и входящими в кооперацию в рамках сопровождаемой сделки. Перечень таких иностранных исполнителей по каждой сопровождаемой сделке составляется головным исполнит</w:t>
      </w:r>
      <w:r>
        <w:t>елем, согласуется и представляется государственным заказчиком в уполномоченный банк, в котором открыт отдельный счет головным исполнителем. Порядок составления, утверждения и представления в уполномоченный банк указанного перечня определяется государственн</w:t>
      </w:r>
      <w:r>
        <w:t>ым заказчиком;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A189C" w:rsidRDefault="00B40CF8">
      <w:pPr>
        <w:pStyle w:val="a8"/>
      </w:pPr>
      <w:bookmarkStart w:id="220" w:name="anchor83126"/>
      <w:bookmarkEnd w:id="220"/>
      <w:r>
        <w:t xml:space="preserve">Подпункт "е" изменен с 30 июня 2021 г. - </w:t>
      </w:r>
      <w:hyperlink r:id="rId236" w:history="1">
        <w:r>
          <w:t>Федеральный закон</w:t>
        </w:r>
      </w:hyperlink>
      <w:r>
        <w:t xml:space="preserve"> от 30 апреля 2021 г. N 132-ФЗ</w:t>
      </w:r>
    </w:p>
    <w:p w:rsidR="003A189C" w:rsidRDefault="00B40CF8">
      <w:pPr>
        <w:pStyle w:val="a8"/>
      </w:pPr>
      <w:hyperlink r:id="rId237" w:history="1">
        <w:r>
          <w:t>См. предыдущую редакцию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>е) перечисления денежных средств в размере, предусмотренном условиями государственного контракта, направленных на возмещение (компенсацию) в пределах цены государственного контракта понесенных головным</w:t>
      </w:r>
      <w:r>
        <w:t xml:space="preserve"> исполнителем за счет собственных средств (за исключением средств, находящихся на отдельных счетах) расходов на формирование запаса продукции, сырья, материалов, полуфабрикатов, комплектующих изделий, необходимого для выполнения государственного оборонного</w:t>
      </w:r>
      <w:r>
        <w:t xml:space="preserve"> заказа, при условии подтверждения головным исполнителем обоснованности фактических расходов, связанных с формированием такого запаса;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A189C" w:rsidRDefault="00B40CF8">
      <w:pPr>
        <w:pStyle w:val="a8"/>
      </w:pPr>
      <w:bookmarkStart w:id="221" w:name="anchor831261"/>
      <w:bookmarkEnd w:id="221"/>
      <w:r>
        <w:t xml:space="preserve">Подпункт "е.1" изменен с 30 июня 2021 г. - </w:t>
      </w:r>
      <w:hyperlink r:id="rId238" w:history="1">
        <w:r>
          <w:t>Федеральный закон</w:t>
        </w:r>
      </w:hyperlink>
      <w:r>
        <w:t xml:space="preserve"> от 30 апреля 2021 г. N 132-ФЗ</w:t>
      </w:r>
    </w:p>
    <w:p w:rsidR="003A189C" w:rsidRDefault="00B40CF8">
      <w:pPr>
        <w:pStyle w:val="a8"/>
      </w:pPr>
      <w:hyperlink r:id="rId239" w:history="1">
        <w:r>
          <w:t>См. предыдущую редакцию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>е.1) перечисления денежных средств в размере, предусмотренном условиями контра</w:t>
      </w:r>
      <w:r>
        <w:t>кта, направленных на возмещение (компенсацию) после исполнения контракта в пределах цены контракта понесенных исполнителем за счет собственных средств (за исключением средств, находящихся на отдельных счетах) расходов на формирование запаса продукции, сырь</w:t>
      </w:r>
      <w:r>
        <w:t>я, материалов, полуфабрикатов, комплектующих изделий, необходимого для выполнения государственного оборонного заказа, при условии подтверждения исполнителем обоснованности фактических расходов, связанных с формированием такого запаса, после исполнения конт</w:t>
      </w:r>
      <w:r>
        <w:t>ракта и представления исполнителем в уполномоченный банк акта приема-передачи товара (акта выполненных работ, оказанных услуг);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A189C" w:rsidRDefault="00B40CF8">
      <w:pPr>
        <w:pStyle w:val="a8"/>
      </w:pPr>
      <w:bookmarkStart w:id="222" w:name="anchor831262"/>
      <w:bookmarkEnd w:id="222"/>
      <w:r>
        <w:t xml:space="preserve">Подпункт "е".2 изменен с 30 июня 2021 г. - </w:t>
      </w:r>
      <w:hyperlink r:id="rId240" w:history="1">
        <w:r>
          <w:t>Федеральный закон</w:t>
        </w:r>
      </w:hyperlink>
      <w:r>
        <w:t xml:space="preserve"> от 30 апреля 2021 г. N 132-ФЗ</w:t>
      </w:r>
    </w:p>
    <w:p w:rsidR="003A189C" w:rsidRDefault="00B40CF8">
      <w:pPr>
        <w:pStyle w:val="a8"/>
      </w:pPr>
      <w:hyperlink r:id="rId241" w:history="1">
        <w:r>
          <w:t>См. предыдущую редакцию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>е.2) перечисления денежных ср</w:t>
      </w:r>
      <w:r>
        <w:t xml:space="preserve">едств в размере, предусмотренном условиями контракта, направленных на возмещение (компенсацию) в пределах цены контракта понесенных исполнителем за счет собственных средств (за исключением средств, находящихся на отдельных счетах) расходов на формирование </w:t>
      </w:r>
      <w:r>
        <w:t>запаса продукции, сырья, материалов, полуфабрикатов, комплектующих изделий, необходимого для изготовления продукции с длительным технологическим циклом производства в целях выполнения государственного оборонного заказа, при условии подтверждения исполнител</w:t>
      </w:r>
      <w:r>
        <w:t>ем обоснованности фактических расходов, связанных с формированием такого запаса;</w:t>
      </w:r>
    </w:p>
    <w:p w:rsidR="003A189C" w:rsidRDefault="00B40CF8">
      <w:pPr>
        <w:pStyle w:val="a3"/>
      </w:pPr>
      <w:bookmarkStart w:id="223" w:name="anchor83127"/>
      <w:bookmarkEnd w:id="223"/>
      <w:r>
        <w:t xml:space="preserve">ж) совершения разрешенных операций в соответствии с </w:t>
      </w:r>
      <w:hyperlink r:id="rId242" w:history="1">
        <w:r>
          <w:t>пунктами 2</w:t>
        </w:r>
      </w:hyperlink>
      <w:r>
        <w:t xml:space="preserve">, </w:t>
      </w:r>
      <w:hyperlink r:id="rId243" w:history="1">
        <w:r>
          <w:t>3</w:t>
        </w:r>
      </w:hyperlink>
      <w:r>
        <w:t xml:space="preserve">, </w:t>
      </w:r>
      <w:hyperlink r:id="rId244" w:history="1">
        <w:r>
          <w:t>9</w:t>
        </w:r>
      </w:hyperlink>
      <w:r>
        <w:t xml:space="preserve"> и </w:t>
      </w:r>
      <w:hyperlink r:id="rId245" w:history="1">
        <w:r>
          <w:t>10 статьи 8.4</w:t>
        </w:r>
      </w:hyperlink>
      <w:r>
        <w:t xml:space="preserve"> настоящего Федерального закона;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A189C" w:rsidRDefault="00B40CF8">
      <w:pPr>
        <w:pStyle w:val="a8"/>
      </w:pPr>
      <w:bookmarkStart w:id="224" w:name="anchor83128"/>
      <w:bookmarkEnd w:id="224"/>
      <w:r>
        <w:t xml:space="preserve">Подпункт "з" изменен с 30 июля 2017 г. - </w:t>
      </w:r>
      <w:hyperlink r:id="rId246" w:history="1">
        <w:r>
          <w:t>Федеральный закон</w:t>
        </w:r>
      </w:hyperlink>
      <w:r>
        <w:t xml:space="preserve"> от 29 июля 2017 г. N 237-ФЗ</w:t>
      </w:r>
    </w:p>
    <w:p w:rsidR="003A189C" w:rsidRDefault="00B40CF8">
      <w:pPr>
        <w:pStyle w:val="a8"/>
      </w:pPr>
      <w:hyperlink r:id="rId247" w:history="1">
        <w:r>
          <w:t>См. предыдущую редакцию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>з) оплаты головным исполнителем расходов на сумму не более пяти миллионов рублей в месяц и оплаты исполнителем расходов на сумму не более трех миллионов ру</w:t>
      </w:r>
      <w:r>
        <w:t>блей в месяц;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A189C" w:rsidRDefault="00B40CF8">
      <w:pPr>
        <w:pStyle w:val="a8"/>
      </w:pPr>
      <w:bookmarkStart w:id="225" w:name="anchor8321"/>
      <w:bookmarkEnd w:id="225"/>
      <w:r>
        <w:t xml:space="preserve">Часть 1 дополнена пунктом 2.1 с 30 июля 2018 г. - </w:t>
      </w:r>
      <w:hyperlink r:id="rId248" w:history="1">
        <w:r>
          <w:t>Федеральный закон</w:t>
        </w:r>
      </w:hyperlink>
      <w:r>
        <w:t xml:space="preserve"> от 29 июля 2018 г. N 263-ФЗ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>2.1) единовременное списание денежных с</w:t>
      </w:r>
      <w:r>
        <w:t>редств при закрытии отдельного счета, открытого по государственному контракту, контракту, относящемуся к сопровождаемой сделке, переводимой в иной уполномоченный банк в установленном настоящим Федеральным законом порядке, на отдельный счет, открытый в ином</w:t>
      </w:r>
      <w:r>
        <w:t xml:space="preserve"> уполномоченном банке по такому государственному контракту, контракту;</w:t>
      </w:r>
    </w:p>
    <w:p w:rsidR="003A189C" w:rsidRDefault="00B40CF8">
      <w:pPr>
        <w:pStyle w:val="a3"/>
      </w:pPr>
      <w:bookmarkStart w:id="226" w:name="anchor8313"/>
      <w:bookmarkEnd w:id="226"/>
      <w:r>
        <w:t xml:space="preserve">3) запрет совершения операций, предусмотренных </w:t>
      </w:r>
      <w:hyperlink r:id="rId249" w:history="1">
        <w:r>
          <w:t>статьей 8.4</w:t>
        </w:r>
      </w:hyperlink>
      <w:r>
        <w:t xml:space="preserve"> настоящего Федерального закона.</w:t>
      </w:r>
    </w:p>
    <w:p w:rsidR="003A189C" w:rsidRDefault="00B40CF8">
      <w:pPr>
        <w:pStyle w:val="a3"/>
      </w:pPr>
      <w:bookmarkStart w:id="227" w:name="anchor832"/>
      <w:bookmarkEnd w:id="227"/>
      <w:r>
        <w:t>2. Отдельные счета головного исполнителя, исполнителей, предусмотре</w:t>
      </w:r>
      <w:r>
        <w:t xml:space="preserve">нные настоящим Федеральным законом, подлежат закрытию головным исполнителем, исполнителями после получения уполномоченным банком от государственного заказчика уведомления об исполнении государственного контракта. На операции по списанию денежных средств с </w:t>
      </w:r>
      <w:r>
        <w:t xml:space="preserve">отдельного счета при его закрытии не распространяются требования, предусмотренные </w:t>
      </w:r>
      <w:hyperlink r:id="rId250" w:history="1">
        <w:r>
          <w:t>частью 1</w:t>
        </w:r>
      </w:hyperlink>
      <w:r>
        <w:t xml:space="preserve"> настоящей статьи.</w:t>
      </w:r>
    </w:p>
    <w:p w:rsidR="003A189C" w:rsidRDefault="00B40CF8">
      <w:pPr>
        <w:pStyle w:val="a3"/>
      </w:pPr>
      <w:bookmarkStart w:id="228" w:name="anchor833"/>
      <w:bookmarkEnd w:id="228"/>
      <w:r>
        <w:t xml:space="preserve">3. Утратила силу с 25 февраля 2022 г. - </w:t>
      </w:r>
      <w:hyperlink r:id="rId251" w:history="1">
        <w:r>
          <w:t>Фе</w:t>
        </w:r>
        <w:r>
          <w:t>деральный закон</w:t>
        </w:r>
      </w:hyperlink>
      <w:r>
        <w:t xml:space="preserve"> от 25 февраля 2022 г. N 29-ФЗ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A189C" w:rsidRDefault="00B40CF8">
      <w:pPr>
        <w:pStyle w:val="a8"/>
      </w:pPr>
      <w:hyperlink r:id="rId252" w:history="1">
        <w:r>
          <w:t>См. предыдущую редакцию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A189C" w:rsidRDefault="00B40CF8">
      <w:pPr>
        <w:pStyle w:val="a8"/>
      </w:pPr>
      <w:bookmarkStart w:id="229" w:name="anchor834"/>
      <w:bookmarkEnd w:id="229"/>
      <w:r>
        <w:t xml:space="preserve">Статья 8.3 дополнена частью 4 с 25 февраля 2022 г. - </w:t>
      </w:r>
      <w:hyperlink r:id="rId253" w:history="1">
        <w:r>
          <w:t>Федеральный закон</w:t>
        </w:r>
      </w:hyperlink>
      <w:r>
        <w:t xml:space="preserve"> от 25 февраля 2022 г. N 29-ФЗ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>4. Проценты за пользование уполномоченным банком денежными средствами, находящимися на отдельном счете, не начисляются.</w:t>
      </w:r>
    </w:p>
    <w:p w:rsidR="003A189C" w:rsidRDefault="003A189C">
      <w:pPr>
        <w:pStyle w:val="a3"/>
      </w:pPr>
    </w:p>
    <w:p w:rsidR="003A189C" w:rsidRDefault="00B40CF8">
      <w:pPr>
        <w:pStyle w:val="a6"/>
      </w:pPr>
      <w:bookmarkStart w:id="230" w:name="anchor84"/>
      <w:bookmarkEnd w:id="230"/>
      <w:r>
        <w:rPr>
          <w:b/>
          <w:color w:val="26282F"/>
        </w:rPr>
        <w:t>Статья 8.4.</w:t>
      </w:r>
      <w:r>
        <w:t xml:space="preserve"> </w:t>
      </w:r>
      <w:r>
        <w:t>Операции, совершение которых по отдельному счету не допускается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См. </w:t>
      </w:r>
      <w:hyperlink r:id="rId254" w:history="1">
        <w:r>
          <w:t>комментарии</w:t>
        </w:r>
      </w:hyperlink>
      <w:r>
        <w:t xml:space="preserve"> к статье 8.4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r>
        <w:t>По отдельному счету не допускается совершение с</w:t>
      </w:r>
      <w:r>
        <w:t>ледующих операций:</w:t>
      </w:r>
    </w:p>
    <w:p w:rsidR="003A189C" w:rsidRDefault="00B40CF8">
      <w:pPr>
        <w:pStyle w:val="a3"/>
      </w:pPr>
      <w:bookmarkStart w:id="231" w:name="anchor841"/>
      <w:bookmarkEnd w:id="231"/>
      <w:r>
        <w:t>1) предоставление ссуд, займов, кредитов;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A189C" w:rsidRDefault="00B40CF8">
      <w:pPr>
        <w:pStyle w:val="a8"/>
      </w:pPr>
      <w:bookmarkStart w:id="232" w:name="anchor842"/>
      <w:bookmarkEnd w:id="232"/>
      <w:r>
        <w:t xml:space="preserve">Пункт 2 изменен с 30 июля 2018 г. - </w:t>
      </w:r>
      <w:hyperlink r:id="rId255" w:history="1">
        <w:r>
          <w:t>Федеральный закон</w:t>
        </w:r>
      </w:hyperlink>
      <w:r>
        <w:t xml:space="preserve"> от 29 июля 2018 г. N 263-ФЗ</w:t>
      </w:r>
    </w:p>
    <w:p w:rsidR="003A189C" w:rsidRDefault="00B40CF8">
      <w:pPr>
        <w:pStyle w:val="a8"/>
      </w:pPr>
      <w:hyperlink r:id="rId256" w:history="1">
        <w:r>
          <w:t>См. предыдущую редакцию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>2) возврат сумм займов, кредитов и процентов по ним, за исключением:</w:t>
      </w:r>
    </w:p>
    <w:p w:rsidR="003A189C" w:rsidRDefault="00B40CF8">
      <w:pPr>
        <w:pStyle w:val="a3"/>
      </w:pPr>
      <w:bookmarkStart w:id="233" w:name="anchor8421"/>
      <w:bookmarkEnd w:id="233"/>
      <w:r>
        <w:t xml:space="preserve">а) возврата суммы кредита, согласованного с государственным заказчиком и перечисленного </w:t>
      </w:r>
      <w:r>
        <w:t xml:space="preserve">уполномоченным банком или иной кредитной организацией головному исполнителю для исполнения государственного контракта, и суммы кредита, перечисленного уполномоченным банком или иной кредитной организацией исполнителю для исполнения контракта, с отдельного </w:t>
      </w:r>
      <w:r>
        <w:t>счета, открытого в уполномоченном банке для осуществления расчетов по такому государственному контракту, контракту, на который данный кредит был перечислен, а также процентов по данным кредитам при отсутствии (недостаточности) собственных средств у головно</w:t>
      </w:r>
      <w:r>
        <w:t>го исполнителя, исполнителя и авансирования по государственному контракту, контракту;</w:t>
      </w:r>
    </w:p>
    <w:p w:rsidR="003A189C" w:rsidRDefault="00B40CF8">
      <w:pPr>
        <w:pStyle w:val="a3"/>
      </w:pPr>
      <w:bookmarkStart w:id="234" w:name="anchor8422"/>
      <w:bookmarkEnd w:id="234"/>
      <w:r>
        <w:t>б) возврата с отдельного счета головного исполнителя, исполнителя, открытого в уполномоченном банке для осуществления расчетов по государственному контракту, контракту, о</w:t>
      </w:r>
      <w:r>
        <w:t xml:space="preserve">тносящемуся к переведенной по основаниям, предусмотренным </w:t>
      </w:r>
      <w:hyperlink r:id="rId257" w:history="1">
        <w:r>
          <w:t>статьей 8.9</w:t>
        </w:r>
      </w:hyperlink>
      <w:r>
        <w:t xml:space="preserve"> настоящего Федерального закона, сопровождаемой сделке, суммы кредита, предусмотренного </w:t>
      </w:r>
      <w:hyperlink r:id="rId258" w:history="1">
        <w:r>
          <w:t>подпунктом "а"</w:t>
        </w:r>
      </w:hyperlink>
      <w:r>
        <w:t xml:space="preserve"> настоящего пункта, полученно</w:t>
      </w:r>
      <w:r>
        <w:t>го на отдельный счет головного исполнителя, исполнителя по такому государственному контракту, контракту в уполномоченном банке, из которого переведена данная сопровождаемая сделка, а также процентов по такому кредиту;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235" w:name="anchor843"/>
    <w:bookmarkEnd w:id="235"/>
    <w:p w:rsidR="003A189C" w:rsidRDefault="00B40CF8">
      <w:pPr>
        <w:pStyle w:val="a8"/>
      </w:pPr>
      <w:r>
        <w:fldChar w:fldCharType="begin"/>
      </w:r>
      <w:r>
        <w:instrText xml:space="preserve"> HYPERLIN</w:instrText>
      </w:r>
      <w:r>
        <w:instrText xml:space="preserve">K  "http://sps.rkomi.local:8082/document/redirect/71435336/152"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3 июля 2016 г. N 317-ФЗ пункт 3 статьи 8.4 настоящего Федерального закона изложен в новой редакции</w:t>
      </w:r>
    </w:p>
    <w:p w:rsidR="003A189C" w:rsidRDefault="00B40CF8">
      <w:pPr>
        <w:pStyle w:val="a8"/>
      </w:pPr>
      <w:hyperlink r:id="rId259" w:history="1">
        <w:r>
          <w:t>См. текст пункта в предыдущей редакции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>3) перечисление (выдача) денежных средств физическим лицам, за исключением:</w:t>
      </w:r>
    </w:p>
    <w:p w:rsidR="003A189C" w:rsidRDefault="00B40CF8">
      <w:pPr>
        <w:pStyle w:val="a3"/>
      </w:pPr>
      <w:bookmarkStart w:id="236" w:name="anchor8431"/>
      <w:bookmarkEnd w:id="236"/>
      <w:r>
        <w:t>а) оплаты труда при условии одновременной уплаты соответствующих налогов, страховых взносов в Пенсионный фонд Российской Федерации, Ф</w:t>
      </w:r>
      <w:r>
        <w:t>онд социального страхования Российской Федерации, Федеральный фонд обязательного медицинского страхования;</w:t>
      </w:r>
    </w:p>
    <w:p w:rsidR="003A189C" w:rsidRDefault="00B40CF8">
      <w:pPr>
        <w:pStyle w:val="a3"/>
      </w:pPr>
      <w:bookmarkStart w:id="237" w:name="anchor8432"/>
      <w:bookmarkEnd w:id="237"/>
      <w:r>
        <w:t xml:space="preserve">б) денежных выплат, связанных с предоставлением работникам гарантий и компенсаций, предусмотренных </w:t>
      </w:r>
      <w:hyperlink r:id="rId260" w:history="1">
        <w:r>
          <w:t>Трудовым кодексом</w:t>
        </w:r>
      </w:hyperlink>
      <w:r>
        <w:t xml:space="preserve"> Российской Федерации (за исключением компенсаций расходов на проезд и найм жилого помещения);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A189C" w:rsidRDefault="00B40CF8">
      <w:pPr>
        <w:pStyle w:val="a8"/>
      </w:pPr>
      <w:bookmarkStart w:id="238" w:name="anchor8433"/>
      <w:bookmarkEnd w:id="238"/>
      <w:r>
        <w:t xml:space="preserve">Пункт 3 дополнен подпунктом "в" с 30 июля 2018 г. - </w:t>
      </w:r>
      <w:hyperlink r:id="rId261" w:history="1">
        <w:r>
          <w:t>Федеральный закон</w:t>
        </w:r>
      </w:hyperlink>
      <w:r>
        <w:t xml:space="preserve"> от 29 июля 2018 г. N 263-ФЗ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>в) перечисления денежных средств в качестве платы за установление права ограниченного пользования земельным участком (сервитута), принадлежащим физическому лицу на прав</w:t>
      </w:r>
      <w:r>
        <w:t>е собственности, либо в качестве возмещения (компенсации) стоимости сносимых (переносимых) строений и насаждений, принадлежащих физическому лицу, а также убытков, причиненных изъятием или временным занятием земельных участков, ограничением принадлежащего ф</w:t>
      </w:r>
      <w:r>
        <w:t>изическому лицу права собственности, владения, пользования или распоряжения земельным участком, производимого в установленном законодательством Российской Федерации порядке, на основании уведомления государственного заказчика. Перечень таких физических лиц</w:t>
      </w:r>
      <w:r>
        <w:t xml:space="preserve"> по каждой сопровождаемой сделке составляется головным исполнителем, согласуется и представляется государственным заказчиком в уполномоченный банк, в котором открыт отдельный счет головным исполнителем. </w:t>
      </w:r>
      <w:hyperlink r:id="rId262" w:history="1">
        <w:r>
          <w:t>Порядок</w:t>
        </w:r>
      </w:hyperlink>
      <w:r>
        <w:t xml:space="preserve"> составления, утверждения и представления в уполномоченный банк указанного перечня определяется государственным заказчиком;</w:t>
      </w:r>
    </w:p>
    <w:p w:rsidR="003A189C" w:rsidRDefault="00B40CF8">
      <w:pPr>
        <w:pStyle w:val="a3"/>
      </w:pPr>
      <w:bookmarkStart w:id="239" w:name="anchor844"/>
      <w:bookmarkEnd w:id="239"/>
      <w:r>
        <w:t>4) операции, связанные с формированием уставного (складочного) капитала других юридических лиц;</w:t>
      </w:r>
    </w:p>
    <w:p w:rsidR="003A189C" w:rsidRDefault="00B40CF8">
      <w:pPr>
        <w:pStyle w:val="a3"/>
      </w:pPr>
      <w:bookmarkStart w:id="240" w:name="anchor845"/>
      <w:bookmarkEnd w:id="240"/>
      <w:r>
        <w:t>5) оп</w:t>
      </w:r>
      <w:r>
        <w:t>ерации, связанные с осуществлением благотворительной деятельности и внесением пожертвований;</w:t>
      </w:r>
    </w:p>
    <w:p w:rsidR="003A189C" w:rsidRDefault="00B40CF8">
      <w:pPr>
        <w:pStyle w:val="a3"/>
      </w:pPr>
      <w:bookmarkStart w:id="241" w:name="anchor846"/>
      <w:bookmarkEnd w:id="241"/>
      <w:r>
        <w:t>6) приобретение иностранной валюты;</w:t>
      </w:r>
    </w:p>
    <w:p w:rsidR="003A189C" w:rsidRDefault="00B40CF8">
      <w:pPr>
        <w:pStyle w:val="a3"/>
      </w:pPr>
      <w:bookmarkStart w:id="242" w:name="anchor847"/>
      <w:bookmarkEnd w:id="242"/>
      <w:r>
        <w:t>7) покупка ценных бумаг (в том числе векселей);</w:t>
      </w:r>
    </w:p>
    <w:p w:rsidR="003A189C" w:rsidRDefault="00B40CF8">
      <w:pPr>
        <w:pStyle w:val="a3"/>
      </w:pPr>
      <w:bookmarkStart w:id="243" w:name="anchor848"/>
      <w:bookmarkEnd w:id="243"/>
      <w:r>
        <w:t>8) приобретение у кредитных организаций драгоценных металлов, драгоценных камне</w:t>
      </w:r>
      <w:r>
        <w:t>й и монет из драгоценных металлов;</w:t>
      </w:r>
    </w:p>
    <w:p w:rsidR="003A189C" w:rsidRDefault="00B40CF8">
      <w:pPr>
        <w:pStyle w:val="a3"/>
      </w:pPr>
      <w:bookmarkStart w:id="244" w:name="anchor849"/>
      <w:bookmarkEnd w:id="244"/>
      <w:r>
        <w:t>9) исполнение исполнительных документов, за исключением исполнительных документов, предусматривающих:</w:t>
      </w:r>
    </w:p>
    <w:p w:rsidR="003A189C" w:rsidRDefault="00B40CF8">
      <w:pPr>
        <w:pStyle w:val="a3"/>
      </w:pPr>
      <w:bookmarkStart w:id="245" w:name="anchor8491"/>
      <w:bookmarkEnd w:id="245"/>
      <w:r>
        <w:t>а) перечисление (выдачу) денежных средств для удовлетворения требований о возмещении вреда, причиненного жизни и здоров</w:t>
      </w:r>
      <w:r>
        <w:t>ью;</w:t>
      </w:r>
    </w:p>
    <w:p w:rsidR="003A189C" w:rsidRDefault="00B40CF8">
      <w:pPr>
        <w:pStyle w:val="a3"/>
      </w:pPr>
      <w:bookmarkStart w:id="246" w:name="anchor8492"/>
      <w:bookmarkEnd w:id="246"/>
      <w:r>
        <w:t>б) перечисление (выдачу) денежных средств для расчетов по выплате выходных пособий лицам, работающим или работавшим по трудовому договору (контракту), и (или) по оплате их труда;</w:t>
      </w:r>
    </w:p>
    <w:p w:rsidR="003A189C" w:rsidRDefault="00B40CF8">
      <w:pPr>
        <w:pStyle w:val="a3"/>
      </w:pPr>
      <w:bookmarkStart w:id="247" w:name="anchor8493"/>
      <w:bookmarkEnd w:id="247"/>
      <w:r>
        <w:t>в) взыскание денежных средств в доход Российской Федерации;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 xml:space="preserve">Информация </w:t>
      </w:r>
      <w:r>
        <w:rPr>
          <w:sz w:val="16"/>
        </w:rPr>
        <w:t>об изменениях:</w:t>
      </w:r>
    </w:p>
    <w:p w:rsidR="003A189C" w:rsidRDefault="00B40CF8">
      <w:pPr>
        <w:pStyle w:val="a8"/>
      </w:pPr>
      <w:bookmarkStart w:id="248" w:name="anchor8410"/>
      <w:bookmarkEnd w:id="248"/>
      <w:r>
        <w:t xml:space="preserve">Пункт 10 изменен с 25 февраля 2022 г. - </w:t>
      </w:r>
      <w:hyperlink r:id="rId263" w:history="1">
        <w:r>
          <w:t>Федеральный закон</w:t>
        </w:r>
      </w:hyperlink>
      <w:r>
        <w:t xml:space="preserve"> от 25 февраля 2022 г. N 29-ФЗ</w:t>
      </w:r>
    </w:p>
    <w:p w:rsidR="003A189C" w:rsidRDefault="00B40CF8">
      <w:pPr>
        <w:pStyle w:val="a8"/>
      </w:pPr>
      <w:hyperlink r:id="rId264" w:history="1">
        <w:r>
          <w:t>См. предыдущую редакцию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>10) размещение денежных средств на депозитах, в иные финансовые инструменты;</w:t>
      </w:r>
    </w:p>
    <w:p w:rsidR="003A189C" w:rsidRDefault="00B40CF8">
      <w:pPr>
        <w:pStyle w:val="a3"/>
      </w:pPr>
      <w:bookmarkStart w:id="249" w:name="anchor8411"/>
      <w:bookmarkEnd w:id="249"/>
      <w:r>
        <w:t>11) предоставление гарантий обеспечения исполнения обязательств, в том числе по государственному контракту, контракту;</w:t>
      </w:r>
    </w:p>
    <w:p w:rsidR="003A189C" w:rsidRDefault="00B40CF8">
      <w:pPr>
        <w:pStyle w:val="a3"/>
      </w:pPr>
      <w:bookmarkStart w:id="250" w:name="anchor8412"/>
      <w:bookmarkEnd w:id="250"/>
      <w:r>
        <w:t xml:space="preserve">12) исполнение договора об уступке </w:t>
      </w:r>
      <w:r>
        <w:t>(переуступке) права требования;</w:t>
      </w:r>
    </w:p>
    <w:p w:rsidR="003A189C" w:rsidRDefault="00B40CF8">
      <w:pPr>
        <w:pStyle w:val="a3"/>
      </w:pPr>
      <w:bookmarkStart w:id="251" w:name="anchor8413"/>
      <w:bookmarkEnd w:id="251"/>
      <w:r>
        <w:t>13) осуществление взаимозачетов;</w:t>
      </w:r>
    </w:p>
    <w:p w:rsidR="003A189C" w:rsidRDefault="00B40CF8">
      <w:pPr>
        <w:pStyle w:val="a3"/>
      </w:pPr>
      <w:bookmarkStart w:id="252" w:name="anchor8414"/>
      <w:bookmarkEnd w:id="252"/>
      <w:r>
        <w:t>14) осуществление операций с использованием электронных денежных средств;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A189C" w:rsidRDefault="00B40CF8">
      <w:pPr>
        <w:pStyle w:val="a8"/>
      </w:pPr>
      <w:bookmarkStart w:id="253" w:name="anchor8415"/>
      <w:bookmarkEnd w:id="253"/>
      <w:r>
        <w:t xml:space="preserve">Пункт 15 изменен с 30 июля 2018 г. - </w:t>
      </w:r>
      <w:hyperlink r:id="rId265" w:history="1">
        <w:r>
          <w:t>Федеральный закон</w:t>
        </w:r>
      </w:hyperlink>
      <w:r>
        <w:t xml:space="preserve"> от 29 июля 2018 г. N 263-ФЗ</w:t>
      </w:r>
    </w:p>
    <w:p w:rsidR="003A189C" w:rsidRDefault="00B40CF8">
      <w:pPr>
        <w:pStyle w:val="a8"/>
      </w:pPr>
      <w:hyperlink r:id="rId266" w:history="1">
        <w:r>
          <w:t>См. предыдущую редакцию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 xml:space="preserve">15) списание денежных средств на иные счета, открытые в кредитных организациях, в </w:t>
      </w:r>
      <w:r>
        <w:t>том числе в уполномоченных банках, за исключением следующих операций:</w:t>
      </w:r>
    </w:p>
    <w:p w:rsidR="003A189C" w:rsidRDefault="00B40CF8">
      <w:pPr>
        <w:pStyle w:val="a3"/>
      </w:pPr>
      <w:bookmarkStart w:id="254" w:name="anchor84151"/>
      <w:bookmarkEnd w:id="254"/>
      <w:r>
        <w:t>а) возврат зачисленных на отдельный счет денежных средств в связи с ошибкой плательщика либо кредитной организации, в том числе уполномоченного банка, при представлении владельцем отдель</w:t>
      </w:r>
      <w:r>
        <w:t>ного счета заявления на возврат денежных средств на иной банковский счет, с которого указанные денежные средства поступили;</w:t>
      </w:r>
    </w:p>
    <w:p w:rsidR="003A189C" w:rsidRDefault="00B40CF8">
      <w:pPr>
        <w:pStyle w:val="a3"/>
      </w:pPr>
      <w:bookmarkStart w:id="255" w:name="anchor84152"/>
      <w:bookmarkEnd w:id="255"/>
      <w:r>
        <w:t>б) возврат собственных средств головного исполнителя, исполнителя на иной банковский счет, с которого указанные денежные средства по</w:t>
      </w:r>
      <w:r>
        <w:t>ступили, в сумме, не превышающей ранее зачисленную на данный отдельный счет;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A189C" w:rsidRDefault="00B40CF8">
      <w:pPr>
        <w:pStyle w:val="a8"/>
      </w:pPr>
      <w:bookmarkStart w:id="256" w:name="anchor8416"/>
      <w:bookmarkEnd w:id="256"/>
      <w:r>
        <w:t xml:space="preserve">Статья 8.4 дополнена пунктом 16 с 30 июля 2018 г. - </w:t>
      </w:r>
      <w:hyperlink r:id="rId267" w:history="1">
        <w:r>
          <w:t>Федеральный закон</w:t>
        </w:r>
      </w:hyperlink>
      <w:r>
        <w:t xml:space="preserve"> от </w:t>
      </w:r>
      <w:r>
        <w:t>29 июля 2018 г. N 263-ФЗ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 xml:space="preserve">16) совершение любых операций по отдельному счету, открытому по государственному контракту, контракту, относящемуся к переводимой по основаниям, предусмотренным </w:t>
      </w:r>
      <w:hyperlink r:id="rId268" w:history="1">
        <w:r>
          <w:t>статьей 8.9</w:t>
        </w:r>
      </w:hyperlink>
      <w:r>
        <w:t xml:space="preserve"> настоящего Федерального закона</w:t>
      </w:r>
      <w:r>
        <w:t xml:space="preserve">, сопровождаемой сделке, со дня вступления в силу решения Правительства Российской Федерации, предусмотренного </w:t>
      </w:r>
      <w:hyperlink r:id="rId269" w:history="1">
        <w:r>
          <w:t>частью 1 статьи 8.10</w:t>
        </w:r>
      </w:hyperlink>
      <w:r>
        <w:t>, или по истечении шестидесяти календарных дней со дня вступления в силу решения Правительства Р</w:t>
      </w:r>
      <w:r>
        <w:t xml:space="preserve">оссийской Федерации, предусмотренного </w:t>
      </w:r>
      <w:hyperlink r:id="rId270" w:history="1">
        <w:r>
          <w:t>частью 1 статьи 8.11</w:t>
        </w:r>
      </w:hyperlink>
      <w:r>
        <w:t xml:space="preserve"> настоящего Федерального закона, за исключением единовременного списания денежных средств при закрытии данного отдельного счета в связи с переводом сопровождаемой сделк</w:t>
      </w:r>
      <w:r>
        <w:t>и на отдельный счет, открытый по такому государственному контракту, контракту в ином уполномоченном банке, в который переводится сопровождаемая сделка.</w:t>
      </w:r>
    </w:p>
    <w:p w:rsidR="003A189C" w:rsidRDefault="003A189C">
      <w:pPr>
        <w:pStyle w:val="a3"/>
      </w:pPr>
    </w:p>
    <w:p w:rsidR="003A189C" w:rsidRDefault="00B40CF8">
      <w:pPr>
        <w:pStyle w:val="a6"/>
      </w:pPr>
      <w:bookmarkStart w:id="257" w:name="anchor85"/>
      <w:bookmarkEnd w:id="257"/>
      <w:r>
        <w:rPr>
          <w:b/>
          <w:color w:val="26282F"/>
        </w:rPr>
        <w:t>Статья 8.5.</w:t>
      </w:r>
      <w:r>
        <w:t xml:space="preserve"> Осуществление мониторинга и предоставление информации о расчетах по государственному оборон</w:t>
      </w:r>
      <w:r>
        <w:t>ному заказу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См. </w:t>
      </w:r>
      <w:hyperlink r:id="rId271" w:history="1">
        <w:r>
          <w:t>комментарии</w:t>
        </w:r>
      </w:hyperlink>
      <w:r>
        <w:t xml:space="preserve"> к статье 8.5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bookmarkStart w:id="258" w:name="anchor851"/>
      <w:bookmarkEnd w:id="258"/>
      <w:r>
        <w:t>1. При принятии распоряжения к исполнению уполномоченный банк контролирует: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 xml:space="preserve">Информация об </w:t>
      </w:r>
      <w:r>
        <w:rPr>
          <w:sz w:val="16"/>
        </w:rPr>
        <w:t>изменениях:</w:t>
      </w:r>
    </w:p>
    <w:p w:rsidR="003A189C" w:rsidRDefault="00B40CF8">
      <w:pPr>
        <w:pStyle w:val="a8"/>
      </w:pPr>
      <w:bookmarkStart w:id="259" w:name="anchor8511"/>
      <w:bookmarkEnd w:id="259"/>
      <w:r>
        <w:t xml:space="preserve">Пункт 1 изменен с 11 мая 2021 г. - </w:t>
      </w:r>
      <w:hyperlink r:id="rId272" w:history="1">
        <w:r>
          <w:t>Федеральный закон</w:t>
        </w:r>
      </w:hyperlink>
      <w:r>
        <w:t xml:space="preserve"> от 30 апреля 2021 г. N 133-ФЗ</w:t>
      </w:r>
    </w:p>
    <w:p w:rsidR="003A189C" w:rsidRDefault="00B40CF8">
      <w:pPr>
        <w:pStyle w:val="a8"/>
      </w:pPr>
      <w:r>
        <w:t xml:space="preserve">Изменения </w:t>
      </w:r>
      <w:hyperlink r:id="rId273" w:history="1">
        <w:r>
          <w:t>распространяются</w:t>
        </w:r>
      </w:hyperlink>
      <w:r>
        <w:t xml:space="preserve"> на правоотношения, возникшие с 1 июля 2015 г.</w:t>
      </w:r>
    </w:p>
    <w:p w:rsidR="003A189C" w:rsidRDefault="00B40CF8">
      <w:pPr>
        <w:pStyle w:val="a8"/>
      </w:pPr>
      <w:hyperlink r:id="rId274" w:history="1">
        <w:r>
          <w:t>См. предыдущую редакцию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 xml:space="preserve">1) наличие указания в распоряжении идентификатора государственного контракта, в том числе </w:t>
      </w:r>
      <w:r>
        <w:t xml:space="preserve">правильность указания и заполнения в распоряжении идентификатора государственного контракта, за исключением платежей на основании </w:t>
      </w:r>
      <w:hyperlink r:id="rId275" w:history="1">
        <w:r>
          <w:t>подпунктов "а"</w:t>
        </w:r>
      </w:hyperlink>
      <w:r>
        <w:t xml:space="preserve">, </w:t>
      </w:r>
      <w:hyperlink r:id="rId276" w:history="1">
        <w:r>
          <w:t>"б"</w:t>
        </w:r>
      </w:hyperlink>
      <w:r>
        <w:t xml:space="preserve">, </w:t>
      </w:r>
      <w:hyperlink r:id="rId277" w:history="1">
        <w:r>
          <w:t>"б.1"</w:t>
        </w:r>
      </w:hyperlink>
      <w:r>
        <w:t xml:space="preserve"> и </w:t>
      </w:r>
      <w:hyperlink r:id="rId278" w:history="1">
        <w:r>
          <w:t>"з" пункта 2 части 1 статьи 8.3</w:t>
        </w:r>
      </w:hyperlink>
      <w:r>
        <w:t xml:space="preserve">, а также </w:t>
      </w:r>
      <w:hyperlink r:id="rId279" w:history="1">
        <w:r>
          <w:t>подпунктов "а"</w:t>
        </w:r>
      </w:hyperlink>
      <w:r>
        <w:t xml:space="preserve"> и </w:t>
      </w:r>
      <w:hyperlink r:id="rId280" w:history="1">
        <w:r>
          <w:t>"б" пункта 3</w:t>
        </w:r>
      </w:hyperlink>
      <w:r>
        <w:t xml:space="preserve">, </w:t>
      </w:r>
      <w:hyperlink r:id="rId281" w:history="1">
        <w:r>
          <w:t>подпунктов "а" - "в" пункта 9</w:t>
        </w:r>
      </w:hyperlink>
      <w:r>
        <w:t xml:space="preserve"> и </w:t>
      </w:r>
      <w:hyperlink r:id="rId282" w:history="1">
        <w:r>
          <w:t xml:space="preserve">подпунктов </w:t>
        </w:r>
        <w:r>
          <w:t>"а"</w:t>
        </w:r>
      </w:hyperlink>
      <w:r>
        <w:t xml:space="preserve"> и </w:t>
      </w:r>
      <w:hyperlink r:id="rId283" w:history="1">
        <w:r>
          <w:t>"б" пункта 15 статьи 8.4</w:t>
        </w:r>
      </w:hyperlink>
      <w:r>
        <w:t xml:space="preserve"> настоящего Федерального закона;</w:t>
      </w:r>
    </w:p>
    <w:p w:rsidR="003A189C" w:rsidRDefault="00B40CF8">
      <w:pPr>
        <w:pStyle w:val="a3"/>
      </w:pPr>
      <w:bookmarkStart w:id="260" w:name="anchor8512"/>
      <w:bookmarkEnd w:id="260"/>
      <w:r>
        <w:t xml:space="preserve">2) наличие указания в распоряжении отдельного счета, за исключением случаев, предусмотренных </w:t>
      </w:r>
      <w:hyperlink r:id="rId284" w:history="1">
        <w:r>
          <w:t>пунктом 2 части 1 статьи 8.3</w:t>
        </w:r>
      </w:hyperlink>
      <w:r>
        <w:t xml:space="preserve"> настоящего Ф</w:t>
      </w:r>
      <w:r>
        <w:t>едерального закона;</w:t>
      </w:r>
    </w:p>
    <w:p w:rsidR="003A189C" w:rsidRDefault="00B40CF8">
      <w:pPr>
        <w:pStyle w:val="a3"/>
      </w:pPr>
      <w:bookmarkStart w:id="261" w:name="anchor8513"/>
      <w:bookmarkEnd w:id="261"/>
      <w:r>
        <w:t xml:space="preserve">3) соответствие назначения платежа, указанного в распоряжении, содержанию документов, представленных владельцем отдельного счета и являющихся основанием для составления распоряжения, а также условиям контракта, в том числе соответствие </w:t>
      </w:r>
      <w:r>
        <w:t>размера платежа, указанного в распоряжении (совокупного размера всех платежей, указанных в распоряжениях) по одному контракту, цене этого контракта;</w:t>
      </w:r>
    </w:p>
    <w:p w:rsidR="003A189C" w:rsidRDefault="00B40CF8">
      <w:pPr>
        <w:pStyle w:val="a3"/>
      </w:pPr>
      <w:bookmarkStart w:id="262" w:name="anchor8514"/>
      <w:bookmarkEnd w:id="262"/>
      <w:r>
        <w:t xml:space="preserve">4) соблюдение режима использования отдельного счета, установленного настоящим </w:t>
      </w:r>
      <w:hyperlink r:id="rId285" w:history="1">
        <w:r>
          <w:t>Фе</w:t>
        </w:r>
        <w:r>
          <w:t>деральным законом</w:t>
        </w:r>
      </w:hyperlink>
      <w:r>
        <w:t>.</w:t>
      </w:r>
    </w:p>
    <w:p w:rsidR="003A189C" w:rsidRDefault="00B40CF8">
      <w:pPr>
        <w:pStyle w:val="a3"/>
      </w:pPr>
      <w:bookmarkStart w:id="263" w:name="anchor852"/>
      <w:bookmarkEnd w:id="263"/>
      <w:r>
        <w:t>2. Головной исполнитель, исполнитель обязаны представлять в уполномоченный банк документы (копии документов), являющиеся основанием для составления распоряжений. К документам, являющимся основанием для составления распоряжений, относятся</w:t>
      </w:r>
      <w:r>
        <w:t>:</w:t>
      </w:r>
    </w:p>
    <w:p w:rsidR="003A189C" w:rsidRDefault="00B40CF8">
      <w:pPr>
        <w:pStyle w:val="a3"/>
      </w:pPr>
      <w:bookmarkStart w:id="264" w:name="anchor8521"/>
      <w:bookmarkEnd w:id="264"/>
      <w:r>
        <w:t xml:space="preserve">1) контракт. Если контракт содержит сведения, составляющие государственную тайну, представляется выписка из него. </w:t>
      </w:r>
      <w:hyperlink r:id="rId286" w:history="1">
        <w:r>
          <w:t>Форма</w:t>
        </w:r>
      </w:hyperlink>
      <w:r>
        <w:t xml:space="preserve"> и </w:t>
      </w:r>
      <w:hyperlink r:id="rId287" w:history="1">
        <w:r>
          <w:t>порядок</w:t>
        </w:r>
      </w:hyperlink>
      <w:r>
        <w:t xml:space="preserve"> представления выписки утверждаются федеральным органом в области обороны по согласованию с Банком России и федеральным органом исполнительной власти в области обеспечения безопасности;</w:t>
      </w:r>
    </w:p>
    <w:p w:rsidR="003A189C" w:rsidRDefault="00B40CF8">
      <w:pPr>
        <w:pStyle w:val="a3"/>
      </w:pPr>
      <w:bookmarkStart w:id="265" w:name="anchor8522"/>
      <w:bookmarkEnd w:id="265"/>
      <w:r>
        <w:t>2) акты приема-передачи товара (акты сдач</w:t>
      </w:r>
      <w:r>
        <w:t>и-приемки выполненных работ, оказанных услуг), товарно-транспортные накладные, счета, счета-фактуры и иные документы, подтверждающие исполнение получателем средств своих обязательств по контракту (за исключением распоряжений на авансирование).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 xml:space="preserve">Информация </w:t>
      </w:r>
      <w:r>
        <w:rPr>
          <w:sz w:val="16"/>
        </w:rPr>
        <w:t>об изменениях:</w:t>
      </w:r>
    </w:p>
    <w:p w:rsidR="003A189C" w:rsidRDefault="00B40CF8">
      <w:pPr>
        <w:pStyle w:val="a8"/>
      </w:pPr>
      <w:bookmarkStart w:id="266" w:name="anchor85021"/>
      <w:bookmarkEnd w:id="266"/>
      <w:r>
        <w:t xml:space="preserve">Статья 8.5 дополнена частью 2.1 с 11 мая 2021 г. - </w:t>
      </w:r>
      <w:hyperlink r:id="rId288" w:history="1">
        <w:r>
          <w:t>Федеральный закон</w:t>
        </w:r>
      </w:hyperlink>
      <w:r>
        <w:t xml:space="preserve"> от 30 апреля 2021 г. N 133-ФЗ</w:t>
      </w:r>
    </w:p>
    <w:p w:rsidR="003A189C" w:rsidRDefault="00B40CF8">
      <w:pPr>
        <w:pStyle w:val="a8"/>
      </w:pPr>
      <w:r>
        <w:t xml:space="preserve">Изменения </w:t>
      </w:r>
      <w:hyperlink r:id="rId289" w:history="1">
        <w:r>
          <w:t>распространяются</w:t>
        </w:r>
      </w:hyperlink>
      <w:r>
        <w:t xml:space="preserve"> на правоотношения, возникшие с 1 июля 2015 г.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 xml:space="preserve">2.1. Документы, являющиеся основанием для составления распоряжений, при списании денежных средств в соответствии с </w:t>
      </w:r>
      <w:hyperlink r:id="rId290" w:history="1">
        <w:r>
          <w:t>подпунктами "а"</w:t>
        </w:r>
      </w:hyperlink>
      <w:r>
        <w:t xml:space="preserve">, </w:t>
      </w:r>
      <w:hyperlink r:id="rId291" w:history="1">
        <w:r>
          <w:t>"б"</w:t>
        </w:r>
      </w:hyperlink>
      <w:r>
        <w:t xml:space="preserve">, </w:t>
      </w:r>
      <w:hyperlink r:id="rId292" w:history="1">
        <w:r>
          <w:t>"б.1"</w:t>
        </w:r>
      </w:hyperlink>
      <w:r>
        <w:t xml:space="preserve"> и </w:t>
      </w:r>
      <w:hyperlink r:id="rId293" w:history="1">
        <w:r>
          <w:t>"з" пункта 2 части 1 статьи 8.3</w:t>
        </w:r>
      </w:hyperlink>
      <w:r>
        <w:t xml:space="preserve">, а также </w:t>
      </w:r>
      <w:hyperlink r:id="rId294" w:history="1">
        <w:r>
          <w:t>подпунктами "а"</w:t>
        </w:r>
      </w:hyperlink>
      <w:r>
        <w:t xml:space="preserve"> и </w:t>
      </w:r>
      <w:hyperlink r:id="rId295" w:history="1">
        <w:r>
          <w:t>"б" пункта 3</w:t>
        </w:r>
      </w:hyperlink>
      <w:r>
        <w:t xml:space="preserve">, </w:t>
      </w:r>
      <w:hyperlink r:id="rId296" w:history="1">
        <w:r>
          <w:t>подпунктами "а" - "в" пункта 9</w:t>
        </w:r>
      </w:hyperlink>
      <w:r>
        <w:t xml:space="preserve"> и </w:t>
      </w:r>
      <w:hyperlink r:id="rId297" w:history="1">
        <w:r>
          <w:t>подпунктами "а"</w:t>
        </w:r>
      </w:hyperlink>
      <w:r>
        <w:t xml:space="preserve"> и </w:t>
      </w:r>
      <w:hyperlink r:id="rId298" w:history="1">
        <w:r>
          <w:t>"б" пункта 15 статьи 8.4</w:t>
        </w:r>
      </w:hyperlink>
      <w:r>
        <w:t xml:space="preserve"> настоящего Федерального закона могут не содержать идентификатор государственного контракта.</w:t>
      </w:r>
    </w:p>
    <w:p w:rsidR="003A189C" w:rsidRDefault="00B40CF8">
      <w:pPr>
        <w:pStyle w:val="a3"/>
      </w:pPr>
      <w:bookmarkStart w:id="267" w:name="anchor853"/>
      <w:bookmarkEnd w:id="267"/>
      <w:r>
        <w:t>3. Копии документов, я</w:t>
      </w:r>
      <w:r>
        <w:t>вляющихся основанием для составления распоряжений, должны быть заверены в порядке, установленном договором о банковском сопровождении.</w:t>
      </w:r>
    </w:p>
    <w:p w:rsidR="003A189C" w:rsidRDefault="00B40CF8">
      <w:pPr>
        <w:pStyle w:val="a3"/>
      </w:pPr>
      <w:bookmarkStart w:id="268" w:name="anchor854"/>
      <w:bookmarkEnd w:id="268"/>
      <w:r>
        <w:t xml:space="preserve">4. Уполномоченный банк вправе с соблюдением требований </w:t>
      </w:r>
      <w:hyperlink r:id="rId299" w:history="1">
        <w:r>
          <w:t>законодательства</w:t>
        </w:r>
      </w:hyperlink>
      <w:r>
        <w:t xml:space="preserve"> Российской Федерации о государственной тайне запросить у головного исполнителя, исполнителя дополнительные документы (копии документов), являющиеся основанием для составления распоряжений.</w:t>
      </w:r>
    </w:p>
    <w:p w:rsidR="003A189C" w:rsidRDefault="00B40CF8">
      <w:pPr>
        <w:pStyle w:val="a3"/>
      </w:pPr>
      <w:bookmarkStart w:id="269" w:name="anchor855"/>
      <w:bookmarkEnd w:id="269"/>
      <w:r>
        <w:t>5. Не допускается исполнение уполномоченны</w:t>
      </w:r>
      <w:r>
        <w:t>м банком распоряжения без представления головным исполнителем, исполнителем документов (копий документов), являющихся основанием для составления распоряжений.</w:t>
      </w:r>
    </w:p>
    <w:p w:rsidR="003A189C" w:rsidRDefault="00B40CF8">
      <w:pPr>
        <w:pStyle w:val="a3"/>
      </w:pPr>
      <w:bookmarkStart w:id="270" w:name="anchor856"/>
      <w:bookmarkEnd w:id="270"/>
      <w:r>
        <w:t xml:space="preserve">6. В случае указания в распоряжении информации, не соответствующей требованиям </w:t>
      </w:r>
      <w:hyperlink r:id="rId300" w:history="1">
        <w:r>
          <w:t>части 1</w:t>
        </w:r>
      </w:hyperlink>
      <w:r>
        <w:t xml:space="preserve"> настоящей статьи, уполномоченный банк отказывает головному исполнителю, исполнителю в принятии распоряжения к исполнению в срок не позднее дня, следующего за днем представления распоряжения в уполномоченный банк.</w:t>
      </w:r>
    </w:p>
    <w:p w:rsidR="003A189C" w:rsidRDefault="00B40CF8">
      <w:pPr>
        <w:pStyle w:val="a3"/>
      </w:pPr>
      <w:bookmarkStart w:id="271" w:name="anchor857"/>
      <w:bookmarkEnd w:id="271"/>
      <w:r>
        <w:t>7. Отказ в принятии распо</w:t>
      </w:r>
      <w:r>
        <w:t>ряжения к исполнению в случаях, установленных настоящим Федеральным законом, не является основанием для применения мер гражданско-правовой ответственности в отношении уполномоченного банка.</w:t>
      </w:r>
    </w:p>
    <w:p w:rsidR="003A189C" w:rsidRDefault="00B40CF8">
      <w:pPr>
        <w:pStyle w:val="a3"/>
      </w:pPr>
      <w:bookmarkStart w:id="272" w:name="anchor858"/>
      <w:bookmarkEnd w:id="272"/>
      <w:r>
        <w:t xml:space="preserve">8. Банк России по предложению государственного заказчика </w:t>
      </w:r>
      <w:r>
        <w:t xml:space="preserve">устанавливает </w:t>
      </w:r>
      <w:hyperlink r:id="rId301" w:history="1">
        <w:r>
          <w:t>особенности</w:t>
        </w:r>
      </w:hyperlink>
      <w:r>
        <w:t xml:space="preserve"> мониторинга расчетов по государственному оборонному заказу.</w:t>
      </w:r>
    </w:p>
    <w:p w:rsidR="003A189C" w:rsidRDefault="003A189C">
      <w:pPr>
        <w:pStyle w:val="a3"/>
      </w:pPr>
    </w:p>
    <w:p w:rsidR="003A189C" w:rsidRDefault="00B40CF8">
      <w:pPr>
        <w:pStyle w:val="a6"/>
      </w:pPr>
      <w:bookmarkStart w:id="273" w:name="anchor86"/>
      <w:bookmarkEnd w:id="273"/>
      <w:r>
        <w:rPr>
          <w:b/>
          <w:color w:val="26282F"/>
        </w:rPr>
        <w:t>Статья 8.6.</w:t>
      </w:r>
      <w:r>
        <w:t xml:space="preserve"> Основания и порядок приостановления операции по отдельному счету и отказа в соверше</w:t>
      </w:r>
      <w:r>
        <w:t>нии такой операции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См. </w:t>
      </w:r>
      <w:hyperlink r:id="rId302" w:history="1">
        <w:r>
          <w:t>комментарии</w:t>
        </w:r>
      </w:hyperlink>
      <w:r>
        <w:t xml:space="preserve"> к статье 8.6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bookmarkStart w:id="274" w:name="anchor861"/>
      <w:bookmarkEnd w:id="274"/>
      <w:r>
        <w:t xml:space="preserve">1. Уполномоченный банк вправе приостановить операцию по отдельному счету, соответствующую </w:t>
      </w:r>
      <w:hyperlink r:id="rId303" w:history="1">
        <w:r>
          <w:t>критериям</w:t>
        </w:r>
      </w:hyperlink>
      <w:r>
        <w:t>, установленным Банком России по согласованию с органом финансового мониторинга.</w:t>
      </w:r>
    </w:p>
    <w:p w:rsidR="003A189C" w:rsidRDefault="00B40CF8">
      <w:pPr>
        <w:pStyle w:val="a3"/>
      </w:pPr>
      <w:bookmarkStart w:id="275" w:name="anchor862"/>
      <w:bookmarkEnd w:id="275"/>
      <w:r>
        <w:t xml:space="preserve">2. Операция по отдельному счету, предусмотренная </w:t>
      </w:r>
      <w:hyperlink r:id="rId304" w:history="1">
        <w:r>
          <w:t>частью 1</w:t>
        </w:r>
      </w:hyperlink>
      <w:r>
        <w:t xml:space="preserve"> настояще</w:t>
      </w:r>
      <w:r>
        <w:t>й статьи, приостанавливается уполномоченным банком на пять рабочих дней со дня, когда распоряжение клиента о ее осуществлении должно быть выполнено.</w:t>
      </w:r>
    </w:p>
    <w:p w:rsidR="003A189C" w:rsidRDefault="00B40CF8">
      <w:pPr>
        <w:pStyle w:val="a3"/>
      </w:pPr>
      <w:bookmarkStart w:id="276" w:name="anchor863"/>
      <w:bookmarkEnd w:id="276"/>
      <w:r>
        <w:t>3. Не позднее одного рабочего дня, следующего за днем приостановления операции по отдельному счету по основ</w:t>
      </w:r>
      <w:r>
        <w:t>аниям, предусмотренным настоящим Федеральным законом, уполномоченный банк в порядке, установленном договором о банковском сопровождении, уведомляет головного исполнителя о приостановлении операции по отдельному счету. В уведомлении указываются:</w:t>
      </w:r>
    </w:p>
    <w:p w:rsidR="003A189C" w:rsidRDefault="00B40CF8">
      <w:pPr>
        <w:pStyle w:val="a3"/>
      </w:pPr>
      <w:bookmarkStart w:id="277" w:name="anchor8631"/>
      <w:bookmarkEnd w:id="277"/>
      <w:r>
        <w:t>1) наименов</w:t>
      </w:r>
      <w:r>
        <w:t>ание клиента, операция по отдельному счету которого приостановлена;</w:t>
      </w:r>
    </w:p>
    <w:p w:rsidR="003A189C" w:rsidRDefault="00B40CF8">
      <w:pPr>
        <w:pStyle w:val="a3"/>
      </w:pPr>
      <w:bookmarkStart w:id="278" w:name="anchor8632"/>
      <w:bookmarkEnd w:id="278"/>
      <w:r>
        <w:t>2) идентификатор государственного контракта;</w:t>
      </w:r>
    </w:p>
    <w:p w:rsidR="003A189C" w:rsidRDefault="00B40CF8">
      <w:pPr>
        <w:pStyle w:val="a3"/>
      </w:pPr>
      <w:bookmarkStart w:id="279" w:name="anchor8633"/>
      <w:bookmarkEnd w:id="279"/>
      <w:r>
        <w:t>3) содержание операции, в том числе сведения о контрагенте, сумме и дате операции, назначении платежа;</w:t>
      </w:r>
    </w:p>
    <w:p w:rsidR="003A189C" w:rsidRDefault="00B40CF8">
      <w:pPr>
        <w:pStyle w:val="a3"/>
      </w:pPr>
      <w:bookmarkStart w:id="280" w:name="anchor8634"/>
      <w:bookmarkEnd w:id="280"/>
      <w:r>
        <w:t>4) причина приостановления операции по о</w:t>
      </w:r>
      <w:r>
        <w:t>тдельному счету;</w:t>
      </w:r>
    </w:p>
    <w:p w:rsidR="003A189C" w:rsidRDefault="00B40CF8">
      <w:pPr>
        <w:pStyle w:val="a3"/>
      </w:pPr>
      <w:bookmarkStart w:id="281" w:name="anchor8635"/>
      <w:bookmarkEnd w:id="281"/>
      <w:r>
        <w:t xml:space="preserve">5) дата окончания приостановления операции по отдельному счету, определенная в соответствии с </w:t>
      </w:r>
      <w:hyperlink r:id="rId305" w:history="1">
        <w:r>
          <w:t>частью 2</w:t>
        </w:r>
      </w:hyperlink>
      <w:r>
        <w:t xml:space="preserve"> настоящей статьи.</w:t>
      </w:r>
    </w:p>
    <w:p w:rsidR="003A189C" w:rsidRDefault="00B40CF8">
      <w:pPr>
        <w:pStyle w:val="a3"/>
      </w:pPr>
      <w:bookmarkStart w:id="282" w:name="anchor864"/>
      <w:bookmarkEnd w:id="282"/>
      <w:r>
        <w:t xml:space="preserve">4. Головной исполнитель не позднее двух рабочих дней со дня получения от уполномоченного </w:t>
      </w:r>
      <w:r>
        <w:t xml:space="preserve">банка уведомления, указанного в </w:t>
      </w:r>
      <w:hyperlink r:id="rId306" w:history="1">
        <w:r>
          <w:t>части 3</w:t>
        </w:r>
      </w:hyperlink>
      <w:r>
        <w:t xml:space="preserve"> настоящей статьи, направляет в порядке, установленном договором о банковском сопровождении, в уполномоченный банк, принявший решение о приостановлении операции по отдельному счету, уведомл</w:t>
      </w:r>
      <w:r>
        <w:t>ение об обоснованности или о необоснованности проведения приостановленной операции.</w:t>
      </w:r>
    </w:p>
    <w:p w:rsidR="003A189C" w:rsidRDefault="00B40CF8">
      <w:pPr>
        <w:pStyle w:val="a3"/>
      </w:pPr>
      <w:bookmarkStart w:id="283" w:name="anchor865"/>
      <w:bookmarkEnd w:id="283"/>
      <w:r>
        <w:t xml:space="preserve">5. На основании полученного от головного исполнителя уведомления, предусмотренного </w:t>
      </w:r>
      <w:hyperlink r:id="rId307" w:history="1">
        <w:r>
          <w:t>частью 4</w:t>
        </w:r>
      </w:hyperlink>
      <w:r>
        <w:t xml:space="preserve"> настоящей статьи, уполномоченный банк принимает одно</w:t>
      </w:r>
      <w:r>
        <w:t xml:space="preserve"> из следующих решений:</w:t>
      </w:r>
    </w:p>
    <w:p w:rsidR="003A189C" w:rsidRDefault="00B40CF8">
      <w:pPr>
        <w:pStyle w:val="a3"/>
      </w:pPr>
      <w:bookmarkStart w:id="284" w:name="anchor8651"/>
      <w:bookmarkEnd w:id="284"/>
      <w:r>
        <w:t>1) отказать в проведении приостановленной операции;</w:t>
      </w:r>
    </w:p>
    <w:p w:rsidR="003A189C" w:rsidRDefault="00B40CF8">
      <w:pPr>
        <w:pStyle w:val="a3"/>
      </w:pPr>
      <w:bookmarkStart w:id="285" w:name="anchor8652"/>
      <w:bookmarkEnd w:id="285"/>
      <w:r>
        <w:t>2) провести приостановленную операцию в срок не позднее одного рабочего дня, следующего за днем получения такого уведомления.</w:t>
      </w:r>
    </w:p>
    <w:p w:rsidR="003A189C" w:rsidRDefault="00B40CF8">
      <w:pPr>
        <w:pStyle w:val="a3"/>
      </w:pPr>
      <w:bookmarkStart w:id="286" w:name="anchor866"/>
      <w:bookmarkEnd w:id="286"/>
      <w:r>
        <w:t>6. В случае неполучения уполномоченным банком до оконча</w:t>
      </w:r>
      <w:r>
        <w:t xml:space="preserve">ния срока приостановления операции по отдельному счету, предусмотренного </w:t>
      </w:r>
      <w:hyperlink r:id="rId308" w:history="1">
        <w:r>
          <w:t>частью 2</w:t>
        </w:r>
      </w:hyperlink>
      <w:r>
        <w:t xml:space="preserve"> настоящей статьи, уведомления головного исполнителя, предусмотренного </w:t>
      </w:r>
      <w:hyperlink r:id="rId309" w:history="1">
        <w:r>
          <w:t>частью 4</w:t>
        </w:r>
      </w:hyperlink>
      <w:r>
        <w:t xml:space="preserve"> настоящей статьи, уполномоченный банк п</w:t>
      </w:r>
      <w:r>
        <w:t>роводит приостановленную операцию.</w:t>
      </w:r>
    </w:p>
    <w:p w:rsidR="003A189C" w:rsidRDefault="00B40CF8">
      <w:pPr>
        <w:pStyle w:val="a3"/>
      </w:pPr>
      <w:bookmarkStart w:id="287" w:name="anchor867"/>
      <w:bookmarkEnd w:id="287"/>
      <w:r>
        <w:t xml:space="preserve">7. Уполномоченный банк уведомляет орган финансового мониторинга в </w:t>
      </w:r>
      <w:hyperlink r:id="rId310" w:history="1">
        <w:r>
          <w:t>порядке</w:t>
        </w:r>
      </w:hyperlink>
      <w:r>
        <w:t>, установленном Банком России по согласованию с органом финансового монито</w:t>
      </w:r>
      <w:r>
        <w:t xml:space="preserve">ринга, о каждом случае отказа в принятии к исполнению распоряжений о совершении операций, совершение которых не допускается в соответствии со </w:t>
      </w:r>
      <w:hyperlink r:id="rId311" w:history="1">
        <w:r>
          <w:t>статьями 8.3</w:t>
        </w:r>
      </w:hyperlink>
      <w:r>
        <w:t xml:space="preserve"> и </w:t>
      </w:r>
      <w:hyperlink r:id="rId312" w:history="1">
        <w:r>
          <w:t>8.4</w:t>
        </w:r>
      </w:hyperlink>
      <w:r>
        <w:t xml:space="preserve"> настоящего Федерального закона, а также о</w:t>
      </w:r>
      <w:r>
        <w:t xml:space="preserve"> каждом случае проведения ранее приостановленной операции или отказа в проведении ранее приостановленной операции в соответствии с настоящим Федеральным законом. В уведомлении указываются:</w:t>
      </w:r>
    </w:p>
    <w:p w:rsidR="003A189C" w:rsidRDefault="00B40CF8">
      <w:pPr>
        <w:pStyle w:val="a3"/>
      </w:pPr>
      <w:bookmarkStart w:id="288" w:name="anchor8671"/>
      <w:bookmarkEnd w:id="288"/>
      <w:r>
        <w:t xml:space="preserve">1) сведения о клиенте, в проведении операции которому отказано или </w:t>
      </w:r>
      <w:r>
        <w:t>операция по отдельному счету которого приостановлена;</w:t>
      </w:r>
    </w:p>
    <w:p w:rsidR="003A189C" w:rsidRDefault="00B40CF8">
      <w:pPr>
        <w:pStyle w:val="a3"/>
      </w:pPr>
      <w:bookmarkStart w:id="289" w:name="anchor8672"/>
      <w:bookmarkEnd w:id="289"/>
      <w:r>
        <w:t>2) идентификатор государственного контракта;</w:t>
      </w:r>
    </w:p>
    <w:p w:rsidR="003A189C" w:rsidRDefault="00B40CF8">
      <w:pPr>
        <w:pStyle w:val="a3"/>
      </w:pPr>
      <w:bookmarkStart w:id="290" w:name="anchor8673"/>
      <w:bookmarkEnd w:id="290"/>
      <w:r>
        <w:t>3) содержание операции, в том числе сведения о контрагенте, сумме и дате операции, назначении платежа;</w:t>
      </w:r>
    </w:p>
    <w:p w:rsidR="003A189C" w:rsidRDefault="00B40CF8">
      <w:pPr>
        <w:pStyle w:val="a3"/>
      </w:pPr>
      <w:bookmarkStart w:id="291" w:name="anchor8674"/>
      <w:bookmarkEnd w:id="291"/>
      <w:r>
        <w:t xml:space="preserve">4) причина отказа в проведении операции по отдельному </w:t>
      </w:r>
      <w:r>
        <w:t>счету или приостановления операции по отдельному счету либо отказа в проведении ранее приостановленной операции.</w:t>
      </w:r>
    </w:p>
    <w:p w:rsidR="003A189C" w:rsidRDefault="00B40CF8">
      <w:pPr>
        <w:pStyle w:val="a3"/>
      </w:pPr>
      <w:bookmarkStart w:id="292" w:name="anchor868"/>
      <w:bookmarkEnd w:id="292"/>
      <w:r>
        <w:t>8. Отказ в проведении приостановленной операции в случаях, установленных настоящей статьей, не является основанием для применения мер гражданск</w:t>
      </w:r>
      <w:r>
        <w:t>о-правовой ответственности в отношении уполномоченного банка.</w:t>
      </w:r>
    </w:p>
    <w:p w:rsidR="003A189C" w:rsidRDefault="003A189C">
      <w:pPr>
        <w:pStyle w:val="a3"/>
      </w:pP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293" w:name="anchor3200"/>
    <w:bookmarkEnd w:id="293"/>
    <w:p w:rsidR="003A189C" w:rsidRDefault="00B40CF8">
      <w:pPr>
        <w:pStyle w:val="a8"/>
      </w:pPr>
      <w:r>
        <w:fldChar w:fldCharType="begin"/>
      </w:r>
      <w:r>
        <w:instrText xml:space="preserve"> HYPERLINK  "http://sps.rkomi.local:8082/document/redirect/71106422/17"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29 июня 2015 г. N 159-ФЗ настоящий Федеральный закон дополнен главой</w:t>
      </w:r>
      <w:r>
        <w:t xml:space="preserve"> 3.2, </w:t>
      </w:r>
      <w:hyperlink r:id="rId313" w:history="1">
        <w:r>
          <w:t>вступающей в силу</w:t>
        </w:r>
      </w:hyperlink>
      <w:r>
        <w:t xml:space="preserve"> с 1 июля 2015 г.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1"/>
      </w:pPr>
      <w:r>
        <w:t>Глава 3.2. Основные права и обязанности федерального органа в области обороны</w:t>
      </w:r>
    </w:p>
    <w:p w:rsidR="003A189C" w:rsidRDefault="003A189C">
      <w:pPr>
        <w:pStyle w:val="a3"/>
      </w:pPr>
    </w:p>
    <w:p w:rsidR="003A189C" w:rsidRDefault="00B40CF8">
      <w:pPr>
        <w:pStyle w:val="a6"/>
      </w:pPr>
      <w:bookmarkStart w:id="294" w:name="anchor87"/>
      <w:bookmarkEnd w:id="294"/>
      <w:r>
        <w:rPr>
          <w:b/>
          <w:color w:val="26282F"/>
        </w:rPr>
        <w:t>Статья 8.7.</w:t>
      </w:r>
      <w:r>
        <w:t xml:space="preserve"> Основные права федерального органа в области о</w:t>
      </w:r>
      <w:r>
        <w:t>бороны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См. </w:t>
      </w:r>
      <w:hyperlink r:id="rId314" w:history="1">
        <w:r>
          <w:t>комментарии</w:t>
        </w:r>
      </w:hyperlink>
      <w:r>
        <w:t xml:space="preserve"> к статье 8.7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bookmarkStart w:id="295" w:name="anchor871"/>
      <w:bookmarkEnd w:id="295"/>
      <w:r>
        <w:t>1. Федеральный орган в области обороны вправе: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A189C" w:rsidRDefault="00B40CF8">
      <w:pPr>
        <w:pStyle w:val="a8"/>
      </w:pPr>
      <w:bookmarkStart w:id="296" w:name="anchor8711"/>
      <w:bookmarkEnd w:id="296"/>
      <w:r>
        <w:t>Пункт 1 изменен с 30 июля 2018</w:t>
      </w:r>
      <w:r>
        <w:t xml:space="preserve"> г. - </w:t>
      </w:r>
      <w:hyperlink r:id="rId315" w:history="1">
        <w:r>
          <w:t>Федеральный закон</w:t>
        </w:r>
      </w:hyperlink>
      <w:r>
        <w:t xml:space="preserve"> от 29 июля 2018 г. N 263-ФЗ</w:t>
      </w:r>
    </w:p>
    <w:p w:rsidR="003A189C" w:rsidRDefault="00B40CF8">
      <w:pPr>
        <w:pStyle w:val="a8"/>
      </w:pPr>
      <w:hyperlink r:id="rId316" w:history="1">
        <w:r>
          <w:t>См. предыдущую редакцию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 xml:space="preserve">1) запрашивать у </w:t>
      </w:r>
      <w:r>
        <w:t>уполномоченного банка, головного исполнителя, исполнителя информацию, передача которой в единую информационную систему государственного оборонного заказа предусмотрена настоящим Федеральным законом;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A189C" w:rsidRDefault="00B40CF8">
      <w:pPr>
        <w:pStyle w:val="a8"/>
      </w:pPr>
      <w:bookmarkStart w:id="297" w:name="anchor87111"/>
      <w:bookmarkEnd w:id="297"/>
      <w:r>
        <w:t xml:space="preserve">Часть 1 дополнена пунктом 1.1 </w:t>
      </w:r>
      <w:r>
        <w:t xml:space="preserve">с 30 июля 2018 г. - </w:t>
      </w:r>
      <w:hyperlink r:id="rId317" w:history="1">
        <w:r>
          <w:t>Федеральный закон</w:t>
        </w:r>
      </w:hyperlink>
      <w:r>
        <w:t xml:space="preserve"> от 29 июля 2018 г. N 263-ФЗ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 xml:space="preserve">1.1) определять </w:t>
      </w:r>
      <w:hyperlink r:id="rId318" w:history="1">
        <w:r>
          <w:t>состав и формат</w:t>
        </w:r>
      </w:hyperlink>
      <w:r>
        <w:t xml:space="preserve"> п</w:t>
      </w:r>
      <w:r>
        <w:t>редставления головным исполнителем, исполнителем предусмотренной настоящим Федеральным законом информации, подлежащей передаче в единую информационную систему государственного оборонного заказа в случаях и в порядке, установленных Правительством Российской</w:t>
      </w:r>
      <w:r>
        <w:t xml:space="preserve"> Федерации, за исключением информации, представляемой уполномоченными банками, </w:t>
      </w:r>
      <w:hyperlink r:id="rId319" w:history="1">
        <w:r>
          <w:t>состав и формат</w:t>
        </w:r>
      </w:hyperlink>
      <w:r>
        <w:t xml:space="preserve"> представления которой определяются Банком России в соответствии с настоящим Федеральным</w:t>
      </w:r>
      <w:r>
        <w:t xml:space="preserve"> законом;</w:t>
      </w:r>
    </w:p>
    <w:p w:rsidR="003A189C" w:rsidRDefault="00B40CF8">
      <w:pPr>
        <w:pStyle w:val="a3"/>
      </w:pPr>
      <w:bookmarkStart w:id="298" w:name="anchor8712"/>
      <w:bookmarkEnd w:id="298"/>
      <w:r>
        <w:t>2) направлять в целях реализации своих полномочий, предусмотренных настоящим Федеральным законом, в налоговые органы, таможенные органы, Пенсионный фонд Российской Федерации, Фонд социального страхования Российской Федерации, кредитные организаци</w:t>
      </w:r>
      <w:r>
        <w:t xml:space="preserve">и запросы о представлении информации и документов, в том числе сведений, составляющих </w:t>
      </w:r>
      <w:hyperlink r:id="rId320" w:history="1">
        <w:r>
          <w:t>налоговую</w:t>
        </w:r>
      </w:hyperlink>
      <w:r>
        <w:t xml:space="preserve">, </w:t>
      </w:r>
      <w:hyperlink r:id="rId321" w:history="1">
        <w:r>
          <w:t>банковс</w:t>
        </w:r>
        <w:r>
          <w:t>кую</w:t>
        </w:r>
      </w:hyperlink>
      <w:r>
        <w:t xml:space="preserve">, служебную и </w:t>
      </w:r>
      <w:hyperlink r:id="rId322" w:history="1">
        <w:r>
          <w:t>коммерческую тайну</w:t>
        </w:r>
      </w:hyperlink>
      <w:r>
        <w:t>, а также персональных данных. Перечень информации и документов, порядок и сроки их представления определяются соглашением о взаимодействии налогов</w:t>
      </w:r>
      <w:r>
        <w:t>ых органов, таможенных органов, Пенсионного фонда Российской Федерации, Фонда социального страхования Российской Федерации с федеральным органом в области обороны;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>До заключения соглашений о взаимодействии федерального органа в области обороны с н</w:t>
      </w:r>
      <w:r>
        <w:t xml:space="preserve">алоговыми органами, таможенными органами, Пенсионным фондом РФ, Фондом социального страхования РФ информация и документы, предусмотренные пунктом 2 части 1 статьи 8.7 настоящего Федерального закона (в редакции </w:t>
      </w:r>
      <w:hyperlink r:id="rId323" w:history="1">
        <w:r>
          <w:t>Федерального закона</w:t>
        </w:r>
      </w:hyperlink>
      <w:r>
        <w:t xml:space="preserve"> от 29 июня 2015 г. N 159-ФЗ), </w:t>
      </w:r>
      <w:hyperlink r:id="rId324" w:history="1">
        <w:r>
          <w:t>представляются</w:t>
        </w:r>
      </w:hyperlink>
      <w:r>
        <w:t xml:space="preserve"> по форме и в сроки, которые указаны в соответствующем запросе федерального органа ис</w:t>
      </w:r>
      <w:r>
        <w:t>полнительной власти, осуществляющего функции по выработке и реализации государственной политики, нормативно-правовому регулированию в области обороны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bookmarkStart w:id="299" w:name="anchor8713"/>
      <w:bookmarkEnd w:id="299"/>
      <w:r>
        <w:t>3) осуществлять иные права в соответствии с законодательством Российской Федерации.</w:t>
      </w:r>
    </w:p>
    <w:p w:rsidR="003A189C" w:rsidRDefault="00B40CF8">
      <w:pPr>
        <w:pStyle w:val="a3"/>
      </w:pPr>
      <w:bookmarkStart w:id="300" w:name="anchor872"/>
      <w:bookmarkEnd w:id="300"/>
      <w:r>
        <w:t xml:space="preserve">2. Федеральный орган </w:t>
      </w:r>
      <w:r>
        <w:t xml:space="preserve">в области обороны обязан хранить ставшие ему известными </w:t>
      </w:r>
      <w:hyperlink r:id="rId325" w:history="1">
        <w:r>
          <w:t>налоговую</w:t>
        </w:r>
      </w:hyperlink>
      <w:r>
        <w:t xml:space="preserve">, </w:t>
      </w:r>
      <w:hyperlink r:id="rId326" w:history="1">
        <w:r>
          <w:t>банковскую</w:t>
        </w:r>
      </w:hyperlink>
      <w:r>
        <w:t xml:space="preserve">, служебную и </w:t>
      </w:r>
      <w:hyperlink r:id="rId327" w:history="1">
        <w:r>
          <w:t>коммерческую тайну</w:t>
        </w:r>
      </w:hyperlink>
      <w:r>
        <w:t>, персональные данные, обеспечивать конфиденциальность и безопасность указанных сведений и несет ответственность за их разглашение.</w:t>
      </w:r>
    </w:p>
    <w:p w:rsidR="003A189C" w:rsidRDefault="003A189C">
      <w:pPr>
        <w:pStyle w:val="a3"/>
      </w:pPr>
    </w:p>
    <w:p w:rsidR="003A189C" w:rsidRDefault="00B40CF8">
      <w:pPr>
        <w:pStyle w:val="a6"/>
      </w:pPr>
      <w:bookmarkStart w:id="301" w:name="anchor88"/>
      <w:bookmarkEnd w:id="301"/>
      <w:r>
        <w:rPr>
          <w:b/>
          <w:color w:val="26282F"/>
        </w:rPr>
        <w:t>Статья 8.8.</w:t>
      </w:r>
      <w:r>
        <w:t xml:space="preserve"> Основные обязанности федеральног</w:t>
      </w:r>
      <w:r>
        <w:t>о органа в области обороны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См. </w:t>
      </w:r>
      <w:hyperlink r:id="rId328" w:history="1">
        <w:r>
          <w:t>комментарии</w:t>
        </w:r>
      </w:hyperlink>
      <w:r>
        <w:t xml:space="preserve"> к статье 8.8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r>
        <w:t>Федеральный орган в области обороны: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A189C" w:rsidRDefault="00B40CF8">
      <w:pPr>
        <w:pStyle w:val="a8"/>
      </w:pPr>
      <w:bookmarkStart w:id="302" w:name="anchor881"/>
      <w:bookmarkEnd w:id="302"/>
      <w:r>
        <w:t>Пункт 1 изменен с 11</w:t>
      </w:r>
      <w:r>
        <w:t xml:space="preserve"> августа 2020 г. - </w:t>
      </w:r>
      <w:hyperlink r:id="rId329" w:history="1">
        <w:r>
          <w:t>Федеральный закон</w:t>
        </w:r>
      </w:hyperlink>
      <w:r>
        <w:t xml:space="preserve"> от 31 июля 2020 г. N 283-ФЗ</w:t>
      </w:r>
    </w:p>
    <w:p w:rsidR="003A189C" w:rsidRDefault="00B40CF8">
      <w:pPr>
        <w:pStyle w:val="a8"/>
      </w:pPr>
      <w:hyperlink r:id="rId330" w:history="1">
        <w:r>
          <w:t>См. предыдущую редакцию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>1) предоставляет</w:t>
      </w:r>
      <w:r>
        <w:t xml:space="preserve"> государственным заказчикам, головным исполнителям, исполнителям, уполномоченным банкам, федеральному органу исполнительной власти, осуществляющему функции по выработке государственной политики и нормативно-правовому регулированию в сфере промышленного и о</w:t>
      </w:r>
      <w:r>
        <w:t>боронно-промышленного комплексов, федеральному органу исполнительной власти, осуществляющему функции по выработке государственной политики и нормативно-правовому регулированию в сфере бюджетной, налоговой, страховой, валютной и банковской деятельности, орг</w:t>
      </w:r>
      <w:r>
        <w:t>ану финансового мониторинга, Счетной палате Российской Федерации, контролирующему органу, уполномоченному органу управления в области исследования, освоения и использования космического пространства, наделенному полномочиями осуществлять от имени Российско</w:t>
      </w:r>
      <w:r>
        <w:t xml:space="preserve">й Федерации государственное управление и руководство космической деятельностью, с соблюдением требований </w:t>
      </w:r>
      <w:hyperlink r:id="rId331" w:history="1">
        <w:r>
          <w:t>законодательства</w:t>
        </w:r>
      </w:hyperlink>
      <w:r>
        <w:t xml:space="preserve"> Российской Федерации о государственной тайне доступ к информ</w:t>
      </w:r>
      <w:r>
        <w:t xml:space="preserve">ации, содержащейся в единой информационной системе государственного оборонного заказа, в </w:t>
      </w:r>
      <w:hyperlink r:id="rId332" w:history="1">
        <w:r>
          <w:t>порядке</w:t>
        </w:r>
      </w:hyperlink>
      <w:r>
        <w:t>, установленном федеральным органом в области обороны по согласованию с контролирую</w:t>
      </w:r>
      <w:r>
        <w:t>щим органом и органом финансового мониторинга;</w:t>
      </w:r>
    </w:p>
    <w:p w:rsidR="003A189C" w:rsidRDefault="00B40CF8">
      <w:pPr>
        <w:pStyle w:val="a3"/>
      </w:pPr>
      <w:bookmarkStart w:id="303" w:name="anchor882"/>
      <w:bookmarkEnd w:id="303"/>
      <w:r>
        <w:t>2) исполняет иные обязанности в соответствии с законодательством Российской Федерации.</w:t>
      </w:r>
    </w:p>
    <w:p w:rsidR="003A189C" w:rsidRDefault="003A189C">
      <w:pPr>
        <w:pStyle w:val="a3"/>
      </w:pP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A189C" w:rsidRDefault="00B40CF8">
      <w:pPr>
        <w:pStyle w:val="a8"/>
      </w:pPr>
      <w:bookmarkStart w:id="304" w:name="anchor3300"/>
      <w:bookmarkEnd w:id="304"/>
      <w:r>
        <w:t xml:space="preserve">Федеральный закон дополнен главой 3.3 с 30 июля 2018 г. - </w:t>
      </w:r>
      <w:hyperlink r:id="rId333" w:history="1">
        <w:r>
          <w:t>Федеральный закон</w:t>
        </w:r>
      </w:hyperlink>
      <w:r>
        <w:t xml:space="preserve"> от 29 июля 2018 г. N 263-ФЗ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Положения главы 3.3 </w:t>
      </w:r>
      <w:hyperlink r:id="rId334" w:history="1">
        <w:r>
          <w:t>не применяются</w:t>
        </w:r>
      </w:hyperlink>
      <w:r>
        <w:t xml:space="preserve"> в отношении государственных контрактов в сфере закупок товаров, работ, услуг в целях обеспечения </w:t>
      </w:r>
      <w:r>
        <w:t>органов внешней разведки РФ средствами разведывательной деятельности, в целях обеспечения органов федеральной службы безопасности средствами контрразведывательной деятельности, борьбы с терроризмом, а также в целях обеспечения Государственной корпорации по</w:t>
      </w:r>
      <w:r>
        <w:t xml:space="preserve"> атомной энергии "Росатом" товарами, работами, услугами по разработке, испытаниям, производству, разборке и утилизации ядерных боеприпасов и ядерных зарядов, обеспечению их надежности и безопасности на всех стадиях жизненного цикла, поддержанию базовых и к</w:t>
      </w:r>
      <w:r>
        <w:t>ритических технологий на всех стадиях жизненного цикла ядерных боеприпасов, ядерных зарядов, в том числе обеспечению ядерной и радиационной безопасности, формированию государственного запаса специального сырья и делящихся материалов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1"/>
      </w:pPr>
      <w:r>
        <w:t>Глава 3.3. Особенности</w:t>
      </w:r>
      <w:r>
        <w:t xml:space="preserve"> банковского сопровождения при переводе сопровождаемой сделки в иной уполномоченный банк</w:t>
      </w:r>
    </w:p>
    <w:p w:rsidR="003A189C" w:rsidRDefault="003A189C">
      <w:pPr>
        <w:pStyle w:val="a3"/>
      </w:pPr>
    </w:p>
    <w:p w:rsidR="003A189C" w:rsidRDefault="00B40CF8">
      <w:pPr>
        <w:pStyle w:val="a6"/>
      </w:pPr>
      <w:bookmarkStart w:id="305" w:name="anchor89"/>
      <w:bookmarkEnd w:id="305"/>
      <w:r>
        <w:rPr>
          <w:b/>
          <w:color w:val="26282F"/>
        </w:rPr>
        <w:t>Статья 8.9.</w:t>
      </w:r>
      <w:r>
        <w:t xml:space="preserve"> Основания перевода сопровождаемой сделки в иной уполномоченный банк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См. </w:t>
      </w:r>
      <w:hyperlink r:id="rId335" w:history="1">
        <w:r>
          <w:t>комментарии</w:t>
        </w:r>
      </w:hyperlink>
      <w:r>
        <w:t xml:space="preserve"> к статье 8.9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bookmarkStart w:id="306" w:name="anchor891"/>
      <w:bookmarkEnd w:id="306"/>
      <w:r>
        <w:t>1. Сопровождаемая сделка может быть переведена на банковское сопровождение из уполномоченного банка в иной уполномоченный банк</w:t>
      </w:r>
      <w:r>
        <w:t xml:space="preserve"> в порядке, предусмотренном настоящим Федеральным законом, по следующим основаниям:</w:t>
      </w:r>
    </w:p>
    <w:p w:rsidR="003A189C" w:rsidRDefault="00B40CF8">
      <w:pPr>
        <w:pStyle w:val="a3"/>
      </w:pPr>
      <w:bookmarkStart w:id="307" w:name="anchor8911"/>
      <w:bookmarkEnd w:id="307"/>
      <w:r>
        <w:t>1) принятие Правительством Российской Федерации по согласованию с Президентом Российской Федерации решения об исключении банка из категории уполномоченных банков;</w:t>
      </w:r>
    </w:p>
    <w:p w:rsidR="003A189C" w:rsidRDefault="00B40CF8">
      <w:pPr>
        <w:pStyle w:val="a3"/>
      </w:pPr>
      <w:bookmarkStart w:id="308" w:name="anchor8912"/>
      <w:bookmarkEnd w:id="308"/>
      <w:r>
        <w:t>2) принят</w:t>
      </w:r>
      <w:r>
        <w:t>ие Правительством Российской Федерации решения о переводе сопровождаемой сделки (сопровождаемых сделок) в иной уполномоченный банк, определенный таким решением.</w:t>
      </w:r>
    </w:p>
    <w:p w:rsidR="003A189C" w:rsidRDefault="00B40CF8">
      <w:pPr>
        <w:pStyle w:val="a3"/>
      </w:pPr>
      <w:bookmarkStart w:id="309" w:name="anchor892"/>
      <w:bookmarkEnd w:id="309"/>
      <w:r>
        <w:t xml:space="preserve">2. Решение Правительства Российской Федерации, предусмотренное </w:t>
      </w:r>
      <w:hyperlink r:id="rId336" w:history="1">
        <w:r>
          <w:t>пун</w:t>
        </w:r>
        <w:r>
          <w:t>ктом 1 части 1</w:t>
        </w:r>
      </w:hyperlink>
      <w:r>
        <w:t xml:space="preserve"> настоящей статьи, вступает в силу по истечении шестидесяти календарных дней со дня его принятия.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A189C" w:rsidRDefault="00B40CF8">
      <w:pPr>
        <w:pStyle w:val="a8"/>
      </w:pPr>
      <w:bookmarkStart w:id="310" w:name="anchor893"/>
      <w:bookmarkEnd w:id="310"/>
      <w:r>
        <w:t xml:space="preserve">Статья 8.9 дополнена частью 3 с 8 января 2020 г. - </w:t>
      </w:r>
      <w:hyperlink r:id="rId337" w:history="1">
        <w:r>
          <w:t>Федеральный закон</w:t>
        </w:r>
      </w:hyperlink>
      <w:r>
        <w:t xml:space="preserve"> от 27 декабря 2019 г. N 517-ФЗ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 xml:space="preserve">3. Решения Правительства Российской Федерации, предусмотренные </w:t>
      </w:r>
      <w:hyperlink r:id="rId338" w:history="1">
        <w:r>
          <w:t>частью 1</w:t>
        </w:r>
      </w:hyperlink>
      <w:r>
        <w:t xml:space="preserve"> настоящей статьи, принимаются с учетом необходимости банковского сопровождения государственных кон</w:t>
      </w:r>
      <w:r>
        <w:t xml:space="preserve">трактов, заключенных на сумму не менее суммы, установленной Правительством Российской Федерации в соответствии с </w:t>
      </w:r>
      <w:hyperlink r:id="rId339" w:history="1">
        <w:r>
          <w:t>частью 9 статьи 6</w:t>
        </w:r>
      </w:hyperlink>
      <w:r>
        <w:t xml:space="preserve"> настоящего Федерального закона, опорным банком для оборонно-промышленного комплекса.</w:t>
      </w:r>
    </w:p>
    <w:p w:rsidR="003A189C" w:rsidRDefault="003A189C">
      <w:pPr>
        <w:pStyle w:val="a3"/>
      </w:pPr>
    </w:p>
    <w:p w:rsidR="003A189C" w:rsidRDefault="00B40CF8">
      <w:pPr>
        <w:pStyle w:val="a6"/>
      </w:pPr>
      <w:bookmarkStart w:id="311" w:name="anchor810"/>
      <w:bookmarkEnd w:id="311"/>
      <w:r>
        <w:rPr>
          <w:b/>
          <w:color w:val="26282F"/>
        </w:rPr>
        <w:t>Статья 8.10</w:t>
      </w:r>
      <w:r>
        <w:rPr>
          <w:b/>
          <w:color w:val="26282F"/>
        </w:rPr>
        <w:t>.</w:t>
      </w:r>
      <w:r>
        <w:t xml:space="preserve"> Исключение банка из категории уполномоченных банков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См. </w:t>
      </w:r>
      <w:hyperlink r:id="rId340" w:history="1">
        <w:r>
          <w:t>комментарии</w:t>
        </w:r>
      </w:hyperlink>
      <w:r>
        <w:t xml:space="preserve"> к статье 8.10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bookmarkStart w:id="312" w:name="anchor8101"/>
      <w:bookmarkEnd w:id="312"/>
      <w:r>
        <w:t>1. Правительство Российской Федерации по согласованию с</w:t>
      </w:r>
      <w:r>
        <w:t xml:space="preserve"> Президентом Российской Федерации вправе принять решение об исключении банка из категории уполномоченных банков.</w:t>
      </w:r>
    </w:p>
    <w:p w:rsidR="003A189C" w:rsidRDefault="00B40CF8">
      <w:pPr>
        <w:pStyle w:val="a3"/>
      </w:pPr>
      <w:bookmarkStart w:id="313" w:name="anchor8102"/>
      <w:bookmarkEnd w:id="313"/>
      <w:r>
        <w:t xml:space="preserve">2. В случае, если Правительством Российской Федерации принято решение, предусмотренное </w:t>
      </w:r>
      <w:hyperlink r:id="rId341" w:history="1">
        <w:r>
          <w:t>частью 1</w:t>
        </w:r>
      </w:hyperlink>
      <w:r>
        <w:t xml:space="preserve"> настоящей статьи, </w:t>
      </w:r>
      <w:r>
        <w:t>Банк России на основании уведомления Правительства Российской Федерации не позднее одного рабочего дня, следующего за днем получения указанного уведомления, информирует такой банк, а также соответствующего государственного заказчика о принятом решении.</w:t>
      </w:r>
    </w:p>
    <w:p w:rsidR="003A189C" w:rsidRDefault="00B40CF8">
      <w:pPr>
        <w:pStyle w:val="a3"/>
      </w:pPr>
      <w:bookmarkStart w:id="314" w:name="anchor8103"/>
      <w:bookmarkEnd w:id="314"/>
      <w:r>
        <w:t xml:space="preserve">3. </w:t>
      </w:r>
      <w:r>
        <w:t xml:space="preserve">Банк России исключает банк из перечня уполномоченных банков с даты вступления в силу решения Правительства Российской Федерации, предусмотренного </w:t>
      </w:r>
      <w:hyperlink r:id="rId342" w:history="1">
        <w:r>
          <w:t>частью 1</w:t>
        </w:r>
      </w:hyperlink>
      <w:r>
        <w:t xml:space="preserve"> настоящей статьи.</w:t>
      </w:r>
    </w:p>
    <w:p w:rsidR="003A189C" w:rsidRDefault="003A189C">
      <w:pPr>
        <w:pStyle w:val="a3"/>
      </w:pPr>
    </w:p>
    <w:p w:rsidR="003A189C" w:rsidRDefault="00B40CF8">
      <w:pPr>
        <w:pStyle w:val="a6"/>
      </w:pPr>
      <w:bookmarkStart w:id="315" w:name="anchor80110"/>
      <w:bookmarkEnd w:id="315"/>
      <w:r>
        <w:rPr>
          <w:b/>
          <w:color w:val="26282F"/>
        </w:rPr>
        <w:t>Статья 8.11.</w:t>
      </w:r>
      <w:r>
        <w:t xml:space="preserve"> Перевод сопровождаемой сделки в иной упо</w:t>
      </w:r>
      <w:r>
        <w:t>лномоченный банк, определенный решением Правительства Российской Федерации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См. </w:t>
      </w:r>
      <w:hyperlink r:id="rId343" w:history="1">
        <w:r>
          <w:t>комментарии</w:t>
        </w:r>
      </w:hyperlink>
      <w:r>
        <w:t xml:space="preserve"> к статье 8.11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bookmarkStart w:id="316" w:name="anchor80111"/>
      <w:bookmarkEnd w:id="316"/>
      <w:r>
        <w:t>1. Правительство Российской Феде</w:t>
      </w:r>
      <w:r>
        <w:t>рации вправе принять решение о переводе сопровождаемой сделки (сопровождаемых сделок) на банковское сопровождение в иной определенный таким решением уполномоченный банк. О таком решении Правительство Российской Федерации не позднее пяти рабочих дней со дня</w:t>
      </w:r>
      <w:r>
        <w:t xml:space="preserve"> его принятия уведомляет государственного заказчика, заключившего государственный контракт, относящийся к переводимой сопровождаемой сделке, уполномоченный банк, осуществляющий ее банковское сопровождение, а также уполномоченный банк, в который такая сделк</w:t>
      </w:r>
      <w:r>
        <w:t>а переводится.</w:t>
      </w:r>
    </w:p>
    <w:p w:rsidR="003A189C" w:rsidRDefault="00B40CF8">
      <w:pPr>
        <w:pStyle w:val="a3"/>
      </w:pPr>
      <w:bookmarkStart w:id="317" w:name="anchor80112"/>
      <w:bookmarkEnd w:id="317"/>
      <w:r>
        <w:t xml:space="preserve">2. В случае, если Правительством Российской Федерации принято решение, предусмотренное </w:t>
      </w:r>
      <w:hyperlink r:id="rId344" w:history="1">
        <w:r>
          <w:t>частью 1</w:t>
        </w:r>
      </w:hyperlink>
      <w:r>
        <w:t xml:space="preserve"> настоящей статьи, государственный заказчик не позднее пяти рабочих дней, следующих за днем получения уведомления Пр</w:t>
      </w:r>
      <w:r>
        <w:t>авительства Российской Федерации, информирует о принятом решении головного исполнителя по государственному контракту, относящемуся к переводимой сопровождаемой сделке.</w:t>
      </w:r>
    </w:p>
    <w:p w:rsidR="003A189C" w:rsidRDefault="003A189C">
      <w:pPr>
        <w:pStyle w:val="a3"/>
      </w:pPr>
    </w:p>
    <w:p w:rsidR="003A189C" w:rsidRDefault="00B40CF8">
      <w:pPr>
        <w:pStyle w:val="a6"/>
      </w:pPr>
      <w:bookmarkStart w:id="318" w:name="anchor80120"/>
      <w:bookmarkEnd w:id="318"/>
      <w:r>
        <w:rPr>
          <w:b/>
          <w:color w:val="26282F"/>
        </w:rPr>
        <w:t>Статья 8.12.</w:t>
      </w:r>
      <w:r>
        <w:t xml:space="preserve"> Права и обязанности уполномоченного банка, банка при переводе </w:t>
      </w:r>
      <w:r>
        <w:t>сопровождаемой сделки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См. </w:t>
      </w:r>
      <w:hyperlink r:id="rId345" w:history="1">
        <w:r>
          <w:t>комментарии</w:t>
        </w:r>
      </w:hyperlink>
      <w:r>
        <w:t xml:space="preserve"> к статье 8.12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bookmarkStart w:id="319" w:name="anchor80121"/>
      <w:bookmarkEnd w:id="319"/>
      <w:r>
        <w:t>1. Уполномоченный банк, в отношении которого Правительством Российской Федерации прин</w:t>
      </w:r>
      <w:r>
        <w:t xml:space="preserve">ято решение в соответствии со </w:t>
      </w:r>
      <w:hyperlink r:id="rId346" w:history="1">
        <w:r>
          <w:t>статьей 8.10</w:t>
        </w:r>
      </w:hyperlink>
      <w:r>
        <w:t xml:space="preserve"> настоящего Федерального закона, до вступления в силу такого решения:</w:t>
      </w:r>
    </w:p>
    <w:p w:rsidR="003A189C" w:rsidRDefault="00B40CF8">
      <w:pPr>
        <w:pStyle w:val="a3"/>
      </w:pPr>
      <w:bookmarkStart w:id="320" w:name="anchor801211"/>
      <w:bookmarkEnd w:id="320"/>
      <w:r>
        <w:t>1) вправе осуществлять банковское сопровождение только в соответствии с ранее заключенными договорами банковского со</w:t>
      </w:r>
      <w:r>
        <w:t>провождения;</w:t>
      </w:r>
    </w:p>
    <w:p w:rsidR="003A189C" w:rsidRDefault="00B40CF8">
      <w:pPr>
        <w:pStyle w:val="a3"/>
      </w:pPr>
      <w:bookmarkStart w:id="321" w:name="anchor801212"/>
      <w:bookmarkEnd w:id="321"/>
      <w:r>
        <w:t xml:space="preserve">2) обязан проинформировать головного исполнителя, исполнителя, с которыми у него заключены договоры банковского сопровождения, в течение десяти рабочих дней, следующих за днем получения информации о решении, принятом Правительством Российской </w:t>
      </w:r>
      <w:r>
        <w:t>Федерации в соответствии с настоящим Федеральным законом;</w:t>
      </w:r>
    </w:p>
    <w:p w:rsidR="003A189C" w:rsidRDefault="00B40CF8">
      <w:pPr>
        <w:pStyle w:val="a3"/>
      </w:pPr>
      <w:bookmarkStart w:id="322" w:name="anchor801213"/>
      <w:bookmarkEnd w:id="322"/>
      <w:r>
        <w:t>3) обязан проинформировать исполнителей, с которыми у него заключены договоры банковского сопровождения по контрактам, относящимся к переводимой сопровождаемой сделке, об уполномоченном банке, котор</w:t>
      </w:r>
      <w:r>
        <w:t>ый будет осуществлять банковское сопровождение переводимой сопровождаемой сделки, в течение десяти рабочих дней, следующих за днем получения соответствующей информации в установленном настоящим Федеральным законом порядке;</w:t>
      </w:r>
    </w:p>
    <w:p w:rsidR="003A189C" w:rsidRDefault="00B40CF8">
      <w:pPr>
        <w:pStyle w:val="a3"/>
      </w:pPr>
      <w:bookmarkStart w:id="323" w:name="anchor801214"/>
      <w:bookmarkEnd w:id="323"/>
      <w:r>
        <w:t>4) обязан закрыть по заявлению го</w:t>
      </w:r>
      <w:r>
        <w:t>ловного исполнителя, исполнителя отдельные счета, а также перечислить денежные средства на отдельные счета, открытые в уполномоченном банке с учетом требований настоящего Федерального закона;</w:t>
      </w:r>
    </w:p>
    <w:p w:rsidR="003A189C" w:rsidRDefault="00B40CF8">
      <w:pPr>
        <w:pStyle w:val="a3"/>
      </w:pPr>
      <w:bookmarkStart w:id="324" w:name="anchor801215"/>
      <w:bookmarkEnd w:id="324"/>
      <w:r>
        <w:t>5) обязан передать в единую информационную систему государственн</w:t>
      </w:r>
      <w:r>
        <w:t xml:space="preserve">ого оборонного заказа информацию о переводе денежных средств при закрытии отдельного счета, а также о закрытии данного отдельного счета в порядке, установленном </w:t>
      </w:r>
      <w:hyperlink r:id="rId347" w:history="1">
        <w:r>
          <w:t>пунктом 2 части 2 статьи 8.2</w:t>
        </w:r>
      </w:hyperlink>
      <w:r>
        <w:t xml:space="preserve"> настоящего Федерального закона;</w:t>
      </w:r>
    </w:p>
    <w:p w:rsidR="003A189C" w:rsidRDefault="00B40CF8">
      <w:pPr>
        <w:pStyle w:val="a3"/>
      </w:pPr>
      <w:bookmarkStart w:id="325" w:name="anchor801216"/>
      <w:bookmarkEnd w:id="325"/>
      <w:r>
        <w:t>6) об</w:t>
      </w:r>
      <w:r>
        <w:t xml:space="preserve">язан передать уполномоченному банку, в который переводится сопровождаемая сделка, в срок не позднее десяти рабочих дней после дня закрытия отдельного счета головного исполнителя, исполнителя при совершении операции, предусмотренной </w:t>
      </w:r>
      <w:hyperlink r:id="rId348" w:history="1">
        <w:r>
          <w:t>пунктом 2.1 части 1 статьи 8.3</w:t>
        </w:r>
      </w:hyperlink>
      <w:r>
        <w:t xml:space="preserve"> настоящего Федерального закона, или операции, разрешенной в соответствии с </w:t>
      </w:r>
      <w:hyperlink r:id="rId349" w:history="1">
        <w:r>
          <w:t>пунктом 16 статьи 8.4</w:t>
        </w:r>
      </w:hyperlink>
      <w:r>
        <w:t xml:space="preserve"> настоящего Федерального закона, информацию о суммах операций, предусмотренных </w:t>
      </w:r>
      <w:hyperlink r:id="rId350" w:history="1">
        <w:r>
          <w:t>подпунктами "а"</w:t>
        </w:r>
      </w:hyperlink>
      <w:r>
        <w:t xml:space="preserve">, </w:t>
      </w:r>
      <w:hyperlink r:id="rId351" w:history="1">
        <w:r>
          <w:t>"в"</w:t>
        </w:r>
      </w:hyperlink>
      <w:r>
        <w:t xml:space="preserve">, </w:t>
      </w:r>
      <w:hyperlink r:id="rId352" w:history="1">
        <w:r>
          <w:t>"д"</w:t>
        </w:r>
      </w:hyperlink>
      <w:r>
        <w:t xml:space="preserve">, </w:t>
      </w:r>
      <w:hyperlink r:id="rId353" w:history="1">
        <w:r>
          <w:t>"е.1"</w:t>
        </w:r>
      </w:hyperlink>
      <w:r>
        <w:t xml:space="preserve">, </w:t>
      </w:r>
      <w:hyperlink r:id="rId354" w:history="1">
        <w:r>
          <w:t>"е.2" пункта 2 части 1 статьи 8.3</w:t>
        </w:r>
      </w:hyperlink>
      <w:r>
        <w:t xml:space="preserve"> настоящего Федерального закона, совершенных по отдел</w:t>
      </w:r>
      <w:r>
        <w:t xml:space="preserve">ьному счету за период со дня открытия отдельного счета по день его закрытия и при условии, что день закрытия отдельного счета и день передачи информации приходятся на один и тот же календарный месяц, о суммах операций, предусмотренных </w:t>
      </w:r>
      <w:hyperlink r:id="rId355" w:history="1">
        <w:r>
          <w:t>подпунктом "з" пункта 2 части 1 статьи 8.3</w:t>
        </w:r>
      </w:hyperlink>
      <w:r>
        <w:t xml:space="preserve"> настоящего Федерального закона и совершенных по отдельному счету в течение календарного месяца, в котором был закрыт отдельный счет, а также перечень иностранных исполнителей, предусмотренный </w:t>
      </w:r>
      <w:hyperlink r:id="rId356" w:history="1">
        <w:r>
          <w:t>подпунктом "д" пункта 2 части 1 статьи 8.3</w:t>
        </w:r>
      </w:hyperlink>
      <w:r>
        <w:t xml:space="preserve"> настоящего Федерального закона, и иные документы (копии документов) по усмотрению уполномоченного банка.</w:t>
      </w:r>
    </w:p>
    <w:p w:rsidR="003A189C" w:rsidRDefault="00B40CF8">
      <w:pPr>
        <w:pStyle w:val="a3"/>
      </w:pPr>
      <w:bookmarkStart w:id="326" w:name="anchor80122"/>
      <w:bookmarkEnd w:id="326"/>
      <w:r>
        <w:t>2. Уполномоченный банк, из которого в соответствии с решением Правительства Росс</w:t>
      </w:r>
      <w:r>
        <w:t xml:space="preserve">ийской Федерации, предусмотренным </w:t>
      </w:r>
      <w:hyperlink r:id="rId357" w:history="1">
        <w:r>
          <w:t>частью 1 статьи 8.11</w:t>
        </w:r>
      </w:hyperlink>
      <w:r>
        <w:t xml:space="preserve"> настоящего Федерального закона, переводится сопровождаемая сделка, в течение шестидесяти календарных дней со дня вступления в силу указанного решения обязан осуществить ме</w:t>
      </w:r>
      <w:r>
        <w:t xml:space="preserve">роприятия по переводу сопровождаемой сделки в иной уполномоченный банк в порядке, установленном </w:t>
      </w:r>
      <w:hyperlink r:id="rId358" w:history="1">
        <w:r>
          <w:t>пунктами 2 - 6 части 1</w:t>
        </w:r>
      </w:hyperlink>
      <w:r>
        <w:t xml:space="preserve"> настоящей статьи.</w:t>
      </w:r>
    </w:p>
    <w:p w:rsidR="003A189C" w:rsidRDefault="00B40CF8">
      <w:pPr>
        <w:pStyle w:val="a3"/>
      </w:pPr>
      <w:bookmarkStart w:id="327" w:name="anchor80123"/>
      <w:bookmarkEnd w:id="327"/>
      <w:r>
        <w:t>3. Уполномоченный банк, в который переводится сопровождаемая сделка по основаниям, преду</w:t>
      </w:r>
      <w:r>
        <w:t xml:space="preserve">смотренным </w:t>
      </w:r>
      <w:hyperlink r:id="rId359" w:history="1">
        <w:r>
          <w:t>статьей 8.9</w:t>
        </w:r>
      </w:hyperlink>
      <w:r>
        <w:t xml:space="preserve"> настоящего Федерального закона, после открытия отдельного счета по государственному контракту, контракту, относящемуся к переводимой сопровождаемой сделке, вправе получать по запросу:</w:t>
      </w:r>
    </w:p>
    <w:p w:rsidR="003A189C" w:rsidRDefault="00B40CF8">
      <w:pPr>
        <w:pStyle w:val="a3"/>
      </w:pPr>
      <w:bookmarkStart w:id="328" w:name="anchor801231"/>
      <w:bookmarkEnd w:id="328"/>
      <w:r>
        <w:t>1) информацию об испол</w:t>
      </w:r>
      <w:r>
        <w:t>ненных распоряжениях по отдельному счету, открытому по такому государственному контракту, контракту, от уполномоченного банка, из которого переводится сопровождаемая сделка;</w:t>
      </w:r>
    </w:p>
    <w:p w:rsidR="003A189C" w:rsidRDefault="00B40CF8">
      <w:pPr>
        <w:pStyle w:val="a3"/>
      </w:pPr>
      <w:bookmarkStart w:id="329" w:name="anchor801232"/>
      <w:bookmarkEnd w:id="329"/>
      <w:r>
        <w:t>2) доступ к содержащейся в единой информационной системе государственного оборонно</w:t>
      </w:r>
      <w:r>
        <w:t>го заказа информации об исполненных уполномоченным банком, из которого переводится такая сопровождаемая сделка, распоряжениях по отдельному счету, открытому по такому государственному контракту, контракту.</w:t>
      </w:r>
    </w:p>
    <w:p w:rsidR="003A189C" w:rsidRDefault="00B40CF8">
      <w:pPr>
        <w:pStyle w:val="a3"/>
      </w:pPr>
      <w:bookmarkStart w:id="330" w:name="anchor80124"/>
      <w:bookmarkEnd w:id="330"/>
      <w:r>
        <w:t>4. Банк, исключенный из категории уполномоченных б</w:t>
      </w:r>
      <w:r>
        <w:t xml:space="preserve">анков, после вступления в силу решения Правительства Российской Федерации, предусмотренного </w:t>
      </w:r>
      <w:hyperlink r:id="rId360" w:history="1">
        <w:r>
          <w:t>частью 1 статьи 8.10</w:t>
        </w:r>
      </w:hyperlink>
      <w:r>
        <w:t xml:space="preserve"> настоящего Федерального закона:</w:t>
      </w:r>
    </w:p>
    <w:p w:rsidR="003A189C" w:rsidRDefault="00B40CF8">
      <w:pPr>
        <w:pStyle w:val="a3"/>
      </w:pPr>
      <w:bookmarkStart w:id="331" w:name="anchor801241"/>
      <w:bookmarkEnd w:id="331"/>
      <w:r>
        <w:t xml:space="preserve">а) вправе совершать операцию, разрешенную в соответствии с </w:t>
      </w:r>
      <w:hyperlink r:id="rId361" w:history="1">
        <w:r>
          <w:t>пунктом 16 статьи 8.4</w:t>
        </w:r>
      </w:hyperlink>
      <w:r>
        <w:t xml:space="preserve"> настоящего Федерального закона;</w:t>
      </w:r>
    </w:p>
    <w:p w:rsidR="003A189C" w:rsidRDefault="00B40CF8">
      <w:pPr>
        <w:pStyle w:val="a3"/>
      </w:pPr>
      <w:bookmarkStart w:id="332" w:name="anchor801242"/>
      <w:bookmarkEnd w:id="332"/>
      <w:r>
        <w:t xml:space="preserve">б) обязан выполнить требования, предусмотренные </w:t>
      </w:r>
      <w:hyperlink r:id="rId362" w:history="1">
        <w:r>
          <w:t>пунктами 4</w:t>
        </w:r>
      </w:hyperlink>
      <w:r>
        <w:t xml:space="preserve">, </w:t>
      </w:r>
      <w:hyperlink r:id="rId363" w:history="1">
        <w:r>
          <w:t>5</w:t>
        </w:r>
      </w:hyperlink>
      <w:r>
        <w:t xml:space="preserve"> и </w:t>
      </w:r>
      <w:hyperlink r:id="rId364" w:history="1">
        <w:r>
          <w:t>6 части 1</w:t>
        </w:r>
      </w:hyperlink>
      <w:r>
        <w:t xml:space="preserve"> настоящей статьи.</w:t>
      </w:r>
    </w:p>
    <w:p w:rsidR="003A189C" w:rsidRDefault="00B40CF8">
      <w:pPr>
        <w:pStyle w:val="a3"/>
      </w:pPr>
      <w:bookmarkStart w:id="333" w:name="anchor80125"/>
      <w:bookmarkEnd w:id="333"/>
      <w:r>
        <w:t>5. Неисполн</w:t>
      </w:r>
      <w:r>
        <w:t xml:space="preserve">ение банком, исключенным из категории уполномоченных банков, требований </w:t>
      </w:r>
      <w:hyperlink r:id="rId365" w:history="1">
        <w:r>
          <w:t>части 4</w:t>
        </w:r>
      </w:hyperlink>
      <w:r>
        <w:t xml:space="preserve"> настоящей статьи является основанием для применения к нему мер, предусмотренных </w:t>
      </w:r>
      <w:hyperlink r:id="rId366" w:history="1">
        <w:r>
          <w:t>Федеральным законом</w:t>
        </w:r>
      </w:hyperlink>
      <w:r>
        <w:t xml:space="preserve"> от 10 июля 2002 года N 86-ФЗ "О Центральном банке Российской Федерации (Банке России)".</w:t>
      </w:r>
    </w:p>
    <w:p w:rsidR="003A189C" w:rsidRDefault="003A189C">
      <w:pPr>
        <w:pStyle w:val="a3"/>
      </w:pPr>
    </w:p>
    <w:p w:rsidR="003A189C" w:rsidRDefault="00B40CF8">
      <w:pPr>
        <w:pStyle w:val="a6"/>
      </w:pPr>
      <w:bookmarkStart w:id="334" w:name="anchor8130"/>
      <w:bookmarkEnd w:id="334"/>
      <w:r>
        <w:rPr>
          <w:b/>
          <w:color w:val="26282F"/>
        </w:rPr>
        <w:t>Статья 8.13.</w:t>
      </w:r>
      <w:r>
        <w:t xml:space="preserve"> Права и обязанности государственного заказчика, головного исполнителя, исполнителя при переводе сопровождаемой сделки в иной у</w:t>
      </w:r>
      <w:r>
        <w:t>полномоченный банк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См. </w:t>
      </w:r>
      <w:hyperlink r:id="rId367" w:history="1">
        <w:r>
          <w:t>комментарии</w:t>
        </w:r>
      </w:hyperlink>
      <w:r>
        <w:t xml:space="preserve"> к статье 8.13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bookmarkStart w:id="335" w:name="anchor8131"/>
      <w:bookmarkEnd w:id="335"/>
      <w:r>
        <w:t>1. Государственный заказчик, головной исполнитель, исполнитель после получения информации</w:t>
      </w:r>
      <w:r>
        <w:t xml:space="preserve"> о решении, принятом Правительством Российской Федерации в соответствии с </w:t>
      </w:r>
      <w:hyperlink r:id="rId368" w:history="1">
        <w:r>
          <w:t>частью 1 статьи 8.10</w:t>
        </w:r>
      </w:hyperlink>
      <w:r>
        <w:t xml:space="preserve"> или </w:t>
      </w:r>
      <w:hyperlink r:id="rId369" w:history="1">
        <w:r>
          <w:t>частью 1 статьи 8.11</w:t>
        </w:r>
      </w:hyperlink>
      <w:r>
        <w:t xml:space="preserve"> настоящего Федерального закона, осуществляют мероприятия по переводу сопровож</w:t>
      </w:r>
      <w:r>
        <w:t>даемой сделки в иной уполномоченный банк в порядке, установленном настоящей статьей.</w:t>
      </w:r>
    </w:p>
    <w:p w:rsidR="003A189C" w:rsidRDefault="00B40CF8">
      <w:pPr>
        <w:pStyle w:val="a3"/>
      </w:pPr>
      <w:bookmarkStart w:id="336" w:name="anchor8132"/>
      <w:bookmarkEnd w:id="336"/>
      <w:r>
        <w:t xml:space="preserve">2. Государственный заказчик обеспечивает внесение изменений в государственный контракт в целях определения обязательного условия об осуществлении расчетов по </w:t>
      </w:r>
      <w:r>
        <w:t>государственному контракту с использованием отдельного счета, открытого в ином уполномоченном банке, в который переводится сопровождаемая сделка.</w:t>
      </w:r>
    </w:p>
    <w:p w:rsidR="003A189C" w:rsidRDefault="00B40CF8">
      <w:pPr>
        <w:pStyle w:val="a3"/>
      </w:pPr>
      <w:bookmarkStart w:id="337" w:name="anchor8133"/>
      <w:bookmarkEnd w:id="337"/>
      <w:r>
        <w:t>3. Головной исполнитель: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A189C" w:rsidRDefault="00B40CF8">
      <w:pPr>
        <w:pStyle w:val="a8"/>
      </w:pPr>
      <w:bookmarkStart w:id="338" w:name="anchor81331"/>
      <w:bookmarkEnd w:id="338"/>
      <w:r>
        <w:t xml:space="preserve">Пункт 1 изменен с 8 января 2020 г. - </w:t>
      </w:r>
      <w:hyperlink r:id="rId370" w:history="1">
        <w:r>
          <w:t>Федеральный закон</w:t>
        </w:r>
      </w:hyperlink>
      <w:r>
        <w:t xml:space="preserve"> от 27 декабря 2019 г. N 517-ФЗ</w:t>
      </w:r>
    </w:p>
    <w:p w:rsidR="003A189C" w:rsidRDefault="00B40CF8">
      <w:pPr>
        <w:pStyle w:val="a8"/>
      </w:pPr>
      <w:hyperlink r:id="rId371" w:history="1">
        <w:r>
          <w:t>См. предыдущую редакцию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>1) по согласованию с государстве</w:t>
      </w:r>
      <w:r>
        <w:t xml:space="preserve">нным заказчиком выбирает уполномоченный банк для банковского сопровождения переводимой сопровождаемой сделки в случае принятия Правительством Российской Федерации решения, предусмотренного </w:t>
      </w:r>
      <w:hyperlink r:id="rId372" w:history="1">
        <w:r>
          <w:t>частью 1 статьи 8.10</w:t>
        </w:r>
      </w:hyperlink>
      <w:r>
        <w:t xml:space="preserve"> настоящего Федера</w:t>
      </w:r>
      <w:r>
        <w:t xml:space="preserve">льного закона, обеспечивает внесение в государственный контракт изменений в части сведений об уполномоченном банке, осуществляющем банковское сопровождение переводимой сопровождаемой сделки, а также информирует банк, из которого переводится сопровождаемая </w:t>
      </w:r>
      <w:r>
        <w:t>сделка, о выбранном им по согласованию с государственным заказчиком уполномоченном банке после внесения указанных изменений в условия государственного контракта. Выбор уполномоченного банка не осуществляется в случае, если в соответствии с решением Правите</w:t>
      </w:r>
      <w:r>
        <w:t>льства Российской Федерации банковское сопровождение должно быть передано в опорный банк для оборонно-промышленного комплекса;</w:t>
      </w:r>
    </w:p>
    <w:p w:rsidR="003A189C" w:rsidRDefault="00B40CF8">
      <w:pPr>
        <w:pStyle w:val="a3"/>
      </w:pPr>
      <w:bookmarkStart w:id="339" w:name="anchor81332"/>
      <w:bookmarkEnd w:id="339"/>
      <w:r>
        <w:t>2) обеспечивает внесение в государственный контракт изменений в части сведений об уполномоченном банке, осуществляющем банковское</w:t>
      </w:r>
      <w:r>
        <w:t xml:space="preserve"> сопровождение переводимой сопровождаемой сделки, в случае принятия Правительством Российской Федерации решения, предусмотренного </w:t>
      </w:r>
      <w:hyperlink r:id="rId373" w:history="1">
        <w:r>
          <w:t>частью 1 статьи 8.11</w:t>
        </w:r>
      </w:hyperlink>
      <w:r>
        <w:t xml:space="preserve"> настоящего Федерального закона;</w:t>
      </w:r>
    </w:p>
    <w:p w:rsidR="003A189C" w:rsidRDefault="00B40CF8">
      <w:pPr>
        <w:pStyle w:val="a3"/>
      </w:pPr>
      <w:bookmarkStart w:id="340" w:name="anchor81333"/>
      <w:bookmarkEnd w:id="340"/>
      <w:r>
        <w:t>3) заключает договор о банковском сопровожд</w:t>
      </w:r>
      <w:r>
        <w:t>ении государственного контракта, относящегося к переводимой сопровождаемой сделке, с уполномоченным банком, в который переводится сопровождаемая сделка, и открывает отдельный счет в таком банке;</w:t>
      </w:r>
    </w:p>
    <w:p w:rsidR="003A189C" w:rsidRDefault="00B40CF8">
      <w:pPr>
        <w:pStyle w:val="a3"/>
      </w:pPr>
      <w:bookmarkStart w:id="341" w:name="anchor81334"/>
      <w:bookmarkEnd w:id="341"/>
      <w:r>
        <w:t xml:space="preserve">4) вносит изменения в заключенные с исполнителями контракты, </w:t>
      </w:r>
      <w:r>
        <w:t>относящиеся к переводимой сопровождаемой сделке, в целях определения обязательного условия об осуществлении расчетов с использованием отдельного счета, открытого в ином уполномоченном банке;</w:t>
      </w:r>
    </w:p>
    <w:p w:rsidR="003A189C" w:rsidRDefault="00B40CF8">
      <w:pPr>
        <w:pStyle w:val="a3"/>
      </w:pPr>
      <w:bookmarkStart w:id="342" w:name="anchor81335"/>
      <w:bookmarkEnd w:id="342"/>
      <w:r>
        <w:t>5) закрывает отдельные счета в банке, уполномоченном банке, из ко</w:t>
      </w:r>
      <w:r>
        <w:t>торого переводится сопровождаемая сделка, и перечисляет денежные средства с таких счетов на отдельные счета, открытые по государственному контракту, контракту, относящемуся к переводимой сопровождаемой сделке, в ином уполномоченном банке.</w:t>
      </w:r>
    </w:p>
    <w:p w:rsidR="003A189C" w:rsidRDefault="00B40CF8">
      <w:pPr>
        <w:pStyle w:val="a3"/>
      </w:pPr>
      <w:bookmarkStart w:id="343" w:name="anchor8134"/>
      <w:bookmarkEnd w:id="343"/>
      <w:r>
        <w:t>4. Исполнитель:</w:t>
      </w:r>
    </w:p>
    <w:p w:rsidR="003A189C" w:rsidRDefault="00B40CF8">
      <w:pPr>
        <w:pStyle w:val="a3"/>
      </w:pPr>
      <w:bookmarkStart w:id="344" w:name="anchor81341"/>
      <w:bookmarkEnd w:id="344"/>
      <w:r>
        <w:t>1</w:t>
      </w:r>
      <w:r>
        <w:t>) заключает договор о банковском сопровождении контракта, относящегося к переводимой сопровождаемой сделке, и открывает отдельные счета в ином уполномоченном банке, в который переводится сопровождаемая сделка, по каждому действующему контракту, относящемус</w:t>
      </w:r>
      <w:r>
        <w:t>я к переводимой сопровождаемой сделке;</w:t>
      </w:r>
    </w:p>
    <w:p w:rsidR="003A189C" w:rsidRDefault="00B40CF8">
      <w:pPr>
        <w:pStyle w:val="a3"/>
      </w:pPr>
      <w:bookmarkStart w:id="345" w:name="anchor81342"/>
      <w:bookmarkEnd w:id="345"/>
      <w:r>
        <w:t>2) вносит изменения в заключенные с другими исполнителями контракты, относящиеся к переводимой сопровождаемой сделке, в целях определения обязательного условия об осуществлении расчетов с использованием отдельного сче</w:t>
      </w:r>
      <w:r>
        <w:t>та, открытого в ином уполномоченном банке, в который переводится сопровождаемая сделка;</w:t>
      </w:r>
    </w:p>
    <w:p w:rsidR="003A189C" w:rsidRDefault="00B40CF8">
      <w:pPr>
        <w:pStyle w:val="a3"/>
      </w:pPr>
      <w:bookmarkStart w:id="346" w:name="anchor81343"/>
      <w:bookmarkEnd w:id="346"/>
      <w:r>
        <w:t>3) закрывает отдельные счета в уполномоченном банке, банке, из которого переводится сопровождаемая сделка, и перечисляет денежные средства с таких счетов на отдельные с</w:t>
      </w:r>
      <w:r>
        <w:t>чета, открытые в ином уполномоченном банке, в который переводится сопровождаемая сделка.</w:t>
      </w:r>
    </w:p>
    <w:p w:rsidR="003A189C" w:rsidRDefault="00B40CF8">
      <w:pPr>
        <w:pStyle w:val="a3"/>
      </w:pPr>
      <w:bookmarkStart w:id="347" w:name="anchor8135"/>
      <w:bookmarkEnd w:id="347"/>
      <w:r>
        <w:t xml:space="preserve">5. Головной исполнитель, исполнитель при переводе сопровождаемой сделки по основаниям, предусмотренным </w:t>
      </w:r>
      <w:hyperlink r:id="rId374" w:history="1">
        <w:r>
          <w:t>статьей 8.9</w:t>
        </w:r>
      </w:hyperlink>
      <w:r>
        <w:t xml:space="preserve"> настоящего Федерального з</w:t>
      </w:r>
      <w:r>
        <w:t xml:space="preserve">акона, вправе до закрытия отдельного счета, открытого в уполномоченном банке по государственному контракту, контракту, относящемуся к такой сопровождаемой сделке, открыть отдельный счет по такому государственному контракту, контракту в ином уполномоченном </w:t>
      </w:r>
      <w:r>
        <w:t>банке, в который переводится сопровождаемая сделка.</w:t>
      </w:r>
    </w:p>
    <w:p w:rsidR="003A189C" w:rsidRDefault="003A189C">
      <w:pPr>
        <w:pStyle w:val="a3"/>
      </w:pPr>
    </w:p>
    <w:p w:rsidR="003A189C" w:rsidRDefault="00B40CF8">
      <w:pPr>
        <w:pStyle w:val="1"/>
      </w:pPr>
      <w:bookmarkStart w:id="348" w:name="anchor400"/>
      <w:bookmarkEnd w:id="348"/>
      <w:r>
        <w:t>Глава 4. Государственное регулирование цен на продукцию по государственному оборонному заказу</w:t>
      </w:r>
    </w:p>
    <w:p w:rsidR="003A189C" w:rsidRDefault="003A189C">
      <w:pPr>
        <w:pStyle w:val="a3"/>
      </w:pPr>
    </w:p>
    <w:p w:rsidR="003A189C" w:rsidRDefault="00B40CF8">
      <w:pPr>
        <w:pStyle w:val="a6"/>
      </w:pPr>
      <w:bookmarkStart w:id="349" w:name="anchor9"/>
      <w:bookmarkEnd w:id="349"/>
      <w:r>
        <w:rPr>
          <w:b/>
          <w:color w:val="26282F"/>
        </w:rPr>
        <w:t>Статья 9.</w:t>
      </w:r>
      <w:r>
        <w:t xml:space="preserve"> Цели и принципы государственного регулирования цен на продукцию по государственному оборонному зак</w:t>
      </w:r>
      <w:r>
        <w:t>азу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См. </w:t>
      </w:r>
      <w:hyperlink r:id="rId375" w:history="1">
        <w:r>
          <w:t>комментарии</w:t>
        </w:r>
      </w:hyperlink>
      <w:r>
        <w:t xml:space="preserve"> к статье 9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bookmarkStart w:id="350" w:name="anchor901"/>
      <w:bookmarkEnd w:id="350"/>
      <w:r>
        <w:t>1. Государственное регулирование цен на продукцию по государственному оборонному заказу осуществляется в целях</w:t>
      </w:r>
      <w:r>
        <w:t xml:space="preserve"> эффективного использования бюджетных средств и создания оптимальных условий для рационального размещения и своевременного выполнения государственного оборонного заказа при соблюдении баланса интересов государственного заказчика и головного исполнителя, ис</w:t>
      </w:r>
      <w:r>
        <w:t>полнителя.</w:t>
      </w:r>
    </w:p>
    <w:p w:rsidR="003A189C" w:rsidRDefault="00B40CF8">
      <w:pPr>
        <w:pStyle w:val="a3"/>
      </w:pPr>
      <w:bookmarkStart w:id="351" w:name="anchor902"/>
      <w:bookmarkEnd w:id="351"/>
      <w:r>
        <w:t>2. Государственное регулирование цен на продукцию по государственному оборонному заказу основывается на следующих основных принципах:</w:t>
      </w:r>
    </w:p>
    <w:p w:rsidR="003A189C" w:rsidRDefault="00B40CF8">
      <w:pPr>
        <w:pStyle w:val="a3"/>
      </w:pPr>
      <w:bookmarkStart w:id="352" w:name="anchor9021"/>
      <w:bookmarkEnd w:id="352"/>
      <w:r>
        <w:t>1) единое нормативно-правовое обеспечение для всех участников размещения и выполнения государственного оборонно</w:t>
      </w:r>
      <w:r>
        <w:t>го заказа;</w:t>
      </w:r>
    </w:p>
    <w:p w:rsidR="003A189C" w:rsidRDefault="00B40CF8">
      <w:pPr>
        <w:pStyle w:val="a3"/>
      </w:pPr>
      <w:bookmarkStart w:id="353" w:name="anchor9022"/>
      <w:bookmarkEnd w:id="353"/>
      <w:r>
        <w:t>2) стимулирование снижения затрат на поставки продукции по государственному оборонному заказу;</w:t>
      </w:r>
    </w:p>
    <w:p w:rsidR="003A189C" w:rsidRDefault="00B40CF8">
      <w:pPr>
        <w:pStyle w:val="a3"/>
      </w:pPr>
      <w:bookmarkStart w:id="354" w:name="anchor9023"/>
      <w:bookmarkEnd w:id="354"/>
      <w:r>
        <w:t>3) обеспечение прибыльности поставок продукции по государственному оборонному заказу;</w:t>
      </w:r>
    </w:p>
    <w:p w:rsidR="003A189C" w:rsidRDefault="00B40CF8">
      <w:pPr>
        <w:pStyle w:val="a3"/>
      </w:pPr>
      <w:bookmarkStart w:id="355" w:name="anchor9024"/>
      <w:bookmarkEnd w:id="355"/>
      <w:r>
        <w:t>4) обоснованность затрат головного исполнителя, исполнителя;</w:t>
      </w:r>
    </w:p>
    <w:p w:rsidR="003A189C" w:rsidRDefault="00B40CF8">
      <w:pPr>
        <w:pStyle w:val="a3"/>
      </w:pPr>
      <w:bookmarkStart w:id="356" w:name="anchor9025"/>
      <w:bookmarkEnd w:id="356"/>
      <w:r>
        <w:t xml:space="preserve">5) </w:t>
      </w:r>
      <w:r>
        <w:t>применение мер антимонопольного регулирования;</w:t>
      </w:r>
    </w:p>
    <w:p w:rsidR="003A189C" w:rsidRDefault="00B40CF8">
      <w:pPr>
        <w:pStyle w:val="a3"/>
      </w:pPr>
      <w:bookmarkStart w:id="357" w:name="anchor9026"/>
      <w:bookmarkEnd w:id="357"/>
      <w:r>
        <w:t>6) соблюдение баланса интересов государственного заказчика и головного исполнителя, исполнителя.</w:t>
      </w:r>
    </w:p>
    <w:p w:rsidR="003A189C" w:rsidRDefault="003A189C">
      <w:pPr>
        <w:pStyle w:val="a3"/>
      </w:pPr>
    </w:p>
    <w:p w:rsidR="003A189C" w:rsidRDefault="00B40CF8">
      <w:pPr>
        <w:pStyle w:val="a6"/>
      </w:pPr>
      <w:bookmarkStart w:id="358" w:name="anchor10"/>
      <w:bookmarkEnd w:id="358"/>
      <w:r>
        <w:rPr>
          <w:b/>
          <w:color w:val="26282F"/>
        </w:rPr>
        <w:t>Статья 10.</w:t>
      </w:r>
      <w:r>
        <w:t xml:space="preserve"> Методы государственного регулирования цен на продукцию по государственному оборонному заказу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</w:t>
      </w:r>
      <w:r>
        <w:rPr>
          <w:sz w:val="16"/>
        </w:rPr>
        <w:t>:</w:t>
      </w:r>
    </w:p>
    <w:p w:rsidR="003A189C" w:rsidRDefault="00B40CF8">
      <w:pPr>
        <w:pStyle w:val="a5"/>
      </w:pPr>
      <w:r>
        <w:t xml:space="preserve">См. </w:t>
      </w:r>
      <w:hyperlink r:id="rId376" w:history="1">
        <w:r>
          <w:t>комментарии</w:t>
        </w:r>
      </w:hyperlink>
      <w:r>
        <w:t xml:space="preserve"> к статье 10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bookmarkStart w:id="359" w:name="anchor1001"/>
      <w:bookmarkEnd w:id="359"/>
      <w:r>
        <w:t>1. Государственное регулирование цен на продукцию по государственному оборонному заказу осуществляется посредством:</w:t>
      </w:r>
    </w:p>
    <w:p w:rsidR="003A189C" w:rsidRDefault="00B40CF8">
      <w:pPr>
        <w:pStyle w:val="a3"/>
      </w:pPr>
      <w:bookmarkStart w:id="360" w:name="anchor1011"/>
      <w:bookmarkEnd w:id="360"/>
      <w:r>
        <w:t xml:space="preserve">1) </w:t>
      </w:r>
      <w:r>
        <w:t xml:space="preserve">утверждения </w:t>
      </w:r>
      <w:hyperlink r:id="rId377" w:history="1">
        <w:r>
          <w:t>перечней</w:t>
        </w:r>
      </w:hyperlink>
      <w:r>
        <w:t xml:space="preserve"> продукции по государственному оборонному заказу, на которую распространяется государственное регулирование цен;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361" w:name="anchor1012"/>
    <w:bookmarkEnd w:id="361"/>
    <w:p w:rsidR="003A189C" w:rsidRDefault="00B40CF8">
      <w:pPr>
        <w:pStyle w:val="a8"/>
      </w:pPr>
      <w:r>
        <w:fldChar w:fldCharType="begin"/>
      </w:r>
      <w:r>
        <w:instrText xml:space="preserve"> HYPERLINK  "http://sps.rkomi.local:8082/document/redirect/70552632/444"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28 декабря 2013 г. N 396-ФЗ в пункт 2 части 1 статьи 10 настоящего Федерального закона внесены изменения, </w:t>
      </w:r>
      <w:hyperlink r:id="rId378" w:history="1">
        <w:r>
          <w:t>вступающие в силу</w:t>
        </w:r>
      </w:hyperlink>
      <w:r>
        <w:t xml:space="preserve"> с 1 января 2014 г.</w:t>
      </w:r>
    </w:p>
    <w:p w:rsidR="003A189C" w:rsidRDefault="00B40CF8">
      <w:pPr>
        <w:pStyle w:val="a8"/>
      </w:pPr>
      <w:hyperlink r:id="rId379" w:history="1">
        <w:r>
          <w:t>См. текст пункта в предыдущей редакции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 xml:space="preserve">2) установления </w:t>
      </w:r>
      <w:hyperlink r:id="rId380" w:history="1">
        <w:r>
          <w:t>правил</w:t>
        </w:r>
      </w:hyperlink>
      <w:r>
        <w:t xml:space="preserve"> определения начальной (максимальной) цены государственного контракта при размещении заказов путем использования конкурентных способов определения поставщиков (исполнителей, подрядчиков), а также цены государственного контракта в случа</w:t>
      </w:r>
      <w:r>
        <w:t>е размещения государственного оборонного заказа у единственного поставщика (исполнителя, подрядчика);</w:t>
      </w:r>
    </w:p>
    <w:p w:rsidR="003A189C" w:rsidRDefault="00B40CF8">
      <w:pPr>
        <w:pStyle w:val="a3"/>
      </w:pPr>
      <w:bookmarkStart w:id="362" w:name="anchor1013"/>
      <w:bookmarkEnd w:id="362"/>
      <w:r>
        <w:t>3) применения различных видов цен на продукцию по государственному оборонному заказу;</w:t>
      </w:r>
    </w:p>
    <w:p w:rsidR="003A189C" w:rsidRDefault="00B40CF8">
      <w:pPr>
        <w:pStyle w:val="a3"/>
      </w:pPr>
      <w:bookmarkStart w:id="363" w:name="anchor1014"/>
      <w:bookmarkEnd w:id="363"/>
      <w:r>
        <w:t>4) учета в структуре цены на продукцию по государственному оборонном</w:t>
      </w:r>
      <w:r>
        <w:t>у заказу произведенных затрат на ее производство и реализацию;</w:t>
      </w:r>
    </w:p>
    <w:p w:rsidR="003A189C" w:rsidRDefault="00B40CF8">
      <w:pPr>
        <w:pStyle w:val="a3"/>
      </w:pPr>
      <w:bookmarkStart w:id="364" w:name="anchor1015"/>
      <w:bookmarkEnd w:id="364"/>
      <w:r>
        <w:t>5) утверждения методических рекомендаций по расчету цен на продукцию по государственному оборонному заказу при заключении государственных контрактов;</w:t>
      </w:r>
    </w:p>
    <w:p w:rsidR="003A189C" w:rsidRDefault="00B40CF8">
      <w:pPr>
        <w:pStyle w:val="a3"/>
      </w:pPr>
      <w:bookmarkStart w:id="365" w:name="anchor1016"/>
      <w:bookmarkEnd w:id="365"/>
      <w:r>
        <w:t xml:space="preserve">6) </w:t>
      </w:r>
      <w:hyperlink r:id="rId381" w:history="1">
        <w:r>
          <w:t>определения</w:t>
        </w:r>
      </w:hyperlink>
      <w:r>
        <w:t xml:space="preserve"> минимального и максимального размеров рентабельности (прибыли) и порядка их применения при расчете цен на продукцию по государственному оборонному заказу с учетом средств, которые необходимы головному исполни</w:t>
      </w:r>
      <w:r>
        <w:t>телю, исполнителю для развития производственных мощностей и обслуживания привлеченного капитала, обеспечивающих выполнение государственного оборонного заказа, а также с учетом финансовой поддержки, оказываемой государством в целях выполнения государственно</w:t>
      </w:r>
      <w:r>
        <w:t>го оборонного заказа;</w:t>
      </w:r>
    </w:p>
    <w:p w:rsidR="003A189C" w:rsidRDefault="00B40CF8">
      <w:pPr>
        <w:pStyle w:val="a3"/>
      </w:pPr>
      <w:bookmarkStart w:id="366" w:name="anchor1017"/>
      <w:bookmarkEnd w:id="366"/>
      <w:r>
        <w:t>7) обеспечения оплаты головному исполнителю, исполнителю экономически обоснованных затрат, связанных с выполнением государственного оборонного заказа;</w:t>
      </w:r>
    </w:p>
    <w:p w:rsidR="003A189C" w:rsidRDefault="00B40CF8">
      <w:pPr>
        <w:pStyle w:val="a3"/>
      </w:pPr>
      <w:bookmarkStart w:id="367" w:name="anchor1018"/>
      <w:bookmarkEnd w:id="367"/>
      <w:r>
        <w:t>8) государственной регистрации цен на продукцию по государственному оборонному зака</w:t>
      </w:r>
      <w:r>
        <w:t>зу;</w:t>
      </w:r>
    </w:p>
    <w:p w:rsidR="003A189C" w:rsidRDefault="00B40CF8">
      <w:pPr>
        <w:pStyle w:val="a3"/>
      </w:pPr>
      <w:bookmarkStart w:id="368" w:name="anchor1019"/>
      <w:bookmarkEnd w:id="368"/>
      <w:r>
        <w:t>9) ведения реестра цен на продукцию по государственному оборонному заказу;</w:t>
      </w:r>
    </w:p>
    <w:p w:rsidR="003A189C" w:rsidRDefault="00B40CF8">
      <w:pPr>
        <w:pStyle w:val="a3"/>
      </w:pPr>
      <w:bookmarkStart w:id="369" w:name="anchor10110"/>
      <w:bookmarkEnd w:id="369"/>
      <w:r>
        <w:t>10) осуществления государственного контроля за применением цен на продукцию по государственному оборонному заказу при формировании, размещении и выполнении государственного обор</w:t>
      </w:r>
      <w:r>
        <w:t>онного заказа;</w:t>
      </w:r>
    </w:p>
    <w:p w:rsidR="003A189C" w:rsidRDefault="00B40CF8">
      <w:pPr>
        <w:pStyle w:val="a3"/>
      </w:pPr>
      <w:bookmarkStart w:id="370" w:name="anchor10111"/>
      <w:bookmarkEnd w:id="370"/>
      <w:r>
        <w:t>11) осуществления головным исполнителем, исполнителем раздельного учета результатов финансово-хозяйственной деятельности по каждому государственному контракту, контракту.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371" w:name="anchor1002"/>
    <w:bookmarkEnd w:id="371"/>
    <w:p w:rsidR="003A189C" w:rsidRDefault="00B40CF8">
      <w:pPr>
        <w:pStyle w:val="a8"/>
      </w:pPr>
      <w:r>
        <w:fldChar w:fldCharType="begin"/>
      </w:r>
      <w:r>
        <w:instrText xml:space="preserve"> HYPERLINK  "http://sps.rkomi.local:8082/document/redirect/71127786/212"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13 июля 2015 г. N 216-ФЗ в часть 2 статьи 10 настоящего Федерального закона внесены изменения</w:t>
      </w:r>
    </w:p>
    <w:p w:rsidR="003A189C" w:rsidRDefault="00B40CF8">
      <w:pPr>
        <w:pStyle w:val="a8"/>
      </w:pPr>
      <w:hyperlink r:id="rId382" w:history="1">
        <w:r>
          <w:t>См. текст части в предыдущей редакции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 xml:space="preserve">2. </w:t>
      </w:r>
      <w:hyperlink r:id="rId383" w:history="1">
        <w:r>
          <w:t>Порядок</w:t>
        </w:r>
      </w:hyperlink>
      <w:r>
        <w:t xml:space="preserve"> государственного регулирования цен на продукцию, поставляемую по государственному оборонному заказу, полномочия федер</w:t>
      </w:r>
      <w:r>
        <w:t>альных органов исполнительной власти, Государственной корпорации по атомной энергии "Росатом" и Государственной корпорации по космической деятельности "Роскосмос" по государственному регулированию цен в сфере государственного оборонного заказа устанавливаю</w:t>
      </w:r>
      <w:r>
        <w:t>тся Правительством Российской Федерации.</w:t>
      </w:r>
    </w:p>
    <w:p w:rsidR="003A189C" w:rsidRDefault="003A189C">
      <w:pPr>
        <w:pStyle w:val="a3"/>
      </w:pPr>
    </w:p>
    <w:p w:rsidR="003A189C" w:rsidRDefault="00B40CF8">
      <w:pPr>
        <w:pStyle w:val="a3"/>
      </w:pPr>
      <w:bookmarkStart w:id="372" w:name="anchor11"/>
      <w:bookmarkEnd w:id="372"/>
      <w:r>
        <w:rPr>
          <w:b/>
          <w:color w:val="26282F"/>
        </w:rPr>
        <w:t>Статья 11.</w:t>
      </w:r>
      <w:r>
        <w:t xml:space="preserve"> Виды цен на продукцию по государственному оборонному заказу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См. </w:t>
      </w:r>
      <w:hyperlink r:id="rId384" w:history="1">
        <w:r>
          <w:t>комментарии</w:t>
        </w:r>
      </w:hyperlink>
      <w:r>
        <w:t xml:space="preserve"> к статье 11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bookmarkStart w:id="373" w:name="anchor1101"/>
      <w:bookmarkEnd w:id="373"/>
      <w:r>
        <w:t>1. При заключении контракта в случае размещения государственного оборонного заказа у единственного поставщика (исполнителя, подрядчика) применяются следующие виды цен на продукцию по государственному оборонному заказу:</w:t>
      </w:r>
    </w:p>
    <w:p w:rsidR="003A189C" w:rsidRDefault="00B40CF8">
      <w:pPr>
        <w:pStyle w:val="a3"/>
      </w:pPr>
      <w:bookmarkStart w:id="374" w:name="anchor1111"/>
      <w:bookmarkEnd w:id="374"/>
      <w:r>
        <w:t>1) ориентировочная (уточняемая) цена</w:t>
      </w:r>
      <w:r>
        <w:t>;</w:t>
      </w:r>
    </w:p>
    <w:p w:rsidR="003A189C" w:rsidRDefault="00B40CF8">
      <w:pPr>
        <w:pStyle w:val="a3"/>
      </w:pPr>
      <w:bookmarkStart w:id="375" w:name="anchor1112"/>
      <w:bookmarkEnd w:id="375"/>
      <w:r>
        <w:t>2) фиксированная цена;</w:t>
      </w:r>
    </w:p>
    <w:p w:rsidR="003A189C" w:rsidRDefault="00B40CF8">
      <w:pPr>
        <w:pStyle w:val="a3"/>
      </w:pPr>
      <w:bookmarkStart w:id="376" w:name="anchor1113"/>
      <w:bookmarkEnd w:id="376"/>
      <w:r>
        <w:t>3) цена, возмещающая издержки.</w:t>
      </w:r>
    </w:p>
    <w:p w:rsidR="003A189C" w:rsidRDefault="00B40CF8">
      <w:pPr>
        <w:pStyle w:val="a3"/>
      </w:pPr>
      <w:bookmarkStart w:id="377" w:name="anchor1102"/>
      <w:bookmarkEnd w:id="377"/>
      <w:r>
        <w:t xml:space="preserve">2. </w:t>
      </w:r>
      <w:hyperlink r:id="rId385" w:history="1">
        <w:r>
          <w:t>Условия и порядок применения</w:t>
        </w:r>
      </w:hyperlink>
      <w:r>
        <w:t xml:space="preserve"> видов цен на продукцию по государственному оборонному заказу устанавливаются Правительством </w:t>
      </w:r>
      <w:r>
        <w:t>Российской Федерации.</w:t>
      </w:r>
    </w:p>
    <w:p w:rsidR="003A189C" w:rsidRDefault="003A189C">
      <w:pPr>
        <w:pStyle w:val="a3"/>
      </w:pPr>
    </w:p>
    <w:p w:rsidR="003A189C" w:rsidRDefault="00B40CF8">
      <w:pPr>
        <w:pStyle w:val="1"/>
      </w:pPr>
      <w:bookmarkStart w:id="378" w:name="anchor500"/>
      <w:bookmarkEnd w:id="378"/>
      <w:r>
        <w:t>Глава 5. Выполнение государственного оборонного заказа</w:t>
      </w:r>
    </w:p>
    <w:p w:rsidR="003A189C" w:rsidRDefault="003A189C">
      <w:pPr>
        <w:pStyle w:val="a3"/>
      </w:pPr>
    </w:p>
    <w:p w:rsidR="003A189C" w:rsidRDefault="00B40CF8">
      <w:pPr>
        <w:pStyle w:val="a3"/>
      </w:pPr>
      <w:bookmarkStart w:id="379" w:name="anchor12"/>
      <w:bookmarkEnd w:id="379"/>
      <w:r>
        <w:rPr>
          <w:b/>
          <w:color w:val="26282F"/>
        </w:rPr>
        <w:t>Статья 12.</w:t>
      </w:r>
      <w:r>
        <w:t xml:space="preserve"> Обеспечение выполнения государственного оборонного заказа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См. </w:t>
      </w:r>
      <w:hyperlink r:id="rId386" w:history="1">
        <w:r>
          <w:t>комментарии</w:t>
        </w:r>
      </w:hyperlink>
      <w:r>
        <w:t xml:space="preserve"> к статье</w:t>
      </w:r>
      <w:r>
        <w:t xml:space="preserve"> 12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bookmarkStart w:id="380" w:name="anchor1201"/>
      <w:bookmarkEnd w:id="380"/>
      <w:r>
        <w:t>1. Правительство Российской Федерации в целях обеспечения и стимулирования выполнения государственного оборонного заказа в соответствии с законодательством Российской Федерации вправе:</w:t>
      </w:r>
    </w:p>
    <w:p w:rsidR="003A189C" w:rsidRDefault="00B40CF8">
      <w:pPr>
        <w:pStyle w:val="a3"/>
      </w:pPr>
      <w:bookmarkStart w:id="381" w:name="anchor1211"/>
      <w:bookmarkEnd w:id="381"/>
      <w:r>
        <w:t xml:space="preserve">1) </w:t>
      </w:r>
      <w:hyperlink r:id="rId387" w:history="1">
        <w:r>
          <w:t>определять</w:t>
        </w:r>
      </w:hyperlink>
      <w:r>
        <w:t xml:space="preserve"> примерные условия государственных контрактов, контрактов;</w:t>
      </w:r>
    </w:p>
    <w:p w:rsidR="003A189C" w:rsidRDefault="00B40CF8">
      <w:pPr>
        <w:pStyle w:val="a3"/>
      </w:pPr>
      <w:bookmarkStart w:id="382" w:name="anchor1212"/>
      <w:bookmarkEnd w:id="382"/>
      <w:r>
        <w:t>2) устанавливать сроки размещения заданий государственного оборонного заказа при его утверждении;</w:t>
      </w:r>
    </w:p>
    <w:p w:rsidR="003A189C" w:rsidRDefault="00B40CF8">
      <w:pPr>
        <w:pStyle w:val="a3"/>
      </w:pPr>
      <w:bookmarkStart w:id="383" w:name="anchor1213"/>
      <w:bookmarkEnd w:id="383"/>
      <w:r>
        <w:t xml:space="preserve">3) устанавливать предельный уровень прибыли </w:t>
      </w:r>
      <w:r>
        <w:t>при расчете цены на продукцию по государственному оборонному заказу;</w:t>
      </w:r>
    </w:p>
    <w:p w:rsidR="003A189C" w:rsidRDefault="00B40CF8">
      <w:pPr>
        <w:pStyle w:val="a3"/>
      </w:pPr>
      <w:bookmarkStart w:id="384" w:name="anchor1214"/>
      <w:bookmarkEnd w:id="384"/>
      <w:r>
        <w:t>4) предусматривать при составлении проекта федерального бюджета на очередной финансовый год и плановый период головным исполнителям, исполнителям бюджетные ассигнования на осуществление б</w:t>
      </w:r>
      <w:r>
        <w:t>юджетных инвестиций;</w:t>
      </w:r>
    </w:p>
    <w:p w:rsidR="003A189C" w:rsidRDefault="00B40CF8">
      <w:pPr>
        <w:pStyle w:val="a3"/>
      </w:pPr>
      <w:bookmarkStart w:id="385" w:name="anchor1215"/>
      <w:bookmarkEnd w:id="385"/>
      <w:r>
        <w:t>5) устанавливать при утверждении государственного оборонного заказа размер авансовых платежей по государственному контракту не более чем объем финансирования этого контракта в текущем финансовом году;</w:t>
      </w:r>
    </w:p>
    <w:p w:rsidR="003A189C" w:rsidRDefault="00B40CF8">
      <w:pPr>
        <w:pStyle w:val="a3"/>
      </w:pPr>
      <w:bookmarkStart w:id="386" w:name="anchor1216"/>
      <w:bookmarkEnd w:id="386"/>
      <w:r>
        <w:t>6) предоставлять государственные г</w:t>
      </w:r>
      <w:r>
        <w:t>арантии Российской Федерации по кредитам, привлекаемым головными исполнителями, исполнителями для осуществления деятельности в целях обеспечения выполнения государственного оборонного заказа;</w:t>
      </w:r>
    </w:p>
    <w:p w:rsidR="003A189C" w:rsidRDefault="00B40CF8">
      <w:pPr>
        <w:pStyle w:val="a3"/>
      </w:pPr>
      <w:bookmarkStart w:id="387" w:name="anchor1217"/>
      <w:bookmarkEnd w:id="387"/>
      <w:r>
        <w:t>7) предоставлять головным исполнителям, исполнителям субсидии на</w:t>
      </w:r>
      <w:r>
        <w:t xml:space="preserve"> возмещение части затрат на уплату процентов по кредитам, полученным в российских кредитных организациях;</w:t>
      </w:r>
    </w:p>
    <w:p w:rsidR="003A189C" w:rsidRDefault="00B40CF8">
      <w:pPr>
        <w:pStyle w:val="a3"/>
      </w:pPr>
      <w:bookmarkStart w:id="388" w:name="anchor1218"/>
      <w:bookmarkEnd w:id="388"/>
      <w:r>
        <w:t>8) предоставлять головным исполнителям, исполнителям субсидии в целях предупреждения несостоятельности (банкротства);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A189C" w:rsidRDefault="00B40CF8">
      <w:pPr>
        <w:pStyle w:val="a8"/>
      </w:pPr>
      <w:bookmarkStart w:id="389" w:name="anchor120181"/>
      <w:bookmarkEnd w:id="389"/>
      <w:r>
        <w:t>Часть</w:t>
      </w:r>
      <w:r>
        <w:t xml:space="preserve"> 1 дополнена пунктом 8.1 с 30 июля 2017 г. - </w:t>
      </w:r>
      <w:hyperlink r:id="rId388" w:history="1">
        <w:r>
          <w:t>Федеральный закон</w:t>
        </w:r>
      </w:hyperlink>
      <w:r>
        <w:t xml:space="preserve"> от 29 июля 2017 г. N 237-ФЗ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 xml:space="preserve">8.1) устанавливать </w:t>
      </w:r>
      <w:hyperlink r:id="rId389" w:history="1">
        <w:r>
          <w:t>ограничения</w:t>
        </w:r>
      </w:hyperlink>
      <w:r>
        <w:t xml:space="preserve"> на оказание государственной поддержки юридическим лицам, включенным в реестр, предусмотренный </w:t>
      </w:r>
      <w:hyperlink r:id="rId390" w:history="1">
        <w:r>
          <w:t>пунктом 10.1 части 1 статьи 15.2</w:t>
        </w:r>
      </w:hyperlink>
      <w:r>
        <w:t xml:space="preserve"> настоящего Федерального закона;</w:t>
      </w:r>
    </w:p>
    <w:p w:rsidR="003A189C" w:rsidRDefault="00B40CF8">
      <w:pPr>
        <w:pStyle w:val="a3"/>
      </w:pPr>
      <w:bookmarkStart w:id="390" w:name="anchor1219"/>
      <w:bookmarkEnd w:id="390"/>
      <w:r>
        <w:t>9) устанавливать в соответствии с законодательств</w:t>
      </w:r>
      <w:r>
        <w:t>ом Российской Федерации иные меры по обеспечению выполнения государственного оборонного заказа;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A189C" w:rsidRDefault="00B40CF8">
      <w:pPr>
        <w:pStyle w:val="a8"/>
      </w:pPr>
      <w:bookmarkStart w:id="391" w:name="anchor12110"/>
      <w:bookmarkEnd w:id="391"/>
      <w:r>
        <w:t xml:space="preserve">Часть 1 дополнена пунктом 10 с 23 ноября 2021 г. - </w:t>
      </w:r>
      <w:hyperlink r:id="rId391" w:history="1">
        <w:r>
          <w:t>Федерал</w:t>
        </w:r>
        <w:r>
          <w:t>ьный закон</w:t>
        </w:r>
      </w:hyperlink>
      <w:r>
        <w:t xml:space="preserve"> от 26 мая 2021 г. N 156-ФЗ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hyperlink r:id="rId392" w:history="1">
        <w:r>
          <w:t>Федеральным законом</w:t>
        </w:r>
      </w:hyperlink>
      <w:r>
        <w:t xml:space="preserve"> от 30 декабря 2021 г. N 490-ФЗ действие пункта 10 части 1 статьи 12 было приостановлено до 1 марта 2022 г.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r>
        <w:t>10) у</w:t>
      </w:r>
      <w:r>
        <w:t xml:space="preserve">станавливать </w:t>
      </w:r>
      <w:hyperlink r:id="rId393" w:history="1">
        <w:r>
          <w:t>порядок</w:t>
        </w:r>
      </w:hyperlink>
      <w:r>
        <w:t xml:space="preserve"> организации сервисного обслуживания вооружения и военной техники.</w:t>
      </w:r>
    </w:p>
    <w:p w:rsidR="003A189C" w:rsidRDefault="00B40CF8">
      <w:pPr>
        <w:pStyle w:val="a3"/>
      </w:pPr>
      <w:bookmarkStart w:id="392" w:name="anchor1202"/>
      <w:bookmarkEnd w:id="392"/>
      <w:r>
        <w:t>2. Государственный заказчик в целях обеспечения выполнения государственного оборонного зака</w:t>
      </w:r>
      <w:r>
        <w:t>за вправе:</w:t>
      </w:r>
    </w:p>
    <w:p w:rsidR="003A189C" w:rsidRDefault="00B40CF8">
      <w:pPr>
        <w:pStyle w:val="a3"/>
      </w:pPr>
      <w:bookmarkStart w:id="393" w:name="anchor1221"/>
      <w:bookmarkEnd w:id="393"/>
      <w:r>
        <w:t>1) предусматривать в долгосрочном государственном контракте в соответствии с государственной программой вооружения и долгосрочными целевыми программами опережающую закупку головным исполнителем сырья, материалов и комплектующих изделий в объеме,</w:t>
      </w:r>
      <w:r>
        <w:t xml:space="preserve"> необходимом для обеспечения исполнения этого контракта;</w:t>
      </w:r>
    </w:p>
    <w:p w:rsidR="003A189C" w:rsidRDefault="00B40CF8">
      <w:pPr>
        <w:pStyle w:val="a3"/>
      </w:pPr>
      <w:bookmarkStart w:id="394" w:name="anchor1222"/>
      <w:bookmarkEnd w:id="394"/>
      <w:r>
        <w:t>2) предусматривать в государственном контракте сроки и порядок представления головным исполнителем отчета об использовании авансовых платежей в течение срока действия этого контракта;</w:t>
      </w:r>
    </w:p>
    <w:p w:rsidR="003A189C" w:rsidRDefault="00B40CF8">
      <w:pPr>
        <w:pStyle w:val="a3"/>
      </w:pPr>
      <w:bookmarkStart w:id="395" w:name="anchor1223"/>
      <w:bookmarkEnd w:id="395"/>
      <w:r>
        <w:t>3) устанавливат</w:t>
      </w:r>
      <w:r>
        <w:t>ь меры экономического стимулирования головного исполнителя, не противоречащие законодательству Российской Федерации.</w:t>
      </w:r>
    </w:p>
    <w:p w:rsidR="003A189C" w:rsidRDefault="00B40CF8">
      <w:pPr>
        <w:pStyle w:val="a3"/>
      </w:pPr>
      <w:bookmarkStart w:id="396" w:name="anchor1203"/>
      <w:bookmarkEnd w:id="396"/>
      <w:r>
        <w:t>3. Финансовые средства, выплачиваемые государственным заказчиком головному исполнителю, предназначаются только для расходов на выполнение г</w:t>
      </w:r>
      <w:r>
        <w:t>осударственного оборонного заказа и авансирование соответствующих работ. Головной исполнитель несет ответственность за нецелевое использование указанных средств.</w:t>
      </w:r>
    </w:p>
    <w:p w:rsidR="003A189C" w:rsidRDefault="00B40CF8">
      <w:pPr>
        <w:pStyle w:val="a3"/>
      </w:pPr>
      <w:bookmarkStart w:id="397" w:name="anchor1204"/>
      <w:bookmarkEnd w:id="397"/>
      <w:r>
        <w:t>4. Кредитные организации, предоставляющие кредиты головным исполнителям, исполнителям, в том ч</w:t>
      </w:r>
      <w:r>
        <w:t xml:space="preserve">исле под государственные гарантии Российской Федерации, в целях выполнения заданий государственного оборонного заказа, сведения о которых составляют </w:t>
      </w:r>
      <w:hyperlink r:id="rId394" w:history="1">
        <w:r>
          <w:t>государственную тайну</w:t>
        </w:r>
      </w:hyperlink>
      <w:r>
        <w:t>, должны име</w:t>
      </w:r>
      <w:r>
        <w:t>ть соответствующую лицензию в соответствии с требованиями законодательства Российской Федерации.</w:t>
      </w:r>
    </w:p>
    <w:p w:rsidR="003A189C" w:rsidRDefault="003A189C">
      <w:pPr>
        <w:pStyle w:val="a3"/>
      </w:pPr>
    </w:p>
    <w:p w:rsidR="003A189C" w:rsidRDefault="00B40CF8">
      <w:pPr>
        <w:pStyle w:val="a3"/>
      </w:pPr>
      <w:bookmarkStart w:id="398" w:name="anchor13"/>
      <w:bookmarkEnd w:id="398"/>
      <w:r>
        <w:rPr>
          <w:b/>
          <w:color w:val="26282F"/>
        </w:rPr>
        <w:t>Статья 13.</w:t>
      </w:r>
      <w:r>
        <w:t xml:space="preserve"> </w:t>
      </w:r>
      <w:hyperlink r:id="rId395" w:history="1">
        <w:r>
          <w:t>Утратила силу</w:t>
        </w:r>
      </w:hyperlink>
      <w:r>
        <w:t xml:space="preserve"> с 1 июля 2015 г.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A189C" w:rsidRDefault="00B40CF8">
      <w:pPr>
        <w:pStyle w:val="a8"/>
      </w:pPr>
      <w:r>
        <w:t xml:space="preserve">См. текст </w:t>
      </w:r>
      <w:hyperlink r:id="rId396" w:history="1">
        <w:r>
          <w:t>статьи 13</w:t>
        </w:r>
      </w:hyperlink>
    </w:p>
    <w:p w:rsidR="003A189C" w:rsidRDefault="003A189C">
      <w:pPr>
        <w:pStyle w:val="a8"/>
      </w:pPr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6"/>
      </w:pPr>
      <w:bookmarkStart w:id="399" w:name="anchor14"/>
      <w:bookmarkEnd w:id="399"/>
      <w:r>
        <w:rPr>
          <w:b/>
          <w:color w:val="26282F"/>
        </w:rPr>
        <w:t>Статья 14.</w:t>
      </w:r>
      <w:r>
        <w:t xml:space="preserve"> Особенности антимонопольных требований в сфере государственного оборонного заказа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См. </w:t>
      </w:r>
      <w:hyperlink r:id="rId397" w:history="1">
        <w:r>
          <w:t>комментарии</w:t>
        </w:r>
      </w:hyperlink>
      <w:r>
        <w:t xml:space="preserve"> к статье 14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400" w:name="anchor1401"/>
    <w:bookmarkEnd w:id="400"/>
    <w:p w:rsidR="003A189C" w:rsidRDefault="00B40CF8">
      <w:pPr>
        <w:pStyle w:val="a8"/>
      </w:pPr>
      <w:r>
        <w:fldChar w:fldCharType="begin"/>
      </w:r>
      <w:r>
        <w:instrText xml:space="preserve"> HYPERLINK  "http://sps.rkomi.local:8082/document/redirect/71106422/191"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29 июня 2015 г. N 159-ФЗ в часть 1 статьи 14 настоящего Федеральн</w:t>
      </w:r>
      <w:r>
        <w:t xml:space="preserve">ого закона внесены изменения, </w:t>
      </w:r>
      <w:hyperlink r:id="rId398" w:history="1">
        <w:r>
          <w:t>вступающие в силу</w:t>
        </w:r>
      </w:hyperlink>
      <w:r>
        <w:t xml:space="preserve"> с 1 июля 2015 г.</w:t>
      </w:r>
    </w:p>
    <w:p w:rsidR="003A189C" w:rsidRDefault="00B40CF8">
      <w:pPr>
        <w:pStyle w:val="a8"/>
      </w:pPr>
      <w:hyperlink r:id="rId399" w:history="1">
        <w:r>
          <w:t>См. текст части в предыдущей редакции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>1. Доминирующим положением признается положение хозяйствующего субъекта, при котором он осуществляет или имеет возможность осуществлять поставки продукции по государственному оборонному заказу, сырья, материалов и комплектующих изделий, выполнение работ,</w:t>
      </w:r>
      <w:r>
        <w:t xml:space="preserve"> оказание услуг, необходимые для выполнения государственного оборонного заказа, и в отношении этого хозяйствующего субъекта выполняется хотя бы одно из следующих условий:</w:t>
      </w:r>
    </w:p>
    <w:p w:rsidR="003A189C" w:rsidRDefault="00B40CF8">
      <w:pPr>
        <w:pStyle w:val="a3"/>
      </w:pPr>
      <w:bookmarkStart w:id="401" w:name="anchor1411"/>
      <w:bookmarkEnd w:id="401"/>
      <w:r>
        <w:t>1) хозяйствующий субъект включен в установленном порядке в реестр единственных постав</w:t>
      </w:r>
      <w:r>
        <w:t>щиков (исполнителей, подрядчиков);</w:t>
      </w:r>
    </w:p>
    <w:p w:rsidR="003A189C" w:rsidRDefault="00B40CF8">
      <w:pPr>
        <w:pStyle w:val="a3"/>
      </w:pPr>
      <w:bookmarkStart w:id="402" w:name="anchor1412"/>
      <w:bookmarkEnd w:id="402"/>
      <w:r>
        <w:t>2) хозяйствующий субъект является единственным производителем продукции по государственному оборонному заказу, использование которой, и (или) ее составных частей, и (или) комплектующих изделий при выполнении государственн</w:t>
      </w:r>
      <w:r>
        <w:t>ого оборонного заказа предусмотрено конструкторской или иной документацией либо требованиями государственного заказчика.</w:t>
      </w:r>
    </w:p>
    <w:p w:rsidR="003A189C" w:rsidRDefault="00B40CF8">
      <w:pPr>
        <w:pStyle w:val="a3"/>
      </w:pPr>
      <w:bookmarkStart w:id="403" w:name="anchor1402"/>
      <w:bookmarkEnd w:id="403"/>
      <w:r>
        <w:t xml:space="preserve">2. На хозяйствующий субъект, указанный в </w:t>
      </w:r>
      <w:hyperlink r:id="rId400" w:history="1">
        <w:r>
          <w:t>части 1</w:t>
        </w:r>
      </w:hyperlink>
      <w:r>
        <w:t xml:space="preserve"> настоящей статьи, в соответствии с антимонопольным законо</w:t>
      </w:r>
      <w:r>
        <w:t>дательством Российской Федерации распространяется запрет на злоупотребление доминирующим положением.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A189C" w:rsidRDefault="00B40CF8">
      <w:pPr>
        <w:pStyle w:val="a8"/>
      </w:pPr>
      <w:bookmarkStart w:id="404" w:name="anchor1403"/>
      <w:bookmarkEnd w:id="404"/>
      <w:r>
        <w:t xml:space="preserve">Часть 3 изменена с 30 июля 2017 г. - </w:t>
      </w:r>
      <w:hyperlink r:id="rId401" w:history="1">
        <w:r>
          <w:t>Федеральный зако</w:t>
        </w:r>
        <w:r>
          <w:t>н</w:t>
        </w:r>
      </w:hyperlink>
      <w:r>
        <w:t xml:space="preserve"> от 29 июля 2017 г. N 237-ФЗ</w:t>
      </w:r>
    </w:p>
    <w:p w:rsidR="003A189C" w:rsidRDefault="00B40CF8">
      <w:pPr>
        <w:pStyle w:val="a8"/>
      </w:pPr>
      <w:hyperlink r:id="rId402" w:history="1">
        <w:r>
          <w:t>См. предыдущую редакцию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hyperlink r:id="rId403" w:history="1">
        <w:r>
          <w:t>3.</w:t>
        </w:r>
      </w:hyperlink>
      <w:r>
        <w:t xml:space="preserve"> Головной исполнитель, исполнители, военные пред</w:t>
      </w:r>
      <w:r>
        <w:t xml:space="preserve">ставительства государственного заказчика обязаны представлять в антимонопольный орган информацию о всех фактах повышения поставщиками (исполнителями, подрядчиками) цен на сырье, материалы и комплектующие изделия, работы, услуги, необходимые для выполнения </w:t>
      </w:r>
      <w:r>
        <w:t>государственного оборонного заказа, если установленная или предлагаемая цена более чем на пять процентов превышает цену, рассчитанную с применением индексов цен и индексов-дефляторов по видам экономической деятельности, определенных в порядке, установленно</w:t>
      </w:r>
      <w:r>
        <w:t xml:space="preserve">м Правительством Российской Федерации. Указанная информация представляется в течение тридцати календарных дней с момента выявления факта повышения поставщиками (исполнителями, подрядчиками) цен по </w:t>
      </w:r>
      <w:hyperlink r:id="rId404" w:history="1">
        <w:r>
          <w:t>форме</w:t>
        </w:r>
      </w:hyperlink>
      <w:r>
        <w:t xml:space="preserve">, утвержденной антимонопольным органом. </w:t>
      </w:r>
      <w:hyperlink r:id="rId405" w:history="1">
        <w:r>
          <w:t>Порядок</w:t>
        </w:r>
      </w:hyperlink>
      <w:r>
        <w:t xml:space="preserve"> рассмотрения указанной информации в целях обнаружения признаков нарушения </w:t>
      </w:r>
      <w:hyperlink r:id="rId406" w:history="1">
        <w:r>
          <w:t>антимонопольного законодательства</w:t>
        </w:r>
      </w:hyperlink>
      <w:r>
        <w:t xml:space="preserve"> утверждается антимонопольным органом.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405" w:name="anchor1404"/>
    <w:bookmarkEnd w:id="405"/>
    <w:p w:rsidR="003A189C" w:rsidRDefault="00B40CF8">
      <w:pPr>
        <w:pStyle w:val="a8"/>
      </w:pPr>
      <w:r>
        <w:fldChar w:fldCharType="begin"/>
      </w:r>
      <w:r>
        <w:instrText xml:space="preserve"> HYPERLINK  "http://sps.rkomi.local:8082/document/redirect/71106422/193"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29 июня 2015 г. N </w:t>
      </w:r>
      <w:r>
        <w:t xml:space="preserve">159-ФЗ в часть 4 статьи 14 настоящего Федерального закона внесены изменения, </w:t>
      </w:r>
      <w:hyperlink r:id="rId407" w:history="1">
        <w:r>
          <w:t>вступающие в силу</w:t>
        </w:r>
      </w:hyperlink>
      <w:r>
        <w:t xml:space="preserve"> с 1 июля 2015 г.</w:t>
      </w:r>
    </w:p>
    <w:p w:rsidR="003A189C" w:rsidRDefault="00B40CF8">
      <w:pPr>
        <w:pStyle w:val="a8"/>
      </w:pPr>
      <w:hyperlink r:id="rId408" w:history="1">
        <w:r>
          <w:t>См. текст части в предыдущей редакции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 xml:space="preserve">4. Антимонопольный орган в порядке, установленном </w:t>
      </w:r>
      <w:hyperlink r:id="rId409" w:history="1">
        <w:r>
          <w:t xml:space="preserve">Федеральным </w:t>
        </w:r>
        <w:r>
          <w:t>законом</w:t>
        </w:r>
      </w:hyperlink>
      <w:r>
        <w:t xml:space="preserve"> от 26 июля 2006 года N 135-ФЗ "О защите конкуренции", в пределах своей компетенции выявляет случаи нарушения запрета на злоупотребление доминирующим положением, возбуждает и рассматривает дела о нарушении указанного запрета, принимает по результата</w:t>
      </w:r>
      <w:r>
        <w:t>м их рассмотрения решения и выдает соответствующие предписания, привлекает в установленном законодательством Российской Федерации порядке к ответственности за допущенные нарушения.</w:t>
      </w:r>
    </w:p>
    <w:p w:rsidR="003A189C" w:rsidRDefault="003A189C">
      <w:pPr>
        <w:pStyle w:val="a3"/>
      </w:pPr>
    </w:p>
    <w:p w:rsidR="003A189C" w:rsidRDefault="00B40CF8">
      <w:pPr>
        <w:pStyle w:val="a6"/>
      </w:pPr>
      <w:bookmarkStart w:id="406" w:name="anchor15"/>
      <w:bookmarkEnd w:id="406"/>
      <w:r>
        <w:rPr>
          <w:b/>
          <w:color w:val="26282F"/>
        </w:rPr>
        <w:t xml:space="preserve">Статья 15. </w:t>
      </w:r>
      <w:r>
        <w:t>Ответственность за нарушение норм настоящего Федерального закон</w:t>
      </w:r>
      <w:r>
        <w:t>а, других федеральных законов и иных нормативных правовых актов Российской Федерации в сфере государственного оборонного заказа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См. </w:t>
      </w:r>
      <w:hyperlink r:id="rId410" w:history="1">
        <w:r>
          <w:t>комментарии</w:t>
        </w:r>
      </w:hyperlink>
      <w:r>
        <w:t xml:space="preserve"> к статье 15 настоящего Федер</w:t>
      </w:r>
      <w:r>
        <w:t>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r>
        <w:t>Лица, виновные в нарушении норм настоящего Федерального закона, других федеральных законов и иных нормативных правовых актов Российской Федерации в сфере государственного оборонного заказа, несут дисциплинарную, гражданско-правовую, админис</w:t>
      </w:r>
      <w:r>
        <w:t>тративную и уголовную ответственность в соответствии с законодательством Российской Федерации.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См. </w:t>
      </w:r>
      <w:hyperlink r:id="rId411" w:history="1">
        <w:r>
          <w:t>справку</w:t>
        </w:r>
      </w:hyperlink>
      <w:r>
        <w:t xml:space="preserve"> об ответственности за нарушение положений настоящего Федерального </w:t>
      </w:r>
      <w:r>
        <w:t>закона</w:t>
      </w:r>
    </w:p>
    <w:p w:rsidR="003A189C" w:rsidRDefault="003A189C">
      <w:pPr>
        <w:pStyle w:val="a5"/>
      </w:pP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407" w:name="anchor5100"/>
    <w:bookmarkEnd w:id="407"/>
    <w:p w:rsidR="003A189C" w:rsidRDefault="00B40CF8">
      <w:pPr>
        <w:pStyle w:val="a8"/>
      </w:pPr>
      <w:r>
        <w:fldChar w:fldCharType="begin"/>
      </w:r>
      <w:r>
        <w:instrText xml:space="preserve"> HYPERLINK  "http://sps.rkomi.local:8082/document/redirect/71106422/110"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29 июня 2015 г. N 159-ФЗ настоящий Федеральный закон дополнен главой 5.1, </w:t>
      </w:r>
      <w:hyperlink r:id="rId412" w:history="1">
        <w:r>
          <w:t>вступающей в силу</w:t>
        </w:r>
      </w:hyperlink>
      <w:r>
        <w:t xml:space="preserve"> с 1 июля 2015 г.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1"/>
      </w:pPr>
      <w:r>
        <w:t>Глава 5.1. Государственный контроль (надзор) в сфере государственного оборонного заказа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При организации и осуществлении данного вида контроля до 31 декабря 2024 г. </w:t>
      </w:r>
      <w:hyperlink r:id="rId413" w:history="1">
        <w:r>
          <w:t>применяются</w:t>
        </w:r>
      </w:hyperlink>
      <w:r>
        <w:t xml:space="preserve"> положения Федерального закона от 26 декабря 2008 г. N 294-ФЗ "О защите прав юридических лиц и индивидуальных предпринимателей при осуществлении государственного контроля (надзора) и м</w:t>
      </w:r>
      <w:r>
        <w:t>униципального контроля"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6"/>
      </w:pPr>
      <w:bookmarkStart w:id="408" w:name="anchor151"/>
      <w:bookmarkEnd w:id="408"/>
      <w:r>
        <w:rPr>
          <w:b/>
          <w:color w:val="26282F"/>
        </w:rPr>
        <w:t>Статья 15.1.</w:t>
      </w:r>
      <w:r>
        <w:t xml:space="preserve"> Функции контролирующего органа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См. </w:t>
      </w:r>
      <w:hyperlink r:id="rId414" w:history="1">
        <w:r>
          <w:t>комментарии</w:t>
        </w:r>
      </w:hyperlink>
      <w:r>
        <w:t xml:space="preserve"> к статье 15.1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r>
        <w:t>Контролирующий орган выполняет следующие</w:t>
      </w:r>
      <w:r>
        <w:t xml:space="preserve"> основные функции: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A189C" w:rsidRDefault="00B40CF8">
      <w:pPr>
        <w:pStyle w:val="a8"/>
      </w:pPr>
      <w:bookmarkStart w:id="409" w:name="anchor15101"/>
      <w:bookmarkEnd w:id="409"/>
      <w:r>
        <w:t xml:space="preserve">Пункт 1 изменен с 16 апреля 2021 г. - </w:t>
      </w:r>
      <w:hyperlink r:id="rId415" w:history="1">
        <w:r>
          <w:t>Федеральный закон</w:t>
        </w:r>
      </w:hyperlink>
      <w:r>
        <w:t xml:space="preserve"> от 5 апреля 2021 г. N 66-ФЗ</w:t>
      </w:r>
    </w:p>
    <w:p w:rsidR="003A189C" w:rsidRDefault="00B40CF8">
      <w:pPr>
        <w:pStyle w:val="a8"/>
      </w:pPr>
      <w:hyperlink r:id="rId416" w:history="1">
        <w:r>
          <w:t>См. предыдущую редакцию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Положения пункта 1 </w:t>
      </w:r>
      <w:hyperlink r:id="rId417" w:history="1">
        <w:r>
          <w:t>не применяются</w:t>
        </w:r>
      </w:hyperlink>
      <w:r>
        <w:t xml:space="preserve"> в отношении государственных контрактов в сфере закупок товаров, работ, услуг в целя</w:t>
      </w:r>
      <w:r>
        <w:t>х обеспечения органов внешней разведки РФ средствами разведывательной деятельности, в целях обеспечения органов федеральной службы безопасности средствами контрразведывательной деятельности, борьбы с терроризмом, а также в целях обеспечения Государственной</w:t>
      </w:r>
      <w:r>
        <w:t xml:space="preserve"> корпорации по атомной энергии "Росатом" товарами, работами, услугами по разработке, испытаниям, производству, разборке и утилизации ядерных боеприпасов и ядерных зарядов, обеспечению их надежности и безопасности на всех стадиях жизненного цикла, поддержан</w:t>
      </w:r>
      <w:r>
        <w:t>ию базовых и критических технологий на всех стадиях жизненного цикла ядерных боеприпасов, ядерных зарядов, в том числе обеспечению ядерной и радиационной безопасности, формированию государственного запаса специального сырья и делящихся материалов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r>
        <w:t>1) осуще</w:t>
      </w:r>
      <w:r>
        <w:t>ствляет в пределах своей компетенции государственный контроль (надзор) за соблюдением законодательства в сфере государственного оборонного заказа;</w:t>
      </w:r>
    </w:p>
    <w:p w:rsidR="003A189C" w:rsidRDefault="00B40CF8">
      <w:pPr>
        <w:pStyle w:val="a3"/>
      </w:pPr>
      <w:bookmarkStart w:id="410" w:name="anchor15102"/>
      <w:bookmarkEnd w:id="410"/>
      <w:r>
        <w:t xml:space="preserve">2) выявляет нарушения законодательства в сфере государственного оборонного заказа, принимает меры по их </w:t>
      </w:r>
      <w:r>
        <w:t>прекращению и привлекает к ответственности за такие нарушения;</w:t>
      </w:r>
    </w:p>
    <w:p w:rsidR="003A189C" w:rsidRDefault="00B40CF8">
      <w:pPr>
        <w:pStyle w:val="a3"/>
      </w:pPr>
      <w:bookmarkStart w:id="411" w:name="anchor15103"/>
      <w:bookmarkEnd w:id="411"/>
      <w:r>
        <w:t>3) принимает меры по предупреждению нарушений законодательства в сфере государственного оборонного заказа;</w:t>
      </w:r>
    </w:p>
    <w:p w:rsidR="003A189C" w:rsidRDefault="00B40CF8">
      <w:pPr>
        <w:pStyle w:val="a3"/>
      </w:pPr>
      <w:bookmarkStart w:id="412" w:name="anchor15104"/>
      <w:bookmarkEnd w:id="412"/>
      <w:r>
        <w:t>4) обеспечивает защиту публичных интересов Российской Федерации при осуществлении госу</w:t>
      </w:r>
      <w:r>
        <w:t>дарственного контроля (надзора) в сфере государственного оборонного заказа.</w:t>
      </w:r>
    </w:p>
    <w:p w:rsidR="003A189C" w:rsidRDefault="003A189C">
      <w:pPr>
        <w:pStyle w:val="a3"/>
      </w:pPr>
    </w:p>
    <w:p w:rsidR="003A189C" w:rsidRDefault="00B40CF8">
      <w:pPr>
        <w:pStyle w:val="a6"/>
      </w:pPr>
      <w:bookmarkStart w:id="413" w:name="anchor152"/>
      <w:bookmarkEnd w:id="413"/>
      <w:r>
        <w:rPr>
          <w:b/>
          <w:color w:val="26282F"/>
        </w:rPr>
        <w:t>Статья 15.2.</w:t>
      </w:r>
      <w:r>
        <w:t xml:space="preserve"> Полномочия контролирующего органа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См. </w:t>
      </w:r>
      <w:hyperlink r:id="rId418" w:history="1">
        <w:r>
          <w:t>комментарии</w:t>
        </w:r>
      </w:hyperlink>
      <w:r>
        <w:t xml:space="preserve"> к статье 15.2 настоящего Федера</w:t>
      </w:r>
      <w:r>
        <w:t>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bookmarkStart w:id="414" w:name="anchor15201"/>
      <w:bookmarkEnd w:id="414"/>
      <w:r>
        <w:t>1. Контролирующий орган осуществляет следующие полномочия:</w:t>
      </w:r>
    </w:p>
    <w:p w:rsidR="003A189C" w:rsidRDefault="00B40CF8">
      <w:pPr>
        <w:pStyle w:val="a3"/>
      </w:pPr>
      <w:bookmarkStart w:id="415" w:name="anchor15211"/>
      <w:bookmarkEnd w:id="415"/>
      <w:r>
        <w:t>1) возбуждает и рассматривает дела о нарушениях законодательства в сфере государственного оборонного заказа;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A189C" w:rsidRDefault="00B40CF8">
      <w:pPr>
        <w:pStyle w:val="a8"/>
      </w:pPr>
      <w:bookmarkStart w:id="416" w:name="anchor1520111"/>
      <w:bookmarkEnd w:id="416"/>
      <w:r>
        <w:t>Часть 1 дополнена пунктом 1.1 с 30 июня 2021 г</w:t>
      </w:r>
      <w:r>
        <w:t xml:space="preserve">. - </w:t>
      </w:r>
      <w:hyperlink r:id="rId419" w:history="1">
        <w:r>
          <w:t>Федеральный закон</w:t>
        </w:r>
      </w:hyperlink>
      <w:r>
        <w:t xml:space="preserve"> от 30 апреля 2021 г. N 132-ФЗ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 xml:space="preserve">1.1) выдает </w:t>
      </w:r>
      <w:hyperlink r:id="rId420" w:history="1">
        <w:r>
          <w:t>требования</w:t>
        </w:r>
      </w:hyperlink>
      <w:r>
        <w:t xml:space="preserve"> о прекращении действий (бе</w:t>
      </w:r>
      <w:r>
        <w:t>здействия), которые содержат признаки нарушения законодательства в сфере государственного оборонного заказа, в случаях, указанных в настоящем Федеральном законе;</w:t>
      </w:r>
    </w:p>
    <w:p w:rsidR="003A189C" w:rsidRDefault="00B40CF8">
      <w:pPr>
        <w:pStyle w:val="a3"/>
      </w:pPr>
      <w:bookmarkStart w:id="417" w:name="anchor15212"/>
      <w:bookmarkEnd w:id="417"/>
      <w:r>
        <w:t>2) выдает государственному заказчику, головному исполнителю, исполнителю обязательные для испо</w:t>
      </w:r>
      <w:r>
        <w:t>лнения предписания:</w:t>
      </w:r>
    </w:p>
    <w:p w:rsidR="003A189C" w:rsidRDefault="00B40CF8">
      <w:pPr>
        <w:pStyle w:val="a3"/>
      </w:pPr>
      <w:bookmarkStart w:id="418" w:name="anchor152121"/>
      <w:bookmarkEnd w:id="418"/>
      <w:r>
        <w:t>а) о прекращении нарушения законодательства в сфере государственного оборонного заказа и (или) об устранении последствий такого нарушения;</w:t>
      </w:r>
    </w:p>
    <w:p w:rsidR="003A189C" w:rsidRDefault="00B40CF8">
      <w:pPr>
        <w:pStyle w:val="a3"/>
      </w:pPr>
      <w:bookmarkStart w:id="419" w:name="anchor152122"/>
      <w:bookmarkEnd w:id="419"/>
      <w:r>
        <w:t>б) о недопущении действий, которые могут привести к нарушению законодательства в сфере государств</w:t>
      </w:r>
      <w:r>
        <w:t>енного оборонного заказа;</w:t>
      </w:r>
    </w:p>
    <w:p w:rsidR="003A189C" w:rsidRDefault="00B40CF8">
      <w:pPr>
        <w:pStyle w:val="a3"/>
      </w:pPr>
      <w:bookmarkStart w:id="420" w:name="anchor152123"/>
      <w:bookmarkEnd w:id="420"/>
      <w:r>
        <w:t>в) о перечислении в федеральный бюджет дохода, полученного вследствие нарушения законодательства в сфере государственного оборонного заказа;</w:t>
      </w:r>
    </w:p>
    <w:p w:rsidR="003A189C" w:rsidRDefault="00B40CF8">
      <w:pPr>
        <w:pStyle w:val="a3"/>
      </w:pPr>
      <w:bookmarkStart w:id="421" w:name="anchor152124"/>
      <w:bookmarkEnd w:id="421"/>
      <w:r>
        <w:t xml:space="preserve">г) о перечислении в федеральный бюджет средств по возмещению ущерба, причиненного </w:t>
      </w:r>
      <w:r>
        <w:t>Российской Федерации в результате нарушения законодательства в сфере государственного оборонного заказа;</w:t>
      </w:r>
    </w:p>
    <w:p w:rsidR="003A189C" w:rsidRDefault="00B40CF8">
      <w:pPr>
        <w:pStyle w:val="a3"/>
      </w:pPr>
      <w:bookmarkStart w:id="422" w:name="anchor15213"/>
      <w:bookmarkEnd w:id="422"/>
      <w:r>
        <w:t xml:space="preserve">3) выдает государственным заказчикам, федеральным органам исполнительной власти, иным осуществляющим в установленном порядке функции указанных органов </w:t>
      </w:r>
      <w:r>
        <w:t>органам или организациям, а также их должностным лицам обязательные для исполнения предписания, в том числе:</w:t>
      </w:r>
    </w:p>
    <w:p w:rsidR="003A189C" w:rsidRDefault="00B40CF8">
      <w:pPr>
        <w:pStyle w:val="a3"/>
      </w:pPr>
      <w:bookmarkStart w:id="423" w:name="anchor152131"/>
      <w:bookmarkEnd w:id="423"/>
      <w:r>
        <w:t>а) об отмене или изменении актов, нарушающих законодательство в сфере государственного оборонного заказа;</w:t>
      </w:r>
    </w:p>
    <w:p w:rsidR="003A189C" w:rsidRDefault="00B40CF8">
      <w:pPr>
        <w:pStyle w:val="a3"/>
      </w:pPr>
      <w:bookmarkStart w:id="424" w:name="anchor152132"/>
      <w:bookmarkEnd w:id="424"/>
      <w:r>
        <w:t>б) о прекращении нарушения законодательст</w:t>
      </w:r>
      <w:r>
        <w:t>ва в сфере государственного оборонного заказа;</w:t>
      </w:r>
    </w:p>
    <w:p w:rsidR="003A189C" w:rsidRDefault="00B40CF8">
      <w:pPr>
        <w:pStyle w:val="a3"/>
      </w:pPr>
      <w:bookmarkStart w:id="425" w:name="anchor152133"/>
      <w:bookmarkEnd w:id="425"/>
      <w:r>
        <w:t>в) о недопущении действий, которые могут привести к нарушению законодательства в сфере государственного оборонного заказа;</w:t>
      </w:r>
    </w:p>
    <w:p w:rsidR="003A189C" w:rsidRDefault="00B40CF8">
      <w:pPr>
        <w:pStyle w:val="a3"/>
      </w:pPr>
      <w:bookmarkStart w:id="426" w:name="anchor15214"/>
      <w:bookmarkEnd w:id="426"/>
      <w:r>
        <w:t>4) привлекает к административной ответственности за нарушение законодательства в сфере</w:t>
      </w:r>
      <w:r>
        <w:t xml:space="preserve"> государственного оборонного заказа;</w:t>
      </w:r>
    </w:p>
    <w:p w:rsidR="003A189C" w:rsidRDefault="00B40CF8">
      <w:pPr>
        <w:pStyle w:val="a3"/>
      </w:pPr>
      <w:bookmarkStart w:id="427" w:name="anchor15215"/>
      <w:bookmarkEnd w:id="427"/>
      <w:r>
        <w:t>5) обращается в суд с исками и заявлениями о нарушении законодательства в сфере государственного оборонного заказа;</w:t>
      </w:r>
    </w:p>
    <w:p w:rsidR="003A189C" w:rsidRDefault="00B40CF8">
      <w:pPr>
        <w:pStyle w:val="a3"/>
      </w:pPr>
      <w:bookmarkStart w:id="428" w:name="anchor15216"/>
      <w:bookmarkEnd w:id="428"/>
      <w:r>
        <w:t>6) проводит проверку соблюдения законодательства в сфере государственного оборонного заказа (далее - пр</w:t>
      </w:r>
      <w:r>
        <w:t>оверка);</w:t>
      </w:r>
    </w:p>
    <w:p w:rsidR="003A189C" w:rsidRDefault="00B40CF8">
      <w:pPr>
        <w:pStyle w:val="a3"/>
      </w:pPr>
      <w:bookmarkStart w:id="429" w:name="anchor15217"/>
      <w:bookmarkEnd w:id="429"/>
      <w:r>
        <w:t xml:space="preserve">7) обращается в пределах своей компетенции в порядке, установленном </w:t>
      </w:r>
      <w:hyperlink r:id="rId421" w:history="1">
        <w:r>
          <w:t>законодательством</w:t>
        </w:r>
      </w:hyperlink>
      <w:r>
        <w:t xml:space="preserve"> Российской Федерации, в органы, осуществляющие оперативно-разыскную деятельность, с про</w:t>
      </w:r>
      <w:r>
        <w:t>сьбой о проведении оперативно-разыскных мероприятий;</w:t>
      </w:r>
    </w:p>
    <w:p w:rsidR="003A189C" w:rsidRDefault="00B40CF8">
      <w:pPr>
        <w:pStyle w:val="a3"/>
      </w:pPr>
      <w:bookmarkStart w:id="430" w:name="anchor15218"/>
      <w:bookmarkEnd w:id="430"/>
      <w:r>
        <w:t>8) издает в пределах своей компетенции нормативные правовые акты, устанавливающие:</w:t>
      </w:r>
    </w:p>
    <w:p w:rsidR="003A189C" w:rsidRDefault="00B40CF8">
      <w:pPr>
        <w:pStyle w:val="a3"/>
      </w:pPr>
      <w:bookmarkStart w:id="431" w:name="anchor152181"/>
      <w:bookmarkEnd w:id="431"/>
      <w:r>
        <w:t xml:space="preserve">а) </w:t>
      </w:r>
      <w:hyperlink r:id="rId422" w:history="1">
        <w:r>
          <w:t>форму</w:t>
        </w:r>
      </w:hyperlink>
      <w:r>
        <w:t xml:space="preserve"> представления головным исполнителе</w:t>
      </w:r>
      <w:r>
        <w:t>м сведений о фактах повышения поставщиками (исполнителями, подрядчиками) цен на сырье, материалы, комплектующие изделия, работы и услуги, необходимые для выполнения государственного оборонного заказа;</w:t>
      </w:r>
    </w:p>
    <w:p w:rsidR="003A189C" w:rsidRDefault="00B40CF8">
      <w:pPr>
        <w:pStyle w:val="a3"/>
      </w:pPr>
      <w:bookmarkStart w:id="432" w:name="anchor152182"/>
      <w:bookmarkEnd w:id="432"/>
      <w:r>
        <w:t xml:space="preserve">б) </w:t>
      </w:r>
      <w:hyperlink r:id="rId423" w:history="1">
        <w:r>
          <w:t>порядок</w:t>
        </w:r>
      </w:hyperlink>
      <w:r>
        <w:t xml:space="preserve"> проведения плановых и внеплановых проверок;</w:t>
      </w:r>
    </w:p>
    <w:p w:rsidR="003A189C" w:rsidRDefault="00B40CF8">
      <w:pPr>
        <w:pStyle w:val="a3"/>
      </w:pPr>
      <w:bookmarkStart w:id="433" w:name="anchor152183"/>
      <w:bookmarkEnd w:id="433"/>
      <w:r>
        <w:t xml:space="preserve">в) </w:t>
      </w:r>
      <w:hyperlink r:id="rId424" w:history="1">
        <w:r>
          <w:t>порядок</w:t>
        </w:r>
      </w:hyperlink>
      <w:r>
        <w:t xml:space="preserve"> рассмотрения дел о нарушении законодательства в сфере государственного оборонного заказа;</w:t>
      </w:r>
    </w:p>
    <w:p w:rsidR="003A189C" w:rsidRDefault="00B40CF8">
      <w:pPr>
        <w:pStyle w:val="a3"/>
      </w:pPr>
      <w:bookmarkStart w:id="434" w:name="anchor15219"/>
      <w:bookmarkEnd w:id="434"/>
      <w:r>
        <w:t>9</w:t>
      </w:r>
      <w:r>
        <w:t>) осуществляет контроль за соблюдением порядка ценообразования на продукцию, поставляемую по государственному оборонному заказу, формированием и применением государственных регулируемых цен на такую продукцию при размещении и выполнении государственного об</w:t>
      </w:r>
      <w:r>
        <w:t>оронного заказа;</w:t>
      </w:r>
    </w:p>
    <w:p w:rsidR="003A189C" w:rsidRDefault="00B40CF8">
      <w:pPr>
        <w:pStyle w:val="a3"/>
      </w:pPr>
      <w:bookmarkStart w:id="435" w:name="anchor152110"/>
      <w:bookmarkEnd w:id="435"/>
      <w:r>
        <w:t xml:space="preserve">10) осуществляет в пределах своей компетенции в соответствии с </w:t>
      </w:r>
      <w:hyperlink r:id="rId425" w:history="1">
        <w:r>
          <w:t>законодательством</w:t>
        </w:r>
      </w:hyperlink>
      <w:r>
        <w:t xml:space="preserve"> Российской Федерации производство по делам об административных правонарушениях;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A189C" w:rsidRDefault="00B40CF8">
      <w:pPr>
        <w:pStyle w:val="a8"/>
      </w:pPr>
      <w:bookmarkStart w:id="436" w:name="anchor1521101"/>
      <w:bookmarkEnd w:id="436"/>
      <w:r>
        <w:t xml:space="preserve">Часть 1 дополнена пунктом 10.1 с 30 июля 2017 г. - </w:t>
      </w:r>
      <w:hyperlink r:id="rId426" w:history="1">
        <w:r>
          <w:t>Федеральный закон</w:t>
        </w:r>
      </w:hyperlink>
      <w:r>
        <w:t xml:space="preserve"> от 29 июля 2017 г. N 237-ФЗ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>10.1) ведет реестр юридических лиц, привлеченных к админи</w:t>
      </w:r>
      <w:r>
        <w:t xml:space="preserve">стративной ответственности за отказ или уклонение от заключения контракта, для которых заключение такого контракта обязательно в соответствии с настоящим Федеральным законом. </w:t>
      </w:r>
      <w:hyperlink r:id="rId427" w:history="1">
        <w:r>
          <w:t>Порядо</w:t>
        </w:r>
        <w:r>
          <w:t>к</w:t>
        </w:r>
      </w:hyperlink>
      <w:r>
        <w:t xml:space="preserve"> формирования и ведения указанного реестра устанавливается Правительством Российской Федерации;</w:t>
      </w:r>
    </w:p>
    <w:p w:rsidR="003A189C" w:rsidRDefault="00B40CF8">
      <w:pPr>
        <w:pStyle w:val="a3"/>
      </w:pPr>
      <w:bookmarkStart w:id="437" w:name="anchor152111"/>
      <w:bookmarkEnd w:id="437"/>
      <w:r>
        <w:t>11) осуществляет иные полномочия в соответствии с законодательством Российской Федерации.</w:t>
      </w:r>
    </w:p>
    <w:p w:rsidR="003A189C" w:rsidRDefault="00B40CF8">
      <w:pPr>
        <w:pStyle w:val="a3"/>
      </w:pPr>
      <w:bookmarkStart w:id="438" w:name="anchor15202"/>
      <w:bookmarkEnd w:id="438"/>
      <w:r>
        <w:t xml:space="preserve">2. Нарушение требований, предусмотренных </w:t>
      </w:r>
      <w:hyperlink r:id="rId428" w:history="1">
        <w:r>
          <w:t>частью 3 статьи 8</w:t>
        </w:r>
      </w:hyperlink>
      <w:r>
        <w:t xml:space="preserve"> настоящего Федерального закона, рассматривается контролирующим органом в коллегиальном порядке, установленном </w:t>
      </w:r>
      <w:hyperlink r:id="rId429" w:history="1">
        <w:r>
          <w:t>главой 5.2</w:t>
        </w:r>
      </w:hyperlink>
      <w:r>
        <w:t xml:space="preserve"> настоящего Федерального закона.</w:t>
      </w:r>
    </w:p>
    <w:p w:rsidR="003A189C" w:rsidRDefault="003A189C">
      <w:pPr>
        <w:pStyle w:val="a3"/>
      </w:pPr>
    </w:p>
    <w:p w:rsidR="003A189C" w:rsidRDefault="00B40CF8">
      <w:pPr>
        <w:pStyle w:val="a6"/>
      </w:pPr>
      <w:bookmarkStart w:id="439" w:name="anchor153"/>
      <w:bookmarkEnd w:id="439"/>
      <w:r>
        <w:rPr>
          <w:b/>
          <w:color w:val="26282F"/>
        </w:rPr>
        <w:t>Статья 15.3.</w:t>
      </w:r>
      <w:r>
        <w:t xml:space="preserve"> Предоставление информации в контролирующий</w:t>
      </w:r>
      <w:r>
        <w:t xml:space="preserve"> орган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См. </w:t>
      </w:r>
      <w:hyperlink r:id="rId430" w:history="1">
        <w:r>
          <w:t>комментарии</w:t>
        </w:r>
      </w:hyperlink>
      <w:r>
        <w:t xml:space="preserve"> к статье 15.3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A189C" w:rsidRDefault="00B40CF8">
      <w:pPr>
        <w:pStyle w:val="a8"/>
      </w:pPr>
      <w:bookmarkStart w:id="440" w:name="anchor15301"/>
      <w:bookmarkEnd w:id="440"/>
      <w:r>
        <w:t xml:space="preserve">Часть 1 изменена с 30 июля 2017 г. - </w:t>
      </w:r>
      <w:hyperlink r:id="rId431" w:history="1">
        <w:r>
          <w:t>Федеральный закон</w:t>
        </w:r>
      </w:hyperlink>
      <w:r>
        <w:t xml:space="preserve"> от 29 июля 2017 г. N 237-ФЗ</w:t>
      </w:r>
    </w:p>
    <w:p w:rsidR="003A189C" w:rsidRDefault="00B40CF8">
      <w:pPr>
        <w:pStyle w:val="a8"/>
      </w:pPr>
      <w:hyperlink r:id="rId432" w:history="1">
        <w:r>
          <w:t>См. предыдущую редакцию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>1. Государственные заказчики, феде</w:t>
      </w:r>
      <w:r>
        <w:t>ральные органы исполнительной власти, иные осуществляющие в установленном порядке функции указанных органов органы или организации, юридические лица, физические лица, в том числе индивидуальные предприниматели, обязаны представлять в контролирующий орган (</w:t>
      </w:r>
      <w:r>
        <w:t>его должностным лицам) в установленный срок по мотивированному требованию необходимые контролирующему органу в соответствии с возложенными на него полномочиями документы, объяснения, информацию соответственно в письменной и устной форме (в том числе содерж</w:t>
      </w:r>
      <w:r>
        <w:t>ащую сведения, составляющие государственную, налоговую, банковскую, служебную, коммерческую и иную охраняемую законом тайну, а также персональные данные), включая акты, договоры, справки, деловую корреспонденцию, иные документы и материалы, выполненные в ф</w:t>
      </w:r>
      <w:r>
        <w:t>орме цифровой записи или в форме записи на электронных носителях.</w:t>
      </w:r>
    </w:p>
    <w:p w:rsidR="003A189C" w:rsidRDefault="00B40CF8">
      <w:pPr>
        <w:pStyle w:val="a3"/>
      </w:pPr>
      <w:bookmarkStart w:id="441" w:name="anchor15302"/>
      <w:bookmarkEnd w:id="441"/>
      <w:r>
        <w:t>2. Предоставление в контролирующий орган информации, содержащей сведения, составляющие государственную, налоговую, банковскую, служебную, коммерческую и иную охраняемую законом тайну, а такж</w:t>
      </w:r>
      <w:r>
        <w:t>е персональные данные, осуществляется в соответствии с законодательством Российской Федерации.</w:t>
      </w:r>
    </w:p>
    <w:p w:rsidR="003A189C" w:rsidRDefault="003A189C">
      <w:pPr>
        <w:pStyle w:val="a3"/>
      </w:pPr>
    </w:p>
    <w:p w:rsidR="003A189C" w:rsidRDefault="00B40CF8">
      <w:pPr>
        <w:pStyle w:val="a6"/>
      </w:pPr>
      <w:bookmarkStart w:id="442" w:name="anchor154"/>
      <w:bookmarkEnd w:id="442"/>
      <w:r>
        <w:rPr>
          <w:b/>
          <w:color w:val="26282F"/>
        </w:rPr>
        <w:t>Статья 15.4.</w:t>
      </w:r>
      <w:r>
        <w:t xml:space="preserve"> Проведение проверок контролирующим органом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См. </w:t>
      </w:r>
      <w:hyperlink r:id="rId433" w:history="1">
        <w:r>
          <w:t>комментарии</w:t>
        </w:r>
      </w:hyperlink>
      <w:r>
        <w:t xml:space="preserve"> к с</w:t>
      </w:r>
      <w:r>
        <w:t>татье 15.4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bookmarkStart w:id="443" w:name="anchor15401"/>
      <w:bookmarkEnd w:id="443"/>
      <w:r>
        <w:t>1. В целях осуществления государственного контроля (надзора) за соблюдением законодательства в сфере государственного оборонного заказа контролирующий орган вправе проводить плановые и внеплановые проверки государ</w:t>
      </w:r>
      <w:r>
        <w:t>ственных заказчиков, головных исполнителей, исполнителей, федеральных органов исполнительной власти, иных осуществляющих в установленном порядке функции указанных органов органов или организаций (далее также - проверяемое лицо).</w:t>
      </w:r>
    </w:p>
    <w:p w:rsidR="003A189C" w:rsidRDefault="00B40CF8">
      <w:pPr>
        <w:pStyle w:val="a3"/>
      </w:pPr>
      <w:bookmarkStart w:id="444" w:name="anchor15402"/>
      <w:bookmarkEnd w:id="444"/>
      <w:r>
        <w:t>2. Основанием для проведени</w:t>
      </w:r>
      <w:r>
        <w:t>я плановой проверки является истечение трех лет со дня:</w:t>
      </w:r>
    </w:p>
    <w:p w:rsidR="003A189C" w:rsidRDefault="00B40CF8">
      <w:pPr>
        <w:pStyle w:val="a3"/>
      </w:pPr>
      <w:bookmarkStart w:id="445" w:name="anchor15421"/>
      <w:bookmarkEnd w:id="445"/>
      <w:r>
        <w:t xml:space="preserve">1) государственной регистрации юридического лица, индивидуального предпринимателя в порядке, установленном </w:t>
      </w:r>
      <w:hyperlink r:id="rId434" w:history="1">
        <w:r>
          <w:t>законодательством</w:t>
        </w:r>
      </w:hyperlink>
      <w:r>
        <w:t xml:space="preserve"> Российской Федерации;</w:t>
      </w:r>
    </w:p>
    <w:p w:rsidR="003A189C" w:rsidRDefault="00B40CF8">
      <w:pPr>
        <w:pStyle w:val="a3"/>
      </w:pPr>
      <w:bookmarkStart w:id="446" w:name="anchor15422"/>
      <w:bookmarkEnd w:id="446"/>
      <w:r>
        <w:t>2) окончания проведения контролирующим органом последней плановой проверки проверяемого лица.</w:t>
      </w:r>
    </w:p>
    <w:p w:rsidR="003A189C" w:rsidRDefault="00B40CF8">
      <w:pPr>
        <w:pStyle w:val="a3"/>
      </w:pPr>
      <w:bookmarkStart w:id="447" w:name="anchor15403"/>
      <w:bookmarkEnd w:id="447"/>
      <w:r>
        <w:t>3. Плановая проверка проводится не чаще одного раза в три года. Предметом плановой проверки является соблюдение проверяемым лицом при осуще</w:t>
      </w:r>
      <w:r>
        <w:t>ствлении своей деятельности требований законодательства в сфере государственного оборонного заказа.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>О периодичности проведения ФАС России плановых проверок головных исполнителей поставок продукции по гособоронзаказу и исполнителей, участвующих в п</w:t>
      </w:r>
      <w:r>
        <w:t xml:space="preserve">оставках продукции по гособоронзаказу, см. </w:t>
      </w:r>
      <w:hyperlink r:id="rId435" w:history="1">
        <w:r>
          <w:t>постановление</w:t>
        </w:r>
      </w:hyperlink>
      <w:r>
        <w:t xml:space="preserve"> Правительства РФ от 1 февраля 2018 г. N 93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bookmarkStart w:id="448" w:name="anchor15404"/>
      <w:bookmarkEnd w:id="448"/>
      <w:r>
        <w:t>4. Основаниями для проведения внеплановой проверки являются:</w:t>
      </w:r>
    </w:p>
    <w:p w:rsidR="003A189C" w:rsidRDefault="00B40CF8">
      <w:pPr>
        <w:pStyle w:val="a3"/>
      </w:pPr>
      <w:bookmarkStart w:id="449" w:name="anchor15441"/>
      <w:bookmarkEnd w:id="449"/>
      <w:r>
        <w:t xml:space="preserve">1) материалы, </w:t>
      </w:r>
      <w:r>
        <w:t>поступившие от правоохранительных органов, федеральных органов исполнительной власти, государственных заказчиков, головных исполнителей и исполнителей государственного оборонного заказа, указывающие на признаки нарушения законодательства в сфере государств</w:t>
      </w:r>
      <w:r>
        <w:t>енного оборонного заказа;</w:t>
      </w:r>
    </w:p>
    <w:p w:rsidR="003A189C" w:rsidRDefault="00B40CF8">
      <w:pPr>
        <w:pStyle w:val="a3"/>
      </w:pPr>
      <w:bookmarkStart w:id="450" w:name="anchor15442"/>
      <w:bookmarkEnd w:id="450"/>
      <w:r>
        <w:t>2) сообщения и заявления юридических лиц, физических лиц, сообщения в средствах массовой информации, указывающие на признаки нарушения законодательства в сфере государственного оборонного заказа;</w:t>
      </w:r>
    </w:p>
    <w:p w:rsidR="003A189C" w:rsidRDefault="00B40CF8">
      <w:pPr>
        <w:pStyle w:val="a3"/>
      </w:pPr>
      <w:bookmarkStart w:id="451" w:name="anchor15443"/>
      <w:bookmarkEnd w:id="451"/>
      <w:r>
        <w:t>3) истечение срока исполнения пред</w:t>
      </w:r>
      <w:r>
        <w:t>писания, выданного по результатам проведения проверки или рассмотрения дела о нарушении законодательства в сфере государственного оборонного заказа;</w:t>
      </w:r>
    </w:p>
    <w:p w:rsidR="003A189C" w:rsidRDefault="00B40CF8">
      <w:pPr>
        <w:pStyle w:val="a3"/>
      </w:pPr>
      <w:bookmarkStart w:id="452" w:name="anchor15444"/>
      <w:bookmarkEnd w:id="452"/>
      <w:r>
        <w:t>4) поручения (указания) Президента Российской Федерации и поручения Правительства Российской Федерации;</w:t>
      </w:r>
    </w:p>
    <w:p w:rsidR="003A189C" w:rsidRDefault="00B40CF8">
      <w:pPr>
        <w:pStyle w:val="a3"/>
      </w:pPr>
      <w:bookmarkStart w:id="453" w:name="anchor15445"/>
      <w:bookmarkEnd w:id="453"/>
      <w:r>
        <w:t xml:space="preserve">5) </w:t>
      </w:r>
      <w:r>
        <w:t>обнаружение контролирующим органом признаков нарушения законодательства в сфере государственного оборонного заказа.</w:t>
      </w:r>
    </w:p>
    <w:p w:rsidR="003A189C" w:rsidRDefault="00B40CF8">
      <w:pPr>
        <w:pStyle w:val="a3"/>
      </w:pPr>
      <w:bookmarkStart w:id="454" w:name="anchor15405"/>
      <w:bookmarkEnd w:id="454"/>
      <w:r>
        <w:t xml:space="preserve">5. Предметом внеплановой проверки является соблюдение проверяемым лицом при осуществлении своей деятельности требований законодательства в </w:t>
      </w:r>
      <w:r>
        <w:t xml:space="preserve">сфере государственного оборонного заказа или, если такая проверка проводится по основанию, предусмотренному </w:t>
      </w:r>
      <w:hyperlink r:id="rId436" w:history="1">
        <w:r>
          <w:t>пунктом 3 части 4</w:t>
        </w:r>
      </w:hyperlink>
      <w:r>
        <w:t xml:space="preserve"> настоящей статьи, исполнение ранее выданного предписания.</w:t>
      </w:r>
    </w:p>
    <w:p w:rsidR="003A189C" w:rsidRDefault="00B40CF8">
      <w:pPr>
        <w:pStyle w:val="a3"/>
      </w:pPr>
      <w:bookmarkStart w:id="455" w:name="anchor15406"/>
      <w:bookmarkEnd w:id="455"/>
      <w:r>
        <w:t>6. Проверка проводится в соответствии с пр</w:t>
      </w:r>
      <w:r>
        <w:t>иказом руководителя контролирующего органа.</w:t>
      </w:r>
    </w:p>
    <w:p w:rsidR="003A189C" w:rsidRDefault="00B40CF8">
      <w:pPr>
        <w:pStyle w:val="a3"/>
      </w:pPr>
      <w:bookmarkStart w:id="456" w:name="anchor15407"/>
      <w:bookmarkEnd w:id="456"/>
      <w:r>
        <w:t>7. Приказ руководителя контролирующего органа о проведении проверки должен содержать следующие сведения:</w:t>
      </w:r>
    </w:p>
    <w:p w:rsidR="003A189C" w:rsidRDefault="00B40CF8">
      <w:pPr>
        <w:pStyle w:val="a3"/>
      </w:pPr>
      <w:bookmarkStart w:id="457" w:name="anchor15471"/>
      <w:bookmarkEnd w:id="457"/>
      <w:r>
        <w:t>1) наименование контролирующего органа;</w:t>
      </w:r>
    </w:p>
    <w:p w:rsidR="003A189C" w:rsidRDefault="00B40CF8">
      <w:pPr>
        <w:pStyle w:val="a3"/>
      </w:pPr>
      <w:bookmarkStart w:id="458" w:name="anchor15472"/>
      <w:bookmarkEnd w:id="458"/>
      <w:r>
        <w:t>2) фамилии, имена, отчества и должности должностных лиц контролирую</w:t>
      </w:r>
      <w:r>
        <w:t>щего органа, уполномоченных на проведение проверки, а также привлекаемых к проведению проверки экспертов и представителей экспертных организаций;</w:t>
      </w:r>
    </w:p>
    <w:p w:rsidR="003A189C" w:rsidRDefault="00B40CF8">
      <w:pPr>
        <w:pStyle w:val="a3"/>
      </w:pPr>
      <w:bookmarkStart w:id="459" w:name="anchor15473"/>
      <w:bookmarkEnd w:id="459"/>
      <w:r>
        <w:t>3) наименование и адрес (место нахождения) проверяемого юридического лица или фамилия, имя, отчество и место ж</w:t>
      </w:r>
      <w:r>
        <w:t>ительства проверяемого индивидуального предпринимателя;</w:t>
      </w:r>
    </w:p>
    <w:p w:rsidR="003A189C" w:rsidRDefault="00B40CF8">
      <w:pPr>
        <w:pStyle w:val="a3"/>
      </w:pPr>
      <w:bookmarkStart w:id="460" w:name="anchor15474"/>
      <w:bookmarkEnd w:id="460"/>
      <w:r>
        <w:t>4) цели, задачи, предмет проверки и срок ее проведения;</w:t>
      </w:r>
    </w:p>
    <w:p w:rsidR="003A189C" w:rsidRDefault="00B40CF8">
      <w:pPr>
        <w:pStyle w:val="a3"/>
      </w:pPr>
      <w:bookmarkStart w:id="461" w:name="anchor15475"/>
      <w:bookmarkEnd w:id="461"/>
      <w:r>
        <w:t>5) основания проведения проверки;</w:t>
      </w:r>
    </w:p>
    <w:p w:rsidR="003A189C" w:rsidRDefault="00B40CF8">
      <w:pPr>
        <w:pStyle w:val="a3"/>
      </w:pPr>
      <w:bookmarkStart w:id="462" w:name="anchor15476"/>
      <w:bookmarkEnd w:id="462"/>
      <w:r>
        <w:t>6) перечень мероприятий по контролю, необходимых для достижения целей и задач проверки, и сроки их проведения;</w:t>
      </w:r>
    </w:p>
    <w:p w:rsidR="003A189C" w:rsidRDefault="00B40CF8">
      <w:pPr>
        <w:pStyle w:val="a3"/>
      </w:pPr>
      <w:bookmarkStart w:id="463" w:name="anchor15477"/>
      <w:bookmarkEnd w:id="463"/>
      <w:r>
        <w:t>7) перечень административных регламентов проведения мероприятий по контролю;</w:t>
      </w:r>
    </w:p>
    <w:p w:rsidR="003A189C" w:rsidRDefault="00B40CF8">
      <w:pPr>
        <w:pStyle w:val="a3"/>
      </w:pPr>
      <w:bookmarkStart w:id="464" w:name="anchor15478"/>
      <w:bookmarkEnd w:id="464"/>
      <w:r>
        <w:t>8) даты начала и окончания проведения проверки.</w:t>
      </w:r>
    </w:p>
    <w:p w:rsidR="003A189C" w:rsidRDefault="00B40CF8">
      <w:pPr>
        <w:pStyle w:val="a3"/>
      </w:pPr>
      <w:bookmarkStart w:id="465" w:name="anchor15408"/>
      <w:bookmarkEnd w:id="465"/>
      <w:r>
        <w:t>8. Типовая форма приказа о проведении проверки утверждается контролирующим органом.</w:t>
      </w:r>
    </w:p>
    <w:p w:rsidR="003A189C" w:rsidRDefault="00B40CF8">
      <w:pPr>
        <w:pStyle w:val="a3"/>
      </w:pPr>
      <w:bookmarkStart w:id="466" w:name="anchor15409"/>
      <w:bookmarkEnd w:id="466"/>
      <w:r>
        <w:t>9. Срок проведения проверки составляет не боле</w:t>
      </w:r>
      <w:r>
        <w:t xml:space="preserve">е чем тридцать календарных дней с даты начала ее проведения, указанной в приказе, по дату передачи или направления по почте проверяемому лицу акта проверки. На основании мотивированных предложений должностных лиц, проводящих проверку, указанный срок может </w:t>
      </w:r>
      <w:r>
        <w:t>быть продлен руководителем контролирующего органа, но не более чем на шестьдесят календарных дней.</w:t>
      </w:r>
    </w:p>
    <w:p w:rsidR="003A189C" w:rsidRDefault="00B40CF8">
      <w:pPr>
        <w:pStyle w:val="a3"/>
      </w:pPr>
      <w:bookmarkStart w:id="467" w:name="anchor15410"/>
      <w:bookmarkEnd w:id="467"/>
      <w:r>
        <w:t xml:space="preserve">10. К основаниям для продления срока проверки относятся необходимость проведения экспертиз, исследований, испытаний, необходимость осуществления перевода на </w:t>
      </w:r>
      <w:r>
        <w:t>русский язык документов, представленных проверяемым лицом на иностранном языке, а также необходимость проведения других мероприятий, без которых невозможно оценить соответствие деятельности проверяемого лица требованиям законодательства в сфере государстве</w:t>
      </w:r>
      <w:r>
        <w:t>нного оборонного заказа. Порядок продления срока проведения проверки устанавливается контролирующим органом.</w:t>
      </w:r>
    </w:p>
    <w:p w:rsidR="003A189C" w:rsidRDefault="00B40CF8">
      <w:pPr>
        <w:pStyle w:val="a3"/>
      </w:pPr>
      <w:bookmarkStart w:id="468" w:name="anchor15411"/>
      <w:bookmarkEnd w:id="468"/>
      <w:r>
        <w:t>11. В рамках проведения проверки контролирующий орган вправе проверять деятельность структурных (обособленных) подразделений проверяемого лица, в т</w:t>
      </w:r>
      <w:r>
        <w:t>ом числе филиалов и представительств.</w:t>
      </w:r>
    </w:p>
    <w:p w:rsidR="003A189C" w:rsidRDefault="00B40CF8">
      <w:pPr>
        <w:pStyle w:val="a3"/>
      </w:pPr>
      <w:bookmarkStart w:id="469" w:name="anchor15412"/>
      <w:bookmarkEnd w:id="469"/>
      <w:r>
        <w:t>12. Проверяемое лицо уведомляется о проведении плановой проверки не менее чем за три рабочих дня до дня начала ее проведения путем направления ему копии приказа руководителя контролирующего органа о проведении проверки</w:t>
      </w:r>
      <w:r>
        <w:t xml:space="preserve"> заказным почтовым отправлением с уведомлением о вручении или иным доступным способом.</w:t>
      </w:r>
    </w:p>
    <w:p w:rsidR="003A189C" w:rsidRDefault="00B40CF8">
      <w:pPr>
        <w:pStyle w:val="a3"/>
      </w:pPr>
      <w:bookmarkStart w:id="470" w:name="anchor15413"/>
      <w:bookmarkEnd w:id="470"/>
      <w:r>
        <w:t>13. Проверяемое лицо уведомляется о проведении внеплановой проверки не менее чем за двадцать четыре часа до начала ее проведения любым доступным способом.</w:t>
      </w:r>
    </w:p>
    <w:p w:rsidR="003A189C" w:rsidRDefault="00B40CF8">
      <w:pPr>
        <w:pStyle w:val="a3"/>
      </w:pPr>
      <w:bookmarkStart w:id="471" w:name="anchor15414"/>
      <w:bookmarkEnd w:id="471"/>
      <w:r>
        <w:t>14. Организаци</w:t>
      </w:r>
      <w:r>
        <w:t>я и проведение проверок в сфере государственного оборонного заказа, включая доступ должностных лиц, проводящих проверку, на территорию или в помещение проверяемого лица, осмотр территорий, помещений, документов и предметов проверяемого лица, проведение фот</w:t>
      </w:r>
      <w:r>
        <w:t xml:space="preserve">о- и киносъемки, видеозаписи, снятие копий с документов и электронных носителей информации, истребование информации и документов при проведении проверки осуществляются с соблюдением </w:t>
      </w:r>
      <w:hyperlink r:id="rId437" w:history="1">
        <w:r>
          <w:t>законодательства</w:t>
        </w:r>
      </w:hyperlink>
      <w:r>
        <w:t xml:space="preserve"> Российской Федерации о государственной тайне.</w:t>
      </w:r>
    </w:p>
    <w:p w:rsidR="003A189C" w:rsidRDefault="003A189C">
      <w:pPr>
        <w:pStyle w:val="a3"/>
      </w:pPr>
    </w:p>
    <w:p w:rsidR="003A189C" w:rsidRDefault="00B40CF8">
      <w:pPr>
        <w:pStyle w:val="a6"/>
      </w:pPr>
      <w:bookmarkStart w:id="472" w:name="anchor155"/>
      <w:bookmarkEnd w:id="472"/>
      <w:r>
        <w:rPr>
          <w:b/>
          <w:color w:val="26282F"/>
        </w:rPr>
        <w:t>Статья 15.5.</w:t>
      </w:r>
      <w:r>
        <w:t xml:space="preserve"> Права работников контролирующего органа. Доступ должностных лиц, проводящих проверку, на территорию или в помещение проверяемого лица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См. </w:t>
      </w:r>
      <w:hyperlink r:id="rId438" w:history="1">
        <w:r>
          <w:t>комментарии</w:t>
        </w:r>
      </w:hyperlink>
      <w:r>
        <w:t xml:space="preserve"> к статье 15.5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bookmarkStart w:id="473" w:name="anchor15501"/>
      <w:bookmarkEnd w:id="473"/>
      <w:r>
        <w:t>1. При осуществлении контроля за соблюдением законодательства в сфере государственного оборонного заказа работники контролирующего органа в соответствии с</w:t>
      </w:r>
      <w:r>
        <w:t xml:space="preserve"> возложенными на них полномочиями приказом руководителя такого органа имеют право доступа в установленном порядке на территорию и в помещение проверяемого лица для получения необходимых контролирующему органу документов и информации с соблюдением требовани</w:t>
      </w:r>
      <w:r>
        <w:t xml:space="preserve">й </w:t>
      </w:r>
      <w:hyperlink r:id="rId439" w:history="1">
        <w:r>
          <w:t>законодательства</w:t>
        </w:r>
      </w:hyperlink>
      <w:r>
        <w:t xml:space="preserve"> Российской Федерации о государственной тайне.</w:t>
      </w:r>
    </w:p>
    <w:p w:rsidR="003A189C" w:rsidRDefault="00B40CF8">
      <w:pPr>
        <w:pStyle w:val="a3"/>
      </w:pPr>
      <w:bookmarkStart w:id="474" w:name="anchor15502"/>
      <w:bookmarkEnd w:id="474"/>
      <w:r>
        <w:t>2. В случае воспрепятствования доступу должностных лиц, проводящих проверку, на территорию или в помещение проверяемо</w:t>
      </w:r>
      <w:r>
        <w:t>го лица этими должностными лицами составляется акт в порядке, установленном контролирующим органом. Если проверяемое лицо отказывается подписать указанный акт, в нем делается соответствующая запись.</w:t>
      </w:r>
    </w:p>
    <w:p w:rsidR="003A189C" w:rsidRDefault="00B40CF8">
      <w:pPr>
        <w:pStyle w:val="a3"/>
      </w:pPr>
      <w:bookmarkStart w:id="475" w:name="anchor15503"/>
      <w:bookmarkEnd w:id="475"/>
      <w:r>
        <w:t>3. Форма акта утверждается контролирующим органом.</w:t>
      </w:r>
    </w:p>
    <w:p w:rsidR="003A189C" w:rsidRDefault="003A189C">
      <w:pPr>
        <w:pStyle w:val="a3"/>
      </w:pPr>
    </w:p>
    <w:p w:rsidR="003A189C" w:rsidRDefault="00B40CF8">
      <w:pPr>
        <w:pStyle w:val="a6"/>
      </w:pPr>
      <w:bookmarkStart w:id="476" w:name="anchor156"/>
      <w:bookmarkEnd w:id="476"/>
      <w:r>
        <w:rPr>
          <w:b/>
          <w:color w:val="26282F"/>
        </w:rPr>
        <w:t>Статья 15.6.</w:t>
      </w:r>
      <w:r>
        <w:t xml:space="preserve"> Осмотр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См. </w:t>
      </w:r>
      <w:hyperlink r:id="rId440" w:history="1">
        <w:r>
          <w:t>комментарии</w:t>
        </w:r>
      </w:hyperlink>
      <w:r>
        <w:t xml:space="preserve"> к статье 15.6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bookmarkStart w:id="477" w:name="anchor15601"/>
      <w:bookmarkEnd w:id="477"/>
      <w:r>
        <w:t>1. Должностные лица, проводящие проверку, в целях выяснения обстоятельств, имеющих значен</w:t>
      </w:r>
      <w:r>
        <w:t>ие для полноты проверки, вправе производить осмотр территорий, помещений (за исключением жилого помещения проверяемого лица), документов и предметов проверяемого лица.</w:t>
      </w:r>
    </w:p>
    <w:p w:rsidR="003A189C" w:rsidRDefault="00B40CF8">
      <w:pPr>
        <w:pStyle w:val="a3"/>
      </w:pPr>
      <w:bookmarkStart w:id="478" w:name="anchor15602"/>
      <w:bookmarkEnd w:id="478"/>
      <w:r>
        <w:t xml:space="preserve">2. В проведении осмотра вправе участвовать проверяемое лицо, его представитель, а также </w:t>
      </w:r>
      <w:r>
        <w:t>иные привлекаемые контролирующим органом к участию в проверке лица. Осмотр проводится в присутствии понятых. В случае, если для проведения осмотра требуются специальные познания, к его проведению по инициативе контролирующего органа могут привлекаться спец</w:t>
      </w:r>
      <w:r>
        <w:t>иалисты и (или) эксперты.</w:t>
      </w:r>
    </w:p>
    <w:p w:rsidR="003A189C" w:rsidRDefault="00B40CF8">
      <w:pPr>
        <w:pStyle w:val="a3"/>
      </w:pPr>
      <w:bookmarkStart w:id="479" w:name="anchor15603"/>
      <w:bookmarkEnd w:id="479"/>
      <w:r>
        <w:t xml:space="preserve">3. В необходимых случаях при проведении осмотра осуществляются фото- и киносъемка, видеозапись, снимаются копии с документов, а также делаются копии электронных носителей информации с соблюдением требований </w:t>
      </w:r>
      <w:hyperlink r:id="rId441" w:history="1">
        <w:r>
          <w:t>законодательства</w:t>
        </w:r>
      </w:hyperlink>
      <w:r>
        <w:t xml:space="preserve"> Российской Федерации о государственной тайне.</w:t>
      </w:r>
    </w:p>
    <w:p w:rsidR="003A189C" w:rsidRDefault="00B40CF8">
      <w:pPr>
        <w:pStyle w:val="a3"/>
      </w:pPr>
      <w:bookmarkStart w:id="480" w:name="anchor15604"/>
      <w:bookmarkEnd w:id="480"/>
      <w:r>
        <w:t>4. Присутствие понятых при проведении осмотра территорий, помещений проверяемого лица обязательно. В качестве понятых мог</w:t>
      </w:r>
      <w:r>
        <w:t xml:space="preserve">ут быть приглашены любые не заинтересованные в исходе дела физические лица. Не допускается присутствие в качестве понятых должностных лиц контролирующего органа, несовершеннолетних, лиц, являющихся близкими родственниками, родственниками проверяемого лица </w:t>
      </w:r>
      <w:r>
        <w:t>или должностных лиц контролирующего органа. Количество понятых не может быть менее двух.</w:t>
      </w:r>
    </w:p>
    <w:p w:rsidR="003A189C" w:rsidRDefault="00B40CF8">
      <w:pPr>
        <w:pStyle w:val="a3"/>
      </w:pPr>
      <w:bookmarkStart w:id="481" w:name="anchor15605"/>
      <w:bookmarkEnd w:id="481"/>
      <w:r>
        <w:t>5. По результатам проведения осмотра составляется протокол. Форма протокола утверждается контролирующим органом.</w:t>
      </w:r>
    </w:p>
    <w:p w:rsidR="003A189C" w:rsidRDefault="003A189C">
      <w:pPr>
        <w:pStyle w:val="a3"/>
      </w:pPr>
    </w:p>
    <w:p w:rsidR="003A189C" w:rsidRDefault="00B40CF8">
      <w:pPr>
        <w:pStyle w:val="a6"/>
      </w:pPr>
      <w:bookmarkStart w:id="482" w:name="anchor157"/>
      <w:bookmarkEnd w:id="482"/>
      <w:r>
        <w:rPr>
          <w:b/>
          <w:color w:val="26282F"/>
        </w:rPr>
        <w:t>Статья 15.7.</w:t>
      </w:r>
      <w:r>
        <w:t xml:space="preserve"> Истребование информации и документов при</w:t>
      </w:r>
      <w:r>
        <w:t xml:space="preserve"> проведении проверки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См. </w:t>
      </w:r>
      <w:hyperlink r:id="rId442" w:history="1">
        <w:r>
          <w:t>комментарии</w:t>
        </w:r>
      </w:hyperlink>
      <w:r>
        <w:t xml:space="preserve"> к статье 15.7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bookmarkStart w:id="483" w:name="anchor15701"/>
      <w:bookmarkEnd w:id="483"/>
      <w:r>
        <w:t>1. Должностные лица, проводящие проверку, вправе истребовать у проверяемого лица необход</w:t>
      </w:r>
      <w:r>
        <w:t>имые для проведения проверки информацию и документы. При проведении документарной проверки мотивированное требование о представлении информации и документов направляется проверяемому лицу по почте с уведомлением о вручении либо вручается ему или его предст</w:t>
      </w:r>
      <w:r>
        <w:t>авителю под роспись. При проведении выездной проверки мотивированное требование о представлении информации и документов вручается проверяемому лицу или его представителю под роспись. Форма требования о представлении информации и документов утверждается кон</w:t>
      </w:r>
      <w:r>
        <w:t>тролирующим органом.</w:t>
      </w:r>
    </w:p>
    <w:p w:rsidR="003A189C" w:rsidRDefault="00B40CF8">
      <w:pPr>
        <w:pStyle w:val="a3"/>
      </w:pPr>
      <w:bookmarkStart w:id="484" w:name="anchor15702"/>
      <w:bookmarkEnd w:id="484"/>
      <w:r>
        <w:t>2. Истребуемые документы представляются проверяемым лицом в виде копий, заверенных в соответствии с законодательством Российской Федерации. В случае необходимости должностные лица, проводящие проверку, вправе ознакомиться с подлинникам</w:t>
      </w:r>
      <w:r>
        <w:t>и документов.</w:t>
      </w:r>
    </w:p>
    <w:p w:rsidR="003A189C" w:rsidRDefault="00B40CF8">
      <w:pPr>
        <w:pStyle w:val="a3"/>
      </w:pPr>
      <w:bookmarkStart w:id="485" w:name="anchor15703"/>
      <w:bookmarkEnd w:id="485"/>
      <w:r>
        <w:t>3. Информация и документы, которые были истребованы в ходе проведения проверки, представляются проверяемым лицом в течение трех рабочих дней со дня получения им соответствующего требования. В случае, если проверяемое лицо не имеет возможности</w:t>
      </w:r>
      <w:r>
        <w:t xml:space="preserve"> представить истребуемые информацию и документы в течение трех рабочих дней, это лицо в течение дня, следующего за днем получения (вручения) требования о представлении информации и документов, уведомляет в письменной форме должностных лиц, проводящих прове</w:t>
      </w:r>
      <w:r>
        <w:t xml:space="preserve">рку, о невозможности представления в установленный срок информации и документов с указанием причин, по которым они не могут быть представлены в этот срок, и срока, в течение которого проверяемое лицо может представить истребуемые информацию и документы. В </w:t>
      </w:r>
      <w:r>
        <w:t>течение двух рабочих дней со дня получения такого уведомления должностное лицо контролирующего органа принимает в порядке, установленном контролирующим органом, мотивированное решение об установлении нового срока представления информации и документов или п</w:t>
      </w:r>
      <w:r>
        <w:t>ринимает мотивированное решение об отказе в его продлении с указанием причин отказа. Копия принятого решения, удостоверенная в установленном порядке, направляется проверяемому лицу любым доступным способом.</w:t>
      </w:r>
    </w:p>
    <w:p w:rsidR="003A189C" w:rsidRDefault="00B40CF8">
      <w:pPr>
        <w:pStyle w:val="a3"/>
      </w:pPr>
      <w:bookmarkStart w:id="486" w:name="anchor15704"/>
      <w:bookmarkEnd w:id="486"/>
      <w:r>
        <w:t>4. Непредставление, несвоевременное представление</w:t>
      </w:r>
      <w:r>
        <w:t xml:space="preserve"> проверяемым лицом или представление им недостоверных информации и документов, истребуемых в порядке, установленном настоящим Федеральным законом, влечет за собой ответственность, установленную законодательством Российской Федерации.</w:t>
      </w:r>
    </w:p>
    <w:p w:rsidR="003A189C" w:rsidRDefault="003A189C">
      <w:pPr>
        <w:pStyle w:val="a3"/>
      </w:pPr>
    </w:p>
    <w:p w:rsidR="003A189C" w:rsidRDefault="00B40CF8">
      <w:pPr>
        <w:pStyle w:val="a6"/>
      </w:pPr>
      <w:bookmarkStart w:id="487" w:name="anchor158"/>
      <w:bookmarkEnd w:id="487"/>
      <w:r>
        <w:rPr>
          <w:b/>
          <w:color w:val="26282F"/>
        </w:rPr>
        <w:t>Статья 15.8.</w:t>
      </w:r>
      <w:r>
        <w:t xml:space="preserve"> Общие тр</w:t>
      </w:r>
      <w:r>
        <w:t>ебования, предъявляемые к протоколу, составленному при проведении действий по осуществлению государственного контроля (надзора) в сфере государственного оборонного заказа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См. </w:t>
      </w:r>
      <w:hyperlink r:id="rId443" w:history="1">
        <w:r>
          <w:t>комментарии</w:t>
        </w:r>
      </w:hyperlink>
      <w:r>
        <w:t xml:space="preserve"> к статье 15.8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bookmarkStart w:id="488" w:name="anchor15801"/>
      <w:bookmarkEnd w:id="488"/>
      <w:r>
        <w:t>1. В случаях, предусмотренных настоящим Федеральным законом, при проведении действий по осуществлению государственного контроля (надзора) в сфере государственного оборонного заказа (далее - дейс</w:t>
      </w:r>
      <w:r>
        <w:t>твия) составляется протокол. Протокол составляется на русском языке.</w:t>
      </w:r>
    </w:p>
    <w:p w:rsidR="003A189C" w:rsidRDefault="00B40CF8">
      <w:pPr>
        <w:pStyle w:val="a3"/>
      </w:pPr>
      <w:bookmarkStart w:id="489" w:name="anchor15802"/>
      <w:bookmarkEnd w:id="489"/>
      <w:r>
        <w:t>2. В протоколе указываются:</w:t>
      </w:r>
    </w:p>
    <w:p w:rsidR="003A189C" w:rsidRDefault="00B40CF8">
      <w:pPr>
        <w:pStyle w:val="a3"/>
      </w:pPr>
      <w:bookmarkStart w:id="490" w:name="anchor15821"/>
      <w:bookmarkEnd w:id="490"/>
      <w:r>
        <w:t>1) содержание действий;</w:t>
      </w:r>
    </w:p>
    <w:p w:rsidR="003A189C" w:rsidRDefault="00B40CF8">
      <w:pPr>
        <w:pStyle w:val="a3"/>
      </w:pPr>
      <w:bookmarkStart w:id="491" w:name="anchor15822"/>
      <w:bookmarkEnd w:id="491"/>
      <w:r>
        <w:t>2) место и дата проведения действий;</w:t>
      </w:r>
    </w:p>
    <w:p w:rsidR="003A189C" w:rsidRDefault="00B40CF8">
      <w:pPr>
        <w:pStyle w:val="a3"/>
      </w:pPr>
      <w:bookmarkStart w:id="492" w:name="anchor15823"/>
      <w:bookmarkEnd w:id="492"/>
      <w:r>
        <w:t>3) время начала и окончания проведения действий;</w:t>
      </w:r>
    </w:p>
    <w:p w:rsidR="003A189C" w:rsidRDefault="00B40CF8">
      <w:pPr>
        <w:pStyle w:val="a3"/>
      </w:pPr>
      <w:bookmarkStart w:id="493" w:name="anchor15824"/>
      <w:bookmarkEnd w:id="493"/>
      <w:r>
        <w:t xml:space="preserve">4) должность, фамилия, имя, отчество лица, </w:t>
      </w:r>
      <w:r>
        <w:t>составившего протокол;</w:t>
      </w:r>
    </w:p>
    <w:p w:rsidR="003A189C" w:rsidRDefault="00B40CF8">
      <w:pPr>
        <w:pStyle w:val="a3"/>
      </w:pPr>
      <w:bookmarkStart w:id="494" w:name="anchor15825"/>
      <w:bookmarkEnd w:id="494"/>
      <w:r>
        <w:t>5) фамилия, имя, отчество каждого лица, участвовавшего в проведении действий или присутствовавшего при их проведении, а также в необходимых случаях место жительства, гражданство такого лица и сведения о том, владеет ли он русским язы</w:t>
      </w:r>
      <w:r>
        <w:t>ком;</w:t>
      </w:r>
    </w:p>
    <w:p w:rsidR="003A189C" w:rsidRDefault="00B40CF8">
      <w:pPr>
        <w:pStyle w:val="a3"/>
      </w:pPr>
      <w:bookmarkStart w:id="495" w:name="anchor15826"/>
      <w:bookmarkEnd w:id="495"/>
      <w:r>
        <w:t>6) содержание действий, последовательность их проведения;</w:t>
      </w:r>
    </w:p>
    <w:p w:rsidR="003A189C" w:rsidRDefault="00B40CF8">
      <w:pPr>
        <w:pStyle w:val="a3"/>
      </w:pPr>
      <w:bookmarkStart w:id="496" w:name="anchor15827"/>
      <w:bookmarkEnd w:id="496"/>
      <w:r>
        <w:t>7) существенные факты и обстоятельства, выявленные при проведении действий.</w:t>
      </w:r>
    </w:p>
    <w:p w:rsidR="003A189C" w:rsidRDefault="00B40CF8">
      <w:pPr>
        <w:pStyle w:val="a3"/>
      </w:pPr>
      <w:bookmarkStart w:id="497" w:name="anchor15803"/>
      <w:bookmarkEnd w:id="497"/>
      <w:r>
        <w:t>3. Протокол прочитывается всеми лицами, участвовавшими в проведении действий и присутствовавшими при их проведении. У</w:t>
      </w:r>
      <w:r>
        <w:t>казанные лица вправе делать замечания, подлежащие внесению в протокол.</w:t>
      </w:r>
    </w:p>
    <w:p w:rsidR="003A189C" w:rsidRDefault="00B40CF8">
      <w:pPr>
        <w:pStyle w:val="a3"/>
      </w:pPr>
      <w:bookmarkStart w:id="498" w:name="anchor15804"/>
      <w:bookmarkEnd w:id="498"/>
      <w:r>
        <w:t>4. Протокол подписывается составившим его должностным лицом контролирующего органа, а также всеми лицами, участвовавшими в проведении действий и присутствовавшими при их проведении. Коп</w:t>
      </w:r>
      <w:r>
        <w:t>ия протокола вручается или направляется проверяемому лицу заказным письмом с уведомлением о вручении.</w:t>
      </w:r>
    </w:p>
    <w:p w:rsidR="003A189C" w:rsidRDefault="00B40CF8">
      <w:pPr>
        <w:pStyle w:val="a3"/>
      </w:pPr>
      <w:bookmarkStart w:id="499" w:name="anchor15805"/>
      <w:bookmarkEnd w:id="499"/>
      <w:r>
        <w:t>5. К протоколу прилагаются фотографические снимки и негативы, киноленты, видеозаписи и другие материалы, выполненные при проведении действий.</w:t>
      </w:r>
    </w:p>
    <w:p w:rsidR="003A189C" w:rsidRDefault="003A189C">
      <w:pPr>
        <w:pStyle w:val="a3"/>
      </w:pPr>
    </w:p>
    <w:p w:rsidR="003A189C" w:rsidRDefault="00B40CF8">
      <w:pPr>
        <w:pStyle w:val="a6"/>
      </w:pPr>
      <w:bookmarkStart w:id="500" w:name="anchor159"/>
      <w:bookmarkEnd w:id="500"/>
      <w:r>
        <w:rPr>
          <w:b/>
          <w:color w:val="26282F"/>
        </w:rPr>
        <w:t>Статья 15.9</w:t>
      </w:r>
      <w:r>
        <w:rPr>
          <w:b/>
          <w:color w:val="26282F"/>
        </w:rPr>
        <w:t>.</w:t>
      </w:r>
      <w:r>
        <w:t xml:space="preserve"> Оформление результатов проверки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См. </w:t>
      </w:r>
      <w:hyperlink r:id="rId444" w:history="1">
        <w:r>
          <w:t>комментарии</w:t>
        </w:r>
      </w:hyperlink>
      <w:r>
        <w:t xml:space="preserve"> к статье 15.9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bookmarkStart w:id="501" w:name="anchor15901"/>
      <w:bookmarkEnd w:id="501"/>
      <w:r>
        <w:t>1. По результатам проверки составляется акт проверки в двух экземплярах, од</w:t>
      </w:r>
      <w:r>
        <w:t>ин из которых вручается или направляется проверяемому лицу или его представителю по почте заказным письмом с уведомлением о вручении.</w:t>
      </w:r>
    </w:p>
    <w:p w:rsidR="003A189C" w:rsidRDefault="00B40CF8">
      <w:pPr>
        <w:pStyle w:val="a3"/>
      </w:pPr>
      <w:bookmarkStart w:id="502" w:name="anchor15902"/>
      <w:bookmarkEnd w:id="502"/>
      <w:r>
        <w:t>2. Форма акта утверждается контролирующим органом.</w:t>
      </w:r>
    </w:p>
    <w:p w:rsidR="003A189C" w:rsidRDefault="00B40CF8">
      <w:pPr>
        <w:pStyle w:val="a3"/>
      </w:pPr>
      <w:bookmarkStart w:id="503" w:name="anchor15903"/>
      <w:bookmarkEnd w:id="503"/>
      <w:r>
        <w:t>3. В случае выявления при проведении проверки нарушений законодательств</w:t>
      </w:r>
      <w:r>
        <w:t xml:space="preserve">а в сфере государственного оборонного заказа проверяемому лицу выдается предписание об устранении выявленных нарушений с указанием сроков его исполнения. Контролирующий орган возбуждает дело об административном правонарушении в порядке, установленном </w:t>
      </w:r>
      <w:hyperlink r:id="rId445" w:history="1">
        <w:r>
          <w:t>законодательством</w:t>
        </w:r>
      </w:hyperlink>
      <w:r>
        <w:t xml:space="preserve"> Российской Федерации, в случае, если по результатам проведения проверки выявлены обстоятельства, свидетельствующие о наличии административного правонарушения.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</w:t>
      </w:r>
      <w:r>
        <w:rPr>
          <w:sz w:val="16"/>
        </w:rPr>
        <w:t>ция об изменениях:</w:t>
      </w:r>
    </w:p>
    <w:p w:rsidR="003A189C" w:rsidRDefault="00B40CF8">
      <w:pPr>
        <w:pStyle w:val="a8"/>
      </w:pPr>
      <w:bookmarkStart w:id="504" w:name="anchor15931"/>
      <w:bookmarkEnd w:id="504"/>
      <w:r>
        <w:t xml:space="preserve">Статья 15.9 дополнена частью 3.1 с 30 июня 2021 г. - </w:t>
      </w:r>
      <w:hyperlink r:id="rId446" w:history="1">
        <w:r>
          <w:t>Федеральный закон</w:t>
        </w:r>
      </w:hyperlink>
      <w:r>
        <w:t xml:space="preserve"> от 30 апреля 2021 г. N 132-ФЗ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 xml:space="preserve">3.1. Неисполнение в срок предписания, выданного по </w:t>
      </w:r>
      <w:r>
        <w:t>результатам проверки, влечет за собой административную ответственность.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A189C" w:rsidRDefault="00B40CF8">
      <w:pPr>
        <w:pStyle w:val="a8"/>
      </w:pPr>
      <w:bookmarkStart w:id="505" w:name="anchor15932"/>
      <w:bookmarkEnd w:id="505"/>
      <w:r>
        <w:t xml:space="preserve">Статья 15.9 дополнена частью 3.2 с 30 июня 2021 г. - </w:t>
      </w:r>
      <w:hyperlink r:id="rId447" w:history="1">
        <w:r>
          <w:t>Федеральный закон</w:t>
        </w:r>
      </w:hyperlink>
      <w:r>
        <w:t xml:space="preserve"> от 30 апре</w:t>
      </w:r>
      <w:r>
        <w:t>ля 2021 г. N 132-ФЗ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 xml:space="preserve">3.2. Срок исполнения предписания, выданного по результатам проверки, может продлеваться контролирующим органом по мотивированным ходатайствам проверяемого лица или его представителя в случае, если указанные в ходатайствах причины </w:t>
      </w:r>
      <w:r>
        <w:t>продления срока будут признаны уважительными. Ходатайства о продлении срока исполнения предписания направляются в контролирующий орган не позднее чем за двадцать рабочих дней до истечения срока исполнения предписания.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A189C" w:rsidRDefault="00B40CF8">
      <w:pPr>
        <w:pStyle w:val="a8"/>
      </w:pPr>
      <w:bookmarkStart w:id="506" w:name="anchor15933"/>
      <w:bookmarkEnd w:id="506"/>
      <w:r>
        <w:t>Статья 15.9</w:t>
      </w:r>
      <w:r>
        <w:t xml:space="preserve"> дополнена частью 3.3 с 30 июня 2021 г. - </w:t>
      </w:r>
      <w:hyperlink r:id="rId448" w:history="1">
        <w:r>
          <w:t>Федеральный закон</w:t>
        </w:r>
      </w:hyperlink>
      <w:r>
        <w:t xml:space="preserve"> от 30 апреля 2021 г. N 132-ФЗ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>3.3. При принятии решения о продлении срока исполнения предписания, выданного по результа</w:t>
      </w:r>
      <w:r>
        <w:t>там проверки, указанный срок может быть продлен не более чем на сто восемьдесят календарных дней. Решение о продлении срока исполнения предписания или об отказе в его продлении в течение десяти рабочих дней со дня получения ходатайства направляется проверя</w:t>
      </w:r>
      <w:r>
        <w:t>емому лицу по почте заказным письмом с уведомлением о вручении либо вручается проверяемому лицу или его представителю под роспись.</w:t>
      </w:r>
    </w:p>
    <w:p w:rsidR="003A189C" w:rsidRDefault="00B40CF8">
      <w:pPr>
        <w:pStyle w:val="a3"/>
      </w:pPr>
      <w:bookmarkStart w:id="507" w:name="anchor15904"/>
      <w:bookmarkEnd w:id="507"/>
      <w:r>
        <w:t xml:space="preserve">4. В случае выявления нарушения </w:t>
      </w:r>
      <w:hyperlink r:id="rId449" w:history="1">
        <w:r>
          <w:t>части 3 статьи 8</w:t>
        </w:r>
      </w:hyperlink>
      <w:r>
        <w:t xml:space="preserve"> настоящего Федерального закона предписание может</w:t>
      </w:r>
      <w:r>
        <w:t xml:space="preserve"> быть выдано только по результатам коллегиального рассмотрения дела о нарушении законодательства в сфере государственного оборонного заказа в соответствии с требованиями, определенными в </w:t>
      </w:r>
      <w:hyperlink r:id="rId450" w:history="1">
        <w:r>
          <w:t>главе 5.2</w:t>
        </w:r>
      </w:hyperlink>
      <w:r>
        <w:t xml:space="preserve"> настоящего Федерального закона</w:t>
      </w:r>
      <w:r>
        <w:t>.</w:t>
      </w:r>
    </w:p>
    <w:p w:rsidR="003A189C" w:rsidRDefault="00B40CF8">
      <w:pPr>
        <w:pStyle w:val="a3"/>
      </w:pPr>
      <w:bookmarkStart w:id="508" w:name="anchor15905"/>
      <w:bookmarkEnd w:id="508"/>
      <w:r>
        <w:t xml:space="preserve">5. Результаты проверки, включающие информацию, содержащую сведения, составляющие </w:t>
      </w:r>
      <w:hyperlink r:id="rId451" w:history="1">
        <w:r>
          <w:t>государственную</w:t>
        </w:r>
      </w:hyperlink>
      <w:r>
        <w:t xml:space="preserve">, </w:t>
      </w:r>
      <w:hyperlink r:id="rId452" w:history="1">
        <w:r>
          <w:t>налого</w:t>
        </w:r>
        <w:r>
          <w:t>вую</w:t>
        </w:r>
      </w:hyperlink>
      <w:r>
        <w:t xml:space="preserve">, </w:t>
      </w:r>
      <w:hyperlink r:id="rId453" w:history="1">
        <w:r>
          <w:t>банковскую</w:t>
        </w:r>
      </w:hyperlink>
      <w:r>
        <w:t xml:space="preserve">, служебную, </w:t>
      </w:r>
      <w:hyperlink r:id="rId454" w:history="1">
        <w:r>
          <w:t>коммерческую</w:t>
        </w:r>
      </w:hyperlink>
      <w:r>
        <w:t xml:space="preserve"> и иную охраняемую законом тайну, а также персональные данные, офо</w:t>
      </w:r>
      <w:r>
        <w:t xml:space="preserve">рмляются с соблюдением требований, предусмотренных </w:t>
      </w:r>
      <w:hyperlink r:id="rId455" w:history="1">
        <w:r>
          <w:t>законодательством</w:t>
        </w:r>
      </w:hyperlink>
      <w:r>
        <w:t xml:space="preserve"> Российской Федерации.</w:t>
      </w:r>
    </w:p>
    <w:p w:rsidR="003A189C" w:rsidRDefault="003A189C">
      <w:pPr>
        <w:pStyle w:val="a3"/>
      </w:pP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A189C" w:rsidRDefault="00B40CF8">
      <w:pPr>
        <w:pStyle w:val="a8"/>
      </w:pPr>
      <w:bookmarkStart w:id="509" w:name="anchor15910"/>
      <w:bookmarkEnd w:id="509"/>
      <w:r>
        <w:t xml:space="preserve">Федеральный закон дополнен статьей 15.9-1 с 30 июня 2021 г. - </w:t>
      </w:r>
      <w:hyperlink r:id="rId456" w:history="1">
        <w:r>
          <w:t>Федеральный закон</w:t>
        </w:r>
      </w:hyperlink>
      <w:r>
        <w:t xml:space="preserve"> от 30 апреля 2021 г. N 132-ФЗ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6"/>
      </w:pPr>
      <w:r>
        <w:rPr>
          <w:b/>
          <w:color w:val="26282F"/>
        </w:rPr>
        <w:t>Статья 15.9-1.</w:t>
      </w:r>
      <w:r>
        <w:t xml:space="preserve"> Требование о прекращении действий (бездействия), которые содержат признаки нарушения законодательства в сфере государ</w:t>
      </w:r>
      <w:r>
        <w:t>ственного оборонного заказа</w:t>
      </w:r>
    </w:p>
    <w:p w:rsidR="003A189C" w:rsidRDefault="00B40CF8">
      <w:pPr>
        <w:pStyle w:val="a3"/>
      </w:pPr>
      <w:bookmarkStart w:id="510" w:name="anchor159101"/>
      <w:bookmarkEnd w:id="510"/>
      <w:r>
        <w:t>1. В целях пресечения действий (бездействия), которые содержат признаки нарушения законодательства в сфере государственного оборонного заказа, контролирующий орган выдает хозяйствующему субъекту требование в письменной форме о п</w:t>
      </w:r>
      <w:r>
        <w:t>рекращении таких действий (бездействия) (далее - требование).</w:t>
      </w:r>
    </w:p>
    <w:p w:rsidR="003A189C" w:rsidRDefault="00B40CF8">
      <w:pPr>
        <w:pStyle w:val="a3"/>
      </w:pPr>
      <w:bookmarkStart w:id="511" w:name="anchor159102"/>
      <w:bookmarkEnd w:id="511"/>
      <w:r>
        <w:t xml:space="preserve">2. Требование выдается в случае выявления признаков нарушения </w:t>
      </w:r>
      <w:hyperlink r:id="rId457" w:history="1">
        <w:r>
          <w:t>части 6.1 статьи 6</w:t>
        </w:r>
      </w:hyperlink>
      <w:r>
        <w:t xml:space="preserve"> настоящего Федерального закона.</w:t>
      </w:r>
    </w:p>
    <w:p w:rsidR="003A189C" w:rsidRDefault="00B40CF8">
      <w:pPr>
        <w:pStyle w:val="a3"/>
      </w:pPr>
      <w:bookmarkStart w:id="512" w:name="anchor159103"/>
      <w:bookmarkEnd w:id="512"/>
      <w:r>
        <w:t>3. Требование должно содержать:</w:t>
      </w:r>
    </w:p>
    <w:p w:rsidR="003A189C" w:rsidRDefault="00B40CF8">
      <w:pPr>
        <w:pStyle w:val="a3"/>
      </w:pPr>
      <w:bookmarkStart w:id="513" w:name="anchor159131"/>
      <w:bookmarkEnd w:id="513"/>
      <w:r>
        <w:t xml:space="preserve">1) выводы о наличии </w:t>
      </w:r>
      <w:r>
        <w:t>оснований для его выдачи;</w:t>
      </w:r>
    </w:p>
    <w:p w:rsidR="003A189C" w:rsidRDefault="00B40CF8">
      <w:pPr>
        <w:pStyle w:val="a3"/>
      </w:pPr>
      <w:bookmarkStart w:id="514" w:name="anchor159132"/>
      <w:bookmarkEnd w:id="514"/>
      <w:r>
        <w:t>2) описание признаков нарушения законодательства в сфере государственного оборонного заказа;</w:t>
      </w:r>
    </w:p>
    <w:p w:rsidR="003A189C" w:rsidRDefault="00B40CF8">
      <w:pPr>
        <w:pStyle w:val="a3"/>
      </w:pPr>
      <w:bookmarkStart w:id="515" w:name="anchor159133"/>
      <w:bookmarkEnd w:id="515"/>
      <w:r>
        <w:t>3) перечень действий, направленных на устранение признаков нарушения законодательства в сфере государственного оборонного заказа.</w:t>
      </w:r>
    </w:p>
    <w:p w:rsidR="003A189C" w:rsidRDefault="00B40CF8">
      <w:pPr>
        <w:pStyle w:val="a3"/>
      </w:pPr>
      <w:bookmarkStart w:id="516" w:name="anchor159104"/>
      <w:bookmarkEnd w:id="516"/>
      <w:r>
        <w:t>4. Треб</w:t>
      </w:r>
      <w:r>
        <w:t xml:space="preserve">ование подлежит выполнению лицом, которому оно выдано, в срок, установленный требованием. Срок выполнения требования должен составлять не менее чем десять дней с момента его получения. По мотивированному ходатайству лица, которому выдано требование, и при </w:t>
      </w:r>
      <w:r>
        <w:t>наличии достаточных оснований полагать, что в установленный срок требование не может быть выполнено, указанный срок может быть продлен контролирующим органом.</w:t>
      </w:r>
    </w:p>
    <w:p w:rsidR="003A189C" w:rsidRDefault="00B40CF8">
      <w:pPr>
        <w:pStyle w:val="a3"/>
      </w:pPr>
      <w:bookmarkStart w:id="517" w:name="anchor159105"/>
      <w:bookmarkEnd w:id="517"/>
      <w:r>
        <w:t xml:space="preserve">5. Контролирующий орган должен быть уведомлен о выполнении требования в течение трех дней со дня </w:t>
      </w:r>
      <w:r>
        <w:t>окончания срока, установленного для его выполнения.</w:t>
      </w:r>
    </w:p>
    <w:p w:rsidR="003A189C" w:rsidRDefault="00B40CF8">
      <w:pPr>
        <w:pStyle w:val="a3"/>
      </w:pPr>
      <w:bookmarkStart w:id="518" w:name="anchor159106"/>
      <w:bookmarkEnd w:id="518"/>
      <w:r>
        <w:t xml:space="preserve">6. </w:t>
      </w:r>
      <w:hyperlink r:id="rId458" w:history="1">
        <w:r>
          <w:t>Порядок</w:t>
        </w:r>
      </w:hyperlink>
      <w:r>
        <w:t xml:space="preserve"> выдачи требования и его </w:t>
      </w:r>
      <w:hyperlink r:id="rId459" w:history="1">
        <w:r>
          <w:t>форма</w:t>
        </w:r>
      </w:hyperlink>
      <w:r>
        <w:t xml:space="preserve"> </w:t>
      </w:r>
      <w:r>
        <w:t>утверждаются контролирующим органом.</w:t>
      </w:r>
    </w:p>
    <w:p w:rsidR="003A189C" w:rsidRDefault="003A189C">
      <w:pPr>
        <w:pStyle w:val="a3"/>
      </w:pPr>
    </w:p>
    <w:p w:rsidR="003A189C" w:rsidRDefault="00B40CF8">
      <w:pPr>
        <w:pStyle w:val="a6"/>
      </w:pPr>
      <w:bookmarkStart w:id="519" w:name="anchor1510"/>
      <w:bookmarkEnd w:id="519"/>
      <w:r>
        <w:rPr>
          <w:b/>
          <w:color w:val="26282F"/>
        </w:rPr>
        <w:t>Статья 15.10.</w:t>
      </w:r>
      <w:r>
        <w:t xml:space="preserve"> Обязанность контролирующего органа по соблюдению охраняемой законом тайны и обеспечению конфиденциальности персональных данных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См. </w:t>
      </w:r>
      <w:hyperlink r:id="rId460" w:history="1">
        <w:r>
          <w:t>комментарии</w:t>
        </w:r>
      </w:hyperlink>
      <w:r>
        <w:t xml:space="preserve"> к статье 15.10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bookmarkStart w:id="520" w:name="anchor151001"/>
      <w:bookmarkEnd w:id="520"/>
      <w:r>
        <w:t xml:space="preserve">1. Информация, содержащая сведения, составляющие </w:t>
      </w:r>
      <w:hyperlink r:id="rId461" w:history="1">
        <w:r>
          <w:t>государственную</w:t>
        </w:r>
      </w:hyperlink>
      <w:r>
        <w:t xml:space="preserve">, </w:t>
      </w:r>
      <w:hyperlink r:id="rId462" w:history="1">
        <w:r>
          <w:t>налоговую</w:t>
        </w:r>
      </w:hyperlink>
      <w:r>
        <w:t xml:space="preserve">, </w:t>
      </w:r>
      <w:hyperlink r:id="rId463" w:history="1">
        <w:r>
          <w:t>банковскую</w:t>
        </w:r>
      </w:hyperlink>
      <w:r>
        <w:t xml:space="preserve">, служебную, </w:t>
      </w:r>
      <w:hyperlink r:id="rId464" w:history="1">
        <w:r>
          <w:t>коммерческую</w:t>
        </w:r>
      </w:hyperlink>
      <w:r>
        <w:t xml:space="preserve"> и иную охраняемую законом тайну, а также персональные данные, полученная контролирующим органом при осуществлении своих полномочий, не подлежит разглашению, за исключением случаев, предусмотренных федеральными законами.</w:t>
      </w:r>
    </w:p>
    <w:p w:rsidR="003A189C" w:rsidRDefault="00B40CF8">
      <w:pPr>
        <w:pStyle w:val="a3"/>
      </w:pPr>
      <w:bookmarkStart w:id="521" w:name="anchor151002"/>
      <w:bookmarkEnd w:id="521"/>
      <w:r>
        <w:t>2. За разглашение све</w:t>
      </w:r>
      <w:r>
        <w:t xml:space="preserve">дений, составляющих </w:t>
      </w:r>
      <w:hyperlink r:id="rId465" w:history="1">
        <w:r>
          <w:t>государственную</w:t>
        </w:r>
      </w:hyperlink>
      <w:r>
        <w:t xml:space="preserve">, </w:t>
      </w:r>
      <w:hyperlink r:id="rId466" w:history="1">
        <w:r>
          <w:t>налоговую</w:t>
        </w:r>
      </w:hyperlink>
      <w:r>
        <w:t xml:space="preserve">, </w:t>
      </w:r>
      <w:hyperlink r:id="rId467" w:history="1">
        <w:r>
          <w:t>банковскую</w:t>
        </w:r>
      </w:hyperlink>
      <w:r>
        <w:t xml:space="preserve">, служебную, </w:t>
      </w:r>
      <w:hyperlink r:id="rId468" w:history="1">
        <w:r>
          <w:t>коммерческую</w:t>
        </w:r>
      </w:hyperlink>
      <w:r>
        <w:t xml:space="preserve"> и иную охраняемую законом тайну, а также персональных данных работники контролирующего органа несут гражданско-правовую, админис</w:t>
      </w:r>
      <w:r>
        <w:t>тративную и уголовную ответственность.</w:t>
      </w:r>
    </w:p>
    <w:p w:rsidR="003A189C" w:rsidRDefault="00B40CF8">
      <w:pPr>
        <w:pStyle w:val="a3"/>
      </w:pPr>
      <w:bookmarkStart w:id="522" w:name="anchor151003"/>
      <w:bookmarkEnd w:id="522"/>
      <w:r>
        <w:t>3. Вред, причиненный юридическому или физическому лицу в результате разглашения контролирующим органом либо его должностными лицами указанных в настоящей статье сведений, подлежит возмещению за счет казны Российской Ф</w:t>
      </w:r>
      <w:r>
        <w:t>едерации.</w:t>
      </w:r>
    </w:p>
    <w:p w:rsidR="003A189C" w:rsidRDefault="003A189C">
      <w:pPr>
        <w:pStyle w:val="a3"/>
      </w:pP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523" w:name="anchor5200"/>
    <w:bookmarkEnd w:id="523"/>
    <w:p w:rsidR="003A189C" w:rsidRDefault="00B40CF8">
      <w:pPr>
        <w:pStyle w:val="a8"/>
      </w:pPr>
      <w:r>
        <w:fldChar w:fldCharType="begin"/>
      </w:r>
      <w:r>
        <w:instrText xml:space="preserve"> HYPERLINK  "http://sps.rkomi.local:8082/document/redirect/71106422/111"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29 июня 2015 г. N 159-ФЗ настоящий Федеральный закон дополнен главой 5.2, </w:t>
      </w:r>
      <w:hyperlink r:id="rId469" w:history="1">
        <w:r>
          <w:t>вступающей в силу</w:t>
        </w:r>
      </w:hyperlink>
      <w:r>
        <w:t xml:space="preserve"> с 1 июля 2015 г.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1"/>
      </w:pPr>
      <w:r>
        <w:t>Глава 5.2. Рассмотрение дела о нарушении законодательства в сфере государственного оборонного заказа</w:t>
      </w:r>
    </w:p>
    <w:p w:rsidR="003A189C" w:rsidRDefault="003A189C">
      <w:pPr>
        <w:pStyle w:val="a3"/>
      </w:pPr>
    </w:p>
    <w:p w:rsidR="003A189C" w:rsidRDefault="00B40CF8">
      <w:pPr>
        <w:pStyle w:val="a6"/>
      </w:pPr>
      <w:bookmarkStart w:id="524" w:name="anchor1511"/>
      <w:bookmarkEnd w:id="524"/>
      <w:r>
        <w:rPr>
          <w:b/>
          <w:color w:val="26282F"/>
        </w:rPr>
        <w:t>Статья 15.11.</w:t>
      </w:r>
      <w:r>
        <w:t xml:space="preserve"> Возбуждение и рассмотрение дела о нарушении законодательства в сфере гос</w:t>
      </w:r>
      <w:r>
        <w:t>ударственного оборонного заказа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См. </w:t>
      </w:r>
      <w:hyperlink r:id="rId470" w:history="1">
        <w:r>
          <w:t>комментарии</w:t>
        </w:r>
      </w:hyperlink>
      <w:r>
        <w:t xml:space="preserve"> к статье 15.11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bookmarkStart w:id="525" w:name="anchor151101"/>
      <w:bookmarkEnd w:id="525"/>
      <w:r>
        <w:t xml:space="preserve">1. Контролирующий орган при выявлении признаков нарушения </w:t>
      </w:r>
      <w:hyperlink r:id="rId471" w:history="1">
        <w:r>
          <w:t>части 3 статьи 8</w:t>
        </w:r>
      </w:hyperlink>
      <w:r>
        <w:t xml:space="preserve"> настоящего Федерального закона возбуждает и рассматривает дела о нарушении законодательства в сфере государственного оборонного заказа, принимает по результатам их рассмотрения решения и выдает предписания.</w:t>
      </w:r>
    </w:p>
    <w:p w:rsidR="003A189C" w:rsidRDefault="00B40CF8">
      <w:pPr>
        <w:pStyle w:val="a3"/>
      </w:pPr>
      <w:bookmarkStart w:id="526" w:name="anchor151102"/>
      <w:bookmarkEnd w:id="526"/>
      <w:r>
        <w:t>2. Основаниями для во</w:t>
      </w:r>
      <w:r>
        <w:t>збуждения дела о нарушении законодательства в сфере государственного оборонного заказа являются:</w:t>
      </w:r>
    </w:p>
    <w:p w:rsidR="003A189C" w:rsidRDefault="00B40CF8">
      <w:pPr>
        <w:pStyle w:val="a3"/>
      </w:pPr>
      <w:bookmarkStart w:id="527" w:name="anchor1511021"/>
      <w:bookmarkEnd w:id="527"/>
      <w:r>
        <w:t xml:space="preserve">1) материалы, поступившие от правоохранительных органов, федеральных органов исполнительной власти, государственных заказчиков, головных исполнителей, </w:t>
      </w:r>
      <w:r>
        <w:t>исполнителей и указывающие на признаки нарушения законодательства в сфере государственного оборонного заказа (далее - материалы);</w:t>
      </w:r>
    </w:p>
    <w:p w:rsidR="003A189C" w:rsidRDefault="00B40CF8">
      <w:pPr>
        <w:pStyle w:val="a3"/>
      </w:pPr>
      <w:bookmarkStart w:id="528" w:name="anchor1511022"/>
      <w:bookmarkEnd w:id="528"/>
      <w:r>
        <w:t>2) заявление юридического или физического лица, указывающее на признаки нарушения законодательства в сфере государственного об</w:t>
      </w:r>
      <w:r>
        <w:t>оронного заказа (далее - заявление);</w:t>
      </w:r>
    </w:p>
    <w:p w:rsidR="003A189C" w:rsidRDefault="00B40CF8">
      <w:pPr>
        <w:pStyle w:val="a3"/>
      </w:pPr>
      <w:bookmarkStart w:id="529" w:name="anchor1511023"/>
      <w:bookmarkEnd w:id="529"/>
      <w:r>
        <w:t>3) признаки нарушения законодательства в сфере государственного оборонного заказа, выявленные контролирующим органом;</w:t>
      </w:r>
    </w:p>
    <w:p w:rsidR="003A189C" w:rsidRDefault="00B40CF8">
      <w:pPr>
        <w:pStyle w:val="a3"/>
      </w:pPr>
      <w:bookmarkStart w:id="530" w:name="anchor1511024"/>
      <w:bookmarkEnd w:id="530"/>
      <w:r>
        <w:t>4) сообщения в средствах массовой информации, указывающие на признаки нарушения законодательства в сф</w:t>
      </w:r>
      <w:r>
        <w:t>ере государственного оборонного заказа;</w:t>
      </w:r>
    </w:p>
    <w:p w:rsidR="003A189C" w:rsidRDefault="00B40CF8">
      <w:pPr>
        <w:pStyle w:val="a3"/>
      </w:pPr>
      <w:bookmarkStart w:id="531" w:name="anchor1511025"/>
      <w:bookmarkEnd w:id="531"/>
      <w:r>
        <w:t>5) результаты проверки, при проведении которой выявлены признаки нарушения законодательства в сфере государственного оборонного заказа государственным заказчиком, головным исполнителем, исполнителем.</w:t>
      </w:r>
    </w:p>
    <w:p w:rsidR="003A189C" w:rsidRDefault="00B40CF8">
      <w:pPr>
        <w:pStyle w:val="a3"/>
      </w:pPr>
      <w:bookmarkStart w:id="532" w:name="anchor151103"/>
      <w:bookmarkEnd w:id="532"/>
      <w:r>
        <w:t>3. Место рассмот</w:t>
      </w:r>
      <w:r>
        <w:t xml:space="preserve">рения дела о нарушении законодательства в сфере государственного оборонного заказа определяется контролирующим органом в соответствии с установленным им порядком вне зависимости от места совершения нарушения, места нахождения либо места жительства лица, в </w:t>
      </w:r>
      <w:r>
        <w:t>отношении которого подано заявление или поступили материалы.</w:t>
      </w:r>
    </w:p>
    <w:p w:rsidR="003A189C" w:rsidRDefault="00B40CF8">
      <w:pPr>
        <w:pStyle w:val="a3"/>
      </w:pPr>
      <w:bookmarkStart w:id="533" w:name="anchor151104"/>
      <w:bookmarkEnd w:id="533"/>
      <w:r>
        <w:t>4. Правила передачи территориальным органом контролирующего органа заявлений, материалов, дел о нарушении законодательства в сфере государственного оборонного заказа на рассмотрение в другой терр</w:t>
      </w:r>
      <w:r>
        <w:t>иториальный орган контролирующего органа устанавливаются контролирующим органом.</w:t>
      </w:r>
    </w:p>
    <w:p w:rsidR="003A189C" w:rsidRDefault="00B40CF8">
      <w:pPr>
        <w:pStyle w:val="a3"/>
      </w:pPr>
      <w:bookmarkStart w:id="534" w:name="anchor151105"/>
      <w:bookmarkEnd w:id="534"/>
      <w:r>
        <w:t xml:space="preserve">5. Контролирующий орган возбуждает дело об административном правонарушении в порядке, установленном </w:t>
      </w:r>
      <w:hyperlink r:id="rId472" w:history="1">
        <w:r>
          <w:t>законодательством</w:t>
        </w:r>
      </w:hyperlink>
      <w:r>
        <w:t xml:space="preserve"> Российской Федерации, в случае, если в ходе рассмотрения дела о нарушении законодательства в сфере государственного оборонного заказа или по результатам его рассмотрения выявлены обстоятельства, свидетельствующие о наличии административн</w:t>
      </w:r>
      <w:r>
        <w:t>ого правонарушения.</w:t>
      </w:r>
    </w:p>
    <w:p w:rsidR="003A189C" w:rsidRDefault="003A189C">
      <w:pPr>
        <w:pStyle w:val="a3"/>
      </w:pPr>
    </w:p>
    <w:p w:rsidR="003A189C" w:rsidRDefault="00B40CF8">
      <w:pPr>
        <w:pStyle w:val="a6"/>
      </w:pPr>
      <w:bookmarkStart w:id="535" w:name="anchor1512"/>
      <w:bookmarkEnd w:id="535"/>
      <w:r>
        <w:rPr>
          <w:b/>
          <w:color w:val="26282F"/>
        </w:rPr>
        <w:t>Статья 15.12.</w:t>
      </w:r>
      <w:r>
        <w:t xml:space="preserve"> Комиссия по рассмотрению дела о нарушении законодательства в сфере государственного оборонного заказа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См. </w:t>
      </w:r>
      <w:hyperlink r:id="rId473" w:history="1">
        <w:r>
          <w:t>комментарии</w:t>
        </w:r>
      </w:hyperlink>
      <w:r>
        <w:t xml:space="preserve"> к статье 15.12 </w:t>
      </w:r>
      <w:r>
        <w:t>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bookmarkStart w:id="536" w:name="anchor151201"/>
      <w:bookmarkEnd w:id="536"/>
      <w:r>
        <w:t xml:space="preserve">1. Для рассмотрения дела о нарушении законодательства в сфере государственного оборонного заказа контролирующий орган в порядке, установленном настоящим Федеральным законом, создает комиссию по рассмотрению дела о нарушении </w:t>
      </w:r>
      <w:r>
        <w:t>законодательства в сфере государственного оборонного заказа (далее - комиссия). Комиссия выступает от имени контролирующего органа. Председатель комиссии и ее состав утверждаются руководителем контролирующего органа.</w:t>
      </w:r>
    </w:p>
    <w:p w:rsidR="003A189C" w:rsidRDefault="00B40CF8">
      <w:pPr>
        <w:pStyle w:val="a3"/>
      </w:pPr>
      <w:bookmarkStart w:id="537" w:name="anchor151202"/>
      <w:bookmarkEnd w:id="537"/>
      <w:r>
        <w:t xml:space="preserve">2. Комиссия состоит из должностных лиц </w:t>
      </w:r>
      <w:r>
        <w:t>контролирующего органа. Председателем комиссии может быть руководитель контролирующего органа, его заместитель или руководитель структурного подразделения этого органа. Количество членов комиссии не должно быть менее чем три человека. Замена члена комиссии</w:t>
      </w:r>
      <w:r>
        <w:t xml:space="preserve"> осуществляется на основании мотивированного решения контролирующего органа.</w:t>
      </w:r>
    </w:p>
    <w:p w:rsidR="003A189C" w:rsidRDefault="00B40CF8">
      <w:pPr>
        <w:pStyle w:val="a3"/>
      </w:pPr>
      <w:bookmarkStart w:id="538" w:name="anchor151203"/>
      <w:bookmarkEnd w:id="538"/>
      <w:r>
        <w:t>3. Комиссия правомочна рассматривать дело о нарушении законодательства в сфере государственного оборонного заказа, если на заседании комиссии присутствует не менее чем пятьдесят п</w:t>
      </w:r>
      <w:r>
        <w:t>роцентов общего числа членов комиссии, но не менее чем три члена комиссии.</w:t>
      </w:r>
    </w:p>
    <w:p w:rsidR="003A189C" w:rsidRDefault="00B40CF8">
      <w:pPr>
        <w:pStyle w:val="a3"/>
      </w:pPr>
      <w:bookmarkStart w:id="539" w:name="anchor151204"/>
      <w:bookmarkEnd w:id="539"/>
      <w:r>
        <w:t>4. В случае отсутствия кворума для рассмотрения дела о нарушении законодательства в сфере государственного оборонного заказа присутствующие на заседании члены комиссии принимают реш</w:t>
      </w:r>
      <w:r>
        <w:t>ение об отложении рассмотрения этого дела и о назначении новой даты его рассмотрения, которое оформляется определением.</w:t>
      </w:r>
    </w:p>
    <w:p w:rsidR="003A189C" w:rsidRDefault="00B40CF8">
      <w:pPr>
        <w:pStyle w:val="a3"/>
      </w:pPr>
      <w:bookmarkStart w:id="540" w:name="anchor151205"/>
      <w:bookmarkEnd w:id="540"/>
      <w:r>
        <w:t>5. Вопросы, возникающие в ходе рассмотрения комиссией дела о нарушении законодательства в сфере государственного оборонного заказа, реша</w:t>
      </w:r>
      <w:r>
        <w:t>ются членами комиссии большинством голосов. При равенстве голосов голос председателя комиссии является решающим. Члены комиссии не вправе воздерживаться от голосования. Председатель комиссии голосует последним.</w:t>
      </w:r>
    </w:p>
    <w:p w:rsidR="003A189C" w:rsidRDefault="003A189C">
      <w:pPr>
        <w:pStyle w:val="a3"/>
      </w:pPr>
    </w:p>
    <w:p w:rsidR="003A189C" w:rsidRDefault="00B40CF8">
      <w:pPr>
        <w:pStyle w:val="a6"/>
      </w:pPr>
      <w:bookmarkStart w:id="541" w:name="anchor1513"/>
      <w:bookmarkEnd w:id="541"/>
      <w:r>
        <w:rPr>
          <w:b/>
          <w:color w:val="26282F"/>
        </w:rPr>
        <w:t>Статья 15.13.</w:t>
      </w:r>
      <w:r>
        <w:t xml:space="preserve"> Акты, процессуальные документы</w:t>
      </w:r>
      <w:r>
        <w:t>, принимаемые комиссией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См. </w:t>
      </w:r>
      <w:hyperlink r:id="rId474" w:history="1">
        <w:r>
          <w:t>комментарии</w:t>
        </w:r>
      </w:hyperlink>
      <w:r>
        <w:t xml:space="preserve"> к статье 15.13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bookmarkStart w:id="542" w:name="anchor151301"/>
      <w:bookmarkEnd w:id="542"/>
      <w:r>
        <w:t>1. Комиссия принимает решения, выдает предписания, выносит определения.</w:t>
      </w:r>
    </w:p>
    <w:p w:rsidR="003A189C" w:rsidRDefault="00B40CF8">
      <w:pPr>
        <w:pStyle w:val="a3"/>
      </w:pPr>
      <w:bookmarkStart w:id="543" w:name="anchor151302"/>
      <w:bookmarkEnd w:id="543"/>
      <w:r>
        <w:t>2. По оконч</w:t>
      </w:r>
      <w:r>
        <w:t>ании рассмотрения дела о нарушении законодательства в сфере государственного оборонного заказа комиссия на своем заседании принимает решение. Решение комиссии оформляется в виде документа, подписывается председателем комиссии и всеми членами комиссии, прис</w:t>
      </w:r>
      <w:r>
        <w:t>утствовавшими на заседании. Член комиссии, несогласный с ее решением, обязан подписать принимаемый комиссией акт. При этом он вправе изложить в письменной форме особое мнение, которое приобщается к материалам дела в запечатанном конверте и не оглашается. Р</w:t>
      </w:r>
      <w:r>
        <w:t>ешение комиссии должно быть изготовлено в одном экземпляре и приобщено к материалам дела.</w:t>
      </w:r>
    </w:p>
    <w:p w:rsidR="003A189C" w:rsidRDefault="00B40CF8">
      <w:pPr>
        <w:pStyle w:val="a3"/>
      </w:pPr>
      <w:bookmarkStart w:id="544" w:name="anchor151303"/>
      <w:bookmarkEnd w:id="544"/>
      <w:r>
        <w:t>3. В решении по делу о нарушении законодательства в сфере государственного оборонного заказа содержатся:</w:t>
      </w:r>
    </w:p>
    <w:p w:rsidR="003A189C" w:rsidRDefault="00B40CF8">
      <w:pPr>
        <w:pStyle w:val="a3"/>
      </w:pPr>
      <w:bookmarkStart w:id="545" w:name="anchor151331"/>
      <w:bookmarkEnd w:id="545"/>
      <w:r>
        <w:t>1) выводы о наличии или об отсутствии оснований для прекращен</w:t>
      </w:r>
      <w:r>
        <w:t>ия рассмотрения дела;</w:t>
      </w:r>
    </w:p>
    <w:p w:rsidR="003A189C" w:rsidRDefault="00B40CF8">
      <w:pPr>
        <w:pStyle w:val="a3"/>
      </w:pPr>
      <w:bookmarkStart w:id="546" w:name="anchor151332"/>
      <w:bookmarkEnd w:id="546"/>
      <w:r>
        <w:t>2) выводы о наличии или об отсутствии нарушения законодательства в сфере государственного оборонного заказа в действиях (бездействии) ответчика по делу;</w:t>
      </w:r>
    </w:p>
    <w:p w:rsidR="003A189C" w:rsidRDefault="00B40CF8">
      <w:pPr>
        <w:pStyle w:val="a3"/>
      </w:pPr>
      <w:bookmarkStart w:id="547" w:name="anchor151333"/>
      <w:bookmarkEnd w:id="547"/>
      <w:r>
        <w:t>3) выводы о наличии или об отсутствии оснований для выдачи предписания, а также п</w:t>
      </w:r>
      <w:r>
        <w:t>еречень действий, включаемых в предписание и подлежащих выполнению;</w:t>
      </w:r>
    </w:p>
    <w:p w:rsidR="003A189C" w:rsidRDefault="00B40CF8">
      <w:pPr>
        <w:pStyle w:val="a3"/>
      </w:pPr>
      <w:bookmarkStart w:id="548" w:name="anchor151334"/>
      <w:bookmarkEnd w:id="548"/>
      <w:r>
        <w:t>4) выводы о наличии или об отсутствии оснований для принятия других мер по пресечению и (или) устранению последствий нарушения законодательства в сфере государственного оборонного заказа.</w:t>
      </w:r>
    </w:p>
    <w:p w:rsidR="003A189C" w:rsidRDefault="00B40CF8">
      <w:pPr>
        <w:pStyle w:val="a3"/>
      </w:pPr>
      <w:bookmarkStart w:id="549" w:name="anchor151304"/>
      <w:bookmarkEnd w:id="549"/>
      <w:r>
        <w:t>4. На основании решения по делу о нарушении законодательства в сфере государственного оборонного заказа комиссия выдает предписание. Предписание оформляется в виде отдельного документа для каждого лица, которому надлежит выполнить определенные решением дей</w:t>
      </w:r>
      <w:r>
        <w:t>ствия в установленный предписанием срок, подписывается председателем комиссии и всеми членами комиссии, присутствовавшими на заседании комиссии.</w:t>
      </w:r>
    </w:p>
    <w:p w:rsidR="003A189C" w:rsidRDefault="00B40CF8">
      <w:pPr>
        <w:pStyle w:val="a3"/>
      </w:pPr>
      <w:bookmarkStart w:id="550" w:name="anchor151305"/>
      <w:bookmarkEnd w:id="550"/>
      <w:r>
        <w:t>5. В случаях, предусмотренных настоящей главой, председателем комиссии или комиссией выносится определение. Опр</w:t>
      </w:r>
      <w:r>
        <w:t>еделение оформляется в виде отдельного документа, подписывается председателем комиссии и членами комиссии и направляется лицам, участвующим в деле, а также иным лицам в случаях, указанных в настоящей главе.</w:t>
      </w:r>
    </w:p>
    <w:p w:rsidR="003A189C" w:rsidRDefault="00B40CF8">
      <w:pPr>
        <w:pStyle w:val="a3"/>
      </w:pPr>
      <w:bookmarkStart w:id="551" w:name="anchor151306"/>
      <w:bookmarkEnd w:id="551"/>
      <w:r>
        <w:t>6. Формы принимаемых комиссией актов и процессуал</w:t>
      </w:r>
      <w:r>
        <w:t>ьных документов утверждаются контролирующим органом.</w:t>
      </w:r>
    </w:p>
    <w:p w:rsidR="003A189C" w:rsidRDefault="003A189C">
      <w:pPr>
        <w:pStyle w:val="a3"/>
      </w:pPr>
    </w:p>
    <w:p w:rsidR="003A189C" w:rsidRDefault="00B40CF8">
      <w:pPr>
        <w:pStyle w:val="a6"/>
      </w:pPr>
      <w:bookmarkStart w:id="552" w:name="anchor1514"/>
      <w:bookmarkEnd w:id="552"/>
      <w:r>
        <w:rPr>
          <w:b/>
          <w:color w:val="26282F"/>
        </w:rPr>
        <w:t>Статья 15.14.</w:t>
      </w:r>
      <w:r>
        <w:t xml:space="preserve"> Сроки давности рассмотрения дела о нарушении законодательства в сфере государственного оборонного заказа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См. </w:t>
      </w:r>
      <w:hyperlink r:id="rId475" w:history="1">
        <w:r>
          <w:t>комментарии</w:t>
        </w:r>
      </w:hyperlink>
      <w:r>
        <w:t xml:space="preserve"> к статье 15.14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r>
        <w:t>Дело о нарушении законодательства в сфере государственного оборонного заказа не может быть возбуждено, а возбужденное дело</w:t>
      </w:r>
      <w:r>
        <w:t xml:space="preserve"> подлежит прекращению по истечении трех лет со дня совершения нарушения. При длящемся нарушении законодательства в сфере государственного оборонного заказа срок давности исчисляется со дня окончания нарушения или его обнаружения.</w:t>
      </w:r>
    </w:p>
    <w:p w:rsidR="003A189C" w:rsidRDefault="003A189C">
      <w:pPr>
        <w:pStyle w:val="a3"/>
      </w:pPr>
    </w:p>
    <w:p w:rsidR="003A189C" w:rsidRDefault="00B40CF8">
      <w:pPr>
        <w:pStyle w:val="a6"/>
      </w:pPr>
      <w:bookmarkStart w:id="553" w:name="anchor1515"/>
      <w:bookmarkEnd w:id="553"/>
      <w:r>
        <w:rPr>
          <w:b/>
          <w:color w:val="26282F"/>
        </w:rPr>
        <w:t>Статья 15.15.</w:t>
      </w:r>
      <w:r>
        <w:t xml:space="preserve"> Лица, участ</w:t>
      </w:r>
      <w:r>
        <w:t>вующие в деле о нарушении законодательства в сфере государственного оборонного заказа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См. </w:t>
      </w:r>
      <w:hyperlink r:id="rId476" w:history="1">
        <w:r>
          <w:t>комментарии</w:t>
        </w:r>
      </w:hyperlink>
      <w:r>
        <w:t xml:space="preserve"> к статье 15.15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bookmarkStart w:id="554" w:name="anchor151501"/>
      <w:bookmarkEnd w:id="554"/>
      <w:r>
        <w:t xml:space="preserve">1. Лицами, </w:t>
      </w:r>
      <w:r>
        <w:t>участвующими в деле о нарушении законодательства в сфере государственного оборонного заказа, являются: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A189C" w:rsidRDefault="00B40CF8">
      <w:pPr>
        <w:pStyle w:val="a8"/>
      </w:pPr>
      <w:bookmarkStart w:id="555" w:name="anchor151511"/>
      <w:bookmarkEnd w:id="555"/>
      <w:r>
        <w:t xml:space="preserve">Пункт 1 изменен с 30 июня 2021 г. - </w:t>
      </w:r>
      <w:hyperlink r:id="rId477" w:history="1">
        <w:r>
          <w:t>Федеральный за</w:t>
        </w:r>
        <w:r>
          <w:t>кон</w:t>
        </w:r>
      </w:hyperlink>
      <w:r>
        <w:t xml:space="preserve"> от 30 апреля 2021 г. N 132-ФЗ</w:t>
      </w:r>
    </w:p>
    <w:p w:rsidR="003A189C" w:rsidRDefault="00B40CF8">
      <w:pPr>
        <w:pStyle w:val="a8"/>
      </w:pPr>
      <w:hyperlink r:id="rId478" w:history="1">
        <w:r>
          <w:t>См. предыдущую редакцию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>1) государственный заказчик, осуществляющий размещение заказа, отношения в рамках которого являются предметом рассмотр</w:t>
      </w:r>
      <w:r>
        <w:t>ения дела о нарушении законодательства в сфере государственного оборонного заказа;</w:t>
      </w:r>
    </w:p>
    <w:p w:rsidR="003A189C" w:rsidRDefault="00B40CF8">
      <w:pPr>
        <w:pStyle w:val="a3"/>
      </w:pPr>
      <w:bookmarkStart w:id="556" w:name="anchor151512"/>
      <w:bookmarkEnd w:id="556"/>
      <w:r>
        <w:t>2) ответчик по делу - лицо, в отношении которого подано заявление, направлены материалы или в действиях (бездействии) которого контролирующим органом обнаружены признаки нар</w:t>
      </w:r>
      <w:r>
        <w:t>ушения законодательства в сфере государственного оборонного заказа. Указанные лица признаются ответчиками по делу о нарушении законодательства в сфере государственного оборонного заказа с момента возбуждения дела;</w:t>
      </w:r>
    </w:p>
    <w:p w:rsidR="003A189C" w:rsidRDefault="00B40CF8">
      <w:pPr>
        <w:pStyle w:val="a3"/>
      </w:pPr>
      <w:bookmarkStart w:id="557" w:name="anchor151513"/>
      <w:bookmarkEnd w:id="557"/>
      <w:r>
        <w:t>3) заинтересованные лица - лица, чьи права</w:t>
      </w:r>
      <w:r>
        <w:t xml:space="preserve"> и законные интересы затрагиваются в связи с рассмотрением дела о нарушении законодательства в сфере государственного оборонного заказа.</w:t>
      </w:r>
    </w:p>
    <w:p w:rsidR="003A189C" w:rsidRDefault="00B40CF8">
      <w:pPr>
        <w:pStyle w:val="a3"/>
      </w:pPr>
      <w:bookmarkStart w:id="558" w:name="anchor151502"/>
      <w:bookmarkEnd w:id="558"/>
      <w:r>
        <w:t>2. При рассмотрении дела о нарушении законодательства в сфере государственного оборонного заказа лица, участвующие в де</w:t>
      </w:r>
      <w:r>
        <w:t>ле, вправе осуществлять свои права и обязанности самостоятельно или через представителя.</w:t>
      </w:r>
    </w:p>
    <w:p w:rsidR="003A189C" w:rsidRDefault="00B40CF8">
      <w:pPr>
        <w:pStyle w:val="a3"/>
      </w:pPr>
      <w:bookmarkStart w:id="559" w:name="anchor151503"/>
      <w:bookmarkEnd w:id="559"/>
      <w:r>
        <w:t xml:space="preserve">3. Если в ходе рассмотрения дела о нарушении законодательства в сфере государственного оборонного заказа комиссия установит, что признаки нарушения законодательства в </w:t>
      </w:r>
      <w:r>
        <w:t>сфере государственного оборонного заказа содержатся в действиях (бездействии) иного лица, чем ответчик по делу, комиссия привлекает такое лицо в качестве ответчика по делу. В случае, если комиссией не выявлены факты, свидетельствующие о наличии в действиях</w:t>
      </w:r>
      <w:r>
        <w:t xml:space="preserve"> (бездействии) одного из ответчиков по делу признаков нарушения законодательства в сфере государственного оборонного заказа, комиссия выносит определение о прекращении участия такого ответчика в рассмотрении дела. Копия определения о прекращении участия от</w:t>
      </w:r>
      <w:r>
        <w:t>ветчика по делу в рассмотрении дела незамедлительно направляется лицам, участвующим в деле.</w:t>
      </w:r>
    </w:p>
    <w:p w:rsidR="003A189C" w:rsidRDefault="00B40CF8">
      <w:pPr>
        <w:pStyle w:val="a3"/>
      </w:pPr>
      <w:bookmarkStart w:id="560" w:name="anchor151504"/>
      <w:bookmarkEnd w:id="560"/>
      <w:r>
        <w:t>4. Комиссия при рассмотрении дела о нарушении законодательства в сфере государственного оборонного заказа вправе привлекать экспертов, переводчиков, специалистов, а</w:t>
      </w:r>
      <w:r>
        <w:t xml:space="preserve"> также лиц, располагающих сведениями о рассматриваемых обстоятельствах. Эксперты, переводчики, специалисты, а также лица, располагающие сведениями о рассматриваемых обстоятельствах, не являются лицами, участвующими в деле. Комиссия выносит определение о пр</w:t>
      </w:r>
      <w:r>
        <w:t>ивлечении экспертов, переводчиков, специалистов, а также лиц, располагающих сведениями о рассматриваемых обстоятельствах, и направляет им копии этого определения в течение трех дней со дня его вынесения.</w:t>
      </w:r>
    </w:p>
    <w:p w:rsidR="003A189C" w:rsidRDefault="003A189C">
      <w:pPr>
        <w:pStyle w:val="a3"/>
      </w:pPr>
    </w:p>
    <w:p w:rsidR="003A189C" w:rsidRDefault="00B40CF8">
      <w:pPr>
        <w:pStyle w:val="a6"/>
      </w:pPr>
      <w:bookmarkStart w:id="561" w:name="anchor1516"/>
      <w:bookmarkEnd w:id="561"/>
      <w:r>
        <w:rPr>
          <w:b/>
          <w:color w:val="26282F"/>
        </w:rPr>
        <w:t>Статья 15.16.</w:t>
      </w:r>
      <w:r>
        <w:t xml:space="preserve"> Права и обязанности лиц, участвующих </w:t>
      </w:r>
      <w:r>
        <w:t>в деле о нарушении законодательства в сфере государственного оборонного заказа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См. </w:t>
      </w:r>
      <w:hyperlink r:id="rId479" w:history="1">
        <w:r>
          <w:t>комментарии</w:t>
        </w:r>
      </w:hyperlink>
      <w:r>
        <w:t xml:space="preserve"> к статье 15.16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bookmarkStart w:id="562" w:name="anchor151601"/>
      <w:bookmarkEnd w:id="562"/>
      <w:r>
        <w:t xml:space="preserve">1. С момента возбуждения </w:t>
      </w:r>
      <w:r>
        <w:t xml:space="preserve">дела о нарушении законодательства в сфере государственного оборонного заказа лица, участвующие в деле, имеют право знакомиться с материалами дела, делать выписки из них, представлять доказательства и знакомиться с доказательствами, задавать вопросы другим </w:t>
      </w:r>
      <w:r>
        <w:t>лицам, участвующим в деле, заявлять ходатайства, давать комиссии пояснения в письменной или устной форме, приводить свои доводы по всем возникающим в ходе рассмотрения дела вопросам, знакомиться с ходатайствами других лиц, участвующих в деле, возражать про</w:t>
      </w:r>
      <w:r>
        <w:t>тив ходатайств и доводов других лиц, участвующих в деле.</w:t>
      </w:r>
    </w:p>
    <w:p w:rsidR="003A189C" w:rsidRDefault="00B40CF8">
      <w:pPr>
        <w:pStyle w:val="a3"/>
      </w:pPr>
      <w:bookmarkStart w:id="563" w:name="anchor151602"/>
      <w:bookmarkEnd w:id="563"/>
      <w:r>
        <w:t>2. При рассмотрении дела лица, участвующие в деле, имеют право с предварительного разрешения председателя комиссии фиксировать в письменной форме, а также с использованием средств аудиозаписи ход рас</w:t>
      </w:r>
      <w:r>
        <w:t xml:space="preserve">смотрения дела. В случае, если при рассмотрении дела оглашается информация, содержащая сведения, составляющие </w:t>
      </w:r>
      <w:hyperlink r:id="rId480" w:history="1">
        <w:r>
          <w:t>государственную</w:t>
        </w:r>
      </w:hyperlink>
      <w:r>
        <w:t xml:space="preserve">, </w:t>
      </w:r>
      <w:hyperlink r:id="rId481" w:history="1">
        <w:r>
          <w:t>коммерческую</w:t>
        </w:r>
      </w:hyperlink>
      <w:r>
        <w:t xml:space="preserve">, служебную, </w:t>
      </w:r>
      <w:hyperlink r:id="rId482" w:history="1">
        <w:r>
          <w:t>налоговую</w:t>
        </w:r>
      </w:hyperlink>
      <w:r>
        <w:t xml:space="preserve"> и иную охраняемую законом тайну, председатель комиссии вправе принять решение о запрете лицам, участвующим в деле, вести аудио</w:t>
      </w:r>
      <w:r>
        <w:t xml:space="preserve">запись рассмотрения дела. В случае, если при рассмотрении дела оглашаются сведения, составляющие государственную тайну, фиксация хода рассмотрения дела осуществляется с соблюдением требований </w:t>
      </w:r>
      <w:hyperlink r:id="rId483" w:history="1">
        <w:r>
          <w:t>законодательства</w:t>
        </w:r>
      </w:hyperlink>
      <w:r>
        <w:t xml:space="preserve"> Российской Федерации о государственной тайне.</w:t>
      </w:r>
    </w:p>
    <w:p w:rsidR="003A189C" w:rsidRDefault="003A189C">
      <w:pPr>
        <w:pStyle w:val="a3"/>
      </w:pPr>
    </w:p>
    <w:p w:rsidR="003A189C" w:rsidRDefault="00B40CF8">
      <w:pPr>
        <w:pStyle w:val="a6"/>
      </w:pPr>
      <w:bookmarkStart w:id="564" w:name="anchor1517"/>
      <w:bookmarkEnd w:id="564"/>
      <w:r>
        <w:rPr>
          <w:b/>
          <w:color w:val="26282F"/>
        </w:rPr>
        <w:t>Статья 15.17.</w:t>
      </w:r>
      <w:r>
        <w:t xml:space="preserve"> Рассмотрение заявления, материалов и возбуждение дела о нарушении законодательства в сфере государственного оборонного заказа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См. </w:t>
      </w:r>
      <w:hyperlink r:id="rId484" w:history="1">
        <w:r>
          <w:t>комментарии</w:t>
        </w:r>
      </w:hyperlink>
      <w:r>
        <w:t xml:space="preserve"> к статье 15.17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bookmarkStart w:id="565" w:name="anchor151701"/>
      <w:bookmarkEnd w:id="565"/>
      <w:r>
        <w:t>1. Заявление подается в письменной форме в контролирующий орган и должно содержать:</w:t>
      </w:r>
    </w:p>
    <w:p w:rsidR="003A189C" w:rsidRDefault="00B40CF8">
      <w:pPr>
        <w:pStyle w:val="a3"/>
      </w:pPr>
      <w:bookmarkStart w:id="566" w:name="anchor1517011"/>
      <w:bookmarkEnd w:id="566"/>
      <w:r>
        <w:t>1) сведения о заявителе (фамилия, имя, отчество и место жительств</w:t>
      </w:r>
      <w:r>
        <w:t>а физического лица или наименование и адрес (место нахождения) юридического лица);</w:t>
      </w:r>
    </w:p>
    <w:p w:rsidR="003A189C" w:rsidRDefault="00B40CF8">
      <w:pPr>
        <w:pStyle w:val="a3"/>
      </w:pPr>
      <w:bookmarkStart w:id="567" w:name="anchor1517012"/>
      <w:bookmarkEnd w:id="567"/>
      <w:r>
        <w:t>2) сведения о лице, в отношении которого подано заявление, имеющиеся у заявителя;</w:t>
      </w:r>
    </w:p>
    <w:p w:rsidR="003A189C" w:rsidRDefault="00B40CF8">
      <w:pPr>
        <w:pStyle w:val="a3"/>
      </w:pPr>
      <w:bookmarkStart w:id="568" w:name="anchor1517013"/>
      <w:bookmarkEnd w:id="568"/>
      <w:r>
        <w:t>3) описание нарушения законодательства в сфере государственного оборонного заказа;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</w:t>
      </w:r>
      <w:r>
        <w:rPr>
          <w:sz w:val="16"/>
        </w:rPr>
        <w:t>ция об изменениях:</w:t>
      </w:r>
    </w:p>
    <w:p w:rsidR="003A189C" w:rsidRDefault="00B40CF8">
      <w:pPr>
        <w:pStyle w:val="a8"/>
      </w:pPr>
      <w:bookmarkStart w:id="569" w:name="anchor1517014"/>
      <w:bookmarkEnd w:id="569"/>
      <w:r>
        <w:t xml:space="preserve">Пункт 4 изменен с 30 июня 2021 г. - </w:t>
      </w:r>
      <w:hyperlink r:id="rId485" w:history="1">
        <w:r>
          <w:t>Федеральный закон</w:t>
        </w:r>
      </w:hyperlink>
      <w:r>
        <w:t xml:space="preserve"> от 30 апреля 2021 г. N 132-ФЗ</w:t>
      </w:r>
    </w:p>
    <w:p w:rsidR="003A189C" w:rsidRDefault="00B40CF8">
      <w:pPr>
        <w:pStyle w:val="a8"/>
      </w:pPr>
      <w:hyperlink r:id="rId486" w:history="1">
        <w:r>
          <w:t>См. предыдущую редакцию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>4) существо требований, с которыми обращается заявитель (при их наличии);</w:t>
      </w:r>
    </w:p>
    <w:p w:rsidR="003A189C" w:rsidRDefault="00B40CF8">
      <w:pPr>
        <w:pStyle w:val="a3"/>
      </w:pPr>
      <w:bookmarkStart w:id="570" w:name="anchor1517015"/>
      <w:bookmarkEnd w:id="570"/>
      <w:r>
        <w:t>5) перечень документов, прилагаемых к заявлению.</w:t>
      </w:r>
    </w:p>
    <w:p w:rsidR="003A189C" w:rsidRDefault="00B40CF8">
      <w:pPr>
        <w:pStyle w:val="a3"/>
      </w:pPr>
      <w:bookmarkStart w:id="571" w:name="anchor151702"/>
      <w:bookmarkEnd w:id="571"/>
      <w:r>
        <w:t>2. К заявлению прилагаются док</w:t>
      </w:r>
      <w:r>
        <w:t>ументы, свидетельствующие о признаках нарушения законодательства в сфере государственного оборонного заказа (далее - документы). В случае невозможности представления документов указываются причина их непредставления и предполагаемые лицо или орган, у котор</w:t>
      </w:r>
      <w:r>
        <w:t>ых документы могут быть получены.</w:t>
      </w:r>
    </w:p>
    <w:p w:rsidR="003A189C" w:rsidRDefault="00B40CF8">
      <w:pPr>
        <w:pStyle w:val="a3"/>
      </w:pPr>
      <w:bookmarkStart w:id="572" w:name="anchor151703"/>
      <w:bookmarkEnd w:id="572"/>
      <w:r>
        <w:t xml:space="preserve">3. В случае, если в заявлении, материалах отсутствуют сведения, предусмотренные </w:t>
      </w:r>
      <w:hyperlink r:id="rId487" w:history="1">
        <w:r>
          <w:t>частями 1</w:t>
        </w:r>
      </w:hyperlink>
      <w:r>
        <w:t xml:space="preserve"> и </w:t>
      </w:r>
      <w:hyperlink r:id="rId488" w:history="1">
        <w:r>
          <w:t>2</w:t>
        </w:r>
      </w:hyperlink>
      <w:r>
        <w:t xml:space="preserve"> настоящей статьи, контролирующий орган оставляет такие заявление, </w:t>
      </w:r>
      <w:r>
        <w:t>материалы без рассмотрения, о чем уведомляет в письменной форме заявителя в течение десяти рабочих дней со дня их поступления.</w:t>
      </w:r>
    </w:p>
    <w:p w:rsidR="003A189C" w:rsidRDefault="00B40CF8">
      <w:pPr>
        <w:pStyle w:val="a3"/>
      </w:pPr>
      <w:bookmarkStart w:id="573" w:name="anchor151704"/>
      <w:bookmarkEnd w:id="573"/>
      <w:r>
        <w:t>4. Контролирующий орган рассматривает заявление, материалы в течение тридцати календарных дней со дня их поступления. В случае не</w:t>
      </w:r>
      <w:r>
        <w:t>достаточности или отсутствия доказательств, позволяющих контролирующему органу сделать вывод о наличии или об отсутствии признаков нарушения законодательства в сфере государственного оборонного заказа, контролирующий орган для сбора и анализа дополнительны</w:t>
      </w:r>
      <w:r>
        <w:t>х доказательств вправе продлить срок рассмотрения заявления, материалов, но не более чем на шестьдесят календарных дней. О продлении срока рассмотрения заявления, материалов контролирующий орган в письменной форме уведомляет заявителя.</w:t>
      </w:r>
    </w:p>
    <w:p w:rsidR="003A189C" w:rsidRDefault="00B40CF8">
      <w:pPr>
        <w:pStyle w:val="a3"/>
      </w:pPr>
      <w:bookmarkStart w:id="574" w:name="anchor151705"/>
      <w:bookmarkEnd w:id="574"/>
      <w:r>
        <w:t xml:space="preserve">5. При рассмотрении </w:t>
      </w:r>
      <w:r>
        <w:t>заявления, материалов контролирующий орган:</w:t>
      </w:r>
    </w:p>
    <w:p w:rsidR="003A189C" w:rsidRDefault="00B40CF8">
      <w:pPr>
        <w:pStyle w:val="a3"/>
      </w:pPr>
      <w:bookmarkStart w:id="575" w:name="anchor151751"/>
      <w:bookmarkEnd w:id="575"/>
      <w:r>
        <w:t>1) определяет, относится ли рассмотрение заявления, материалов к его компетенции;</w:t>
      </w:r>
    </w:p>
    <w:p w:rsidR="003A189C" w:rsidRDefault="00B40CF8">
      <w:pPr>
        <w:pStyle w:val="a3"/>
      </w:pPr>
      <w:bookmarkStart w:id="576" w:name="anchor151752"/>
      <w:bookmarkEnd w:id="576"/>
      <w:r>
        <w:t>2) устанавливает наличие признаков нарушения законодательства в сфере государственного оборонного заказа и определяет нормы, котор</w:t>
      </w:r>
      <w:r>
        <w:t>ые подлежат применению.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A189C" w:rsidRDefault="00B40CF8">
      <w:pPr>
        <w:pStyle w:val="a8"/>
      </w:pPr>
      <w:bookmarkStart w:id="577" w:name="anchor151706"/>
      <w:bookmarkEnd w:id="577"/>
      <w:r>
        <w:t xml:space="preserve">Часть 6 изменена с 30 июня 2021 г. - </w:t>
      </w:r>
      <w:hyperlink r:id="rId489" w:history="1">
        <w:r>
          <w:t>Федеральный закон</w:t>
        </w:r>
      </w:hyperlink>
      <w:r>
        <w:t xml:space="preserve"> от 30 апреля 2021 г. N 132-ФЗ</w:t>
      </w:r>
    </w:p>
    <w:p w:rsidR="003A189C" w:rsidRDefault="00B40CF8">
      <w:pPr>
        <w:pStyle w:val="a8"/>
      </w:pPr>
      <w:hyperlink r:id="rId490" w:history="1">
        <w:r>
          <w:t>См. предыдущую редакцию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>6. В ходе рассмотрения заявления, материалов контролирующий орган вправе запрашивать у государственных заказчиков, их должностных лиц, федеральных органов</w:t>
      </w:r>
      <w:r>
        <w:t xml:space="preserve"> исполнительной власти, их должностных лиц, у иных осуществляющих в установленном порядке функции указанных органов органов или организаций, их должностных лиц, у головных исполнителей, их должностных лиц, исполнителей, их должностных лиц, юридических лиц,</w:t>
      </w:r>
      <w:r>
        <w:t xml:space="preserve"> физических лиц, в том числе индивидуальных предпринимателей, с соблюдением требований законодательства Российской Федерации о </w:t>
      </w:r>
      <w:hyperlink r:id="rId491" w:history="1">
        <w:r>
          <w:t>государственной тайне</w:t>
        </w:r>
      </w:hyperlink>
      <w:r>
        <w:t xml:space="preserve">, </w:t>
      </w:r>
      <w:hyperlink r:id="rId492" w:history="1">
        <w:r>
          <w:t>банковской тайне</w:t>
        </w:r>
      </w:hyperlink>
      <w:r>
        <w:t xml:space="preserve">, </w:t>
      </w:r>
      <w:hyperlink r:id="rId493" w:history="1">
        <w:r>
          <w:t>коммерческой тайне</w:t>
        </w:r>
      </w:hyperlink>
      <w:r>
        <w:t xml:space="preserve"> или об </w:t>
      </w:r>
      <w:hyperlink r:id="rId494" w:history="1">
        <w:r>
          <w:t>иной охраняемой закон</w:t>
        </w:r>
        <w:r>
          <w:t>ом тайне</w:t>
        </w:r>
      </w:hyperlink>
      <w:r>
        <w:t xml:space="preserve"> документы, сведения, пояснения в письменной или устной форме, связанные с обстоятельствами, изложенными в заявлении, материалах.</w:t>
      </w:r>
    </w:p>
    <w:p w:rsidR="003A189C" w:rsidRDefault="00B40CF8">
      <w:pPr>
        <w:pStyle w:val="a3"/>
      </w:pPr>
      <w:bookmarkStart w:id="578" w:name="anchor151707"/>
      <w:bookmarkEnd w:id="578"/>
      <w:r>
        <w:t>7. По результатам рассмотрения заявления, материалов контролирующий орган принимает одно из следующих решений:</w:t>
      </w:r>
    </w:p>
    <w:p w:rsidR="003A189C" w:rsidRDefault="00B40CF8">
      <w:pPr>
        <w:pStyle w:val="a3"/>
      </w:pPr>
      <w:bookmarkStart w:id="579" w:name="anchor151771"/>
      <w:bookmarkEnd w:id="579"/>
      <w:r>
        <w:t>1) о во</w:t>
      </w:r>
      <w:r>
        <w:t>збуждении дела о нарушении законодательства в сфере государственного оборонного заказа;</w:t>
      </w:r>
    </w:p>
    <w:p w:rsidR="003A189C" w:rsidRDefault="00B40CF8">
      <w:pPr>
        <w:pStyle w:val="a3"/>
      </w:pPr>
      <w:bookmarkStart w:id="580" w:name="anchor151772"/>
      <w:bookmarkEnd w:id="580"/>
      <w:r>
        <w:t>2) об отказе в возбуждении дела о нарушении законодательства в сфере государственного оборонного заказа.</w:t>
      </w:r>
    </w:p>
    <w:p w:rsidR="003A189C" w:rsidRDefault="00B40CF8">
      <w:pPr>
        <w:pStyle w:val="a3"/>
      </w:pPr>
      <w:bookmarkStart w:id="581" w:name="anchor151708"/>
      <w:bookmarkEnd w:id="581"/>
      <w:r>
        <w:t>8. Решение об отказе в возбуждении дела о нарушении законодател</w:t>
      </w:r>
      <w:r>
        <w:t>ьства в сфере государственного оборонного заказа принимается в одном из следующих случаев:</w:t>
      </w:r>
    </w:p>
    <w:p w:rsidR="003A189C" w:rsidRDefault="00B40CF8">
      <w:pPr>
        <w:pStyle w:val="a3"/>
      </w:pPr>
      <w:bookmarkStart w:id="582" w:name="anchor151781"/>
      <w:bookmarkEnd w:id="582"/>
      <w:r>
        <w:t>1) вопросы, указанные в заявлении, материалах, не относятся к компетенции контролирующего органа;</w:t>
      </w:r>
    </w:p>
    <w:p w:rsidR="003A189C" w:rsidRDefault="00B40CF8">
      <w:pPr>
        <w:pStyle w:val="a3"/>
      </w:pPr>
      <w:bookmarkStart w:id="583" w:name="anchor151782"/>
      <w:bookmarkEnd w:id="583"/>
      <w:r>
        <w:t>2) отсутствуют признаки нарушения законодательства в сфере государс</w:t>
      </w:r>
      <w:r>
        <w:t>твенного оборонного заказа;</w:t>
      </w:r>
    </w:p>
    <w:p w:rsidR="003A189C" w:rsidRDefault="00B40CF8">
      <w:pPr>
        <w:pStyle w:val="a3"/>
      </w:pPr>
      <w:bookmarkStart w:id="584" w:name="anchor151783"/>
      <w:bookmarkEnd w:id="584"/>
      <w:r>
        <w:t>3) по факту, явившемуся основанием для обращения с заявлением, направления материалов, дело возбуждено ранее;</w:t>
      </w:r>
    </w:p>
    <w:p w:rsidR="003A189C" w:rsidRDefault="00B40CF8">
      <w:pPr>
        <w:pStyle w:val="a3"/>
      </w:pPr>
      <w:bookmarkStart w:id="585" w:name="anchor151784"/>
      <w:bookmarkEnd w:id="585"/>
      <w:r>
        <w:t>4) по факту, явившемуся основанием для обращения с заявлением, направления материалов, имеется вступившее в силу решен</w:t>
      </w:r>
      <w:r>
        <w:t>ие контролирующего органа, за исключением случая, если имеется решение этого органа об отказе в возбуждении дела о нарушении законодательства в сфере государственного оборонного заказа и заявитель представляет доказательства нарушения законодательства в сф</w:t>
      </w:r>
      <w:r>
        <w:t>ере государственного оборонного заказа, неизвестные контролирующему органу на момент принятия такого решения;</w:t>
      </w:r>
    </w:p>
    <w:p w:rsidR="003A189C" w:rsidRDefault="00B40CF8">
      <w:pPr>
        <w:pStyle w:val="a3"/>
      </w:pPr>
      <w:bookmarkStart w:id="586" w:name="anchor151785"/>
      <w:bookmarkEnd w:id="586"/>
      <w:r>
        <w:t xml:space="preserve">5) по факту, явившемуся основанием для обращения с заявлением, направления материалов, истекли сроки давности, предусмотренные </w:t>
      </w:r>
      <w:hyperlink r:id="rId495" w:history="1">
        <w:r>
          <w:t>статьей 15.14</w:t>
        </w:r>
      </w:hyperlink>
      <w:r>
        <w:t xml:space="preserve"> настоящего Федерального закона;</w:t>
      </w:r>
    </w:p>
    <w:p w:rsidR="003A189C" w:rsidRDefault="00B40CF8">
      <w:pPr>
        <w:pStyle w:val="a3"/>
      </w:pPr>
      <w:bookmarkStart w:id="587" w:name="anchor151786"/>
      <w:bookmarkEnd w:id="587"/>
      <w:r>
        <w:t xml:space="preserve">6) отсутствие нарушения законодательства в сфере государственного оборонного заказа в действиях (бездействии) лица, в отношении которого подано заявление, направлены материалы, установлено вступившим </w:t>
      </w:r>
      <w:r>
        <w:t>в законную силу решением суда.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A189C" w:rsidRDefault="00B40CF8">
      <w:pPr>
        <w:pStyle w:val="a8"/>
      </w:pPr>
      <w:bookmarkStart w:id="588" w:name="anchor151709"/>
      <w:bookmarkEnd w:id="588"/>
      <w:r>
        <w:t xml:space="preserve">Часть 9 изменена с 30 июня 2021 г. - </w:t>
      </w:r>
      <w:hyperlink r:id="rId496" w:history="1">
        <w:r>
          <w:t>Федеральный закон</w:t>
        </w:r>
      </w:hyperlink>
      <w:r>
        <w:t xml:space="preserve"> от 30 апреля 2021 г. N 132-ФЗ</w:t>
      </w:r>
    </w:p>
    <w:p w:rsidR="003A189C" w:rsidRDefault="00B40CF8">
      <w:pPr>
        <w:pStyle w:val="a8"/>
      </w:pPr>
      <w:hyperlink r:id="rId497" w:history="1">
        <w:r>
          <w:t>См. предыдущую редакцию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 xml:space="preserve">9. Решение об отказе в возбуждении дела о нарушении законодательства в сфере государственного оборонного заказа с указанием основания, предусмотренного </w:t>
      </w:r>
      <w:hyperlink r:id="rId498" w:history="1">
        <w:r>
          <w:t>частью 8</w:t>
        </w:r>
      </w:hyperlink>
      <w:r>
        <w:t xml:space="preserve"> настоящей статьи, или уведомление о возбуждении такого дела направляется заявителю в срок, не превышающий трех рабочих дней с даты принятия такого решения.</w:t>
      </w:r>
    </w:p>
    <w:p w:rsidR="003A189C" w:rsidRDefault="00B40CF8">
      <w:pPr>
        <w:pStyle w:val="a3"/>
      </w:pPr>
      <w:bookmarkStart w:id="589" w:name="anchor151710"/>
      <w:bookmarkEnd w:id="589"/>
      <w:r>
        <w:t xml:space="preserve">10. Принятие решения по результатам рассмотрения заявления, материалов может быть отложено </w:t>
      </w:r>
      <w:r>
        <w:t>в случае нахождения на рассмотрении в контролирующем органе, суде, правоохранительных органах другого дела, выводы по которому будут иметь значение для результатов рассмотрения заявления, материалов, до принятия и вступления в силу соответствующего решения</w:t>
      </w:r>
      <w:r>
        <w:t xml:space="preserve"> по данному делу, о чем заявитель уведомляется в письменной форме.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A189C" w:rsidRDefault="00B40CF8">
      <w:pPr>
        <w:pStyle w:val="a8"/>
      </w:pPr>
      <w:bookmarkStart w:id="590" w:name="anchor151711"/>
      <w:bookmarkEnd w:id="590"/>
      <w:r>
        <w:t xml:space="preserve">Часть 11 изменена с 30 июня 2021 г. - </w:t>
      </w:r>
      <w:hyperlink r:id="rId499" w:history="1">
        <w:r>
          <w:t>Федеральный закон</w:t>
        </w:r>
      </w:hyperlink>
      <w:r>
        <w:t xml:space="preserve"> от 30 апреля 2021 г. N 132-ФЗ</w:t>
      </w:r>
    </w:p>
    <w:p w:rsidR="003A189C" w:rsidRDefault="00B40CF8">
      <w:pPr>
        <w:pStyle w:val="a8"/>
      </w:pPr>
      <w:hyperlink r:id="rId500" w:history="1">
        <w:r>
          <w:t>См. предыдущую редакцию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>11. В случае принятия решения о возбуждении дела о нарушении законодательства в сфере государственного оборонного заказа контролирующий орган издает пр</w:t>
      </w:r>
      <w:r>
        <w:t>иказ о возбуждении дела о нарушении законодательства в сфере государственного оборонного заказа и создании комиссии. Копия такого приказа в течение трех дней со дня его издания направляется ответчику по делу.</w:t>
      </w:r>
    </w:p>
    <w:p w:rsidR="003A189C" w:rsidRDefault="00B40CF8">
      <w:pPr>
        <w:pStyle w:val="a3"/>
      </w:pPr>
      <w:bookmarkStart w:id="591" w:name="anchor151712"/>
      <w:bookmarkEnd w:id="591"/>
      <w:r>
        <w:t>12. В течение пятнадцати дней со дня издания пр</w:t>
      </w:r>
      <w:r>
        <w:t>иказа о возбуждении дела о нарушении законодательства в сфере государственного оборонного заказа и создании комиссии председатель комиссии выносит определение о назначении дела к рассмотрению и направляет копии определения лицам, участвующим в деле.</w:t>
      </w:r>
    </w:p>
    <w:p w:rsidR="003A189C" w:rsidRDefault="003A189C">
      <w:pPr>
        <w:pStyle w:val="a3"/>
      </w:pPr>
    </w:p>
    <w:p w:rsidR="003A189C" w:rsidRDefault="00B40CF8">
      <w:pPr>
        <w:pStyle w:val="a6"/>
      </w:pPr>
      <w:bookmarkStart w:id="592" w:name="anchor1518"/>
      <w:bookmarkEnd w:id="592"/>
      <w:r>
        <w:rPr>
          <w:b/>
          <w:color w:val="26282F"/>
        </w:rPr>
        <w:t>Статья 15.18.</w:t>
      </w:r>
      <w:r>
        <w:t xml:space="preserve"> Рассмотрение дела о нарушении законодательства в сфере государственного оборонного заказа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См. </w:t>
      </w:r>
      <w:hyperlink r:id="rId501" w:history="1">
        <w:r>
          <w:t>комментарии</w:t>
        </w:r>
      </w:hyperlink>
      <w:r>
        <w:t xml:space="preserve"> к статье 15.18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bookmarkStart w:id="593" w:name="anchor151801"/>
      <w:bookmarkEnd w:id="593"/>
      <w:r>
        <w:t xml:space="preserve">1. </w:t>
      </w:r>
      <w:r>
        <w:t>Дело о нарушении законодательства в сфере государственного оборонного заказа рассматривается комиссией в срок, не превышающий девяноста календарных дней со дня вынесения определения о назначении дела к рассмотрению. В случае необходимости получения дополни</w:t>
      </w:r>
      <w:r>
        <w:t xml:space="preserve">тельной информации, а также в иных случаях, предусмотренных настоящей главой, срок рассмотрения дела может быть продлен комиссией, но не более чем на сто восемьдесят календарных дней. О продлении срока рассмотрения дела комиссия выносит определение, копии </w:t>
      </w:r>
      <w:r>
        <w:t>которого направляются лицам, участвующим в деле.</w:t>
      </w:r>
    </w:p>
    <w:p w:rsidR="003A189C" w:rsidRDefault="00B40CF8">
      <w:pPr>
        <w:pStyle w:val="a3"/>
      </w:pPr>
      <w:bookmarkStart w:id="594" w:name="anchor151802"/>
      <w:bookmarkEnd w:id="594"/>
      <w:r>
        <w:t>2. Дело о нарушении законодательства в сфере государственного оборонного заказа рассматривается на заседании комиссии. Лица, участвующие в деле, должны быть извещены о времени и месте его рассмотрения. В слу</w:t>
      </w:r>
      <w:r>
        <w:t>чае неявки на заседание комиссии лиц, участвующих в деле и надлежащим образом извещенных о времени и месте его рассмотрения, комиссия вправе рассмотреть дело в их отсутствие. В ходе рассмотрения дела ведется протокол, который подписывается председателем ко</w:t>
      </w:r>
      <w:r>
        <w:t>миссии. Комиссия вправе вести стенографическую запись или аудиозапись своего заседания. В этом случае в протоколе делается отметка об использовании технических средств записи заседания комиссии.</w:t>
      </w:r>
    </w:p>
    <w:p w:rsidR="003A189C" w:rsidRDefault="00B40CF8">
      <w:pPr>
        <w:pStyle w:val="a3"/>
      </w:pPr>
      <w:bookmarkStart w:id="595" w:name="anchor151803"/>
      <w:bookmarkEnd w:id="595"/>
      <w:r>
        <w:t>3. Председатель комиссии:</w:t>
      </w:r>
    </w:p>
    <w:p w:rsidR="003A189C" w:rsidRDefault="00B40CF8">
      <w:pPr>
        <w:pStyle w:val="a3"/>
      </w:pPr>
      <w:bookmarkStart w:id="596" w:name="anchor151831"/>
      <w:bookmarkEnd w:id="596"/>
      <w:r>
        <w:t>1) открывает заседание комиссии;</w:t>
      </w:r>
    </w:p>
    <w:p w:rsidR="003A189C" w:rsidRDefault="00B40CF8">
      <w:pPr>
        <w:pStyle w:val="a3"/>
      </w:pPr>
      <w:bookmarkStart w:id="597" w:name="anchor151832"/>
      <w:bookmarkEnd w:id="597"/>
      <w:r>
        <w:t>2)</w:t>
      </w:r>
      <w:r>
        <w:t xml:space="preserve"> объявляет состав комиссии;</w:t>
      </w:r>
    </w:p>
    <w:p w:rsidR="003A189C" w:rsidRDefault="00B40CF8">
      <w:pPr>
        <w:pStyle w:val="a3"/>
      </w:pPr>
      <w:bookmarkStart w:id="598" w:name="anchor151833"/>
      <w:bookmarkEnd w:id="598"/>
      <w:r>
        <w:t xml:space="preserve">3) объявляет, какое дело подлежит рассмотрению, проверяет явку на заседание комиссии лиц, участвующих в деле, и их полномочия, устанавливает, извещены ли надлежащим образом лица, не явившиеся на заседание, и имеются ли сведения </w:t>
      </w:r>
      <w:r>
        <w:t>о причинах их неявки;</w:t>
      </w:r>
    </w:p>
    <w:p w:rsidR="003A189C" w:rsidRDefault="00B40CF8">
      <w:pPr>
        <w:pStyle w:val="a3"/>
      </w:pPr>
      <w:bookmarkStart w:id="599" w:name="anchor151834"/>
      <w:bookmarkEnd w:id="599"/>
      <w:r>
        <w:t>4) выясняет вопрос о возможности рассмотрения дела;</w:t>
      </w:r>
    </w:p>
    <w:p w:rsidR="003A189C" w:rsidRDefault="00B40CF8">
      <w:pPr>
        <w:pStyle w:val="a3"/>
      </w:pPr>
      <w:bookmarkStart w:id="600" w:name="anchor151835"/>
      <w:bookmarkEnd w:id="600"/>
      <w:r>
        <w:t>5) разъясняет лицам, участвующим в деле, их права, определяет последовательность совершения действий при рассмотрении дела;</w:t>
      </w:r>
    </w:p>
    <w:p w:rsidR="003A189C" w:rsidRDefault="00B40CF8">
      <w:pPr>
        <w:pStyle w:val="a3"/>
      </w:pPr>
      <w:bookmarkStart w:id="601" w:name="anchor151836"/>
      <w:bookmarkEnd w:id="601"/>
      <w:r>
        <w:t>6) руководит заседанием комиссии, обеспечивает условия для</w:t>
      </w:r>
      <w:r>
        <w:t xml:space="preserve"> всестороннего и полного исследования доказательств и обстоятельств дела, обеспечивает рассмотрение заявлений и ходатайств лиц, участвующих в деле;</w:t>
      </w:r>
    </w:p>
    <w:p w:rsidR="003A189C" w:rsidRDefault="00B40CF8">
      <w:pPr>
        <w:pStyle w:val="a3"/>
      </w:pPr>
      <w:bookmarkStart w:id="602" w:name="anchor151837"/>
      <w:bookmarkEnd w:id="602"/>
      <w:r>
        <w:t>7) принимает меры по обеспечению на заседании комиссии надлежащего порядка.</w:t>
      </w:r>
    </w:p>
    <w:p w:rsidR="003A189C" w:rsidRDefault="00B40CF8">
      <w:pPr>
        <w:pStyle w:val="a3"/>
      </w:pPr>
      <w:bookmarkStart w:id="603" w:name="anchor151804"/>
      <w:bookmarkEnd w:id="603"/>
      <w:r>
        <w:t>4. На заседании комиссии:</w:t>
      </w:r>
    </w:p>
    <w:p w:rsidR="003A189C" w:rsidRDefault="00B40CF8">
      <w:pPr>
        <w:pStyle w:val="a3"/>
      </w:pPr>
      <w:bookmarkStart w:id="604" w:name="anchor151841"/>
      <w:bookmarkEnd w:id="604"/>
      <w:r>
        <w:t>1) зас</w:t>
      </w:r>
      <w:r>
        <w:t>лушиваются лица, участвующие в деле;</w:t>
      </w:r>
    </w:p>
    <w:p w:rsidR="003A189C" w:rsidRDefault="00B40CF8">
      <w:pPr>
        <w:pStyle w:val="a3"/>
      </w:pPr>
      <w:bookmarkStart w:id="605" w:name="anchor151842"/>
      <w:bookmarkEnd w:id="605"/>
      <w:r>
        <w:t>2) заслушиваются и обсуждаются ходатайства, принимаются по ним решения, которые должны быть отражены в протоколе заседания;</w:t>
      </w:r>
    </w:p>
    <w:p w:rsidR="003A189C" w:rsidRDefault="00B40CF8">
      <w:pPr>
        <w:pStyle w:val="a3"/>
      </w:pPr>
      <w:bookmarkStart w:id="606" w:name="anchor151843"/>
      <w:bookmarkEnd w:id="606"/>
      <w:r>
        <w:t>3) исследуются доказательства;</w:t>
      </w:r>
    </w:p>
    <w:p w:rsidR="003A189C" w:rsidRDefault="00B40CF8">
      <w:pPr>
        <w:pStyle w:val="a3"/>
      </w:pPr>
      <w:bookmarkStart w:id="607" w:name="anchor151844"/>
      <w:bookmarkEnd w:id="607"/>
      <w:r>
        <w:t>4) заслушиваются мнения и пояснения лиц, участвующих в деле, отн</w:t>
      </w:r>
      <w:r>
        <w:t>осительно доказательств, представленных лицами, участвующими в деле;</w:t>
      </w:r>
    </w:p>
    <w:p w:rsidR="003A189C" w:rsidRDefault="00B40CF8">
      <w:pPr>
        <w:pStyle w:val="a3"/>
      </w:pPr>
      <w:bookmarkStart w:id="608" w:name="anchor151845"/>
      <w:bookmarkEnd w:id="608"/>
      <w:r>
        <w:t>5) заслушиваются и обсуждаются мнения экспертов, привлеченных для дачи заключений;</w:t>
      </w:r>
    </w:p>
    <w:p w:rsidR="003A189C" w:rsidRDefault="00B40CF8">
      <w:pPr>
        <w:pStyle w:val="a3"/>
      </w:pPr>
      <w:bookmarkStart w:id="609" w:name="anchor151846"/>
      <w:bookmarkEnd w:id="609"/>
      <w:r>
        <w:t>6) заслушиваются лица, располагающие сведениями об обстоятельствах рассматриваемого дела;</w:t>
      </w:r>
    </w:p>
    <w:p w:rsidR="003A189C" w:rsidRDefault="00B40CF8">
      <w:pPr>
        <w:pStyle w:val="a3"/>
      </w:pPr>
      <w:bookmarkStart w:id="610" w:name="anchor151847"/>
      <w:bookmarkEnd w:id="610"/>
      <w:r>
        <w:t>7) по ходатайс</w:t>
      </w:r>
      <w:r>
        <w:t>тву лиц, участвующих в деле, или по инициативе комиссии обсуждаются вопросы об основаниях и о необходимости объявления перерыва в заседании, об отложении, о приостановлении рассмотрения дела.</w:t>
      </w:r>
    </w:p>
    <w:p w:rsidR="003A189C" w:rsidRDefault="00B40CF8">
      <w:pPr>
        <w:pStyle w:val="a3"/>
      </w:pPr>
      <w:bookmarkStart w:id="611" w:name="anchor151805"/>
      <w:bookmarkEnd w:id="611"/>
      <w:r>
        <w:t>5. При рассмотрении дела о нарушении законодательства в сфере го</w:t>
      </w:r>
      <w:r>
        <w:t xml:space="preserve">сударственного оборонного заказа комиссия вправе запрашивать у лиц, участвующих в деле, с соблюдением требований законодательства Российской Федерации о </w:t>
      </w:r>
      <w:hyperlink r:id="rId502" w:history="1">
        <w:r>
          <w:t>государственной тайне</w:t>
        </w:r>
      </w:hyperlink>
      <w:r>
        <w:t xml:space="preserve">, </w:t>
      </w:r>
      <w:hyperlink r:id="rId503" w:history="1">
        <w:r>
          <w:t>банковской тайне</w:t>
        </w:r>
      </w:hyperlink>
      <w:r>
        <w:t xml:space="preserve">, </w:t>
      </w:r>
      <w:hyperlink r:id="rId504" w:history="1">
        <w:r>
          <w:t>коммерческой тайне</w:t>
        </w:r>
      </w:hyperlink>
      <w:r>
        <w:t xml:space="preserve"> или об иной охраняемой законом тайне документы, сведения и пояснения в пись</w:t>
      </w:r>
      <w:r>
        <w:t>менной или устной форме по вопросам, возникающим в ходе рассмотрения дела, привлекать к участию в деле иных лиц.</w:t>
      </w:r>
    </w:p>
    <w:p w:rsidR="003A189C" w:rsidRDefault="00B40CF8">
      <w:pPr>
        <w:pStyle w:val="a3"/>
      </w:pPr>
      <w:bookmarkStart w:id="612" w:name="anchor151806"/>
      <w:bookmarkEnd w:id="612"/>
      <w:r>
        <w:t>6. После исследования доказательств по делу о нарушении законодательства в сфере государственного оборонного заказа, изложения позиций лиц, уча</w:t>
      </w:r>
      <w:r>
        <w:t>ствующих в деле, и заключений экспертов, проведения опроса лиц, располагающих сведениями о рассматриваемых обстоятельствах, председатель комиссии объявляет об окончании рассмотрения дела и просит лиц, участвующих в деле, и иных лиц удалиться для принятия к</w:t>
      </w:r>
      <w:r>
        <w:t>омиссией решения.</w:t>
      </w:r>
    </w:p>
    <w:p w:rsidR="003A189C" w:rsidRDefault="003A189C">
      <w:pPr>
        <w:pStyle w:val="a3"/>
      </w:pPr>
    </w:p>
    <w:p w:rsidR="003A189C" w:rsidRDefault="00B40CF8">
      <w:pPr>
        <w:pStyle w:val="a6"/>
      </w:pPr>
      <w:bookmarkStart w:id="613" w:name="anchor1519"/>
      <w:bookmarkEnd w:id="613"/>
      <w:r>
        <w:rPr>
          <w:b/>
          <w:color w:val="26282F"/>
        </w:rPr>
        <w:t>Статья 15.19.</w:t>
      </w:r>
      <w:r>
        <w:t xml:space="preserve"> Перерыв в заседании комиссии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См. </w:t>
      </w:r>
      <w:hyperlink r:id="rId505" w:history="1">
        <w:r>
          <w:t>комментарии</w:t>
        </w:r>
      </w:hyperlink>
      <w:r>
        <w:t xml:space="preserve"> к статье 15.19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bookmarkStart w:id="614" w:name="anchor151901"/>
      <w:bookmarkEnd w:id="614"/>
      <w:r>
        <w:t>1. Комиссия по ходатайству лица, участвующего</w:t>
      </w:r>
      <w:r>
        <w:t xml:space="preserve"> в деле о нарушении законодательства в сфере государственного оборонного заказа, либо по собственной инициативе вправе объявить перерыв в заседании комиссии на срок, не превышающий семи дней.</w:t>
      </w:r>
    </w:p>
    <w:p w:rsidR="003A189C" w:rsidRDefault="00B40CF8">
      <w:pPr>
        <w:pStyle w:val="a3"/>
      </w:pPr>
      <w:bookmarkStart w:id="615" w:name="anchor151902"/>
      <w:bookmarkEnd w:id="615"/>
      <w:r>
        <w:t>2. После перерыва в заседании комиссии рассмотрение дела о наруш</w:t>
      </w:r>
      <w:r>
        <w:t>ении законодательства в сфере государственного оборонного заказа продолжается с того момента, на котором оно было прервано. Повторное рассмотрение доказательств, исследованных до перерыва в заседании комиссии, не производится.</w:t>
      </w:r>
    </w:p>
    <w:p w:rsidR="003A189C" w:rsidRDefault="003A189C">
      <w:pPr>
        <w:pStyle w:val="a3"/>
      </w:pPr>
    </w:p>
    <w:p w:rsidR="003A189C" w:rsidRDefault="00B40CF8">
      <w:pPr>
        <w:pStyle w:val="a6"/>
      </w:pPr>
      <w:bookmarkStart w:id="616" w:name="anchor1520"/>
      <w:bookmarkEnd w:id="616"/>
      <w:r>
        <w:rPr>
          <w:b/>
          <w:color w:val="26282F"/>
        </w:rPr>
        <w:t>Статья 15.20.</w:t>
      </w:r>
      <w:r>
        <w:t xml:space="preserve"> Отложение и пр</w:t>
      </w:r>
      <w:r>
        <w:t>иостановление рассмотрения дела о нарушении законодательства в сфере государственного оборонного заказа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См. </w:t>
      </w:r>
      <w:hyperlink r:id="rId506" w:history="1">
        <w:r>
          <w:t>комментарии</w:t>
        </w:r>
      </w:hyperlink>
      <w:r>
        <w:t xml:space="preserve"> к статье 15.20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bookmarkStart w:id="617" w:name="anchor152001"/>
      <w:bookmarkEnd w:id="617"/>
      <w:r>
        <w:t xml:space="preserve">1. </w:t>
      </w:r>
      <w:r>
        <w:t>Комиссия вправе отложить рассмотрение дела о нарушении законодательства в сфере государственного оборонного заказа:</w:t>
      </w:r>
    </w:p>
    <w:p w:rsidR="003A189C" w:rsidRDefault="00B40CF8">
      <w:pPr>
        <w:pStyle w:val="a3"/>
      </w:pPr>
      <w:bookmarkStart w:id="618" w:name="anchor152011"/>
      <w:bookmarkEnd w:id="618"/>
      <w:r>
        <w:t>1) по ходатайству лица, участвующего в деле, в связи с невозможностью явки этого лица или его представителя на заседание комиссии по уважите</w:t>
      </w:r>
      <w:r>
        <w:t>льной причине, подтвержденной соответствующими документами;</w:t>
      </w:r>
    </w:p>
    <w:p w:rsidR="003A189C" w:rsidRDefault="00B40CF8">
      <w:pPr>
        <w:pStyle w:val="a3"/>
      </w:pPr>
      <w:bookmarkStart w:id="619" w:name="anchor152012"/>
      <w:bookmarkEnd w:id="619"/>
      <w:r>
        <w:t>2) в связи с необходимостью получения дополнительных доказательств;</w:t>
      </w:r>
    </w:p>
    <w:p w:rsidR="003A189C" w:rsidRDefault="00B40CF8">
      <w:pPr>
        <w:pStyle w:val="a3"/>
      </w:pPr>
      <w:bookmarkStart w:id="620" w:name="anchor152013"/>
      <w:bookmarkEnd w:id="620"/>
      <w:r>
        <w:t>3) для привлечения к участию в деле лиц, содействующих рассмотрению дела, и (или) иных лиц, участие которых в деле, по мнению ко</w:t>
      </w:r>
      <w:r>
        <w:t>миссии, необходимо;</w:t>
      </w:r>
    </w:p>
    <w:p w:rsidR="003A189C" w:rsidRDefault="00B40CF8">
      <w:pPr>
        <w:pStyle w:val="a3"/>
      </w:pPr>
      <w:bookmarkStart w:id="621" w:name="anchor152014"/>
      <w:bookmarkEnd w:id="621"/>
      <w:r>
        <w:t>4) в случае, если в ходе рассмотрения дела в действиях (бездействии) ответчика по делу обнаружены признаки иного нарушения законодательства в сфере государственного оборонного заказа, чем нарушение, по признакам которого было возбуждено</w:t>
      </w:r>
      <w:r>
        <w:t xml:space="preserve"> дело;</w:t>
      </w:r>
    </w:p>
    <w:p w:rsidR="003A189C" w:rsidRDefault="00B40CF8">
      <w:pPr>
        <w:pStyle w:val="a3"/>
      </w:pPr>
      <w:bookmarkStart w:id="622" w:name="anchor152015"/>
      <w:bookmarkEnd w:id="622"/>
      <w:r>
        <w:t>5) в иных предусмотренных настоящей главой случаях.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A189C" w:rsidRDefault="00B40CF8">
      <w:pPr>
        <w:pStyle w:val="a8"/>
      </w:pPr>
      <w:bookmarkStart w:id="623" w:name="anchor152002"/>
      <w:bookmarkEnd w:id="623"/>
      <w:r>
        <w:t xml:space="preserve">Часть 2 изменена с 30 июня 2021 г. - </w:t>
      </w:r>
      <w:hyperlink r:id="rId507" w:history="1">
        <w:r>
          <w:t>Федеральный закон</w:t>
        </w:r>
      </w:hyperlink>
      <w:r>
        <w:t xml:space="preserve"> от 30 апреля 2021 г. N 132-ФЗ</w:t>
      </w:r>
    </w:p>
    <w:p w:rsidR="003A189C" w:rsidRDefault="00B40CF8">
      <w:pPr>
        <w:pStyle w:val="a8"/>
      </w:pPr>
      <w:hyperlink r:id="rId508" w:history="1">
        <w:r>
          <w:t>См. предыдущую редакцию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>2. Комиссия обязана отложить рассмотрение дела о нарушении законодательства в сфере государственного оборонного заказа в случае, если в качестве ответчика по дел</w:t>
      </w:r>
      <w:r>
        <w:t>у привлекается лицо, ранее участвовавшее в данном деле в ином статусе.</w:t>
      </w:r>
    </w:p>
    <w:p w:rsidR="003A189C" w:rsidRDefault="00B40CF8">
      <w:pPr>
        <w:pStyle w:val="a3"/>
      </w:pPr>
      <w:bookmarkStart w:id="624" w:name="anchor152003"/>
      <w:bookmarkEnd w:id="624"/>
      <w:r>
        <w:t>3. При отложении дела о нарушении законодательства в сфере государственного оборонного заказа течение срока его рассмотрения не прерывается. Рассмотрение дела на новом заседании комисси</w:t>
      </w:r>
      <w:r>
        <w:t>и возобновляется с того момента, с которого оно было отложено.</w:t>
      </w:r>
    </w:p>
    <w:p w:rsidR="003A189C" w:rsidRDefault="00B40CF8">
      <w:pPr>
        <w:pStyle w:val="a3"/>
      </w:pPr>
      <w:bookmarkStart w:id="625" w:name="anchor152004"/>
      <w:bookmarkEnd w:id="625"/>
      <w:r>
        <w:t>4. Комиссия может приостановить рассмотрение дела о нарушении законодательства в сфере государственного оборонного заказа в случае и на срок:</w:t>
      </w:r>
    </w:p>
    <w:p w:rsidR="003A189C" w:rsidRDefault="00B40CF8">
      <w:pPr>
        <w:pStyle w:val="a3"/>
      </w:pPr>
      <w:bookmarkStart w:id="626" w:name="anchor152041"/>
      <w:bookmarkEnd w:id="626"/>
      <w:r>
        <w:t>1) рассмотрения контролирующим органом, судом, орга</w:t>
      </w:r>
      <w:r>
        <w:t>нами предварительного следствия другого дела, имеющего значение для рассмотрения дела о нарушении законодательства в сфере государственного оборонного заказа;</w:t>
      </w:r>
    </w:p>
    <w:p w:rsidR="003A189C" w:rsidRDefault="00B40CF8">
      <w:pPr>
        <w:pStyle w:val="a3"/>
      </w:pPr>
      <w:bookmarkStart w:id="627" w:name="anchor152042"/>
      <w:bookmarkEnd w:id="627"/>
      <w:r>
        <w:t>2) проведения экспертизы.</w:t>
      </w:r>
    </w:p>
    <w:p w:rsidR="003A189C" w:rsidRDefault="00B40CF8">
      <w:pPr>
        <w:pStyle w:val="a3"/>
      </w:pPr>
      <w:bookmarkStart w:id="628" w:name="anchor152005"/>
      <w:bookmarkEnd w:id="628"/>
      <w:r>
        <w:t>5. Течение срока рассмотрения дела о нарушении законодательства в сфере</w:t>
      </w:r>
      <w:r>
        <w:t xml:space="preserve"> государственного оборонного заказа прерывается при приостановлении рассмотрения дела и продолжается с момента возобновления рассмотрения дела. Рассмотрение дела продолжается с того момента, на котором оно было приостановлено.</w:t>
      </w:r>
    </w:p>
    <w:p w:rsidR="003A189C" w:rsidRDefault="00B40CF8">
      <w:pPr>
        <w:pStyle w:val="a3"/>
      </w:pPr>
      <w:bookmarkStart w:id="629" w:name="anchor152006"/>
      <w:bookmarkEnd w:id="629"/>
      <w:r>
        <w:t xml:space="preserve">6. Об отложении, о </w:t>
      </w:r>
      <w:r>
        <w:t>приостановлении, о возобновлении рассмотрения дела о нарушении законодательства в сфере государственного оборонного заказа, а также о назначении экспертизы комиссия выносит определение, копия которого в трехдневный срок со дня его вынесения направляется ли</w:t>
      </w:r>
      <w:r>
        <w:t>цам, участвующим в деле. Копия определения о назначении экспертизы направляется также эксперту в трехдневный срок со дня вынесения такого определения.</w:t>
      </w:r>
    </w:p>
    <w:p w:rsidR="003A189C" w:rsidRDefault="003A189C">
      <w:pPr>
        <w:pStyle w:val="a3"/>
      </w:pPr>
    </w:p>
    <w:p w:rsidR="003A189C" w:rsidRDefault="00B40CF8">
      <w:pPr>
        <w:pStyle w:val="a6"/>
      </w:pPr>
      <w:bookmarkStart w:id="630" w:name="anchor1521"/>
      <w:bookmarkEnd w:id="630"/>
      <w:r>
        <w:rPr>
          <w:b/>
          <w:color w:val="26282F"/>
        </w:rPr>
        <w:t>Статья 15.21.</w:t>
      </w:r>
      <w:r>
        <w:t xml:space="preserve"> Объединение или выделение дел о нарушении законодательства в сфере государственного оборон</w:t>
      </w:r>
      <w:r>
        <w:t>ного заказа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См. </w:t>
      </w:r>
      <w:hyperlink r:id="rId509" w:history="1">
        <w:r>
          <w:t>комментарии</w:t>
        </w:r>
      </w:hyperlink>
      <w:r>
        <w:t xml:space="preserve"> к статье 15.21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bookmarkStart w:id="631" w:name="anchor152101"/>
      <w:bookmarkEnd w:id="631"/>
      <w:r>
        <w:t>1. В целях полного, всестороннего и объективного рассмотрения дела о нарушении законодательства</w:t>
      </w:r>
      <w:r>
        <w:t xml:space="preserve"> в сфере государственного оборонного заказа контролирующий орган по ходатайству лиц, участвующих в деле, либо по собственной инициативе в порядке, установленном этим органом, вправе объединить в одно производство два и более дела о нарушении законодательст</w:t>
      </w:r>
      <w:r>
        <w:t>ва в сфере государственного оборонного заказа, а также выделить одно или несколько дел в отдельное производство.</w:t>
      </w:r>
    </w:p>
    <w:p w:rsidR="003A189C" w:rsidRDefault="00B40CF8">
      <w:pPr>
        <w:pStyle w:val="a3"/>
      </w:pPr>
      <w:bookmarkStart w:id="632" w:name="anchor152102"/>
      <w:bookmarkEnd w:id="632"/>
      <w:r>
        <w:t>2. Об объединении дел в одно производство или о выделении дела в отдельное производство комиссия выносит определение.</w:t>
      </w:r>
    </w:p>
    <w:p w:rsidR="003A189C" w:rsidRDefault="00B40CF8">
      <w:pPr>
        <w:pStyle w:val="a3"/>
      </w:pPr>
      <w:bookmarkStart w:id="633" w:name="anchor152103"/>
      <w:bookmarkEnd w:id="633"/>
      <w:r>
        <w:t>3. Состав комиссии по рас</w:t>
      </w:r>
      <w:r>
        <w:t>смотрению объединенных в одно производство или выделенных в отдельное производство дел о нарушении законодательства в сфере государственного оборонного заказа определяется приказом контролирующего органа.</w:t>
      </w:r>
    </w:p>
    <w:p w:rsidR="003A189C" w:rsidRDefault="003A189C">
      <w:pPr>
        <w:pStyle w:val="a3"/>
      </w:pPr>
    </w:p>
    <w:p w:rsidR="003A189C" w:rsidRDefault="00B40CF8">
      <w:pPr>
        <w:pStyle w:val="a6"/>
      </w:pPr>
      <w:bookmarkStart w:id="634" w:name="anchor1522"/>
      <w:bookmarkEnd w:id="634"/>
      <w:r>
        <w:rPr>
          <w:b/>
          <w:color w:val="26282F"/>
        </w:rPr>
        <w:t>Статья 15.22.</w:t>
      </w:r>
      <w:r>
        <w:t xml:space="preserve"> Прекращение рассмотрения дела о нару</w:t>
      </w:r>
      <w:r>
        <w:t>шении законодательства в сфере государственного оборонного заказа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См. </w:t>
      </w:r>
      <w:hyperlink r:id="rId510" w:history="1">
        <w:r>
          <w:t>комментарии</w:t>
        </w:r>
      </w:hyperlink>
      <w:r>
        <w:t xml:space="preserve"> к статье 15.22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bookmarkStart w:id="635" w:name="anchor152201"/>
      <w:bookmarkEnd w:id="635"/>
      <w:r>
        <w:t xml:space="preserve">1. Комиссия прекращает рассмотрение дела </w:t>
      </w:r>
      <w:r>
        <w:t>о нарушении законодательства в сфере государственного оборонного заказа в случае:</w:t>
      </w:r>
    </w:p>
    <w:p w:rsidR="003A189C" w:rsidRDefault="00B40CF8">
      <w:pPr>
        <w:pStyle w:val="a3"/>
      </w:pPr>
      <w:bookmarkStart w:id="636" w:name="anchor1522011"/>
      <w:bookmarkEnd w:id="636"/>
      <w:r>
        <w:t>1) добровольного устранения нарушения законодательства в сфере государственного оборонного заказа и его последствий лицом, совершившим такое нарушение;</w:t>
      </w:r>
    </w:p>
    <w:p w:rsidR="003A189C" w:rsidRDefault="00B40CF8">
      <w:pPr>
        <w:pStyle w:val="a3"/>
      </w:pPr>
      <w:bookmarkStart w:id="637" w:name="anchor1522012"/>
      <w:bookmarkEnd w:id="637"/>
      <w:r>
        <w:t>2) установления комисс</w:t>
      </w:r>
      <w:r>
        <w:t>ией отсутствия нарушения законодательства в сфере государственного оборонного заказа в действиях (бездействии) ответчика по делу;</w:t>
      </w:r>
    </w:p>
    <w:p w:rsidR="003A189C" w:rsidRDefault="00B40CF8">
      <w:pPr>
        <w:pStyle w:val="a3"/>
      </w:pPr>
      <w:bookmarkStart w:id="638" w:name="anchor1522013"/>
      <w:bookmarkEnd w:id="638"/>
      <w:r>
        <w:t>3) ликвидации юридического лица - единственного ответчика по делу;</w:t>
      </w:r>
    </w:p>
    <w:p w:rsidR="003A189C" w:rsidRDefault="00B40CF8">
      <w:pPr>
        <w:pStyle w:val="a3"/>
      </w:pPr>
      <w:bookmarkStart w:id="639" w:name="anchor1522014"/>
      <w:bookmarkEnd w:id="639"/>
      <w:r>
        <w:t>4) смерти физического лица - единственного ответчика по дел</w:t>
      </w:r>
      <w:r>
        <w:t>у;</w:t>
      </w:r>
    </w:p>
    <w:p w:rsidR="003A189C" w:rsidRDefault="00B40CF8">
      <w:pPr>
        <w:pStyle w:val="a3"/>
      </w:pPr>
      <w:bookmarkStart w:id="640" w:name="anchor1522015"/>
      <w:bookmarkEnd w:id="640"/>
      <w:r>
        <w:t>5) наличия вступившего в законную силу судебного акта, в котором содержатся выводы о наличии или об отсутствии нарушения законодательства в сфере государственного оборонного заказа в действиях (бездействии) ответчика по делу;</w:t>
      </w:r>
    </w:p>
    <w:p w:rsidR="003A189C" w:rsidRDefault="00B40CF8">
      <w:pPr>
        <w:pStyle w:val="a3"/>
      </w:pPr>
      <w:bookmarkStart w:id="641" w:name="anchor1522016"/>
      <w:bookmarkEnd w:id="641"/>
      <w:r>
        <w:t>6) наличия вступившего в си</w:t>
      </w:r>
      <w:r>
        <w:t>лу решения контролирующего органа об установлении факта нарушения законодательства в сфере государственного оборонного заказа в действиях (бездействии) ответчика по делу;</w:t>
      </w:r>
    </w:p>
    <w:p w:rsidR="003A189C" w:rsidRDefault="00B40CF8">
      <w:pPr>
        <w:pStyle w:val="a3"/>
      </w:pPr>
      <w:bookmarkStart w:id="642" w:name="anchor1522017"/>
      <w:bookmarkEnd w:id="642"/>
      <w:r>
        <w:t xml:space="preserve">7) истечения сроков давности, предусмотренных </w:t>
      </w:r>
      <w:hyperlink r:id="rId511" w:history="1">
        <w:r>
          <w:t>статьей 15</w:t>
        </w:r>
        <w:r>
          <w:t>.14</w:t>
        </w:r>
      </w:hyperlink>
      <w:r>
        <w:t xml:space="preserve"> настоящего Федерального закона.</w:t>
      </w:r>
    </w:p>
    <w:p w:rsidR="003A189C" w:rsidRDefault="00B40CF8">
      <w:pPr>
        <w:pStyle w:val="a3"/>
      </w:pPr>
      <w:bookmarkStart w:id="643" w:name="anchor152202"/>
      <w:bookmarkEnd w:id="643"/>
      <w:r>
        <w:t xml:space="preserve">2. Решение о прекращении рассмотрения дела о нарушении законодательства в сфере государственного оборонного заказа принимается комиссией в соответствии со </w:t>
      </w:r>
      <w:hyperlink r:id="rId512" w:history="1">
        <w:r>
          <w:t>статьей 15.12</w:t>
        </w:r>
      </w:hyperlink>
      <w:r>
        <w:t xml:space="preserve"> настоящего Федеральног</w:t>
      </w:r>
      <w:r>
        <w:t xml:space="preserve">о закона. В случае, если рассмотрение дела прекращается в соответствии с </w:t>
      </w:r>
      <w:hyperlink r:id="rId513" w:history="1">
        <w:r>
          <w:t>пунктами 1</w:t>
        </w:r>
      </w:hyperlink>
      <w:r>
        <w:t xml:space="preserve"> и </w:t>
      </w:r>
      <w:hyperlink r:id="rId514" w:history="1">
        <w:r>
          <w:t>6 части 1</w:t>
        </w:r>
      </w:hyperlink>
      <w:r>
        <w:t xml:space="preserve"> настоящей статьи, резолютивная часть решения о прекращении рассмотрения дела должна содержать св</w:t>
      </w:r>
      <w:r>
        <w:t>едения об установлении факта нарушения ответчиком (ответчиками) законодательства в сфере государственного оборонного заказа.</w:t>
      </w:r>
    </w:p>
    <w:p w:rsidR="003A189C" w:rsidRDefault="003A189C">
      <w:pPr>
        <w:pStyle w:val="a3"/>
      </w:pPr>
    </w:p>
    <w:p w:rsidR="003A189C" w:rsidRDefault="00B40CF8">
      <w:pPr>
        <w:pStyle w:val="a6"/>
      </w:pPr>
      <w:bookmarkStart w:id="644" w:name="anchor1523"/>
      <w:bookmarkEnd w:id="644"/>
      <w:r>
        <w:rPr>
          <w:b/>
          <w:color w:val="26282F"/>
        </w:rPr>
        <w:t>Статья 15.23.</w:t>
      </w:r>
      <w:r>
        <w:t xml:space="preserve"> Принятие комиссией решения по делу о нарушении законодательства в сфере государственного оборонного заказа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См. </w:t>
      </w:r>
      <w:hyperlink r:id="rId515" w:history="1">
        <w:r>
          <w:t>комментарии</w:t>
        </w:r>
      </w:hyperlink>
      <w:r>
        <w:t xml:space="preserve"> к статье 15.23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bookmarkStart w:id="645" w:name="anchor152301"/>
      <w:bookmarkEnd w:id="645"/>
      <w:r>
        <w:t>1. При принятии решения по делу о нарушении законодательства в сфере государственного оборонного заказа комиссия:</w:t>
      </w:r>
    </w:p>
    <w:p w:rsidR="003A189C" w:rsidRDefault="00B40CF8">
      <w:pPr>
        <w:pStyle w:val="a3"/>
      </w:pPr>
      <w:bookmarkStart w:id="646" w:name="anchor1523011"/>
      <w:bookmarkEnd w:id="646"/>
      <w:r>
        <w:t>1)</w:t>
      </w:r>
      <w:r>
        <w:t xml:space="preserve"> оценивает доказательства и доводы, представленные лицами, участвующими в деле;</w:t>
      </w:r>
    </w:p>
    <w:p w:rsidR="003A189C" w:rsidRDefault="00B40CF8">
      <w:pPr>
        <w:pStyle w:val="a3"/>
      </w:pPr>
      <w:bookmarkStart w:id="647" w:name="anchor1523012"/>
      <w:bookmarkEnd w:id="647"/>
      <w:r>
        <w:t>2) оценивает заключения и мнения экспертов, а также лиц, располагающих сведениями о рассматриваемых обстоятельствах;</w:t>
      </w:r>
    </w:p>
    <w:p w:rsidR="003A189C" w:rsidRDefault="00B40CF8">
      <w:pPr>
        <w:pStyle w:val="a3"/>
      </w:pPr>
      <w:bookmarkStart w:id="648" w:name="anchor1523013"/>
      <w:bookmarkEnd w:id="648"/>
      <w:r>
        <w:t>3) определяет, какие нормы законодательства Российской Феде</w:t>
      </w:r>
      <w:r>
        <w:t>рации нарушены действиями (бездействием) ответчика по делу;</w:t>
      </w:r>
    </w:p>
    <w:p w:rsidR="003A189C" w:rsidRDefault="00B40CF8">
      <w:pPr>
        <w:pStyle w:val="a3"/>
      </w:pPr>
      <w:bookmarkStart w:id="649" w:name="anchor1523014"/>
      <w:bookmarkEnd w:id="649"/>
      <w:r>
        <w:t>4) устанавливает права и обязанности лиц, участвующих в деле;</w:t>
      </w:r>
    </w:p>
    <w:p w:rsidR="003A189C" w:rsidRDefault="00B40CF8">
      <w:pPr>
        <w:pStyle w:val="a3"/>
      </w:pPr>
      <w:bookmarkStart w:id="650" w:name="anchor1523015"/>
      <w:bookmarkEnd w:id="650"/>
      <w:r>
        <w:t>5) разрешает вопросы о выдаче и содержании предписаний, а также о необходимости осуществления других действий, направленных на устране</w:t>
      </w:r>
      <w:r>
        <w:t>ние и (или) предотвращение нарушения законодательства в сфере государственного оборонного заказа, в том числе о направлении материалов в правоохранительные органы, об обращении в суд, о направлении предложений и рекомендаций в государственные органы.</w:t>
      </w:r>
    </w:p>
    <w:p w:rsidR="003A189C" w:rsidRDefault="00B40CF8">
      <w:pPr>
        <w:pStyle w:val="a3"/>
      </w:pPr>
      <w:bookmarkStart w:id="651" w:name="anchor152302"/>
      <w:bookmarkEnd w:id="651"/>
      <w:r>
        <w:t>2. Ре</w:t>
      </w:r>
      <w:r>
        <w:t>золютивная часть решения по делу о нарушении законодательства в сфере государственного оборонного заказа подлежит оглашению по окончании рассмотрения дела, должна быть подписана всеми членами комиссии, участвовавшими в принятии решения, и приобщена к делу.</w:t>
      </w:r>
      <w:r>
        <w:t xml:space="preserve"> Решение должно быть изготовлено в полном объеме в течение десяти рабочих дней со дня оглашения резолютивной части решения. Копии решения незамедлительно направляются или вручаются лицам, участвующим в деле. Дата изготовления решения в полном объеме считае</w:t>
      </w:r>
      <w:r>
        <w:t>тся датой его принятия.</w:t>
      </w:r>
    </w:p>
    <w:p w:rsidR="003A189C" w:rsidRDefault="003A189C">
      <w:pPr>
        <w:pStyle w:val="a3"/>
      </w:pPr>
    </w:p>
    <w:p w:rsidR="003A189C" w:rsidRDefault="00B40CF8">
      <w:pPr>
        <w:pStyle w:val="a6"/>
      </w:pPr>
      <w:bookmarkStart w:id="652" w:name="anchor1524"/>
      <w:bookmarkEnd w:id="652"/>
      <w:r>
        <w:rPr>
          <w:b/>
          <w:color w:val="26282F"/>
        </w:rPr>
        <w:t>Статья 15.24.</w:t>
      </w:r>
      <w:r>
        <w:t xml:space="preserve"> Предписание по делу о нарушении законодательства в сфере государственного оборонного заказа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См. </w:t>
      </w:r>
      <w:hyperlink r:id="rId516" w:history="1">
        <w:r>
          <w:t>комментарии</w:t>
        </w:r>
      </w:hyperlink>
      <w:r>
        <w:t xml:space="preserve"> к статье 15.24 настояще</w:t>
      </w:r>
      <w:r>
        <w:t>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bookmarkStart w:id="653" w:name="anchor152401"/>
      <w:bookmarkEnd w:id="653"/>
      <w:r>
        <w:t>1. По результатам рассмотрения дела о нарушении законодательства в сфере государственного оборонного заказа на основании решения по делу комиссия выдает ответчику по делу предписание.</w:t>
      </w:r>
    </w:p>
    <w:p w:rsidR="003A189C" w:rsidRDefault="00B40CF8">
      <w:pPr>
        <w:pStyle w:val="a3"/>
      </w:pPr>
      <w:bookmarkStart w:id="654" w:name="anchor152402"/>
      <w:bookmarkEnd w:id="654"/>
      <w:r>
        <w:t>2. Предписание по делу о нарушении законодательс</w:t>
      </w:r>
      <w:r>
        <w:t>тва в сфере государственного оборонного заказа изготавливается одновременно с решением. Копия предписания незамедлительно направляется или вручается лицу, которому надлежит исполнить предписание.</w:t>
      </w:r>
    </w:p>
    <w:p w:rsidR="003A189C" w:rsidRDefault="003A189C">
      <w:pPr>
        <w:pStyle w:val="a3"/>
      </w:pPr>
    </w:p>
    <w:p w:rsidR="003A189C" w:rsidRDefault="00B40CF8">
      <w:pPr>
        <w:pStyle w:val="a6"/>
      </w:pPr>
      <w:bookmarkStart w:id="655" w:name="anchor1525"/>
      <w:bookmarkEnd w:id="655"/>
      <w:r>
        <w:rPr>
          <w:b/>
          <w:color w:val="26282F"/>
        </w:rPr>
        <w:t>Статья 15.25.</w:t>
      </w:r>
      <w:r>
        <w:t xml:space="preserve"> Исполнение предписания по делу о нарушении за</w:t>
      </w:r>
      <w:r>
        <w:t>конодательства в сфере государственного оборонного заказа. Последствия неисполнения предписания по делу о нарушении законодательства в сфере государственного оборонного заказа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См. </w:t>
      </w:r>
      <w:hyperlink r:id="rId517" w:history="1">
        <w:r>
          <w:t>комментарии</w:t>
        </w:r>
      </w:hyperlink>
      <w:r>
        <w:t xml:space="preserve"> к статье 15.25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bookmarkStart w:id="656" w:name="anchor152501"/>
      <w:bookmarkEnd w:id="656"/>
      <w:r>
        <w:t>1. Предписание по делу о нарушении законодательства в сфере государственного оборонного заказа подлежит исполнению в срок, установленный в предписании. Контроль за исполнением предписания</w:t>
      </w:r>
      <w:r>
        <w:t xml:space="preserve"> осуществляет контролирующий орган.</w:t>
      </w:r>
    </w:p>
    <w:p w:rsidR="003A189C" w:rsidRDefault="00B40CF8">
      <w:pPr>
        <w:pStyle w:val="a3"/>
      </w:pPr>
      <w:bookmarkStart w:id="657" w:name="anchor152502"/>
      <w:bookmarkEnd w:id="657"/>
      <w:r>
        <w:t>2. Неисполнение в срок предписания по делу о нарушении законодательства в сфере государственного оборонного заказа влечет за собой административную ответственность.</w:t>
      </w:r>
    </w:p>
    <w:p w:rsidR="003A189C" w:rsidRDefault="00B40CF8">
      <w:pPr>
        <w:pStyle w:val="a3"/>
      </w:pPr>
      <w:bookmarkStart w:id="658" w:name="anchor152503"/>
      <w:bookmarkEnd w:id="658"/>
      <w:r>
        <w:t>3. Под неисполнением в срок предписания по делу о наруш</w:t>
      </w:r>
      <w:r>
        <w:t>ении законодательства в сфере государственного оборонного заказа понимается уклонение от исполнения предписания или частичное его исполнение в установленный в предписании срок. Неисполнение в срок предписания является нарушением законодательства в сфере го</w:t>
      </w:r>
      <w:r>
        <w:t>сударственного оборонного заказа.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A189C" w:rsidRDefault="00B40CF8">
      <w:pPr>
        <w:pStyle w:val="a8"/>
      </w:pPr>
      <w:bookmarkStart w:id="659" w:name="anchor152504"/>
      <w:bookmarkEnd w:id="659"/>
      <w:r>
        <w:t xml:space="preserve">Часть 4 изменена с 30 июня 2021 г. - </w:t>
      </w:r>
      <w:hyperlink r:id="rId518" w:history="1">
        <w:r>
          <w:t>Федеральный закон</w:t>
        </w:r>
      </w:hyperlink>
      <w:r>
        <w:t xml:space="preserve"> от 30 апреля 2021 г. N 132-ФЗ</w:t>
      </w:r>
    </w:p>
    <w:p w:rsidR="003A189C" w:rsidRDefault="00B40CF8">
      <w:pPr>
        <w:pStyle w:val="a8"/>
      </w:pPr>
      <w:hyperlink r:id="rId519" w:history="1">
        <w:r>
          <w:t>См. предыдущую редакцию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>4. Срок исполнения предписания по делу о нарушении законодательства в сфере государственного оборонного заказа может продлеваться комиссией по мотивирован</w:t>
      </w:r>
      <w:r>
        <w:t>ным ходатайствам ответчика (ответчиков) по делу в случае, если указанные в ходатайствах причины продления срока будут признаны уважительными. Ходатайства о продлении срока исполнения предписания направляются в контролирующий орган не позднее чем за двадцат</w:t>
      </w:r>
      <w:r>
        <w:t>ь рабочих дней до истечения срока исполнения предписания.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A189C" w:rsidRDefault="00B40CF8">
      <w:pPr>
        <w:pStyle w:val="a8"/>
      </w:pPr>
      <w:bookmarkStart w:id="660" w:name="anchor152505"/>
      <w:bookmarkEnd w:id="660"/>
      <w:r>
        <w:t xml:space="preserve">Часть 5 изменена с 30 июня 2021 г. - </w:t>
      </w:r>
      <w:hyperlink r:id="rId520" w:history="1">
        <w:r>
          <w:t>Федеральный закон</w:t>
        </w:r>
      </w:hyperlink>
      <w:r>
        <w:t xml:space="preserve"> от 30 апреля 2021 г. N 132-ФЗ</w:t>
      </w:r>
    </w:p>
    <w:p w:rsidR="003A189C" w:rsidRDefault="00B40CF8">
      <w:pPr>
        <w:pStyle w:val="a8"/>
      </w:pPr>
      <w:hyperlink r:id="rId521" w:history="1">
        <w:r>
          <w:t>См. предыдущую редакцию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 xml:space="preserve">5. При вынесении определения о продлении срока исполнения предписания по делу о нарушении законодательства в сфере государственного оборонного заказа указанный </w:t>
      </w:r>
      <w:r>
        <w:t>срок может быть продлен не более чем на сто восемьдесят календарных дней.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со дня получения ход</w:t>
      </w:r>
      <w:r>
        <w:t>атайства направляется ответчику (ответчикам) по делу по почте заказным письмом с уведомлением о вручении либо вручается ответчику (ответчикам) или его представителю под роспись.</w:t>
      </w:r>
    </w:p>
    <w:p w:rsidR="003A189C" w:rsidRDefault="00B40CF8">
      <w:pPr>
        <w:pStyle w:val="a3"/>
      </w:pPr>
      <w:bookmarkStart w:id="661" w:name="anchor152506"/>
      <w:bookmarkEnd w:id="661"/>
      <w:r>
        <w:t xml:space="preserve">6. Утратила силу с 30 июня 2021 г. - </w:t>
      </w:r>
      <w:hyperlink r:id="rId522" w:history="1">
        <w:r>
          <w:t>Федеральный закон</w:t>
        </w:r>
      </w:hyperlink>
      <w:r>
        <w:t xml:space="preserve"> от 30 апреля 2021 г. N 132-ФЗ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A189C" w:rsidRDefault="00B40CF8">
      <w:pPr>
        <w:pStyle w:val="a8"/>
      </w:pPr>
      <w:hyperlink r:id="rId523" w:history="1">
        <w:r>
          <w:t>См. предыдущую редакцию</w:t>
        </w:r>
      </w:hyperlink>
    </w:p>
    <w:p w:rsidR="003A189C" w:rsidRDefault="003A189C">
      <w:pPr>
        <w:pStyle w:val="a8"/>
      </w:pPr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6"/>
      </w:pPr>
      <w:bookmarkStart w:id="662" w:name="anchor1526"/>
      <w:bookmarkEnd w:id="662"/>
      <w:r>
        <w:rPr>
          <w:b/>
          <w:color w:val="26282F"/>
        </w:rPr>
        <w:t>Статья 15.26.</w:t>
      </w:r>
      <w:r>
        <w:t xml:space="preserve"> Разъяснение решения и (ил</w:t>
      </w:r>
      <w:r>
        <w:t>и) выданного на его основании предписания по делу о нарушении законодательства в сфере государственного оборонного заказа. Исправление описки, опечатки и арифметической ошибки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См. </w:t>
      </w:r>
      <w:hyperlink r:id="rId524" w:history="1">
        <w:r>
          <w:t>комментарии</w:t>
        </w:r>
      </w:hyperlink>
      <w:r>
        <w:t xml:space="preserve"> к статье 15.26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bookmarkStart w:id="663" w:name="anchor152601"/>
      <w:bookmarkEnd w:id="663"/>
      <w:r>
        <w:t>1. Комиссия, принявшая решение и (или) выдавшая на его основании предписание по делу о нарушении законодательства в сфере государственного оборонного заказа, по заявлению лица, участвующе</w:t>
      </w:r>
      <w:r>
        <w:t>го в деле, либо по собственной инициативе вправе дать разъяснение указанных решения и (или) предписания без изменения их содержания, а также исправить допущенные в решении и (или) предписании описку, опечатку или арифметическую ошибку.</w:t>
      </w:r>
    </w:p>
    <w:p w:rsidR="003A189C" w:rsidRDefault="00B40CF8">
      <w:pPr>
        <w:pStyle w:val="a3"/>
      </w:pPr>
      <w:bookmarkStart w:id="664" w:name="anchor152602"/>
      <w:bookmarkEnd w:id="664"/>
      <w:r>
        <w:t>2. По вопросам разъя</w:t>
      </w:r>
      <w:r>
        <w:t>снения решения и (или) выданного на его основании предписания по делу о нарушении законодательства в сфере государственного оборонного заказа, исправления описки, опечатки или арифметической ошибки комиссия выносит определение.</w:t>
      </w:r>
    </w:p>
    <w:p w:rsidR="003A189C" w:rsidRDefault="00B40CF8">
      <w:pPr>
        <w:pStyle w:val="a3"/>
      </w:pPr>
      <w:bookmarkStart w:id="665" w:name="anchor152603"/>
      <w:bookmarkEnd w:id="665"/>
      <w:r>
        <w:t>3. Комиссия направляет опред</w:t>
      </w:r>
      <w:r>
        <w:t>еление по вопросу разъяснения решения и (или) выданного на его основании предписания по делу о нарушении законодательства в сфере государственного оборонного заказа, исправления описки, опечатки или арифметической ошибки лицам, участвующим в деле, в течени</w:t>
      </w:r>
      <w:r>
        <w:t xml:space="preserve">е трех рабочих дней со дня изготовления определения, но не позднее пятнадцати рабочих дней со дня поступления заявления, указанного в </w:t>
      </w:r>
      <w:hyperlink r:id="rId525" w:history="1">
        <w:r>
          <w:t>части 1</w:t>
        </w:r>
      </w:hyperlink>
      <w:r>
        <w:t xml:space="preserve"> настоящей статьи.</w:t>
      </w:r>
    </w:p>
    <w:p w:rsidR="003A189C" w:rsidRDefault="003A189C">
      <w:pPr>
        <w:pStyle w:val="a3"/>
      </w:pPr>
    </w:p>
    <w:p w:rsidR="003A189C" w:rsidRDefault="00B40CF8">
      <w:pPr>
        <w:pStyle w:val="a6"/>
      </w:pPr>
      <w:bookmarkStart w:id="666" w:name="anchor1527"/>
      <w:bookmarkEnd w:id="666"/>
      <w:r>
        <w:rPr>
          <w:b/>
          <w:color w:val="26282F"/>
        </w:rPr>
        <w:t>Статья 15.27.</w:t>
      </w:r>
      <w:r>
        <w:t xml:space="preserve"> Пересмотр решения и (или) выданного на его основан</w:t>
      </w:r>
      <w:r>
        <w:t>ии предписания по делу о нарушении законодательства в сфере государственного оборонного заказа по новым и (или) вновь открывшимся обстоятельствам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См. </w:t>
      </w:r>
      <w:hyperlink r:id="rId526" w:history="1">
        <w:r>
          <w:t>комментарии</w:t>
        </w:r>
      </w:hyperlink>
      <w:r>
        <w:t xml:space="preserve"> к статье</w:t>
      </w:r>
      <w:r>
        <w:t xml:space="preserve"> 15.27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bookmarkStart w:id="667" w:name="anchor152701"/>
      <w:bookmarkEnd w:id="667"/>
      <w:r>
        <w:t>1. Решение и (или) выданное на его основании предписание по делу о нарушении законодательства в сфере государственного оборонного заказа могут быть пересмотрены по новым и (или) вновь открывшимся обстоятельствам комис</w:t>
      </w:r>
      <w:r>
        <w:t>сией, принявшей такое решение и (или) выдавшей такое предписание.</w:t>
      </w:r>
    </w:p>
    <w:p w:rsidR="003A189C" w:rsidRDefault="00B40CF8">
      <w:pPr>
        <w:pStyle w:val="a3"/>
      </w:pPr>
      <w:bookmarkStart w:id="668" w:name="anchor152702"/>
      <w:bookmarkEnd w:id="668"/>
      <w:r>
        <w:t>2. Основаниями для пересмотра решения и (или) выданного на его основании предписания по делу о нарушении законодательства в сфере государственного оборонного заказа по новым и (или) вновь от</w:t>
      </w:r>
      <w:r>
        <w:t>крывшимся обстоятельствам являются:</w:t>
      </w:r>
    </w:p>
    <w:p w:rsidR="003A189C" w:rsidRDefault="00B40CF8">
      <w:pPr>
        <w:pStyle w:val="a3"/>
      </w:pPr>
      <w:bookmarkStart w:id="669" w:name="anchor1527021"/>
      <w:bookmarkEnd w:id="669"/>
      <w:r>
        <w:t>1) выявление обстоятельств, которые не были и не могли быть известны на момент оглашения резолютивной части решения по делу, но имеют существенное значение для правильного разрешения дела;</w:t>
      </w:r>
    </w:p>
    <w:p w:rsidR="003A189C" w:rsidRDefault="00B40CF8">
      <w:pPr>
        <w:pStyle w:val="a3"/>
      </w:pPr>
      <w:bookmarkStart w:id="670" w:name="anchor1527022"/>
      <w:bookmarkEnd w:id="670"/>
      <w:r>
        <w:t>2) фальсификация доказательств,</w:t>
      </w:r>
      <w:r>
        <w:t xml:space="preserve"> заведомо ложные показания лица, располагающего сведениями об обстоятельствах рассматриваемого дела, заведомо ложное заключение эксперта, заведомо неправильный перевод, повлекшие за собой принятие незаконного или необоснованного решения и (или) выдачу на е</w:t>
      </w:r>
      <w:r>
        <w:t>го основании предписания.</w:t>
      </w:r>
    </w:p>
    <w:p w:rsidR="003A189C" w:rsidRDefault="00B40CF8">
      <w:pPr>
        <w:pStyle w:val="a3"/>
      </w:pPr>
      <w:bookmarkStart w:id="671" w:name="anchor152703"/>
      <w:bookmarkEnd w:id="671"/>
      <w:r>
        <w:t>3. Заявление о пересмотре принятого комиссией решения и (или) выданного на его основании предписания по делу о нарушении законодательства в сфере государственного оборонного заказа по новым и (или) вновь открывшимся обстоятельства</w:t>
      </w:r>
      <w:r>
        <w:t>м подается в контролирующий орган, комиссия которого приняла такое решение и (или) выдала такое предписание, лицами, участвующими в деле, в течение девяноста календарных дней со дня, когда они узнали или должны были узнать о наличии обстоятельств, являющих</w:t>
      </w:r>
      <w:r>
        <w:t>ся основанием для пересмотра такого решения и (или) такого предписания.</w:t>
      </w:r>
    </w:p>
    <w:p w:rsidR="003A189C" w:rsidRDefault="00B40CF8">
      <w:pPr>
        <w:pStyle w:val="a3"/>
      </w:pPr>
      <w:bookmarkStart w:id="672" w:name="anchor152704"/>
      <w:bookmarkEnd w:id="672"/>
      <w:r>
        <w:t xml:space="preserve">4. По ходатайству лица, обратившегося с заявлением, указанным в </w:t>
      </w:r>
      <w:hyperlink r:id="rId527" w:history="1">
        <w:r>
          <w:t>части 3</w:t>
        </w:r>
      </w:hyperlink>
      <w:r>
        <w:t xml:space="preserve"> настоящей статьи, пропущенный срок подачи такого заявления может быть </w:t>
      </w:r>
      <w:r>
        <w:t xml:space="preserve">восстановлен контролирующим органом при условии, если ходатайство подано в течение ста восьмидесяти календарных дней со дня установления оснований для пересмотра решения и (или) выданного на его основании предписания по делу о нарушении законодательства в </w:t>
      </w:r>
      <w:r>
        <w:t>сфере государственного оборонного заказа и контролирующий орган признает причины, по которым пропущен срок, уважительными.</w:t>
      </w:r>
    </w:p>
    <w:p w:rsidR="003A189C" w:rsidRDefault="00B40CF8">
      <w:pPr>
        <w:pStyle w:val="a3"/>
      </w:pPr>
      <w:bookmarkStart w:id="673" w:name="anchor152705"/>
      <w:bookmarkEnd w:id="673"/>
      <w:r>
        <w:t>5. Форма и содержание заявления о пересмотре принятого комиссией решения и (или) выданного на его основании предписания по делу о нар</w:t>
      </w:r>
      <w:r>
        <w:t>ушении законодательства в сфере государственного оборонного заказа по новым и (или) вновь открывшимся обстоятельствам определяются контролирующим органом.</w:t>
      </w:r>
    </w:p>
    <w:p w:rsidR="003A189C" w:rsidRDefault="00B40CF8">
      <w:pPr>
        <w:pStyle w:val="a3"/>
      </w:pPr>
      <w:bookmarkStart w:id="674" w:name="anchor152706"/>
      <w:bookmarkEnd w:id="674"/>
      <w:r>
        <w:t>6. Контролирующий орган возвращает заявителю поданное им заявление о пересмотре решения и (или) выдан</w:t>
      </w:r>
      <w:r>
        <w:t>ного на его основании предписания по делу о нарушении законодательства в сфере государственного оборонного заказа по новым и (или) вновь открывшимся обстоятельствам в течение десяти дней со дня его получения, если установит, что:</w:t>
      </w:r>
    </w:p>
    <w:p w:rsidR="003A189C" w:rsidRDefault="00B40CF8">
      <w:pPr>
        <w:pStyle w:val="a3"/>
      </w:pPr>
      <w:bookmarkStart w:id="675" w:name="anchor1527061"/>
      <w:bookmarkEnd w:id="675"/>
      <w:r>
        <w:t>1) не соблюдены требования</w:t>
      </w:r>
      <w:r>
        <w:t>, предъявляемые к форме и содержанию заявления;</w:t>
      </w:r>
    </w:p>
    <w:p w:rsidR="003A189C" w:rsidRDefault="00B40CF8">
      <w:pPr>
        <w:pStyle w:val="a3"/>
      </w:pPr>
      <w:bookmarkStart w:id="676" w:name="anchor1527062"/>
      <w:bookmarkEnd w:id="676"/>
      <w:r>
        <w:t>2) заявление подано по истечении установленного срока и отсутствует ходатайство о его восстановлении или заявителю было отказано в восстановлении пропущенного срока подачи заявления.</w:t>
      </w:r>
    </w:p>
    <w:p w:rsidR="003A189C" w:rsidRDefault="00B40CF8">
      <w:pPr>
        <w:pStyle w:val="a3"/>
      </w:pPr>
      <w:bookmarkStart w:id="677" w:name="anchor152707"/>
      <w:bookmarkEnd w:id="677"/>
      <w:r>
        <w:t>7. Заявление о пересмотре</w:t>
      </w:r>
      <w:r>
        <w:t xml:space="preserve"> решения и (или) выданного на его основании предписания по делу о нарушении законодательства в сфере государственного оборонного заказа по новым и (или) вновь открывшимся обстоятельствам рассматривается комиссией, принявшей такое решение и (или) выдавшей т</w:t>
      </w:r>
      <w:r>
        <w:t>акое предписание, в течение тридцати календарных дней со дня поступления заявления в контролирующий орган.</w:t>
      </w:r>
    </w:p>
    <w:p w:rsidR="003A189C" w:rsidRDefault="00B40CF8">
      <w:pPr>
        <w:pStyle w:val="a3"/>
      </w:pPr>
      <w:bookmarkStart w:id="678" w:name="anchor152708"/>
      <w:bookmarkEnd w:id="678"/>
      <w:r>
        <w:t>8. По результатам рассмотрения заявления о пересмотре принятого решения и (или) выданного на его основании предписания по делу о нарушении законодате</w:t>
      </w:r>
      <w:r>
        <w:t>льства в сфере государственного оборонного заказа по новым и (или) вновь открывшимся обстоятельствам комиссия принимает одно из следующих решений:</w:t>
      </w:r>
    </w:p>
    <w:p w:rsidR="003A189C" w:rsidRDefault="00B40CF8">
      <w:pPr>
        <w:pStyle w:val="a3"/>
      </w:pPr>
      <w:bookmarkStart w:id="679" w:name="anchor1527081"/>
      <w:bookmarkEnd w:id="679"/>
      <w:r>
        <w:t>1) об удовлетворении заявления и о пересмотре принятого решения и (или) выданного на его основании предписани</w:t>
      </w:r>
      <w:r>
        <w:t>я;</w:t>
      </w:r>
    </w:p>
    <w:p w:rsidR="003A189C" w:rsidRDefault="00B40CF8">
      <w:pPr>
        <w:pStyle w:val="a3"/>
      </w:pPr>
      <w:bookmarkStart w:id="680" w:name="anchor1527082"/>
      <w:bookmarkEnd w:id="680"/>
      <w:r>
        <w:t>2) об отказе в удовлетворении заявления о пересмотре принятого решения и (или) выданного на его основании предписания.</w:t>
      </w:r>
    </w:p>
    <w:p w:rsidR="003A189C" w:rsidRDefault="00B40CF8">
      <w:pPr>
        <w:pStyle w:val="a3"/>
      </w:pPr>
      <w:bookmarkStart w:id="681" w:name="anchor152709"/>
      <w:bookmarkEnd w:id="681"/>
      <w:r>
        <w:t xml:space="preserve">9. Решение об отказе в удовлетворении заявления о пересмотре принятого решения и (или) выданного на его основании предписания по делу </w:t>
      </w:r>
      <w:r>
        <w:t>о нарушении законодательства в сфере государственного оборонного заказа по новым и (или) вновь открывшимся обстоятельствам комиссия направляет заявителю в течение трех дней со дня его принятия.</w:t>
      </w:r>
    </w:p>
    <w:p w:rsidR="003A189C" w:rsidRDefault="00B40CF8">
      <w:pPr>
        <w:pStyle w:val="a3"/>
      </w:pPr>
      <w:bookmarkStart w:id="682" w:name="anchor152710"/>
      <w:bookmarkEnd w:id="682"/>
      <w:r>
        <w:t>10. В случае принятия решения о пересмотре решения и (или) выд</w:t>
      </w:r>
      <w:r>
        <w:t>анного на его основании предписания по делу о нарушении законодательства в сфере государственного оборонного заказа по новым и (или) вновь открывшимся обстоятельствам комиссия выносит определение о пересмотре решения и (или) предписания. Копии такого опред</w:t>
      </w:r>
      <w:r>
        <w:t>еления в течение трех дней со дня его вынесения направляются лицам, участвующим в деле.</w:t>
      </w:r>
    </w:p>
    <w:p w:rsidR="003A189C" w:rsidRDefault="00B40CF8">
      <w:pPr>
        <w:pStyle w:val="a3"/>
      </w:pPr>
      <w:bookmarkStart w:id="683" w:name="anchor152711"/>
      <w:bookmarkEnd w:id="683"/>
      <w:r>
        <w:t>11. Пересмотр решения и (или) выданного на его основании предписания по делу о нарушении законодательства в сфере государственного оборонного заказа по новым и (или) вн</w:t>
      </w:r>
      <w:r>
        <w:t>овь открывшимся обстоятельствам осуществляется комиссией, принявшей пересматриваемое решение и (или) выдавшей пересматриваемое предписание, в порядке, установленном настоящей главой.</w:t>
      </w:r>
    </w:p>
    <w:p w:rsidR="003A189C" w:rsidRDefault="003A189C">
      <w:pPr>
        <w:pStyle w:val="a3"/>
      </w:pPr>
    </w:p>
    <w:p w:rsidR="003A189C" w:rsidRDefault="00B40CF8">
      <w:pPr>
        <w:pStyle w:val="a6"/>
      </w:pPr>
      <w:bookmarkStart w:id="684" w:name="anchor1528"/>
      <w:bookmarkEnd w:id="684"/>
      <w:r>
        <w:rPr>
          <w:b/>
          <w:color w:val="26282F"/>
        </w:rPr>
        <w:t>Статья 15.28.</w:t>
      </w:r>
      <w:r>
        <w:t xml:space="preserve"> Порядок обжалования решений и предписаний контролирующего </w:t>
      </w:r>
      <w:r>
        <w:t>органа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См. </w:t>
      </w:r>
      <w:hyperlink r:id="rId528" w:history="1">
        <w:r>
          <w:t>комментарии</w:t>
        </w:r>
      </w:hyperlink>
      <w:r>
        <w:t xml:space="preserve"> к статье 15.28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A189C" w:rsidRDefault="00B40CF8">
      <w:pPr>
        <w:pStyle w:val="a8"/>
      </w:pPr>
      <w:bookmarkStart w:id="685" w:name="anchor152801"/>
      <w:bookmarkEnd w:id="685"/>
      <w:r>
        <w:t xml:space="preserve">Часть 1 изменена с 1 октября 2019 г. - </w:t>
      </w:r>
      <w:hyperlink r:id="rId529" w:history="1">
        <w:r>
          <w:t>Федеральный закон</w:t>
        </w:r>
      </w:hyperlink>
      <w:r>
        <w:t xml:space="preserve"> от 28 ноября 2018 г. N 451-ФЗ</w:t>
      </w:r>
    </w:p>
    <w:p w:rsidR="003A189C" w:rsidRDefault="00B40CF8">
      <w:pPr>
        <w:pStyle w:val="a8"/>
      </w:pPr>
      <w:hyperlink r:id="rId530" w:history="1">
        <w:r>
          <w:t>См. предыдущую редакцию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 xml:space="preserve">1. Решение и (или) выданное на его основании предписание </w:t>
      </w:r>
      <w:r>
        <w:t xml:space="preserve">контролирующего органа по делу о нарушении законодательства в сфере государственного оборонного заказа могут быть обжалованы в арбитражный суд в течение девяноста календарных дней со дня принятия решения или выдачи предписания. Дела об обжаловании решений </w:t>
      </w:r>
      <w:r>
        <w:t>и (или) предписаний контролирующего органа подсудны арбитражному суду.</w:t>
      </w:r>
    </w:p>
    <w:p w:rsidR="003A189C" w:rsidRDefault="00B40CF8">
      <w:pPr>
        <w:pStyle w:val="a3"/>
      </w:pPr>
      <w:bookmarkStart w:id="686" w:name="anchor152802"/>
      <w:bookmarkEnd w:id="686"/>
      <w:r>
        <w:t>2. Обжалование предписания не исключает обязанность его исполнения.</w:t>
      </w:r>
    </w:p>
    <w:p w:rsidR="003A189C" w:rsidRDefault="003A189C">
      <w:pPr>
        <w:pStyle w:val="a3"/>
      </w:pP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687" w:name="anchor5300"/>
    <w:bookmarkEnd w:id="687"/>
    <w:p w:rsidR="003A189C" w:rsidRDefault="00B40CF8">
      <w:pPr>
        <w:pStyle w:val="a8"/>
      </w:pPr>
      <w:r>
        <w:fldChar w:fldCharType="begin"/>
      </w:r>
      <w:r>
        <w:instrText xml:space="preserve"> HYPERLINK  "http://sps.rkomi.local:8082/document/redirect/71578252/6" </w:instrText>
      </w:r>
      <w:r>
        <w:fldChar w:fldCharType="separate"/>
      </w:r>
      <w:r>
        <w:t>Федеральным зак</w:t>
      </w:r>
      <w:r>
        <w:t>оном</w:t>
      </w:r>
      <w:r>
        <w:fldChar w:fldCharType="end"/>
      </w:r>
      <w:r>
        <w:t xml:space="preserve"> от 28 декабря 2016 г. N 471-ФЗ настоящий Федеральный закон дополнен главой 5.3, </w:t>
      </w:r>
      <w:hyperlink r:id="rId531" w:history="1">
        <w:r>
          <w:t>вступающей в силу</w:t>
        </w:r>
      </w:hyperlink>
      <w:r>
        <w:t xml:space="preserve"> с 1 января 2017 г.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1"/>
      </w:pPr>
      <w:r>
        <w:t>Глава 5.3. Особенности применения настоящего Федерального</w:t>
      </w:r>
      <w:r>
        <w:t xml:space="preserve"> закона</w:t>
      </w:r>
    </w:p>
    <w:p w:rsidR="003A189C" w:rsidRDefault="003A189C">
      <w:pPr>
        <w:pStyle w:val="a3"/>
      </w:pPr>
    </w:p>
    <w:p w:rsidR="003A189C" w:rsidRDefault="00B40CF8">
      <w:pPr>
        <w:pStyle w:val="a6"/>
      </w:pPr>
      <w:bookmarkStart w:id="688" w:name="anchor1529"/>
      <w:bookmarkEnd w:id="688"/>
      <w:r>
        <w:rPr>
          <w:b/>
          <w:color w:val="26282F"/>
        </w:rPr>
        <w:t>Статья 15.29.</w:t>
      </w:r>
      <w:r>
        <w:t xml:space="preserve"> Особенности применения отдельных положений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См. </w:t>
      </w:r>
      <w:hyperlink r:id="rId532" w:history="1">
        <w:r>
          <w:t>комментарии</w:t>
        </w:r>
      </w:hyperlink>
      <w:r>
        <w:t xml:space="preserve"> к статье 15.29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</w:t>
      </w:r>
      <w:r>
        <w:rPr>
          <w:sz w:val="16"/>
        </w:rPr>
        <w:t xml:space="preserve"> об изменениях:</w:t>
      </w:r>
    </w:p>
    <w:p w:rsidR="003A189C" w:rsidRDefault="00B40CF8">
      <w:pPr>
        <w:pStyle w:val="a8"/>
      </w:pPr>
      <w:bookmarkStart w:id="689" w:name="anchor15291"/>
      <w:bookmarkEnd w:id="689"/>
      <w:r>
        <w:t xml:space="preserve">Часть 1 изменена с 16 апреля 2021 г. - </w:t>
      </w:r>
      <w:hyperlink r:id="rId533" w:history="1">
        <w:r>
          <w:t>Федеральный закон</w:t>
        </w:r>
      </w:hyperlink>
      <w:r>
        <w:t xml:space="preserve"> от 5 апреля 2021 г. N 66-ФЗ</w:t>
      </w:r>
    </w:p>
    <w:p w:rsidR="003A189C" w:rsidRDefault="00B40CF8">
      <w:pPr>
        <w:pStyle w:val="a8"/>
      </w:pPr>
      <w:hyperlink r:id="rId534" w:history="1">
        <w:r>
          <w:t>См</w:t>
        </w:r>
        <w:r>
          <w:t>. предыдущую редакцию</w:t>
        </w:r>
      </w:hyperlink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Положения части 1 </w:t>
      </w:r>
      <w:hyperlink r:id="rId535" w:history="1">
        <w:r>
          <w:t>не применяются</w:t>
        </w:r>
      </w:hyperlink>
      <w:r>
        <w:t xml:space="preserve"> в отношении государственных контрактов в сфере закупок товаров, работ, услуг в целях обеспечения органов внешней разведки РФ средствами разведывательной </w:t>
      </w:r>
      <w:r>
        <w:t xml:space="preserve">деятельности, в целях обеспечения органов федеральной службы безопасности средствами контрразведывательной деятельности, борьбы с терроризмом, а также в целях обеспечения Государственной корпорации по атомной энергии "Росатом" товарами, работами, услугами </w:t>
      </w:r>
      <w:r>
        <w:t>по разработке, испытаниям, производству, разборке и утилизации ядерных боеприпасов и ядерных зарядов, обеспечению их надежности и безопасности на всех стадиях жизненного цикла, поддержанию базовых и критических технологий на всех стадиях жизненного цикла я</w:t>
      </w:r>
      <w:r>
        <w:t>дерных боеприпасов, ядерных зарядов, в том числе обеспечению ядерной и радиационной безопасности, формированию государственного запаса специального сырья и делящихся материалов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r>
        <w:t>1. Положения настоящего Федерального закона, касающиеся включения в государств</w:t>
      </w:r>
      <w:r>
        <w:t>енный контракт, контракт условия об осуществлении расчетов с использованием отдельного счета, открытого в уполномоченном банке, соблюдения режима использования отдельного счета, порядка взаимодействия головного исполнителя, исполнителя с уполномоченным бан</w:t>
      </w:r>
      <w:r>
        <w:t xml:space="preserve">ком, и иные положения настоящего Федерального закона, регулирующие вопросы банковского сопровождения, применяются только в отношении государственных контрактов, заключенных федеральным органом в области обороны, а также государственных контрактов, которые </w:t>
      </w:r>
      <w:r>
        <w:t>заключены иными государственными заказчиками и при исполнении которых не осуществляется казначейское сопровождение.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A189C" w:rsidRDefault="00B40CF8">
      <w:pPr>
        <w:pStyle w:val="a8"/>
      </w:pPr>
      <w:bookmarkStart w:id="690" w:name="anchor15292"/>
      <w:bookmarkEnd w:id="690"/>
      <w:r>
        <w:t xml:space="preserve">Статья 15.29 дополнена частью 2 с 16 апреля 2021 г. - </w:t>
      </w:r>
      <w:hyperlink r:id="rId536" w:history="1">
        <w:r>
          <w:t>Федеральный закон</w:t>
        </w:r>
      </w:hyperlink>
      <w:r>
        <w:t xml:space="preserve"> от 5 апреля 2021 г. N 66-ФЗ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A189C" w:rsidRDefault="00B40CF8">
      <w:pPr>
        <w:pStyle w:val="a3"/>
      </w:pPr>
      <w:r>
        <w:t xml:space="preserve">2. Положения </w:t>
      </w:r>
      <w:hyperlink r:id="rId537" w:history="1">
        <w:r>
          <w:t>частей 1</w:t>
        </w:r>
      </w:hyperlink>
      <w:r>
        <w:t xml:space="preserve">, </w:t>
      </w:r>
      <w:hyperlink r:id="rId538" w:history="1">
        <w:r>
          <w:t>2</w:t>
        </w:r>
      </w:hyperlink>
      <w:r>
        <w:t xml:space="preserve"> и </w:t>
      </w:r>
      <w:hyperlink r:id="rId539" w:history="1">
        <w:r>
          <w:t>4 статьи 6.1</w:t>
        </w:r>
      </w:hyperlink>
      <w:r>
        <w:t xml:space="preserve">, </w:t>
      </w:r>
      <w:hyperlink r:id="rId540" w:history="1">
        <w:r>
          <w:t>пунктов 5 - 7</w:t>
        </w:r>
      </w:hyperlink>
      <w:r>
        <w:t xml:space="preserve"> и </w:t>
      </w:r>
      <w:hyperlink r:id="rId541" w:history="1">
        <w:r>
          <w:t>17 статьи 7</w:t>
        </w:r>
      </w:hyperlink>
      <w:r>
        <w:t xml:space="preserve">, </w:t>
      </w:r>
      <w:hyperlink r:id="rId542" w:history="1">
        <w:r>
          <w:t>глав 3.1</w:t>
        </w:r>
      </w:hyperlink>
      <w:r>
        <w:t xml:space="preserve"> и </w:t>
      </w:r>
      <w:hyperlink r:id="rId543" w:history="1">
        <w:r>
          <w:t>3.3</w:t>
        </w:r>
      </w:hyperlink>
      <w:r>
        <w:t xml:space="preserve">, </w:t>
      </w:r>
      <w:hyperlink r:id="rId544" w:history="1">
        <w:r>
          <w:t>пункта 1 статьи 15.1</w:t>
        </w:r>
      </w:hyperlink>
      <w:r>
        <w:t xml:space="preserve"> настоящего Федерального закона и </w:t>
      </w:r>
      <w:hyperlink r:id="rId545" w:history="1">
        <w:r>
          <w:t>части 1</w:t>
        </w:r>
      </w:hyperlink>
      <w:r>
        <w:t xml:space="preserve"> настоящей статьи не </w:t>
      </w:r>
      <w:r>
        <w:t>применяются в отношении государственных контрактов в сфере закупок товаров, работ, услуг в целях обеспечения органов внешней разведки Российской Федерации средствами разведывательной деятельности, в целях обеспечения органов федеральной службы безопасности</w:t>
      </w:r>
      <w:r>
        <w:t xml:space="preserve"> средствами контрразведывательной деятельности, борьбы с терроризмом, а также в целях обеспечения Государственной корпорации по атомной энергии "Росатом" товарами, работами, услугами по разработке, испытаниям, производству, разборке и утилизации ядерных бо</w:t>
      </w:r>
      <w:r>
        <w:t>еприпасов и ядерных зарядов, обеспечению их надежности и безопасности на всех стадиях жизненного цикла, поддержанию базовых и критических технологий на всех стадиях жизненного цикла ядерных боеприпасов, ядерных зарядов, в том числе обеспечению ядерной и ра</w:t>
      </w:r>
      <w:r>
        <w:t>диационной безопасности, формированию государственного запаса специального сырья и делящихся материалов.</w:t>
      </w:r>
    </w:p>
    <w:p w:rsidR="003A189C" w:rsidRDefault="003A189C">
      <w:pPr>
        <w:pStyle w:val="a3"/>
      </w:pPr>
    </w:p>
    <w:p w:rsidR="003A189C" w:rsidRDefault="00B40CF8">
      <w:pPr>
        <w:pStyle w:val="1"/>
      </w:pPr>
      <w:bookmarkStart w:id="691" w:name="anchor600"/>
      <w:bookmarkEnd w:id="691"/>
      <w:r>
        <w:t>Глава 6. Заключительные положения</w:t>
      </w:r>
    </w:p>
    <w:p w:rsidR="003A189C" w:rsidRDefault="003A189C">
      <w:pPr>
        <w:pStyle w:val="a3"/>
      </w:pPr>
    </w:p>
    <w:p w:rsidR="003A189C" w:rsidRDefault="00B40CF8">
      <w:pPr>
        <w:pStyle w:val="a6"/>
      </w:pPr>
      <w:bookmarkStart w:id="692" w:name="anchor16"/>
      <w:bookmarkEnd w:id="692"/>
      <w:r>
        <w:rPr>
          <w:b/>
          <w:color w:val="26282F"/>
        </w:rPr>
        <w:t>Статья 16.</w:t>
      </w:r>
      <w:r>
        <w:t xml:space="preserve"> О признании утратившими силу отдельных законодательных актов (положений законодательных актов) Российско</w:t>
      </w:r>
      <w:r>
        <w:t>й Федерации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См. </w:t>
      </w:r>
      <w:hyperlink r:id="rId546" w:history="1">
        <w:r>
          <w:t>комментарии</w:t>
        </w:r>
      </w:hyperlink>
      <w:r>
        <w:t xml:space="preserve"> к статье 16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r>
        <w:t>Со дня вступления в силу настоящего Федерального закона признать утратившими силу:</w:t>
      </w:r>
    </w:p>
    <w:p w:rsidR="003A189C" w:rsidRDefault="00B40CF8">
      <w:pPr>
        <w:pStyle w:val="a3"/>
      </w:pPr>
      <w:bookmarkStart w:id="693" w:name="anchor1601"/>
      <w:bookmarkEnd w:id="693"/>
      <w:r>
        <w:t xml:space="preserve">1) </w:t>
      </w:r>
      <w:hyperlink r:id="rId547" w:history="1">
        <w:r>
          <w:t>Федеральный закон</w:t>
        </w:r>
      </w:hyperlink>
      <w:r>
        <w:t xml:space="preserve"> от 27 декабря 1995 года N 213-ФЗ "О государственном оборонном заказе" (Собрание законодательства Российской Федерации, 1996, N 1, ст. 6);</w:t>
      </w:r>
    </w:p>
    <w:p w:rsidR="003A189C" w:rsidRDefault="00B40CF8">
      <w:pPr>
        <w:pStyle w:val="a3"/>
      </w:pPr>
      <w:bookmarkStart w:id="694" w:name="anchor1602"/>
      <w:bookmarkEnd w:id="694"/>
      <w:r>
        <w:t xml:space="preserve">2) </w:t>
      </w:r>
      <w:hyperlink r:id="rId548" w:history="1">
        <w:r>
          <w:t>статью 12</w:t>
        </w:r>
      </w:hyperlink>
      <w:r>
        <w:t xml:space="preserve"> Федерального закона от 2 февраля 2006 года N 19-ФЗ "О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</w:t>
      </w:r>
      <w:r>
        <w:t xml:space="preserve"> Федерации в связи с принятием Федерального закона "О размещении заказов на поставки товаров, выполнение работ, оказание услуг для государственных и муниципальных нужд" (Собрание законодательства Российской Федерации, 2006, N 6, ст. 636);</w:t>
      </w:r>
    </w:p>
    <w:p w:rsidR="003A189C" w:rsidRDefault="00B40CF8">
      <w:pPr>
        <w:pStyle w:val="a3"/>
      </w:pPr>
      <w:bookmarkStart w:id="695" w:name="anchor1603"/>
      <w:bookmarkEnd w:id="695"/>
      <w:r>
        <w:t xml:space="preserve">3) </w:t>
      </w:r>
      <w:hyperlink r:id="rId549" w:history="1">
        <w:r>
          <w:t>статью 7</w:t>
        </w:r>
      </w:hyperlink>
      <w:r>
        <w:t xml:space="preserve"> Федерального закона от 1 декабря 2007 года N 318-ФЗ "О внесении изменений в отдельные законодательные акты Российской Федерации в связи с принятием Федерального закона "О Государственной </w:t>
      </w:r>
      <w:r>
        <w:t>корпорации по атомной энергии "Росатом" (Собрание законодательства Российской Федерации, 2007, N 49, ст. 6079);</w:t>
      </w:r>
    </w:p>
    <w:p w:rsidR="003A189C" w:rsidRDefault="00B40CF8">
      <w:pPr>
        <w:pStyle w:val="a3"/>
      </w:pPr>
      <w:bookmarkStart w:id="696" w:name="anchor1604"/>
      <w:bookmarkEnd w:id="696"/>
      <w:r>
        <w:t xml:space="preserve">4) </w:t>
      </w:r>
      <w:hyperlink r:id="rId550" w:history="1">
        <w:r>
          <w:t>Федеральный закон</w:t>
        </w:r>
      </w:hyperlink>
      <w:r>
        <w:t xml:space="preserve"> от 28 декабря 2010 года N 402-ФЗ "О </w:t>
      </w:r>
      <w:r>
        <w:t>приостановлении действия отдельных положений законодательных актов Российской Федерации" (Собрание законодательства Российской Федерации, 2011, N 1, ст. 14);</w:t>
      </w:r>
    </w:p>
    <w:p w:rsidR="003A189C" w:rsidRDefault="00B40CF8">
      <w:pPr>
        <w:pStyle w:val="a3"/>
      </w:pPr>
      <w:bookmarkStart w:id="697" w:name="anchor1605"/>
      <w:bookmarkEnd w:id="697"/>
      <w:r>
        <w:t xml:space="preserve">5) </w:t>
      </w:r>
      <w:hyperlink r:id="rId551" w:history="1">
        <w:r>
          <w:t>статью 14</w:t>
        </w:r>
      </w:hyperlink>
      <w:r>
        <w:t xml:space="preserve"> Федеральн</w:t>
      </w:r>
      <w:r>
        <w:t>ого закона от 19 июля 2011 года N 248-ФЗ "О внесении изменений в отдельные законодательные акты Российской Федерации в связи с реализацией положений Федерального закона "О техническом регулировании" (Собрание законодательства Российской Федерации, 2011, N </w:t>
      </w:r>
      <w:r>
        <w:t>30, ст. 4596).</w:t>
      </w:r>
    </w:p>
    <w:p w:rsidR="003A189C" w:rsidRDefault="003A189C">
      <w:pPr>
        <w:pStyle w:val="a3"/>
      </w:pPr>
    </w:p>
    <w:p w:rsidR="003A189C" w:rsidRDefault="00B40CF8">
      <w:pPr>
        <w:pStyle w:val="a3"/>
      </w:pPr>
      <w:bookmarkStart w:id="698" w:name="anchor17"/>
      <w:bookmarkEnd w:id="698"/>
      <w:r>
        <w:rPr>
          <w:b/>
          <w:color w:val="26282F"/>
        </w:rPr>
        <w:t>Статья 17.</w:t>
      </w:r>
      <w:r>
        <w:t xml:space="preserve"> Вступление в силу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5"/>
        <w:rPr>
          <w:sz w:val="16"/>
        </w:rPr>
      </w:pPr>
      <w:r>
        <w:rPr>
          <w:sz w:val="16"/>
        </w:rPr>
        <w:t>ГАРАНТ:</w:t>
      </w:r>
    </w:p>
    <w:p w:rsidR="003A189C" w:rsidRDefault="00B40CF8">
      <w:pPr>
        <w:pStyle w:val="a5"/>
      </w:pPr>
      <w:r>
        <w:t xml:space="preserve">См. </w:t>
      </w:r>
      <w:hyperlink r:id="rId552" w:history="1">
        <w:r>
          <w:t>комментарии</w:t>
        </w:r>
      </w:hyperlink>
      <w:r>
        <w:t xml:space="preserve"> к статье 17 настоящего Федерального закона</w:t>
      </w:r>
    </w:p>
    <w:p w:rsidR="00000000" w:rsidRDefault="00B40CF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A189C" w:rsidRDefault="00B40CF8">
      <w:pPr>
        <w:pStyle w:val="a3"/>
      </w:pPr>
      <w:r>
        <w:t>Настоящий Федеральный закон вступает</w:t>
      </w:r>
      <w:r>
        <w:t xml:space="preserve"> в силу с 1 января 2013 года.</w:t>
      </w:r>
    </w:p>
    <w:p w:rsidR="003A189C" w:rsidRDefault="003A189C">
      <w:pPr>
        <w:pStyle w:val="a3"/>
      </w:pPr>
    </w:p>
    <w:tbl>
      <w:tblPr>
        <w:tblW w:w="1020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3"/>
        <w:gridCol w:w="3402"/>
      </w:tblGrid>
      <w:tr w:rsidR="003A189C">
        <w:tblPrEx>
          <w:tblCellMar>
            <w:top w:w="0" w:type="dxa"/>
            <w:bottom w:w="0" w:type="dxa"/>
          </w:tblCellMar>
        </w:tblPrEx>
        <w:tc>
          <w:tcPr>
            <w:tcW w:w="68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189C" w:rsidRDefault="00B40CF8">
            <w:pPr>
              <w:pStyle w:val="a7"/>
            </w:pPr>
            <w:r>
              <w:t>Президент Российской Федерации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189C" w:rsidRDefault="00B40CF8">
            <w:pPr>
              <w:pStyle w:val="a3"/>
              <w:ind w:firstLine="0"/>
              <w:jc w:val="right"/>
            </w:pPr>
            <w:r>
              <w:t>В. Путин</w:t>
            </w:r>
          </w:p>
        </w:tc>
      </w:tr>
    </w:tbl>
    <w:p w:rsidR="003A189C" w:rsidRDefault="003A189C">
      <w:pPr>
        <w:pStyle w:val="a3"/>
      </w:pPr>
    </w:p>
    <w:p w:rsidR="003A189C" w:rsidRDefault="00B40CF8">
      <w:pPr>
        <w:pStyle w:val="a7"/>
      </w:pPr>
      <w:r>
        <w:t>Москва, Кремль 29 декабря 2012 г. N 275-ФЗ</w:t>
      </w:r>
    </w:p>
    <w:p w:rsidR="003A189C" w:rsidRDefault="003A189C">
      <w:pPr>
        <w:pStyle w:val="a3"/>
      </w:pPr>
    </w:p>
    <w:sectPr w:rsidR="003A189C">
      <w:type w:val="continuous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40CF8">
      <w:r>
        <w:separator/>
      </w:r>
    </w:p>
  </w:endnote>
  <w:endnote w:type="continuationSeparator" w:id="0">
    <w:p w:rsidR="00000000" w:rsidRDefault="00B4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179" w:type="dxa"/>
      <w:tblInd w:w="-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  <w:gridCol w:w="1826"/>
      <w:gridCol w:w="327"/>
    </w:tblGrid>
    <w:tr w:rsidR="00912B8D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912B8D" w:rsidRDefault="00B40CF8">
          <w:pPr>
            <w:pStyle w:val="Standard"/>
            <w:ind w:firstLine="0"/>
            <w:jc w:val="left"/>
          </w:pPr>
        </w:p>
      </w:tc>
      <w:tc>
        <w:tcPr>
          <w:tcW w:w="18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912B8D" w:rsidRDefault="00B40CF8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327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912B8D" w:rsidRDefault="00B40CF8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rPr>
              <w:noProof/>
            </w:rPr>
            <w:t>15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40CF8">
      <w:r>
        <w:rPr>
          <w:color w:val="000000"/>
        </w:rPr>
        <w:separator/>
      </w:r>
    </w:p>
  </w:footnote>
  <w:footnote w:type="continuationSeparator" w:id="0">
    <w:p w:rsidR="00000000" w:rsidRDefault="00B40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B8D" w:rsidRDefault="00B40CF8">
    <w:pPr>
      <w:pStyle w:val="Standard"/>
      <w:ind w:firstLine="0"/>
      <w:jc w:val="left"/>
    </w:pPr>
    <w:r>
      <w:t>Федеральный закон от 29 декабря 2012 г. N 275-ФЗ "О государственном оборонном заказе" (с изменени...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A189C"/>
    <w:rsid w:val="003A189C"/>
    <w:rsid w:val="00B4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1852D-0810-43A6-8A27-6D8DFDFC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anchor152123" TargetMode="External"/><Relationship Id="rId21" Type="http://schemas.openxmlformats.org/officeDocument/2006/relationships/hyperlink" Target="http://sps.rkomi.local:8082/document/redirect/70353464/2" TargetMode="External"/><Relationship Id="rId324" Type="http://schemas.openxmlformats.org/officeDocument/2006/relationships/hyperlink" Target="http://sps.rkomi.local:8082/document/redirect/71106422/8006" TargetMode="External"/><Relationship Id="rId531" Type="http://schemas.openxmlformats.org/officeDocument/2006/relationships/hyperlink" Target="http://sps.rkomi.local:8082/document/redirect/71578252/122" TargetMode="External"/><Relationship Id="rId170" Type="http://schemas.openxmlformats.org/officeDocument/2006/relationships/hyperlink" Target="http://sps.rkomi.local:8082/document/redirect/72000436/831245" TargetMode="External"/><Relationship Id="rId268" Type="http://schemas.openxmlformats.org/officeDocument/2006/relationships/hyperlink" Target="#anchor89" TargetMode="External"/><Relationship Id="rId475" Type="http://schemas.openxmlformats.org/officeDocument/2006/relationships/hyperlink" Target="http://sps.rkomi.local:8082/document/redirect/77387683/1514" TargetMode="External"/><Relationship Id="rId32" Type="http://schemas.openxmlformats.org/officeDocument/2006/relationships/hyperlink" Target="http://sps.rkomi.local:8082/document/redirect/77691012/3042" TargetMode="External"/><Relationship Id="rId128" Type="http://schemas.openxmlformats.org/officeDocument/2006/relationships/hyperlink" Target="http://sps.rkomi.local:8082/document/redirect/71238200/0" TargetMode="External"/><Relationship Id="rId335" Type="http://schemas.openxmlformats.org/officeDocument/2006/relationships/hyperlink" Target="http://sps.rkomi.local:8082/document/redirect/77387683/89" TargetMode="External"/><Relationship Id="rId542" Type="http://schemas.openxmlformats.org/officeDocument/2006/relationships/hyperlink" Target="#anchor3100" TargetMode="External"/><Relationship Id="rId181" Type="http://schemas.openxmlformats.org/officeDocument/2006/relationships/hyperlink" Target="#anchor8111" TargetMode="External"/><Relationship Id="rId402" Type="http://schemas.openxmlformats.org/officeDocument/2006/relationships/hyperlink" Target="http://sps.rkomi.local:8082/document/redirect/57428150/1403" TargetMode="External"/><Relationship Id="rId279" Type="http://schemas.openxmlformats.org/officeDocument/2006/relationships/hyperlink" Target="#anchor8431" TargetMode="External"/><Relationship Id="rId486" Type="http://schemas.openxmlformats.org/officeDocument/2006/relationships/hyperlink" Target="http://sps.rkomi.local:8082/document/redirect/77308383/1517014" TargetMode="External"/><Relationship Id="rId43" Type="http://schemas.openxmlformats.org/officeDocument/2006/relationships/hyperlink" Target="#anchor85" TargetMode="External"/><Relationship Id="rId139" Type="http://schemas.openxmlformats.org/officeDocument/2006/relationships/hyperlink" Target="http://sps.rkomi.local:8082/document/redirect/10102673/3" TargetMode="External"/><Relationship Id="rId346" Type="http://schemas.openxmlformats.org/officeDocument/2006/relationships/hyperlink" Target="#anchor810" TargetMode="External"/><Relationship Id="rId553" Type="http://schemas.openxmlformats.org/officeDocument/2006/relationships/fontTable" Target="fontTable.xml"/><Relationship Id="rId192" Type="http://schemas.openxmlformats.org/officeDocument/2006/relationships/hyperlink" Target="#anchor15292" TargetMode="External"/><Relationship Id="rId206" Type="http://schemas.openxmlformats.org/officeDocument/2006/relationships/hyperlink" Target="http://sps.rkomi.local:8082/document/redirect/74734039/15" TargetMode="External"/><Relationship Id="rId413" Type="http://schemas.openxmlformats.org/officeDocument/2006/relationships/hyperlink" Target="http://sps.rkomi.local:8082/document/redirect/12164247/263113" TargetMode="External"/><Relationship Id="rId497" Type="http://schemas.openxmlformats.org/officeDocument/2006/relationships/hyperlink" Target="http://sps.rkomi.local:8082/document/redirect/77308383/151709" TargetMode="External"/><Relationship Id="rId357" Type="http://schemas.openxmlformats.org/officeDocument/2006/relationships/hyperlink" Target="#anchor80111" TargetMode="External"/><Relationship Id="rId54" Type="http://schemas.openxmlformats.org/officeDocument/2006/relationships/hyperlink" Target="http://sps.rkomi.local:8082/document/redirect/70830556/0" TargetMode="External"/><Relationship Id="rId96" Type="http://schemas.openxmlformats.org/officeDocument/2006/relationships/hyperlink" Target="http://sps.rkomi.local:8082/document/redirect/403480268/5000" TargetMode="External"/><Relationship Id="rId161" Type="http://schemas.openxmlformats.org/officeDocument/2006/relationships/hyperlink" Target="http://sps.rkomi.local:8082/document/redirect/72000436/831243" TargetMode="External"/><Relationship Id="rId217" Type="http://schemas.openxmlformats.org/officeDocument/2006/relationships/hyperlink" Target="http://sps.rkomi.local:8082/document/redirect/403574392/112" TargetMode="External"/><Relationship Id="rId399" Type="http://schemas.openxmlformats.org/officeDocument/2006/relationships/hyperlink" Target="http://sps.rkomi.local:8082/document/redirect/57504848/1401" TargetMode="External"/><Relationship Id="rId259" Type="http://schemas.openxmlformats.org/officeDocument/2006/relationships/hyperlink" Target="http://sps.rkomi.local:8082/document/redirect/57414586/843" TargetMode="External"/><Relationship Id="rId424" Type="http://schemas.openxmlformats.org/officeDocument/2006/relationships/hyperlink" Target="http://sps.rkomi.local:8082/document/redirect/71295626/1000" TargetMode="External"/><Relationship Id="rId466" Type="http://schemas.openxmlformats.org/officeDocument/2006/relationships/hyperlink" Target="http://sps.rkomi.local:8082/document/redirect/10900200/102" TargetMode="External"/><Relationship Id="rId23" Type="http://schemas.openxmlformats.org/officeDocument/2006/relationships/hyperlink" Target="http://sps.rkomi.local:8082/document/redirect/10103000/0" TargetMode="External"/><Relationship Id="rId119" Type="http://schemas.openxmlformats.org/officeDocument/2006/relationships/hyperlink" Target="http://sps.rkomi.local:8082/document/redirect/71106422/8001" TargetMode="External"/><Relationship Id="rId270" Type="http://schemas.openxmlformats.org/officeDocument/2006/relationships/hyperlink" Target="#anchor80111" TargetMode="External"/><Relationship Id="rId326" Type="http://schemas.openxmlformats.org/officeDocument/2006/relationships/hyperlink" Target="http://sps.rkomi.local:8082/document/redirect/10164072/857" TargetMode="External"/><Relationship Id="rId533" Type="http://schemas.openxmlformats.org/officeDocument/2006/relationships/hyperlink" Target="http://sps.rkomi.local:8082/document/redirect/400541677/4" TargetMode="External"/><Relationship Id="rId65" Type="http://schemas.openxmlformats.org/officeDocument/2006/relationships/hyperlink" Target="http://sps.rkomi.local:8082/document/redirect/70353464/996" TargetMode="External"/><Relationship Id="rId130" Type="http://schemas.openxmlformats.org/officeDocument/2006/relationships/hyperlink" Target="http://sps.rkomi.local:8082/document/redirect/57428150/7017" TargetMode="External"/><Relationship Id="rId368" Type="http://schemas.openxmlformats.org/officeDocument/2006/relationships/hyperlink" Target="#anchor8101" TargetMode="External"/><Relationship Id="rId172" Type="http://schemas.openxmlformats.org/officeDocument/2006/relationships/hyperlink" Target="http://sps.rkomi.local:8082/document/redirect/72000436/831227" TargetMode="External"/><Relationship Id="rId228" Type="http://schemas.openxmlformats.org/officeDocument/2006/relationships/hyperlink" Target="http://sps.rkomi.local:8082/document/redirect/77387683/83" TargetMode="External"/><Relationship Id="rId435" Type="http://schemas.openxmlformats.org/officeDocument/2006/relationships/hyperlink" Target="http://sps.rkomi.local:8082/document/redirect/71871522/2" TargetMode="External"/><Relationship Id="rId477" Type="http://schemas.openxmlformats.org/officeDocument/2006/relationships/hyperlink" Target="http://sps.rkomi.local:8082/document/redirect/400720773/17" TargetMode="External"/><Relationship Id="rId281" Type="http://schemas.openxmlformats.org/officeDocument/2006/relationships/hyperlink" Target="#anchor8491" TargetMode="External"/><Relationship Id="rId337" Type="http://schemas.openxmlformats.org/officeDocument/2006/relationships/hyperlink" Target="http://sps.rkomi.local:8082/document/redirect/73355443/6" TargetMode="External"/><Relationship Id="rId502" Type="http://schemas.openxmlformats.org/officeDocument/2006/relationships/hyperlink" Target="http://sps.rkomi.local:8082/document/redirect/57413333/1" TargetMode="External"/><Relationship Id="rId34" Type="http://schemas.openxmlformats.org/officeDocument/2006/relationships/hyperlink" Target="http://sps.rkomi.local:8082/document/redirect/71106422/8001" TargetMode="External"/><Relationship Id="rId76" Type="http://schemas.openxmlformats.org/officeDocument/2006/relationships/hyperlink" Target="http://sps.rkomi.local:8082/document/redirect/70552632/48001" TargetMode="External"/><Relationship Id="rId141" Type="http://schemas.openxmlformats.org/officeDocument/2006/relationships/hyperlink" Target="http://sps.rkomi.local:8082/document/redirect/71106422/8001" TargetMode="External"/><Relationship Id="rId379" Type="http://schemas.openxmlformats.org/officeDocument/2006/relationships/hyperlink" Target="http://sps.rkomi.local:8082/document/redirect/57743402/1012" TargetMode="External"/><Relationship Id="rId544" Type="http://schemas.openxmlformats.org/officeDocument/2006/relationships/hyperlink" Target="#anchor15101" TargetMode="External"/><Relationship Id="rId7" Type="http://schemas.openxmlformats.org/officeDocument/2006/relationships/footer" Target="footer1.xml"/><Relationship Id="rId183" Type="http://schemas.openxmlformats.org/officeDocument/2006/relationships/hyperlink" Target="#anchor8023" TargetMode="External"/><Relationship Id="rId239" Type="http://schemas.openxmlformats.org/officeDocument/2006/relationships/hyperlink" Target="http://sps.rkomi.local:8082/document/redirect/77308383/831261" TargetMode="External"/><Relationship Id="rId390" Type="http://schemas.openxmlformats.org/officeDocument/2006/relationships/hyperlink" Target="#anchor1521101" TargetMode="External"/><Relationship Id="rId404" Type="http://schemas.openxmlformats.org/officeDocument/2006/relationships/hyperlink" Target="http://sps.rkomi.local:8082/document/redirect/72932592/1000" TargetMode="External"/><Relationship Id="rId446" Type="http://schemas.openxmlformats.org/officeDocument/2006/relationships/hyperlink" Target="http://sps.rkomi.local:8082/document/redirect/400720773/15" TargetMode="External"/><Relationship Id="rId250" Type="http://schemas.openxmlformats.org/officeDocument/2006/relationships/hyperlink" Target="#anchor831" TargetMode="External"/><Relationship Id="rId292" Type="http://schemas.openxmlformats.org/officeDocument/2006/relationships/hyperlink" Target="#anchor831221" TargetMode="External"/><Relationship Id="rId306" Type="http://schemas.openxmlformats.org/officeDocument/2006/relationships/hyperlink" Target="#anchor863" TargetMode="External"/><Relationship Id="rId488" Type="http://schemas.openxmlformats.org/officeDocument/2006/relationships/hyperlink" Target="#anchor151702" TargetMode="External"/><Relationship Id="rId45" Type="http://schemas.openxmlformats.org/officeDocument/2006/relationships/hyperlink" Target="http://sps.rkomi.local:8082/document/redirect/77690062/3012" TargetMode="External"/><Relationship Id="rId87" Type="http://schemas.openxmlformats.org/officeDocument/2006/relationships/hyperlink" Target="http://sps.rkomi.local:8082/document/redirect/400360063/2101" TargetMode="External"/><Relationship Id="rId110" Type="http://schemas.openxmlformats.org/officeDocument/2006/relationships/hyperlink" Target="#anchor709" TargetMode="External"/><Relationship Id="rId348" Type="http://schemas.openxmlformats.org/officeDocument/2006/relationships/hyperlink" Target="#anchor8321" TargetMode="External"/><Relationship Id="rId513" Type="http://schemas.openxmlformats.org/officeDocument/2006/relationships/hyperlink" Target="#anchor1522011" TargetMode="External"/><Relationship Id="rId152" Type="http://schemas.openxmlformats.org/officeDocument/2006/relationships/hyperlink" Target="http://sps.rkomi.local:8082/document/redirect/400720779/101" TargetMode="External"/><Relationship Id="rId194" Type="http://schemas.openxmlformats.org/officeDocument/2006/relationships/hyperlink" Target="http://sps.rkomi.local:8082/document/redirect/57413695/81" TargetMode="External"/><Relationship Id="rId208" Type="http://schemas.openxmlformats.org/officeDocument/2006/relationships/hyperlink" Target="#anchor85" TargetMode="External"/><Relationship Id="rId415" Type="http://schemas.openxmlformats.org/officeDocument/2006/relationships/hyperlink" Target="http://sps.rkomi.local:8082/document/redirect/400541677/2" TargetMode="External"/><Relationship Id="rId457" Type="http://schemas.openxmlformats.org/officeDocument/2006/relationships/hyperlink" Target="#anchor6061" TargetMode="External"/><Relationship Id="rId261" Type="http://schemas.openxmlformats.org/officeDocument/2006/relationships/hyperlink" Target="http://sps.rkomi.local:8082/document/redirect/72000436/831233" TargetMode="External"/><Relationship Id="rId499" Type="http://schemas.openxmlformats.org/officeDocument/2006/relationships/hyperlink" Target="http://sps.rkomi.local:8082/document/redirect/400720773/184" TargetMode="External"/><Relationship Id="rId14" Type="http://schemas.openxmlformats.org/officeDocument/2006/relationships/hyperlink" Target="http://sps.rkomi.local:8082/document/redirect/77387683/1" TargetMode="External"/><Relationship Id="rId56" Type="http://schemas.openxmlformats.org/officeDocument/2006/relationships/hyperlink" Target="#anchor401" TargetMode="External"/><Relationship Id="rId317" Type="http://schemas.openxmlformats.org/officeDocument/2006/relationships/hyperlink" Target="http://sps.rkomi.local:8082/document/redirect/72000436/831237" TargetMode="External"/><Relationship Id="rId359" Type="http://schemas.openxmlformats.org/officeDocument/2006/relationships/hyperlink" Target="#anchor89" TargetMode="External"/><Relationship Id="rId524" Type="http://schemas.openxmlformats.org/officeDocument/2006/relationships/hyperlink" Target="http://sps.rkomi.local:8082/document/redirect/77387683/1526" TargetMode="External"/><Relationship Id="rId98" Type="http://schemas.openxmlformats.org/officeDocument/2006/relationships/hyperlink" Target="http://sps.rkomi.local:8082/document/redirect/400360063/2803" TargetMode="External"/><Relationship Id="rId121" Type="http://schemas.openxmlformats.org/officeDocument/2006/relationships/hyperlink" Target="http://sps.rkomi.local:8082/document/redirect/77387683/7" TargetMode="External"/><Relationship Id="rId163" Type="http://schemas.openxmlformats.org/officeDocument/2006/relationships/hyperlink" Target="#anchor83" TargetMode="External"/><Relationship Id="rId219" Type="http://schemas.openxmlformats.org/officeDocument/2006/relationships/hyperlink" Target="http://sps.rkomi.local:8082/document/redirect/77669455/82210" TargetMode="External"/><Relationship Id="rId370" Type="http://schemas.openxmlformats.org/officeDocument/2006/relationships/hyperlink" Target="http://sps.rkomi.local:8082/document/redirect/73355443/7" TargetMode="External"/><Relationship Id="rId426" Type="http://schemas.openxmlformats.org/officeDocument/2006/relationships/hyperlink" Target="http://sps.rkomi.local:8082/document/redirect/71732808/17" TargetMode="External"/><Relationship Id="rId230" Type="http://schemas.openxmlformats.org/officeDocument/2006/relationships/hyperlink" Target="http://sps.rkomi.local:8082/document/redirect/400720779/2" TargetMode="External"/><Relationship Id="rId468" Type="http://schemas.openxmlformats.org/officeDocument/2006/relationships/hyperlink" Target="http://sps.rkomi.local:8082/document/redirect/57413333/2" TargetMode="External"/><Relationship Id="rId25" Type="http://schemas.openxmlformats.org/officeDocument/2006/relationships/hyperlink" Target="http://sps.rkomi.local:8082/document/redirect/77387683/3" TargetMode="External"/><Relationship Id="rId67" Type="http://schemas.openxmlformats.org/officeDocument/2006/relationships/hyperlink" Target="http://sps.rkomi.local:8082/document/redirect/57743402/602" TargetMode="External"/><Relationship Id="rId272" Type="http://schemas.openxmlformats.org/officeDocument/2006/relationships/hyperlink" Target="http://sps.rkomi.local:8082/document/redirect/400720779/131" TargetMode="External"/><Relationship Id="rId328" Type="http://schemas.openxmlformats.org/officeDocument/2006/relationships/hyperlink" Target="http://sps.rkomi.local:8082/document/redirect/77387683/88" TargetMode="External"/><Relationship Id="rId535" Type="http://schemas.openxmlformats.org/officeDocument/2006/relationships/hyperlink" Target="#anchor15292" TargetMode="External"/><Relationship Id="rId132" Type="http://schemas.openxmlformats.org/officeDocument/2006/relationships/hyperlink" Target="http://sps.rkomi.local:8082/document/redirect/71848782/111" TargetMode="External"/><Relationship Id="rId174" Type="http://schemas.openxmlformats.org/officeDocument/2006/relationships/hyperlink" Target="#anchor804" TargetMode="External"/><Relationship Id="rId381" Type="http://schemas.openxmlformats.org/officeDocument/2006/relationships/hyperlink" Target="http://sps.rkomi.local:8082/document/redirect/71825654/400" TargetMode="External"/><Relationship Id="rId241" Type="http://schemas.openxmlformats.org/officeDocument/2006/relationships/hyperlink" Target="http://sps.rkomi.local:8082/document/redirect/77308383/831262" TargetMode="External"/><Relationship Id="rId437" Type="http://schemas.openxmlformats.org/officeDocument/2006/relationships/hyperlink" Target="http://sps.rkomi.local:8082/document/redirect/10102673/3" TargetMode="External"/><Relationship Id="rId479" Type="http://schemas.openxmlformats.org/officeDocument/2006/relationships/hyperlink" Target="http://sps.rkomi.local:8082/document/redirect/77387683/1516" TargetMode="External"/><Relationship Id="rId36" Type="http://schemas.openxmlformats.org/officeDocument/2006/relationships/hyperlink" Target="http://sps.rkomi.local:8082/document/redirect/71106422/8001" TargetMode="External"/><Relationship Id="rId283" Type="http://schemas.openxmlformats.org/officeDocument/2006/relationships/hyperlink" Target="#anchor84152" TargetMode="External"/><Relationship Id="rId339" Type="http://schemas.openxmlformats.org/officeDocument/2006/relationships/hyperlink" Target="#anchor609" TargetMode="External"/><Relationship Id="rId490" Type="http://schemas.openxmlformats.org/officeDocument/2006/relationships/hyperlink" Target="http://sps.rkomi.local:8082/document/redirect/77308383/151706" TargetMode="External"/><Relationship Id="rId504" Type="http://schemas.openxmlformats.org/officeDocument/2006/relationships/hyperlink" Target="http://sps.rkomi.local:8082/document/redirect/57413333/2" TargetMode="External"/><Relationship Id="rId546" Type="http://schemas.openxmlformats.org/officeDocument/2006/relationships/hyperlink" Target="http://sps.rkomi.local:8082/document/redirect/77387683/16" TargetMode="External"/><Relationship Id="rId78" Type="http://schemas.openxmlformats.org/officeDocument/2006/relationships/hyperlink" Target="#anchor14" TargetMode="External"/><Relationship Id="rId101" Type="http://schemas.openxmlformats.org/officeDocument/2006/relationships/hyperlink" Target="http://sps.rkomi.local:8082/document/redirect/400720773/12" TargetMode="External"/><Relationship Id="rId143" Type="http://schemas.openxmlformats.org/officeDocument/2006/relationships/hyperlink" Target="http://sps.rkomi.local:8082/document/redirect/77387683/8" TargetMode="External"/><Relationship Id="rId185" Type="http://schemas.openxmlformats.org/officeDocument/2006/relationships/hyperlink" Target="#anchor8026" TargetMode="External"/><Relationship Id="rId350" Type="http://schemas.openxmlformats.org/officeDocument/2006/relationships/hyperlink" Target="#anchor83121" TargetMode="External"/><Relationship Id="rId406" Type="http://schemas.openxmlformats.org/officeDocument/2006/relationships/hyperlink" Target="http://sps.rkomi.local:8082/document/redirect/12148517/2" TargetMode="External"/><Relationship Id="rId9" Type="http://schemas.openxmlformats.org/officeDocument/2006/relationships/hyperlink" Target="http://sps.rkomi.local:8082/document/redirect/71106422/1" TargetMode="External"/><Relationship Id="rId210" Type="http://schemas.openxmlformats.org/officeDocument/2006/relationships/hyperlink" Target="#anchor85" TargetMode="External"/><Relationship Id="rId392" Type="http://schemas.openxmlformats.org/officeDocument/2006/relationships/hyperlink" Target="http://sps.rkomi.local:8082/document/redirect/403333291/22" TargetMode="External"/><Relationship Id="rId448" Type="http://schemas.openxmlformats.org/officeDocument/2006/relationships/hyperlink" Target="http://sps.rkomi.local:8082/document/redirect/400720773/15" TargetMode="External"/><Relationship Id="rId252" Type="http://schemas.openxmlformats.org/officeDocument/2006/relationships/hyperlink" Target="http://sps.rkomi.local:8082/document/redirect/77324214/833" TargetMode="External"/><Relationship Id="rId294" Type="http://schemas.openxmlformats.org/officeDocument/2006/relationships/hyperlink" Target="#anchor8431" TargetMode="External"/><Relationship Id="rId308" Type="http://schemas.openxmlformats.org/officeDocument/2006/relationships/hyperlink" Target="#anchor862" TargetMode="External"/><Relationship Id="rId515" Type="http://schemas.openxmlformats.org/officeDocument/2006/relationships/hyperlink" Target="http://sps.rkomi.local:8082/document/redirect/77387683/1523" TargetMode="External"/><Relationship Id="rId47" Type="http://schemas.openxmlformats.org/officeDocument/2006/relationships/hyperlink" Target="http://sps.rkomi.local:8082/document/redirect/71106422/8001" TargetMode="External"/><Relationship Id="rId89" Type="http://schemas.openxmlformats.org/officeDocument/2006/relationships/hyperlink" Target="http://sps.rkomi.local:8082/document/redirect/77708578/6115" TargetMode="External"/><Relationship Id="rId112" Type="http://schemas.openxmlformats.org/officeDocument/2006/relationships/hyperlink" Target="http://sps.rkomi.local:8082/document/redirect/10164072/857" TargetMode="External"/><Relationship Id="rId154" Type="http://schemas.openxmlformats.org/officeDocument/2006/relationships/hyperlink" Target="http://sps.rkomi.local:8082/document/redirect/77308378/8019" TargetMode="External"/><Relationship Id="rId361" Type="http://schemas.openxmlformats.org/officeDocument/2006/relationships/hyperlink" Target="#anchor8416" TargetMode="External"/><Relationship Id="rId196" Type="http://schemas.openxmlformats.org/officeDocument/2006/relationships/hyperlink" Target="#anchor811" TargetMode="External"/><Relationship Id="rId417" Type="http://schemas.openxmlformats.org/officeDocument/2006/relationships/hyperlink" Target="#anchor15292" TargetMode="External"/><Relationship Id="rId459" Type="http://schemas.openxmlformats.org/officeDocument/2006/relationships/hyperlink" Target="http://sps.rkomi.local:8082/document/redirect/402641054/2000" TargetMode="External"/><Relationship Id="rId16" Type="http://schemas.openxmlformats.org/officeDocument/2006/relationships/hyperlink" Target="http://sps.rkomi.local:8082/document/redirect/70552632/48001" TargetMode="External"/><Relationship Id="rId221" Type="http://schemas.openxmlformats.org/officeDocument/2006/relationships/hyperlink" Target="#anchor822" TargetMode="External"/><Relationship Id="rId263" Type="http://schemas.openxmlformats.org/officeDocument/2006/relationships/hyperlink" Target="http://sps.rkomi.local:8082/document/redirect/403574392/13" TargetMode="External"/><Relationship Id="rId319" Type="http://schemas.openxmlformats.org/officeDocument/2006/relationships/hyperlink" Target="http://sps.rkomi.local:8082/document/redirect/71800656/0" TargetMode="External"/><Relationship Id="rId470" Type="http://schemas.openxmlformats.org/officeDocument/2006/relationships/hyperlink" Target="http://sps.rkomi.local:8082/document/redirect/77387683/1511" TargetMode="External"/><Relationship Id="rId526" Type="http://schemas.openxmlformats.org/officeDocument/2006/relationships/hyperlink" Target="http://sps.rkomi.local:8082/document/redirect/77387683/1527" TargetMode="External"/><Relationship Id="rId58" Type="http://schemas.openxmlformats.org/officeDocument/2006/relationships/hyperlink" Target="http://sps.rkomi.local:8082/document/redirect/77387683/5" TargetMode="External"/><Relationship Id="rId123" Type="http://schemas.openxmlformats.org/officeDocument/2006/relationships/hyperlink" Target="#anchor15292" TargetMode="External"/><Relationship Id="rId330" Type="http://schemas.openxmlformats.org/officeDocument/2006/relationships/hyperlink" Target="http://sps.rkomi.local:8082/document/redirect/77699056/881" TargetMode="External"/><Relationship Id="rId165" Type="http://schemas.openxmlformats.org/officeDocument/2006/relationships/hyperlink" Target="http://sps.rkomi.local:8082/document/redirect/77669455/8026" TargetMode="External"/><Relationship Id="rId372" Type="http://schemas.openxmlformats.org/officeDocument/2006/relationships/hyperlink" Target="#anchor8101" TargetMode="External"/><Relationship Id="rId428" Type="http://schemas.openxmlformats.org/officeDocument/2006/relationships/hyperlink" Target="#anchor803" TargetMode="External"/><Relationship Id="rId232" Type="http://schemas.openxmlformats.org/officeDocument/2006/relationships/hyperlink" Target="http://sps.rkomi.local:8082/document/redirect/77309195/85021" TargetMode="External"/><Relationship Id="rId274" Type="http://schemas.openxmlformats.org/officeDocument/2006/relationships/hyperlink" Target="http://sps.rkomi.local:8082/document/redirect/77308378/8511" TargetMode="External"/><Relationship Id="rId481" Type="http://schemas.openxmlformats.org/officeDocument/2006/relationships/hyperlink" Target="http://sps.rkomi.local:8082/document/redirect/57413333/2" TargetMode="External"/><Relationship Id="rId27" Type="http://schemas.openxmlformats.org/officeDocument/2006/relationships/hyperlink" Target="http://sps.rkomi.local:8082/document/redirect/70733438/41" TargetMode="External"/><Relationship Id="rId69" Type="http://schemas.openxmlformats.org/officeDocument/2006/relationships/hyperlink" Target="http://sps.rkomi.local:8082/document/redirect/400720773/11" TargetMode="External"/><Relationship Id="rId134" Type="http://schemas.openxmlformats.org/officeDocument/2006/relationships/hyperlink" Target="http://sps.rkomi.local:8082/document/redirect/73355443/3" TargetMode="External"/><Relationship Id="rId537" Type="http://schemas.openxmlformats.org/officeDocument/2006/relationships/hyperlink" Target="#anchor611" TargetMode="External"/><Relationship Id="rId80" Type="http://schemas.openxmlformats.org/officeDocument/2006/relationships/hyperlink" Target="http://sps.rkomi.local:8082/document/redirect/57504848/607" TargetMode="External"/><Relationship Id="rId176" Type="http://schemas.openxmlformats.org/officeDocument/2006/relationships/hyperlink" Target="http://sps.rkomi.local:8082/document/redirect/400720779/2" TargetMode="External"/><Relationship Id="rId341" Type="http://schemas.openxmlformats.org/officeDocument/2006/relationships/hyperlink" Target="#anchor8101" TargetMode="External"/><Relationship Id="rId383" Type="http://schemas.openxmlformats.org/officeDocument/2006/relationships/hyperlink" Target="http://sps.rkomi.local:8082/document/redirect/71825654/1000" TargetMode="External"/><Relationship Id="rId439" Type="http://schemas.openxmlformats.org/officeDocument/2006/relationships/hyperlink" Target="http://sps.rkomi.local:8082/document/redirect/10102673/3" TargetMode="External"/><Relationship Id="rId201" Type="http://schemas.openxmlformats.org/officeDocument/2006/relationships/hyperlink" Target="http://sps.rkomi.local:8082/document/redirect/10102673/3" TargetMode="External"/><Relationship Id="rId243" Type="http://schemas.openxmlformats.org/officeDocument/2006/relationships/hyperlink" Target="#anchor843" TargetMode="External"/><Relationship Id="rId285" Type="http://schemas.openxmlformats.org/officeDocument/2006/relationships/hyperlink" Target="#anchor83" TargetMode="External"/><Relationship Id="rId450" Type="http://schemas.openxmlformats.org/officeDocument/2006/relationships/hyperlink" Target="#anchor5200" TargetMode="External"/><Relationship Id="rId506" Type="http://schemas.openxmlformats.org/officeDocument/2006/relationships/hyperlink" Target="http://sps.rkomi.local:8082/document/redirect/77387683/1520" TargetMode="External"/><Relationship Id="rId38" Type="http://schemas.openxmlformats.org/officeDocument/2006/relationships/hyperlink" Target="http://sps.rkomi.local:8082/document/redirect/72000436/831224" TargetMode="External"/><Relationship Id="rId103" Type="http://schemas.openxmlformats.org/officeDocument/2006/relationships/hyperlink" Target="http://sps.rkomi.local:8082/document/redirect/402676008/122" TargetMode="External"/><Relationship Id="rId310" Type="http://schemas.openxmlformats.org/officeDocument/2006/relationships/hyperlink" Target="http://sps.rkomi.local:8082/document/redirect/73695546/0" TargetMode="External"/><Relationship Id="rId492" Type="http://schemas.openxmlformats.org/officeDocument/2006/relationships/hyperlink" Target="http://sps.rkomi.local:8082/document/redirect/10105800/26" TargetMode="External"/><Relationship Id="rId548" Type="http://schemas.openxmlformats.org/officeDocument/2006/relationships/hyperlink" Target="http://sps.rkomi.local:8082/document/redirect/12144749/12" TargetMode="External"/><Relationship Id="rId91" Type="http://schemas.openxmlformats.org/officeDocument/2006/relationships/hyperlink" Target="http://sps.rkomi.local:8082/document/redirect/400360063/2102" TargetMode="External"/><Relationship Id="rId145" Type="http://schemas.openxmlformats.org/officeDocument/2006/relationships/hyperlink" Target="http://sps.rkomi.local:8082/document/redirect/73355443/4" TargetMode="External"/><Relationship Id="rId187" Type="http://schemas.openxmlformats.org/officeDocument/2006/relationships/hyperlink" Target="#anchor8212" TargetMode="External"/><Relationship Id="rId352" Type="http://schemas.openxmlformats.org/officeDocument/2006/relationships/hyperlink" Target="#anchor83125" TargetMode="External"/><Relationship Id="rId394" Type="http://schemas.openxmlformats.org/officeDocument/2006/relationships/hyperlink" Target="http://sps.rkomi.local:8082/document/redirect/10102673/5" TargetMode="External"/><Relationship Id="rId408" Type="http://schemas.openxmlformats.org/officeDocument/2006/relationships/hyperlink" Target="http://sps.rkomi.local:8082/document/redirect/57504848/1404" TargetMode="External"/><Relationship Id="rId212" Type="http://schemas.openxmlformats.org/officeDocument/2006/relationships/hyperlink" Target="#anchor623" TargetMode="External"/><Relationship Id="rId254" Type="http://schemas.openxmlformats.org/officeDocument/2006/relationships/hyperlink" Target="http://sps.rkomi.local:8082/document/redirect/77387683/84" TargetMode="External"/><Relationship Id="rId49" Type="http://schemas.openxmlformats.org/officeDocument/2006/relationships/hyperlink" Target="http://sps.rkomi.local:8082/document/redirect/71106422/8001" TargetMode="External"/><Relationship Id="rId114" Type="http://schemas.openxmlformats.org/officeDocument/2006/relationships/hyperlink" Target="http://sps.rkomi.local:8082/document/redirect/71106422/623" TargetMode="External"/><Relationship Id="rId296" Type="http://schemas.openxmlformats.org/officeDocument/2006/relationships/hyperlink" Target="#anchor8491" TargetMode="External"/><Relationship Id="rId461" Type="http://schemas.openxmlformats.org/officeDocument/2006/relationships/hyperlink" Target="http://sps.rkomi.local:8082/document/redirect/57413333/1" TargetMode="External"/><Relationship Id="rId517" Type="http://schemas.openxmlformats.org/officeDocument/2006/relationships/hyperlink" Target="http://sps.rkomi.local:8082/document/redirect/77387683/1525" TargetMode="External"/><Relationship Id="rId60" Type="http://schemas.openxmlformats.org/officeDocument/2006/relationships/hyperlink" Target="http://sps.rkomi.local:8082/document/redirect/70552632/48001" TargetMode="External"/><Relationship Id="rId156" Type="http://schemas.openxmlformats.org/officeDocument/2006/relationships/hyperlink" Target="http://sps.rkomi.local:8082/document/redirect/12129354/4" TargetMode="External"/><Relationship Id="rId198" Type="http://schemas.openxmlformats.org/officeDocument/2006/relationships/hyperlink" Target="http://sps.rkomi.local:8082/document/redirect/77691012/813" TargetMode="External"/><Relationship Id="rId321" Type="http://schemas.openxmlformats.org/officeDocument/2006/relationships/hyperlink" Target="http://sps.rkomi.local:8082/document/redirect/10164072/857" TargetMode="External"/><Relationship Id="rId363" Type="http://schemas.openxmlformats.org/officeDocument/2006/relationships/hyperlink" Target="#anchor801215" TargetMode="External"/><Relationship Id="rId419" Type="http://schemas.openxmlformats.org/officeDocument/2006/relationships/hyperlink" Target="http://sps.rkomi.local:8082/document/redirect/400720773/14" TargetMode="External"/><Relationship Id="rId223" Type="http://schemas.openxmlformats.org/officeDocument/2006/relationships/hyperlink" Target="#anchor84" TargetMode="External"/><Relationship Id="rId430" Type="http://schemas.openxmlformats.org/officeDocument/2006/relationships/hyperlink" Target="http://sps.rkomi.local:8082/document/redirect/77387683/153" TargetMode="External"/><Relationship Id="rId18" Type="http://schemas.openxmlformats.org/officeDocument/2006/relationships/hyperlink" Target="http://sps.rkomi.local:8082/document/redirect/10103000/0" TargetMode="External"/><Relationship Id="rId265" Type="http://schemas.openxmlformats.org/officeDocument/2006/relationships/hyperlink" Target="http://sps.rkomi.local:8082/document/redirect/72000436/831234" TargetMode="External"/><Relationship Id="rId472" Type="http://schemas.openxmlformats.org/officeDocument/2006/relationships/hyperlink" Target="http://sps.rkomi.local:8082/document/redirect/12125267/280" TargetMode="External"/><Relationship Id="rId528" Type="http://schemas.openxmlformats.org/officeDocument/2006/relationships/hyperlink" Target="http://sps.rkomi.local:8082/document/redirect/77387683/1528" TargetMode="External"/><Relationship Id="rId125" Type="http://schemas.openxmlformats.org/officeDocument/2006/relationships/hyperlink" Target="http://sps.rkomi.local:8082/document/redirect/77708195/706" TargetMode="External"/><Relationship Id="rId167" Type="http://schemas.openxmlformats.org/officeDocument/2006/relationships/hyperlink" Target="http://sps.rkomi.local:8082/document/redirect/400720779/2" TargetMode="External"/><Relationship Id="rId332" Type="http://schemas.openxmlformats.org/officeDocument/2006/relationships/hyperlink" Target="http://sps.rkomi.local:8082/document/redirect/71260664/1000" TargetMode="External"/><Relationship Id="rId374" Type="http://schemas.openxmlformats.org/officeDocument/2006/relationships/hyperlink" Target="#anchor89" TargetMode="External"/><Relationship Id="rId71" Type="http://schemas.openxmlformats.org/officeDocument/2006/relationships/hyperlink" Target="http://sps.rkomi.local:8082/document/redirect/70552632/48001" TargetMode="External"/><Relationship Id="rId234" Type="http://schemas.openxmlformats.org/officeDocument/2006/relationships/hyperlink" Target="http://sps.rkomi.local:8082/document/redirect/72000436/831246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ps.rkomi.local:8082/document/redirect/57504848/304" TargetMode="External"/><Relationship Id="rId276" Type="http://schemas.openxmlformats.org/officeDocument/2006/relationships/hyperlink" Target="#anchor83122" TargetMode="External"/><Relationship Id="rId441" Type="http://schemas.openxmlformats.org/officeDocument/2006/relationships/hyperlink" Target="http://sps.rkomi.local:8082/document/redirect/10102673/3" TargetMode="External"/><Relationship Id="rId483" Type="http://schemas.openxmlformats.org/officeDocument/2006/relationships/hyperlink" Target="http://sps.rkomi.local:8082/document/redirect/10102673/3" TargetMode="External"/><Relationship Id="rId539" Type="http://schemas.openxmlformats.org/officeDocument/2006/relationships/hyperlink" Target="#anchor614" TargetMode="External"/><Relationship Id="rId40" Type="http://schemas.openxmlformats.org/officeDocument/2006/relationships/hyperlink" Target="#anchor8416" TargetMode="External"/><Relationship Id="rId136" Type="http://schemas.openxmlformats.org/officeDocument/2006/relationships/hyperlink" Target="#anchor609" TargetMode="External"/><Relationship Id="rId178" Type="http://schemas.openxmlformats.org/officeDocument/2006/relationships/hyperlink" Target="#anchor8014" TargetMode="External"/><Relationship Id="rId301" Type="http://schemas.openxmlformats.org/officeDocument/2006/relationships/hyperlink" Target="http://sps.rkomi.local:8082/document/redirect/71611574/0" TargetMode="External"/><Relationship Id="rId343" Type="http://schemas.openxmlformats.org/officeDocument/2006/relationships/hyperlink" Target="http://sps.rkomi.local:8082/document/redirect/77387683/80110" TargetMode="External"/><Relationship Id="rId550" Type="http://schemas.openxmlformats.org/officeDocument/2006/relationships/hyperlink" Target="http://sps.rkomi.local:8082/document/redirect/55170226/0" TargetMode="External"/><Relationship Id="rId82" Type="http://schemas.openxmlformats.org/officeDocument/2006/relationships/hyperlink" Target="http://sps.rkomi.local:8082/document/redirect/73355443/2" TargetMode="External"/><Relationship Id="rId203" Type="http://schemas.openxmlformats.org/officeDocument/2006/relationships/hyperlink" Target="http://sps.rkomi.local:8082/document/redirect/403574392/111" TargetMode="External"/><Relationship Id="rId385" Type="http://schemas.openxmlformats.org/officeDocument/2006/relationships/hyperlink" Target="http://sps.rkomi.local:8082/document/redirect/71825654/300" TargetMode="External"/><Relationship Id="rId245" Type="http://schemas.openxmlformats.org/officeDocument/2006/relationships/hyperlink" Target="#anchor8410" TargetMode="External"/><Relationship Id="rId287" Type="http://schemas.openxmlformats.org/officeDocument/2006/relationships/hyperlink" Target="http://sps.rkomi.local:8082/document/redirect/71206380/2000" TargetMode="External"/><Relationship Id="rId410" Type="http://schemas.openxmlformats.org/officeDocument/2006/relationships/hyperlink" Target="http://sps.rkomi.local:8082/document/redirect/77387683/15" TargetMode="External"/><Relationship Id="rId452" Type="http://schemas.openxmlformats.org/officeDocument/2006/relationships/hyperlink" Target="http://sps.rkomi.local:8082/document/redirect/10900200/102" TargetMode="External"/><Relationship Id="rId494" Type="http://schemas.openxmlformats.org/officeDocument/2006/relationships/hyperlink" Target="http://sps.rkomi.local:8082/document/redirect/57413333/0" TargetMode="External"/><Relationship Id="rId508" Type="http://schemas.openxmlformats.org/officeDocument/2006/relationships/hyperlink" Target="http://sps.rkomi.local:8082/document/redirect/77308383/152002" TargetMode="External"/><Relationship Id="rId105" Type="http://schemas.openxmlformats.org/officeDocument/2006/relationships/hyperlink" Target="http://sps.rkomi.local:8082/document/redirect/57504848/300" TargetMode="External"/><Relationship Id="rId147" Type="http://schemas.openxmlformats.org/officeDocument/2006/relationships/hyperlink" Target="http://sps.rkomi.local:8082/document/redirect/72000436/831240" TargetMode="External"/><Relationship Id="rId312" Type="http://schemas.openxmlformats.org/officeDocument/2006/relationships/hyperlink" Target="#anchor84" TargetMode="External"/><Relationship Id="rId354" Type="http://schemas.openxmlformats.org/officeDocument/2006/relationships/hyperlink" Target="#anchor831262" TargetMode="External"/><Relationship Id="rId51" Type="http://schemas.openxmlformats.org/officeDocument/2006/relationships/hyperlink" Target="http://sps.rkomi.local:8082/document/redirect/71106422/8001" TargetMode="External"/><Relationship Id="rId93" Type="http://schemas.openxmlformats.org/officeDocument/2006/relationships/hyperlink" Target="http://sps.rkomi.local:8082/document/redirect/77708578/612" TargetMode="External"/><Relationship Id="rId189" Type="http://schemas.openxmlformats.org/officeDocument/2006/relationships/hyperlink" Target="#anchor831221" TargetMode="External"/><Relationship Id="rId396" Type="http://schemas.openxmlformats.org/officeDocument/2006/relationships/hyperlink" Target="http://sps.rkomi.local:8082/document/redirect/57504848/13" TargetMode="External"/><Relationship Id="rId214" Type="http://schemas.openxmlformats.org/officeDocument/2006/relationships/hyperlink" Target="http://sps.rkomi.local:8082/document/redirect/71106422/8005" TargetMode="External"/><Relationship Id="rId256" Type="http://schemas.openxmlformats.org/officeDocument/2006/relationships/hyperlink" Target="http://sps.rkomi.local:8082/document/redirect/77669455/842" TargetMode="External"/><Relationship Id="rId298" Type="http://schemas.openxmlformats.org/officeDocument/2006/relationships/hyperlink" Target="#anchor84152" TargetMode="External"/><Relationship Id="rId421" Type="http://schemas.openxmlformats.org/officeDocument/2006/relationships/hyperlink" Target="http://sps.rkomi.local:8082/document/redirect/10104229/7" TargetMode="External"/><Relationship Id="rId463" Type="http://schemas.openxmlformats.org/officeDocument/2006/relationships/hyperlink" Target="http://sps.rkomi.local:8082/document/redirect/10164072/857" TargetMode="External"/><Relationship Id="rId519" Type="http://schemas.openxmlformats.org/officeDocument/2006/relationships/hyperlink" Target="http://sps.rkomi.local:8082/document/redirect/77308383/152504" TargetMode="External"/><Relationship Id="rId116" Type="http://schemas.openxmlformats.org/officeDocument/2006/relationships/hyperlink" Target="http://sps.rkomi.local:8082/document/redirect/12112604/2" TargetMode="External"/><Relationship Id="rId158" Type="http://schemas.openxmlformats.org/officeDocument/2006/relationships/hyperlink" Target="http://sps.rkomi.local:8082/document/redirect/77669455/8118" TargetMode="External"/><Relationship Id="rId323" Type="http://schemas.openxmlformats.org/officeDocument/2006/relationships/hyperlink" Target="http://sps.rkomi.local:8082/document/redirect/71106422/623" TargetMode="External"/><Relationship Id="rId530" Type="http://schemas.openxmlformats.org/officeDocument/2006/relationships/hyperlink" Target="http://sps.rkomi.local:8082/document/redirect/77671696/152801" TargetMode="External"/><Relationship Id="rId20" Type="http://schemas.openxmlformats.org/officeDocument/2006/relationships/hyperlink" Target="http://sps.rkomi.local:8082/document/redirect/10164072/0" TargetMode="External"/><Relationship Id="rId62" Type="http://schemas.openxmlformats.org/officeDocument/2006/relationships/hyperlink" Target="http://sps.rkomi.local:8082/document/redirect/70353464/2" TargetMode="External"/><Relationship Id="rId365" Type="http://schemas.openxmlformats.org/officeDocument/2006/relationships/hyperlink" Target="#anchor80124" TargetMode="External"/><Relationship Id="rId225" Type="http://schemas.openxmlformats.org/officeDocument/2006/relationships/hyperlink" Target="http://sps.rkomi.local:8082/document/redirect/12127405/74" TargetMode="External"/><Relationship Id="rId267" Type="http://schemas.openxmlformats.org/officeDocument/2006/relationships/hyperlink" Target="http://sps.rkomi.local:8082/document/redirect/72000436/831235" TargetMode="External"/><Relationship Id="rId432" Type="http://schemas.openxmlformats.org/officeDocument/2006/relationships/hyperlink" Target="http://sps.rkomi.local:8082/document/redirect/57428150/15301" TargetMode="External"/><Relationship Id="rId474" Type="http://schemas.openxmlformats.org/officeDocument/2006/relationships/hyperlink" Target="http://sps.rkomi.local:8082/document/redirect/77387683/1513" TargetMode="External"/><Relationship Id="rId127" Type="http://schemas.openxmlformats.org/officeDocument/2006/relationships/hyperlink" Target="#anchor15292" TargetMode="External"/><Relationship Id="rId31" Type="http://schemas.openxmlformats.org/officeDocument/2006/relationships/hyperlink" Target="http://sps.rkomi.local:8082/document/redirect/73355443/11" TargetMode="External"/><Relationship Id="rId73" Type="http://schemas.openxmlformats.org/officeDocument/2006/relationships/hyperlink" Target="http://sps.rkomi.local:8082/document/redirect/70552632/48001" TargetMode="External"/><Relationship Id="rId169" Type="http://schemas.openxmlformats.org/officeDocument/2006/relationships/hyperlink" Target="http://sps.rkomi.local:8082/document/redirect/77309195/85021" TargetMode="External"/><Relationship Id="rId334" Type="http://schemas.openxmlformats.org/officeDocument/2006/relationships/hyperlink" Target="#anchor15292" TargetMode="External"/><Relationship Id="rId376" Type="http://schemas.openxmlformats.org/officeDocument/2006/relationships/hyperlink" Target="http://sps.rkomi.local:8082/document/redirect/77387683/10" TargetMode="External"/><Relationship Id="rId541" Type="http://schemas.openxmlformats.org/officeDocument/2006/relationships/hyperlink" Target="#anchor7017" TargetMode="External"/><Relationship Id="rId4" Type="http://schemas.openxmlformats.org/officeDocument/2006/relationships/footnotes" Target="footnotes.xml"/><Relationship Id="rId180" Type="http://schemas.openxmlformats.org/officeDocument/2006/relationships/hyperlink" Target="#anchor8017" TargetMode="External"/><Relationship Id="rId236" Type="http://schemas.openxmlformats.org/officeDocument/2006/relationships/hyperlink" Target="http://sps.rkomi.local:8082/document/redirect/400720773/131" TargetMode="External"/><Relationship Id="rId278" Type="http://schemas.openxmlformats.org/officeDocument/2006/relationships/hyperlink" Target="#anchor83128" TargetMode="External"/><Relationship Id="rId401" Type="http://schemas.openxmlformats.org/officeDocument/2006/relationships/hyperlink" Target="http://sps.rkomi.local:8082/document/redirect/71732808/16" TargetMode="External"/><Relationship Id="rId443" Type="http://schemas.openxmlformats.org/officeDocument/2006/relationships/hyperlink" Target="http://sps.rkomi.local:8082/document/redirect/77387683/158" TargetMode="External"/><Relationship Id="rId303" Type="http://schemas.openxmlformats.org/officeDocument/2006/relationships/hyperlink" Target="http://sps.rkomi.local:8082/document/redirect/73694742/2" TargetMode="External"/><Relationship Id="rId485" Type="http://schemas.openxmlformats.org/officeDocument/2006/relationships/hyperlink" Target="http://sps.rkomi.local:8082/document/redirect/400720773/181" TargetMode="External"/><Relationship Id="rId42" Type="http://schemas.openxmlformats.org/officeDocument/2006/relationships/hyperlink" Target="#anchor3100" TargetMode="External"/><Relationship Id="rId84" Type="http://schemas.openxmlformats.org/officeDocument/2006/relationships/hyperlink" Target="http://sps.rkomi.local:8082/document/redirect/77387683/61" TargetMode="External"/><Relationship Id="rId138" Type="http://schemas.openxmlformats.org/officeDocument/2006/relationships/hyperlink" Target="http://sps.rkomi.local:8082/document/redirect/77387683/71" TargetMode="External"/><Relationship Id="rId345" Type="http://schemas.openxmlformats.org/officeDocument/2006/relationships/hyperlink" Target="http://sps.rkomi.local:8082/document/redirect/77387683/80120" TargetMode="External"/><Relationship Id="rId387" Type="http://schemas.openxmlformats.org/officeDocument/2006/relationships/hyperlink" Target="http://sps.rkomi.local:8082/document/redirect/70555878/1000" TargetMode="External"/><Relationship Id="rId510" Type="http://schemas.openxmlformats.org/officeDocument/2006/relationships/hyperlink" Target="http://sps.rkomi.local:8082/document/redirect/77387683/1522" TargetMode="External"/><Relationship Id="rId552" Type="http://schemas.openxmlformats.org/officeDocument/2006/relationships/hyperlink" Target="http://sps.rkomi.local:8082/document/redirect/77387683/17" TargetMode="External"/><Relationship Id="rId191" Type="http://schemas.openxmlformats.org/officeDocument/2006/relationships/hyperlink" Target="http://sps.rkomi.local:8082/document/redirect/71106422/8001" TargetMode="External"/><Relationship Id="rId205" Type="http://schemas.openxmlformats.org/officeDocument/2006/relationships/hyperlink" Target="http://sps.rkomi.local:8082/document/redirect/74734039/0" TargetMode="External"/><Relationship Id="rId247" Type="http://schemas.openxmlformats.org/officeDocument/2006/relationships/hyperlink" Target="http://sps.rkomi.local:8082/document/redirect/57428150/83128" TargetMode="External"/><Relationship Id="rId412" Type="http://schemas.openxmlformats.org/officeDocument/2006/relationships/hyperlink" Target="http://sps.rkomi.local:8082/document/redirect/71106422/8001" TargetMode="External"/><Relationship Id="rId107" Type="http://schemas.openxmlformats.org/officeDocument/2006/relationships/hyperlink" Target="http://sps.rkomi.local:8082/document/redirect/77387683/62" TargetMode="External"/><Relationship Id="rId289" Type="http://schemas.openxmlformats.org/officeDocument/2006/relationships/hyperlink" Target="http://sps.rkomi.local:8082/document/redirect/400720779/2" TargetMode="External"/><Relationship Id="rId454" Type="http://schemas.openxmlformats.org/officeDocument/2006/relationships/hyperlink" Target="http://sps.rkomi.local:8082/document/redirect/57413333/2" TargetMode="External"/><Relationship Id="rId496" Type="http://schemas.openxmlformats.org/officeDocument/2006/relationships/hyperlink" Target="http://sps.rkomi.local:8082/document/redirect/400720773/183" TargetMode="External"/><Relationship Id="rId11" Type="http://schemas.openxmlformats.org/officeDocument/2006/relationships/hyperlink" Target="http://sps.rkomi.local:8082/document/redirect/77387683/0" TargetMode="External"/><Relationship Id="rId53" Type="http://schemas.openxmlformats.org/officeDocument/2006/relationships/hyperlink" Target="http://sps.rkomi.local:8082/document/redirect/77387683/4" TargetMode="External"/><Relationship Id="rId149" Type="http://schemas.openxmlformats.org/officeDocument/2006/relationships/hyperlink" Target="#anchor83" TargetMode="External"/><Relationship Id="rId314" Type="http://schemas.openxmlformats.org/officeDocument/2006/relationships/hyperlink" Target="http://sps.rkomi.local:8082/document/redirect/77387683/87" TargetMode="External"/><Relationship Id="rId356" Type="http://schemas.openxmlformats.org/officeDocument/2006/relationships/hyperlink" Target="#anchor83125" TargetMode="External"/><Relationship Id="rId398" Type="http://schemas.openxmlformats.org/officeDocument/2006/relationships/hyperlink" Target="http://sps.rkomi.local:8082/document/redirect/71106422/8001" TargetMode="External"/><Relationship Id="rId521" Type="http://schemas.openxmlformats.org/officeDocument/2006/relationships/hyperlink" Target="http://sps.rkomi.local:8082/document/redirect/77308383/152505" TargetMode="External"/><Relationship Id="rId95" Type="http://schemas.openxmlformats.org/officeDocument/2006/relationships/hyperlink" Target="http://sps.rkomi.local:8082/document/redirect/70353464/103" TargetMode="External"/><Relationship Id="rId160" Type="http://schemas.openxmlformats.org/officeDocument/2006/relationships/hyperlink" Target="http://sps.rkomi.local:8082/document/redirect/77669455/8022" TargetMode="External"/><Relationship Id="rId216" Type="http://schemas.openxmlformats.org/officeDocument/2006/relationships/hyperlink" Target="http://sps.rkomi.local:8082/document/redirect/77669455/8229" TargetMode="External"/><Relationship Id="rId423" Type="http://schemas.openxmlformats.org/officeDocument/2006/relationships/hyperlink" Target="http://sps.rkomi.local:8082/document/redirect/71422370/1000" TargetMode="External"/><Relationship Id="rId258" Type="http://schemas.openxmlformats.org/officeDocument/2006/relationships/hyperlink" Target="#anchor8421" TargetMode="External"/><Relationship Id="rId465" Type="http://schemas.openxmlformats.org/officeDocument/2006/relationships/hyperlink" Target="http://sps.rkomi.local:8082/document/redirect/57413333/1" TargetMode="External"/><Relationship Id="rId22" Type="http://schemas.openxmlformats.org/officeDocument/2006/relationships/hyperlink" Target="http://sps.rkomi.local:8082/document/redirect/75016987/9100" TargetMode="External"/><Relationship Id="rId64" Type="http://schemas.openxmlformats.org/officeDocument/2006/relationships/hyperlink" Target="http://sps.rkomi.local:8082/document/redirect/77705880/6011" TargetMode="External"/><Relationship Id="rId118" Type="http://schemas.openxmlformats.org/officeDocument/2006/relationships/hyperlink" Target="#anchor152124" TargetMode="External"/><Relationship Id="rId325" Type="http://schemas.openxmlformats.org/officeDocument/2006/relationships/hyperlink" Target="http://sps.rkomi.local:8082/document/redirect/10900200/102" TargetMode="External"/><Relationship Id="rId367" Type="http://schemas.openxmlformats.org/officeDocument/2006/relationships/hyperlink" Target="http://sps.rkomi.local:8082/document/redirect/77387683/8130" TargetMode="External"/><Relationship Id="rId532" Type="http://schemas.openxmlformats.org/officeDocument/2006/relationships/hyperlink" Target="http://sps.rkomi.local:8082/document/redirect/77387683/1529" TargetMode="External"/><Relationship Id="rId171" Type="http://schemas.openxmlformats.org/officeDocument/2006/relationships/hyperlink" Target="http://sps.rkomi.local:8082/document/redirect/77669455/8216" TargetMode="External"/><Relationship Id="rId227" Type="http://schemas.openxmlformats.org/officeDocument/2006/relationships/hyperlink" Target="http://sps.rkomi.local:8082/document/redirect/12123862/0" TargetMode="External"/><Relationship Id="rId269" Type="http://schemas.openxmlformats.org/officeDocument/2006/relationships/hyperlink" Target="#anchor8101" TargetMode="External"/><Relationship Id="rId434" Type="http://schemas.openxmlformats.org/officeDocument/2006/relationships/hyperlink" Target="http://sps.rkomi.local:8082/document/redirect/12123875/300" TargetMode="External"/><Relationship Id="rId476" Type="http://schemas.openxmlformats.org/officeDocument/2006/relationships/hyperlink" Target="http://sps.rkomi.local:8082/document/redirect/77387683/1515" TargetMode="External"/><Relationship Id="rId33" Type="http://schemas.openxmlformats.org/officeDocument/2006/relationships/hyperlink" Target="http://sps.rkomi.local:8082/document/redirect/73355443/11" TargetMode="External"/><Relationship Id="rId129" Type="http://schemas.openxmlformats.org/officeDocument/2006/relationships/hyperlink" Target="http://sps.rkomi.local:8082/document/redirect/71732808/12" TargetMode="External"/><Relationship Id="rId280" Type="http://schemas.openxmlformats.org/officeDocument/2006/relationships/hyperlink" Target="#anchor8432" TargetMode="External"/><Relationship Id="rId336" Type="http://schemas.openxmlformats.org/officeDocument/2006/relationships/hyperlink" Target="#anchor8911" TargetMode="External"/><Relationship Id="rId501" Type="http://schemas.openxmlformats.org/officeDocument/2006/relationships/hyperlink" Target="http://sps.rkomi.local:8082/document/redirect/77387683/1518" TargetMode="External"/><Relationship Id="rId543" Type="http://schemas.openxmlformats.org/officeDocument/2006/relationships/hyperlink" Target="#anchor3300" TargetMode="External"/><Relationship Id="rId75" Type="http://schemas.openxmlformats.org/officeDocument/2006/relationships/hyperlink" Target="http://sps.rkomi.local:8082/document/redirect/71825654/600" TargetMode="External"/><Relationship Id="rId140" Type="http://schemas.openxmlformats.org/officeDocument/2006/relationships/hyperlink" Target="http://sps.rkomi.local:8082/document/redirect/57414586/713" TargetMode="External"/><Relationship Id="rId182" Type="http://schemas.openxmlformats.org/officeDocument/2006/relationships/hyperlink" Target="#anchor8022" TargetMode="External"/><Relationship Id="rId378" Type="http://schemas.openxmlformats.org/officeDocument/2006/relationships/hyperlink" Target="http://sps.rkomi.local:8082/document/redirect/70552632/48001" TargetMode="External"/><Relationship Id="rId403" Type="http://schemas.openxmlformats.org/officeDocument/2006/relationships/hyperlink" Target="http://sps.rkomi.local:8082/document/redirect/70315542/0" TargetMode="External"/><Relationship Id="rId6" Type="http://schemas.openxmlformats.org/officeDocument/2006/relationships/header" Target="header1.xml"/><Relationship Id="rId238" Type="http://schemas.openxmlformats.org/officeDocument/2006/relationships/hyperlink" Target="http://sps.rkomi.local:8082/document/redirect/400720773/132" TargetMode="External"/><Relationship Id="rId445" Type="http://schemas.openxmlformats.org/officeDocument/2006/relationships/hyperlink" Target="http://sps.rkomi.local:8082/document/redirect/12125267/280" TargetMode="External"/><Relationship Id="rId487" Type="http://schemas.openxmlformats.org/officeDocument/2006/relationships/hyperlink" Target="#anchor151701" TargetMode="External"/><Relationship Id="rId291" Type="http://schemas.openxmlformats.org/officeDocument/2006/relationships/hyperlink" Target="#anchor83122" TargetMode="External"/><Relationship Id="rId305" Type="http://schemas.openxmlformats.org/officeDocument/2006/relationships/hyperlink" Target="#anchor862" TargetMode="External"/><Relationship Id="rId347" Type="http://schemas.openxmlformats.org/officeDocument/2006/relationships/hyperlink" Target="#anchor8222" TargetMode="External"/><Relationship Id="rId512" Type="http://schemas.openxmlformats.org/officeDocument/2006/relationships/hyperlink" Target="#anchor1512" TargetMode="External"/><Relationship Id="rId44" Type="http://schemas.openxmlformats.org/officeDocument/2006/relationships/hyperlink" Target="http://sps.rkomi.local:8082/document/redirect/73093498/22" TargetMode="External"/><Relationship Id="rId86" Type="http://schemas.openxmlformats.org/officeDocument/2006/relationships/hyperlink" Target="http://sps.rkomi.local:8082/document/redirect/70353464/103" TargetMode="External"/><Relationship Id="rId151" Type="http://schemas.openxmlformats.org/officeDocument/2006/relationships/hyperlink" Target="http://sps.rkomi.local:8082/document/redirect/77669455/8016" TargetMode="External"/><Relationship Id="rId389" Type="http://schemas.openxmlformats.org/officeDocument/2006/relationships/hyperlink" Target="http://sps.rkomi.local:8082/document/redirect/71913014/0" TargetMode="External"/><Relationship Id="rId554" Type="http://schemas.openxmlformats.org/officeDocument/2006/relationships/theme" Target="theme/theme1.xml"/><Relationship Id="rId193" Type="http://schemas.openxmlformats.org/officeDocument/2006/relationships/hyperlink" Target="http://sps.rkomi.local:8082/document/redirect/71848782/112" TargetMode="External"/><Relationship Id="rId207" Type="http://schemas.openxmlformats.org/officeDocument/2006/relationships/hyperlink" Target="#anchor85" TargetMode="External"/><Relationship Id="rId249" Type="http://schemas.openxmlformats.org/officeDocument/2006/relationships/hyperlink" Target="#anchor84" TargetMode="External"/><Relationship Id="rId414" Type="http://schemas.openxmlformats.org/officeDocument/2006/relationships/hyperlink" Target="http://sps.rkomi.local:8082/document/redirect/77387683/151" TargetMode="External"/><Relationship Id="rId456" Type="http://schemas.openxmlformats.org/officeDocument/2006/relationships/hyperlink" Target="http://sps.rkomi.local:8082/document/redirect/400720773/16" TargetMode="External"/><Relationship Id="rId498" Type="http://schemas.openxmlformats.org/officeDocument/2006/relationships/hyperlink" Target="#anchor151708" TargetMode="External"/><Relationship Id="rId13" Type="http://schemas.openxmlformats.org/officeDocument/2006/relationships/hyperlink" Target="http://sps.rkomi.local:8082/document/redirect/57504848/1" TargetMode="External"/><Relationship Id="rId109" Type="http://schemas.openxmlformats.org/officeDocument/2006/relationships/hyperlink" Target="http://sps.rkomi.local:8082/document/redirect/10102673/3" TargetMode="External"/><Relationship Id="rId260" Type="http://schemas.openxmlformats.org/officeDocument/2006/relationships/hyperlink" Target="http://sps.rkomi.local:8082/document/redirect/12125268/7000" TargetMode="External"/><Relationship Id="rId316" Type="http://schemas.openxmlformats.org/officeDocument/2006/relationships/hyperlink" Target="http://sps.rkomi.local:8082/document/redirect/77669455/8711" TargetMode="External"/><Relationship Id="rId523" Type="http://schemas.openxmlformats.org/officeDocument/2006/relationships/hyperlink" Target="http://sps.rkomi.local:8082/document/redirect/77308383/152506" TargetMode="External"/><Relationship Id="rId55" Type="http://schemas.openxmlformats.org/officeDocument/2006/relationships/hyperlink" Target="http://sps.rkomi.local:8082/document/redirect/136945/0" TargetMode="External"/><Relationship Id="rId97" Type="http://schemas.openxmlformats.org/officeDocument/2006/relationships/hyperlink" Target="http://sps.rkomi.local:8082/document/redirect/400360063/2103" TargetMode="External"/><Relationship Id="rId120" Type="http://schemas.openxmlformats.org/officeDocument/2006/relationships/hyperlink" Target="http://sps.rkomi.local:8082/document/redirect/57504848/7" TargetMode="External"/><Relationship Id="rId358" Type="http://schemas.openxmlformats.org/officeDocument/2006/relationships/hyperlink" Target="#anchor801212" TargetMode="External"/><Relationship Id="rId162" Type="http://schemas.openxmlformats.org/officeDocument/2006/relationships/hyperlink" Target="http://sps.rkomi.local:8082/document/redirect/77669455/8023" TargetMode="External"/><Relationship Id="rId218" Type="http://schemas.openxmlformats.org/officeDocument/2006/relationships/hyperlink" Target="http://sps.rkomi.local:8082/document/redirect/72000436/831229" TargetMode="External"/><Relationship Id="rId425" Type="http://schemas.openxmlformats.org/officeDocument/2006/relationships/hyperlink" Target="http://sps.rkomi.local:8082/document/redirect/12125267/2382" TargetMode="External"/><Relationship Id="rId467" Type="http://schemas.openxmlformats.org/officeDocument/2006/relationships/hyperlink" Target="http://sps.rkomi.local:8082/document/redirect/10164072/857" TargetMode="External"/><Relationship Id="rId271" Type="http://schemas.openxmlformats.org/officeDocument/2006/relationships/hyperlink" Target="http://sps.rkomi.local:8082/document/redirect/77387683/85" TargetMode="External"/><Relationship Id="rId24" Type="http://schemas.openxmlformats.org/officeDocument/2006/relationships/hyperlink" Target="http://sps.rkomi.local:8082/document/redirect/10101207/13100" TargetMode="External"/><Relationship Id="rId66" Type="http://schemas.openxmlformats.org/officeDocument/2006/relationships/hyperlink" Target="http://sps.rkomi.local:8082/document/redirect/70552632/48001" TargetMode="External"/><Relationship Id="rId131" Type="http://schemas.openxmlformats.org/officeDocument/2006/relationships/hyperlink" Target="#anchor15292" TargetMode="External"/><Relationship Id="rId327" Type="http://schemas.openxmlformats.org/officeDocument/2006/relationships/hyperlink" Target="http://sps.rkomi.local:8082/document/redirect/57413333/2" TargetMode="External"/><Relationship Id="rId369" Type="http://schemas.openxmlformats.org/officeDocument/2006/relationships/hyperlink" Target="#anchor80111" TargetMode="External"/><Relationship Id="rId534" Type="http://schemas.openxmlformats.org/officeDocument/2006/relationships/hyperlink" Target="http://sps.rkomi.local:8082/document/redirect/77708195/15291" TargetMode="External"/><Relationship Id="rId173" Type="http://schemas.openxmlformats.org/officeDocument/2006/relationships/hyperlink" Target="http://sps.rkomi.local:8082/document/redirect/77669455/803" TargetMode="External"/><Relationship Id="rId229" Type="http://schemas.openxmlformats.org/officeDocument/2006/relationships/hyperlink" Target="http://sps.rkomi.local:8082/document/redirect/400720779/12" TargetMode="External"/><Relationship Id="rId380" Type="http://schemas.openxmlformats.org/officeDocument/2006/relationships/hyperlink" Target="http://sps.rkomi.local:8082/document/redirect/71825654/600" TargetMode="External"/><Relationship Id="rId436" Type="http://schemas.openxmlformats.org/officeDocument/2006/relationships/hyperlink" Target="#anchor15443" TargetMode="External"/><Relationship Id="rId240" Type="http://schemas.openxmlformats.org/officeDocument/2006/relationships/hyperlink" Target="http://sps.rkomi.local:8082/document/redirect/400720773/133" TargetMode="External"/><Relationship Id="rId478" Type="http://schemas.openxmlformats.org/officeDocument/2006/relationships/hyperlink" Target="http://sps.rkomi.local:8082/document/redirect/77308383/151511" TargetMode="External"/><Relationship Id="rId35" Type="http://schemas.openxmlformats.org/officeDocument/2006/relationships/hyperlink" Target="http://sps.rkomi.local:8082/document/redirect/57504848/307" TargetMode="External"/><Relationship Id="rId77" Type="http://schemas.openxmlformats.org/officeDocument/2006/relationships/hyperlink" Target="http://sps.rkomi.local:8082/document/redirect/57743402/606" TargetMode="External"/><Relationship Id="rId100" Type="http://schemas.openxmlformats.org/officeDocument/2006/relationships/hyperlink" Target="http://sps.rkomi.local:8082/document/redirect/10102673/3" TargetMode="External"/><Relationship Id="rId282" Type="http://schemas.openxmlformats.org/officeDocument/2006/relationships/hyperlink" Target="#anchor84151" TargetMode="External"/><Relationship Id="rId338" Type="http://schemas.openxmlformats.org/officeDocument/2006/relationships/hyperlink" Target="#anchor891" TargetMode="External"/><Relationship Id="rId503" Type="http://schemas.openxmlformats.org/officeDocument/2006/relationships/hyperlink" Target="http://sps.rkomi.local:8082/document/redirect/10164072/857" TargetMode="External"/><Relationship Id="rId545" Type="http://schemas.openxmlformats.org/officeDocument/2006/relationships/hyperlink" Target="#anchor15291" TargetMode="External"/><Relationship Id="rId8" Type="http://schemas.openxmlformats.org/officeDocument/2006/relationships/hyperlink" Target="http://sps.rkomi.local:8082/document/redirect/71224444/0" TargetMode="External"/><Relationship Id="rId142" Type="http://schemas.openxmlformats.org/officeDocument/2006/relationships/hyperlink" Target="http://sps.rkomi.local:8082/document/redirect/57504848/8" TargetMode="External"/><Relationship Id="rId184" Type="http://schemas.openxmlformats.org/officeDocument/2006/relationships/hyperlink" Target="#anchor8024" TargetMode="External"/><Relationship Id="rId391" Type="http://schemas.openxmlformats.org/officeDocument/2006/relationships/hyperlink" Target="http://sps.rkomi.local:8082/document/redirect/400810369/3" TargetMode="External"/><Relationship Id="rId405" Type="http://schemas.openxmlformats.org/officeDocument/2006/relationships/hyperlink" Target="http://sps.rkomi.local:8082/document/redirect/71969066/1000" TargetMode="External"/><Relationship Id="rId447" Type="http://schemas.openxmlformats.org/officeDocument/2006/relationships/hyperlink" Target="http://sps.rkomi.local:8082/document/redirect/400720773/15" TargetMode="External"/><Relationship Id="rId251" Type="http://schemas.openxmlformats.org/officeDocument/2006/relationships/hyperlink" Target="http://sps.rkomi.local:8082/document/redirect/403574392/121" TargetMode="External"/><Relationship Id="rId489" Type="http://schemas.openxmlformats.org/officeDocument/2006/relationships/hyperlink" Target="http://sps.rkomi.local:8082/document/redirect/400720773/182" TargetMode="External"/><Relationship Id="rId46" Type="http://schemas.openxmlformats.org/officeDocument/2006/relationships/hyperlink" Target="http://sps.rkomi.local:8082/document/redirect/71106422/8001" TargetMode="External"/><Relationship Id="rId293" Type="http://schemas.openxmlformats.org/officeDocument/2006/relationships/hyperlink" Target="#anchor83128" TargetMode="External"/><Relationship Id="rId307" Type="http://schemas.openxmlformats.org/officeDocument/2006/relationships/hyperlink" Target="#anchor864" TargetMode="External"/><Relationship Id="rId349" Type="http://schemas.openxmlformats.org/officeDocument/2006/relationships/hyperlink" Target="#anchor8416" TargetMode="External"/><Relationship Id="rId514" Type="http://schemas.openxmlformats.org/officeDocument/2006/relationships/hyperlink" Target="#anchor1522016" TargetMode="External"/><Relationship Id="rId88" Type="http://schemas.openxmlformats.org/officeDocument/2006/relationships/hyperlink" Target="http://sps.rkomi.local:8082/document/redirect/400360063/2803" TargetMode="External"/><Relationship Id="rId111" Type="http://schemas.openxmlformats.org/officeDocument/2006/relationships/hyperlink" Target="http://sps.rkomi.local:8082/document/redirect/10900200/102" TargetMode="External"/><Relationship Id="rId153" Type="http://schemas.openxmlformats.org/officeDocument/2006/relationships/hyperlink" Target="http://sps.rkomi.local:8082/document/redirect/400720779/2" TargetMode="External"/><Relationship Id="rId195" Type="http://schemas.openxmlformats.org/officeDocument/2006/relationships/hyperlink" Target="http://sps.rkomi.local:8082/document/redirect/77387683/81" TargetMode="External"/><Relationship Id="rId209" Type="http://schemas.openxmlformats.org/officeDocument/2006/relationships/hyperlink" Target="#anchor84" TargetMode="External"/><Relationship Id="rId360" Type="http://schemas.openxmlformats.org/officeDocument/2006/relationships/hyperlink" Target="#anchor8101" TargetMode="External"/><Relationship Id="rId416" Type="http://schemas.openxmlformats.org/officeDocument/2006/relationships/hyperlink" Target="http://sps.rkomi.local:8082/document/redirect/77708195/15101" TargetMode="External"/><Relationship Id="rId220" Type="http://schemas.openxmlformats.org/officeDocument/2006/relationships/hyperlink" Target="#anchor3300" TargetMode="External"/><Relationship Id="rId458" Type="http://schemas.openxmlformats.org/officeDocument/2006/relationships/hyperlink" Target="http://sps.rkomi.local:8082/document/redirect/402641054/1000" TargetMode="External"/><Relationship Id="rId15" Type="http://schemas.openxmlformats.org/officeDocument/2006/relationships/hyperlink" Target="http://sps.rkomi.local:8082/document/redirect/77387683/2" TargetMode="External"/><Relationship Id="rId57" Type="http://schemas.openxmlformats.org/officeDocument/2006/relationships/hyperlink" Target="http://sps.rkomi.local:8082/document/redirect/70555356/1000" TargetMode="External"/><Relationship Id="rId262" Type="http://schemas.openxmlformats.org/officeDocument/2006/relationships/hyperlink" Target="http://sps.rkomi.local:8082/document/redirect/73060882/1000" TargetMode="External"/><Relationship Id="rId318" Type="http://schemas.openxmlformats.org/officeDocument/2006/relationships/hyperlink" Target="http://sps.rkomi.local:8082/document/redirect/72150182/1000" TargetMode="External"/><Relationship Id="rId525" Type="http://schemas.openxmlformats.org/officeDocument/2006/relationships/hyperlink" Target="#anchor152601" TargetMode="External"/><Relationship Id="rId99" Type="http://schemas.openxmlformats.org/officeDocument/2006/relationships/hyperlink" Target="http://sps.rkomi.local:8082/document/redirect/77708578/613" TargetMode="External"/><Relationship Id="rId122" Type="http://schemas.openxmlformats.org/officeDocument/2006/relationships/hyperlink" Target="http://sps.rkomi.local:8082/document/redirect/70353464/22" TargetMode="External"/><Relationship Id="rId164" Type="http://schemas.openxmlformats.org/officeDocument/2006/relationships/hyperlink" Target="http://sps.rkomi.local:8082/document/redirect/72000436/831244" TargetMode="External"/><Relationship Id="rId371" Type="http://schemas.openxmlformats.org/officeDocument/2006/relationships/hyperlink" Target="http://sps.rkomi.local:8082/document/redirect/77691012/81331" TargetMode="External"/><Relationship Id="rId427" Type="http://schemas.openxmlformats.org/officeDocument/2006/relationships/hyperlink" Target="http://sps.rkomi.local:8082/document/redirect/71839000/20" TargetMode="External"/><Relationship Id="rId469" Type="http://schemas.openxmlformats.org/officeDocument/2006/relationships/hyperlink" Target="http://sps.rkomi.local:8082/document/redirect/71106422/8001" TargetMode="External"/><Relationship Id="rId26" Type="http://schemas.openxmlformats.org/officeDocument/2006/relationships/hyperlink" Target="http://sps.rkomi.local:8082/document/redirect/57507267/302" TargetMode="External"/><Relationship Id="rId231" Type="http://schemas.openxmlformats.org/officeDocument/2006/relationships/hyperlink" Target="http://sps.rkomi.local:8082/document/redirect/77308378/8311" TargetMode="External"/><Relationship Id="rId273" Type="http://schemas.openxmlformats.org/officeDocument/2006/relationships/hyperlink" Target="http://sps.rkomi.local:8082/document/redirect/400720779/2" TargetMode="External"/><Relationship Id="rId329" Type="http://schemas.openxmlformats.org/officeDocument/2006/relationships/hyperlink" Target="http://sps.rkomi.local:8082/document/redirect/74451258/0" TargetMode="External"/><Relationship Id="rId480" Type="http://schemas.openxmlformats.org/officeDocument/2006/relationships/hyperlink" Target="http://sps.rkomi.local:8082/document/redirect/57413333/1" TargetMode="External"/><Relationship Id="rId536" Type="http://schemas.openxmlformats.org/officeDocument/2006/relationships/hyperlink" Target="http://sps.rkomi.local:8082/document/redirect/400541677/5" TargetMode="External"/><Relationship Id="rId68" Type="http://schemas.openxmlformats.org/officeDocument/2006/relationships/hyperlink" Target="http://sps.rkomi.local:8082/document/redirect/70831896/0" TargetMode="External"/><Relationship Id="rId133" Type="http://schemas.openxmlformats.org/officeDocument/2006/relationships/hyperlink" Target="#anchor812" TargetMode="External"/><Relationship Id="rId175" Type="http://schemas.openxmlformats.org/officeDocument/2006/relationships/hyperlink" Target="http://sps.rkomi.local:8082/document/redirect/400720779/103" TargetMode="External"/><Relationship Id="rId340" Type="http://schemas.openxmlformats.org/officeDocument/2006/relationships/hyperlink" Target="http://sps.rkomi.local:8082/document/redirect/77387683/810" TargetMode="External"/><Relationship Id="rId200" Type="http://schemas.openxmlformats.org/officeDocument/2006/relationships/hyperlink" Target="http://sps.rkomi.local:8082/document/redirect/77387683/82" TargetMode="External"/><Relationship Id="rId382" Type="http://schemas.openxmlformats.org/officeDocument/2006/relationships/hyperlink" Target="http://sps.rkomi.local:8082/document/redirect/57507267/1002" TargetMode="External"/><Relationship Id="rId438" Type="http://schemas.openxmlformats.org/officeDocument/2006/relationships/hyperlink" Target="http://sps.rkomi.local:8082/document/redirect/77387683/155" TargetMode="External"/><Relationship Id="rId242" Type="http://schemas.openxmlformats.org/officeDocument/2006/relationships/hyperlink" Target="#anchor842" TargetMode="External"/><Relationship Id="rId284" Type="http://schemas.openxmlformats.org/officeDocument/2006/relationships/hyperlink" Target="#anchor8312" TargetMode="External"/><Relationship Id="rId491" Type="http://schemas.openxmlformats.org/officeDocument/2006/relationships/hyperlink" Target="http://sps.rkomi.local:8082/document/redirect/10102673/3" TargetMode="External"/><Relationship Id="rId505" Type="http://schemas.openxmlformats.org/officeDocument/2006/relationships/hyperlink" Target="http://sps.rkomi.local:8082/document/redirect/77387683/1519" TargetMode="External"/><Relationship Id="rId37" Type="http://schemas.openxmlformats.org/officeDocument/2006/relationships/hyperlink" Target="http://sps.rkomi.local:8082/document/redirect/71106422/8001" TargetMode="External"/><Relationship Id="rId79" Type="http://schemas.openxmlformats.org/officeDocument/2006/relationships/hyperlink" Target="http://sps.rkomi.local:8082/document/redirect/71106422/8001" TargetMode="External"/><Relationship Id="rId102" Type="http://schemas.openxmlformats.org/officeDocument/2006/relationships/hyperlink" Target="#anchor15292" TargetMode="External"/><Relationship Id="rId144" Type="http://schemas.openxmlformats.org/officeDocument/2006/relationships/hyperlink" Target="http://sps.rkomi.local:8082/document/redirect/10102673/3" TargetMode="External"/><Relationship Id="rId547" Type="http://schemas.openxmlformats.org/officeDocument/2006/relationships/hyperlink" Target="http://sps.rkomi.local:8082/document/redirect/10105713/0" TargetMode="External"/><Relationship Id="rId90" Type="http://schemas.openxmlformats.org/officeDocument/2006/relationships/hyperlink" Target="http://sps.rkomi.local:8082/document/redirect/71169728/1000" TargetMode="External"/><Relationship Id="rId186" Type="http://schemas.openxmlformats.org/officeDocument/2006/relationships/hyperlink" Target="#anchor8027" TargetMode="External"/><Relationship Id="rId351" Type="http://schemas.openxmlformats.org/officeDocument/2006/relationships/hyperlink" Target="#anchor83123" TargetMode="External"/><Relationship Id="rId393" Type="http://schemas.openxmlformats.org/officeDocument/2006/relationships/hyperlink" Target="http://sps.rkomi.local:8082/document/redirect/403161621/1000" TargetMode="External"/><Relationship Id="rId407" Type="http://schemas.openxmlformats.org/officeDocument/2006/relationships/hyperlink" Target="http://sps.rkomi.local:8082/document/redirect/71106422/8001" TargetMode="External"/><Relationship Id="rId449" Type="http://schemas.openxmlformats.org/officeDocument/2006/relationships/hyperlink" Target="#anchor803" TargetMode="External"/><Relationship Id="rId211" Type="http://schemas.openxmlformats.org/officeDocument/2006/relationships/hyperlink" Target="#anchor83" TargetMode="External"/><Relationship Id="rId253" Type="http://schemas.openxmlformats.org/officeDocument/2006/relationships/hyperlink" Target="http://sps.rkomi.local:8082/document/redirect/403574392/121" TargetMode="External"/><Relationship Id="rId295" Type="http://schemas.openxmlformats.org/officeDocument/2006/relationships/hyperlink" Target="#anchor8432" TargetMode="External"/><Relationship Id="rId309" Type="http://schemas.openxmlformats.org/officeDocument/2006/relationships/hyperlink" Target="#anchor864" TargetMode="External"/><Relationship Id="rId460" Type="http://schemas.openxmlformats.org/officeDocument/2006/relationships/hyperlink" Target="http://sps.rkomi.local:8082/document/redirect/77387683/1510" TargetMode="External"/><Relationship Id="rId516" Type="http://schemas.openxmlformats.org/officeDocument/2006/relationships/hyperlink" Target="http://sps.rkomi.local:8082/document/redirect/77387683/1524" TargetMode="External"/><Relationship Id="rId48" Type="http://schemas.openxmlformats.org/officeDocument/2006/relationships/hyperlink" Target="http://sps.rkomi.local:8082/document/redirect/10102673/3" TargetMode="External"/><Relationship Id="rId113" Type="http://schemas.openxmlformats.org/officeDocument/2006/relationships/hyperlink" Target="http://sps.rkomi.local:8082/document/redirect/57413333/2" TargetMode="External"/><Relationship Id="rId320" Type="http://schemas.openxmlformats.org/officeDocument/2006/relationships/hyperlink" Target="http://sps.rkomi.local:8082/document/redirect/10900200/102" TargetMode="External"/><Relationship Id="rId155" Type="http://schemas.openxmlformats.org/officeDocument/2006/relationships/hyperlink" Target="http://sps.rkomi.local:8082/document/redirect/77309195/85021" TargetMode="External"/><Relationship Id="rId197" Type="http://schemas.openxmlformats.org/officeDocument/2006/relationships/hyperlink" Target="http://sps.rkomi.local:8082/document/redirect/73355443/5" TargetMode="External"/><Relationship Id="rId362" Type="http://schemas.openxmlformats.org/officeDocument/2006/relationships/hyperlink" Target="#anchor801214" TargetMode="External"/><Relationship Id="rId418" Type="http://schemas.openxmlformats.org/officeDocument/2006/relationships/hyperlink" Target="http://sps.rkomi.local:8082/document/redirect/77387683/152" TargetMode="External"/><Relationship Id="rId222" Type="http://schemas.openxmlformats.org/officeDocument/2006/relationships/hyperlink" Target="#anchor83" TargetMode="External"/><Relationship Id="rId264" Type="http://schemas.openxmlformats.org/officeDocument/2006/relationships/hyperlink" Target="http://sps.rkomi.local:8082/document/redirect/77324214/8410" TargetMode="External"/><Relationship Id="rId471" Type="http://schemas.openxmlformats.org/officeDocument/2006/relationships/hyperlink" Target="#anchor803" TargetMode="External"/><Relationship Id="rId17" Type="http://schemas.openxmlformats.org/officeDocument/2006/relationships/hyperlink" Target="http://sps.rkomi.local:8082/document/redirect/57743402/201" TargetMode="External"/><Relationship Id="rId59" Type="http://schemas.openxmlformats.org/officeDocument/2006/relationships/hyperlink" Target="http://sps.rkomi.local:8082/document/redirect/77387683/6" TargetMode="External"/><Relationship Id="rId124" Type="http://schemas.openxmlformats.org/officeDocument/2006/relationships/hyperlink" Target="http://sps.rkomi.local:8082/document/redirect/400541677/1" TargetMode="External"/><Relationship Id="rId527" Type="http://schemas.openxmlformats.org/officeDocument/2006/relationships/hyperlink" Target="#anchor152703" TargetMode="External"/><Relationship Id="rId70" Type="http://schemas.openxmlformats.org/officeDocument/2006/relationships/hyperlink" Target="http://sps.rkomi.local:8082/document/redirect/77308383/6021" TargetMode="External"/><Relationship Id="rId166" Type="http://schemas.openxmlformats.org/officeDocument/2006/relationships/hyperlink" Target="http://sps.rkomi.local:8082/document/redirect/400720779/102" TargetMode="External"/><Relationship Id="rId331" Type="http://schemas.openxmlformats.org/officeDocument/2006/relationships/hyperlink" Target="http://sps.rkomi.local:8082/document/redirect/10102673/3" TargetMode="External"/><Relationship Id="rId373" Type="http://schemas.openxmlformats.org/officeDocument/2006/relationships/hyperlink" Target="#anchor80111" TargetMode="External"/><Relationship Id="rId429" Type="http://schemas.openxmlformats.org/officeDocument/2006/relationships/hyperlink" Target="#anchor5200" TargetMode="External"/><Relationship Id="rId1" Type="http://schemas.openxmlformats.org/officeDocument/2006/relationships/styles" Target="styles.xml"/><Relationship Id="rId233" Type="http://schemas.openxmlformats.org/officeDocument/2006/relationships/hyperlink" Target="http://sps.rkomi.local:8082/document/redirect/57414586/83121" TargetMode="External"/><Relationship Id="rId440" Type="http://schemas.openxmlformats.org/officeDocument/2006/relationships/hyperlink" Target="http://sps.rkomi.local:8082/document/redirect/77387683/156" TargetMode="External"/><Relationship Id="rId28" Type="http://schemas.openxmlformats.org/officeDocument/2006/relationships/hyperlink" Target="http://sps.rkomi.local:8082/document/redirect/71106422/8001" TargetMode="External"/><Relationship Id="rId275" Type="http://schemas.openxmlformats.org/officeDocument/2006/relationships/hyperlink" Target="#anchor83121" TargetMode="External"/><Relationship Id="rId300" Type="http://schemas.openxmlformats.org/officeDocument/2006/relationships/hyperlink" Target="#anchor851" TargetMode="External"/><Relationship Id="rId482" Type="http://schemas.openxmlformats.org/officeDocument/2006/relationships/hyperlink" Target="http://sps.rkomi.local:8082/document/redirect/10900200/102" TargetMode="External"/><Relationship Id="rId538" Type="http://schemas.openxmlformats.org/officeDocument/2006/relationships/hyperlink" Target="#anchor612" TargetMode="External"/><Relationship Id="rId81" Type="http://schemas.openxmlformats.org/officeDocument/2006/relationships/hyperlink" Target="http://sps.rkomi.local:8082/document/redirect/70424552/1000" TargetMode="External"/><Relationship Id="rId135" Type="http://schemas.openxmlformats.org/officeDocument/2006/relationships/hyperlink" Target="http://sps.rkomi.local:8082/document/redirect/73355443/3" TargetMode="External"/><Relationship Id="rId177" Type="http://schemas.openxmlformats.org/officeDocument/2006/relationships/hyperlink" Target="#anchor8013" TargetMode="External"/><Relationship Id="rId342" Type="http://schemas.openxmlformats.org/officeDocument/2006/relationships/hyperlink" Target="#anchor8101" TargetMode="External"/><Relationship Id="rId384" Type="http://schemas.openxmlformats.org/officeDocument/2006/relationships/hyperlink" Target="http://sps.rkomi.local:8082/document/redirect/77387683/11" TargetMode="External"/><Relationship Id="rId202" Type="http://schemas.openxmlformats.org/officeDocument/2006/relationships/hyperlink" Target="#anchor86" TargetMode="External"/><Relationship Id="rId244" Type="http://schemas.openxmlformats.org/officeDocument/2006/relationships/hyperlink" Target="#anchor849" TargetMode="External"/><Relationship Id="rId39" Type="http://schemas.openxmlformats.org/officeDocument/2006/relationships/hyperlink" Target="http://sps.rkomi.local:8082/document/redirect/77669455/3010" TargetMode="External"/><Relationship Id="rId286" Type="http://schemas.openxmlformats.org/officeDocument/2006/relationships/hyperlink" Target="http://sps.rkomi.local:8082/document/redirect/71206380/1000" TargetMode="External"/><Relationship Id="rId451" Type="http://schemas.openxmlformats.org/officeDocument/2006/relationships/hyperlink" Target="http://sps.rkomi.local:8082/document/redirect/57413333/1" TargetMode="External"/><Relationship Id="rId493" Type="http://schemas.openxmlformats.org/officeDocument/2006/relationships/hyperlink" Target="http://sps.rkomi.local:8082/document/redirect/12136454/0" TargetMode="External"/><Relationship Id="rId507" Type="http://schemas.openxmlformats.org/officeDocument/2006/relationships/hyperlink" Target="http://sps.rkomi.local:8082/document/redirect/400720773/19" TargetMode="External"/><Relationship Id="rId549" Type="http://schemas.openxmlformats.org/officeDocument/2006/relationships/hyperlink" Target="http://sps.rkomi.local:8082/document/redirect/12157439/7" TargetMode="External"/><Relationship Id="rId50" Type="http://schemas.openxmlformats.org/officeDocument/2006/relationships/hyperlink" Target="http://sps.rkomi.local:8082/document/redirect/187301/1207719" TargetMode="External"/><Relationship Id="rId104" Type="http://schemas.openxmlformats.org/officeDocument/2006/relationships/hyperlink" Target="http://sps.rkomi.local:8082/document/redirect/71106422/8001" TargetMode="External"/><Relationship Id="rId146" Type="http://schemas.openxmlformats.org/officeDocument/2006/relationships/hyperlink" Target="http://sps.rkomi.local:8082/document/redirect/77691012/8012" TargetMode="External"/><Relationship Id="rId188" Type="http://schemas.openxmlformats.org/officeDocument/2006/relationships/hyperlink" Target="#anchor83122" TargetMode="External"/><Relationship Id="rId311" Type="http://schemas.openxmlformats.org/officeDocument/2006/relationships/hyperlink" Target="#anchor83" TargetMode="External"/><Relationship Id="rId353" Type="http://schemas.openxmlformats.org/officeDocument/2006/relationships/hyperlink" Target="#anchor831261" TargetMode="External"/><Relationship Id="rId395" Type="http://schemas.openxmlformats.org/officeDocument/2006/relationships/hyperlink" Target="http://sps.rkomi.local:8082/document/redirect/71106422/18" TargetMode="External"/><Relationship Id="rId409" Type="http://schemas.openxmlformats.org/officeDocument/2006/relationships/hyperlink" Target="http://sps.rkomi.local:8082/document/redirect/12148517/700" TargetMode="External"/><Relationship Id="rId92" Type="http://schemas.openxmlformats.org/officeDocument/2006/relationships/hyperlink" Target="http://sps.rkomi.local:8082/document/redirect/400360063/2803" TargetMode="External"/><Relationship Id="rId213" Type="http://schemas.openxmlformats.org/officeDocument/2006/relationships/hyperlink" Target="http://sps.rkomi.local:8082/document/redirect/71106422/8228" TargetMode="External"/><Relationship Id="rId420" Type="http://schemas.openxmlformats.org/officeDocument/2006/relationships/hyperlink" Target="http://sps.rkomi.local:8082/document/redirect/402641054/2000" TargetMode="External"/><Relationship Id="rId255" Type="http://schemas.openxmlformats.org/officeDocument/2006/relationships/hyperlink" Target="http://sps.rkomi.local:8082/document/redirect/72000436/831232" TargetMode="External"/><Relationship Id="rId297" Type="http://schemas.openxmlformats.org/officeDocument/2006/relationships/hyperlink" Target="#anchor84151" TargetMode="External"/><Relationship Id="rId462" Type="http://schemas.openxmlformats.org/officeDocument/2006/relationships/hyperlink" Target="http://sps.rkomi.local:8082/document/redirect/10900200/102" TargetMode="External"/><Relationship Id="rId518" Type="http://schemas.openxmlformats.org/officeDocument/2006/relationships/hyperlink" Target="http://sps.rkomi.local:8082/document/redirect/400720773/1101" TargetMode="External"/><Relationship Id="rId115" Type="http://schemas.openxmlformats.org/officeDocument/2006/relationships/hyperlink" Target="http://sps.rkomi.local:8082/document/redirect/71106422/8006" TargetMode="External"/><Relationship Id="rId157" Type="http://schemas.openxmlformats.org/officeDocument/2006/relationships/hyperlink" Target="http://sps.rkomi.local:8082/document/redirect/72000436/831241" TargetMode="External"/><Relationship Id="rId322" Type="http://schemas.openxmlformats.org/officeDocument/2006/relationships/hyperlink" Target="http://sps.rkomi.local:8082/document/redirect/57413333/2" TargetMode="External"/><Relationship Id="rId364" Type="http://schemas.openxmlformats.org/officeDocument/2006/relationships/hyperlink" Target="#anchor801216" TargetMode="External"/><Relationship Id="rId61" Type="http://schemas.openxmlformats.org/officeDocument/2006/relationships/hyperlink" Target="http://sps.rkomi.local:8082/document/redirect/57743402/601" TargetMode="External"/><Relationship Id="rId199" Type="http://schemas.openxmlformats.org/officeDocument/2006/relationships/hyperlink" Target="#anchor811" TargetMode="External"/><Relationship Id="rId19" Type="http://schemas.openxmlformats.org/officeDocument/2006/relationships/hyperlink" Target="http://sps.rkomi.local:8082/document/redirect/12112604/72" TargetMode="External"/><Relationship Id="rId224" Type="http://schemas.openxmlformats.org/officeDocument/2006/relationships/hyperlink" Target="#anchor85" TargetMode="External"/><Relationship Id="rId266" Type="http://schemas.openxmlformats.org/officeDocument/2006/relationships/hyperlink" Target="http://sps.rkomi.local:8082/document/redirect/77669455/8415" TargetMode="External"/><Relationship Id="rId431" Type="http://schemas.openxmlformats.org/officeDocument/2006/relationships/hyperlink" Target="http://sps.rkomi.local:8082/document/redirect/71732808/18" TargetMode="External"/><Relationship Id="rId473" Type="http://schemas.openxmlformats.org/officeDocument/2006/relationships/hyperlink" Target="http://sps.rkomi.local:8082/document/redirect/77387683/1512" TargetMode="External"/><Relationship Id="rId529" Type="http://schemas.openxmlformats.org/officeDocument/2006/relationships/hyperlink" Target="http://sps.rkomi.local:8082/document/redirect/72114382/18" TargetMode="External"/><Relationship Id="rId30" Type="http://schemas.openxmlformats.org/officeDocument/2006/relationships/hyperlink" Target="http://sps.rkomi.local:8082/document/redirect/71106422/8001" TargetMode="External"/><Relationship Id="rId126" Type="http://schemas.openxmlformats.org/officeDocument/2006/relationships/hyperlink" Target="#anchor15292" TargetMode="External"/><Relationship Id="rId168" Type="http://schemas.openxmlformats.org/officeDocument/2006/relationships/hyperlink" Target="http://sps.rkomi.local:8082/document/redirect/77308378/8029" TargetMode="External"/><Relationship Id="rId333" Type="http://schemas.openxmlformats.org/officeDocument/2006/relationships/hyperlink" Target="http://sps.rkomi.local:8082/document/redirect/72000436/39" TargetMode="External"/><Relationship Id="rId540" Type="http://schemas.openxmlformats.org/officeDocument/2006/relationships/hyperlink" Target="#anchor705" TargetMode="External"/><Relationship Id="rId72" Type="http://schemas.openxmlformats.org/officeDocument/2006/relationships/hyperlink" Target="http://sps.rkomi.local:8082/document/redirect/57743402/603" TargetMode="External"/><Relationship Id="rId375" Type="http://schemas.openxmlformats.org/officeDocument/2006/relationships/hyperlink" Target="http://sps.rkomi.local:8082/document/redirect/77387683/9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sps.rkomi.local:8082/document/redirect/57414586/83124" TargetMode="External"/><Relationship Id="rId277" Type="http://schemas.openxmlformats.org/officeDocument/2006/relationships/hyperlink" Target="#anchor831221" TargetMode="External"/><Relationship Id="rId400" Type="http://schemas.openxmlformats.org/officeDocument/2006/relationships/hyperlink" Target="#anchor1401" TargetMode="External"/><Relationship Id="rId442" Type="http://schemas.openxmlformats.org/officeDocument/2006/relationships/hyperlink" Target="http://sps.rkomi.local:8082/document/redirect/77387683/157" TargetMode="External"/><Relationship Id="rId484" Type="http://schemas.openxmlformats.org/officeDocument/2006/relationships/hyperlink" Target="http://sps.rkomi.local:8082/document/redirect/77387683/1517" TargetMode="External"/><Relationship Id="rId137" Type="http://schemas.openxmlformats.org/officeDocument/2006/relationships/hyperlink" Target="http://sps.rkomi.local:8082/document/redirect/71106422/8001" TargetMode="External"/><Relationship Id="rId302" Type="http://schemas.openxmlformats.org/officeDocument/2006/relationships/hyperlink" Target="http://sps.rkomi.local:8082/document/redirect/77387683/86" TargetMode="External"/><Relationship Id="rId344" Type="http://schemas.openxmlformats.org/officeDocument/2006/relationships/hyperlink" Target="#anchor80111" TargetMode="External"/><Relationship Id="rId41" Type="http://schemas.openxmlformats.org/officeDocument/2006/relationships/hyperlink" Target="http://sps.rkomi.local:8082/document/redirect/71106422/8001" TargetMode="External"/><Relationship Id="rId83" Type="http://schemas.openxmlformats.org/officeDocument/2006/relationships/hyperlink" Target="http://sps.rkomi.local:8082/document/redirect/71106422/8001" TargetMode="External"/><Relationship Id="rId179" Type="http://schemas.openxmlformats.org/officeDocument/2006/relationships/hyperlink" Target="#anchor8016" TargetMode="External"/><Relationship Id="rId386" Type="http://schemas.openxmlformats.org/officeDocument/2006/relationships/hyperlink" Target="http://sps.rkomi.local:8082/document/redirect/77387683/12" TargetMode="External"/><Relationship Id="rId551" Type="http://schemas.openxmlformats.org/officeDocument/2006/relationships/hyperlink" Target="http://sps.rkomi.local:8082/document/redirect/12188146/104" TargetMode="External"/><Relationship Id="rId190" Type="http://schemas.openxmlformats.org/officeDocument/2006/relationships/hyperlink" Target="#anchor83128" TargetMode="External"/><Relationship Id="rId204" Type="http://schemas.openxmlformats.org/officeDocument/2006/relationships/hyperlink" Target="http://sps.rkomi.local:8082/document/redirect/77324214/8222" TargetMode="External"/><Relationship Id="rId246" Type="http://schemas.openxmlformats.org/officeDocument/2006/relationships/hyperlink" Target="http://sps.rkomi.local:8082/document/redirect/71732808/13" TargetMode="External"/><Relationship Id="rId288" Type="http://schemas.openxmlformats.org/officeDocument/2006/relationships/hyperlink" Target="http://sps.rkomi.local:8082/document/redirect/400720779/132" TargetMode="External"/><Relationship Id="rId411" Type="http://schemas.openxmlformats.org/officeDocument/2006/relationships/hyperlink" Target="http://sps.rkomi.local:8082/document/redirect/57334254/0" TargetMode="External"/><Relationship Id="rId453" Type="http://schemas.openxmlformats.org/officeDocument/2006/relationships/hyperlink" Target="http://sps.rkomi.local:8082/document/redirect/10164072/857" TargetMode="External"/><Relationship Id="rId509" Type="http://schemas.openxmlformats.org/officeDocument/2006/relationships/hyperlink" Target="http://sps.rkomi.local:8082/document/redirect/77387683/1521" TargetMode="External"/><Relationship Id="rId106" Type="http://schemas.openxmlformats.org/officeDocument/2006/relationships/hyperlink" Target="http://sps.rkomi.local:8082/document/redirect/71106422/8001" TargetMode="External"/><Relationship Id="rId313" Type="http://schemas.openxmlformats.org/officeDocument/2006/relationships/hyperlink" Target="http://sps.rkomi.local:8082/document/redirect/71106422/8001" TargetMode="External"/><Relationship Id="rId495" Type="http://schemas.openxmlformats.org/officeDocument/2006/relationships/hyperlink" Target="#anchor1514" TargetMode="External"/><Relationship Id="rId10" Type="http://schemas.openxmlformats.org/officeDocument/2006/relationships/hyperlink" Target="http://sps.rkomi.local:8082/document/redirect/71106422/8002" TargetMode="External"/><Relationship Id="rId52" Type="http://schemas.openxmlformats.org/officeDocument/2006/relationships/hyperlink" Target="http://sps.rkomi.local:8082/document/redirect/12136347/1101" TargetMode="External"/><Relationship Id="rId94" Type="http://schemas.openxmlformats.org/officeDocument/2006/relationships/hyperlink" Target="#anchor15292" TargetMode="External"/><Relationship Id="rId148" Type="http://schemas.openxmlformats.org/officeDocument/2006/relationships/hyperlink" Target="http://sps.rkomi.local:8082/document/redirect/77669455/8013" TargetMode="External"/><Relationship Id="rId355" Type="http://schemas.openxmlformats.org/officeDocument/2006/relationships/hyperlink" Target="#anchor83128" TargetMode="External"/><Relationship Id="rId397" Type="http://schemas.openxmlformats.org/officeDocument/2006/relationships/hyperlink" Target="http://sps.rkomi.local:8082/document/redirect/77387683/14" TargetMode="External"/><Relationship Id="rId520" Type="http://schemas.openxmlformats.org/officeDocument/2006/relationships/hyperlink" Target="http://sps.rkomi.local:8082/document/redirect/400720773/1102" TargetMode="External"/><Relationship Id="rId215" Type="http://schemas.openxmlformats.org/officeDocument/2006/relationships/hyperlink" Target="http://sps.rkomi.local:8082/document/redirect/72000436/831228" TargetMode="External"/><Relationship Id="rId257" Type="http://schemas.openxmlformats.org/officeDocument/2006/relationships/hyperlink" Target="#anchor89" TargetMode="External"/><Relationship Id="rId422" Type="http://schemas.openxmlformats.org/officeDocument/2006/relationships/hyperlink" Target="http://sps.rkomi.local:8082/document/redirect/72932592/1000" TargetMode="External"/><Relationship Id="rId464" Type="http://schemas.openxmlformats.org/officeDocument/2006/relationships/hyperlink" Target="http://sps.rkomi.local:8082/document/redirect/57413333/2" TargetMode="External"/><Relationship Id="rId299" Type="http://schemas.openxmlformats.org/officeDocument/2006/relationships/hyperlink" Target="http://sps.rkomi.local:8082/document/redirect/10102673/3" TargetMode="External"/><Relationship Id="rId63" Type="http://schemas.openxmlformats.org/officeDocument/2006/relationships/hyperlink" Target="http://sps.rkomi.local:8082/document/redirect/75016953/0" TargetMode="External"/><Relationship Id="rId159" Type="http://schemas.openxmlformats.org/officeDocument/2006/relationships/hyperlink" Target="http://sps.rkomi.local:8082/document/redirect/72000436/831242" TargetMode="External"/><Relationship Id="rId366" Type="http://schemas.openxmlformats.org/officeDocument/2006/relationships/hyperlink" Target="http://sps.rkomi.local:8082/document/redirect/12127405/0" TargetMode="External"/><Relationship Id="rId226" Type="http://schemas.openxmlformats.org/officeDocument/2006/relationships/hyperlink" Target="http://sps.rkomi.local:8082/document/redirect/12125267/0" TargetMode="External"/><Relationship Id="rId433" Type="http://schemas.openxmlformats.org/officeDocument/2006/relationships/hyperlink" Target="http://sps.rkomi.local:8082/document/redirect/77387683/154" TargetMode="External"/><Relationship Id="rId74" Type="http://schemas.openxmlformats.org/officeDocument/2006/relationships/hyperlink" Target="http://sps.rkomi.local:8082/document/redirect/57743402/604" TargetMode="External"/><Relationship Id="rId377" Type="http://schemas.openxmlformats.org/officeDocument/2006/relationships/hyperlink" Target="http://sps.rkomi.local:8082/document/redirect/70400574/1000" TargetMode="External"/><Relationship Id="rId500" Type="http://schemas.openxmlformats.org/officeDocument/2006/relationships/hyperlink" Target="http://sps.rkomi.local:8082/document/redirect/77308383/151711" TargetMode="External"/><Relationship Id="rId5" Type="http://schemas.openxmlformats.org/officeDocument/2006/relationships/endnotes" Target="endnotes.xml"/><Relationship Id="rId237" Type="http://schemas.openxmlformats.org/officeDocument/2006/relationships/hyperlink" Target="http://sps.rkomi.local:8082/document/redirect/77308383/83126" TargetMode="External"/><Relationship Id="rId444" Type="http://schemas.openxmlformats.org/officeDocument/2006/relationships/hyperlink" Target="http://sps.rkomi.local:8082/document/redirect/77387683/159" TargetMode="External"/><Relationship Id="rId290" Type="http://schemas.openxmlformats.org/officeDocument/2006/relationships/hyperlink" Target="#anchor83121" TargetMode="External"/><Relationship Id="rId304" Type="http://schemas.openxmlformats.org/officeDocument/2006/relationships/hyperlink" Target="#anchor861" TargetMode="External"/><Relationship Id="rId388" Type="http://schemas.openxmlformats.org/officeDocument/2006/relationships/hyperlink" Target="http://sps.rkomi.local:8082/document/redirect/71732808/15" TargetMode="External"/><Relationship Id="rId511" Type="http://schemas.openxmlformats.org/officeDocument/2006/relationships/hyperlink" Target="#anchor1514" TargetMode="External"/><Relationship Id="rId85" Type="http://schemas.openxmlformats.org/officeDocument/2006/relationships/hyperlink" Target="#anchor15292" TargetMode="External"/><Relationship Id="rId150" Type="http://schemas.openxmlformats.org/officeDocument/2006/relationships/hyperlink" Target="http://sps.rkomi.local:8082/document/redirect/72000436/831239" TargetMode="External"/><Relationship Id="rId248" Type="http://schemas.openxmlformats.org/officeDocument/2006/relationships/hyperlink" Target="http://sps.rkomi.local:8082/document/redirect/72000436/831231" TargetMode="External"/><Relationship Id="rId455" Type="http://schemas.openxmlformats.org/officeDocument/2006/relationships/hyperlink" Target="http://sps.rkomi.local:8082/document/redirect/10102673/3" TargetMode="External"/><Relationship Id="rId12" Type="http://schemas.openxmlformats.org/officeDocument/2006/relationships/hyperlink" Target="http://sps.rkomi.local:8082/document/redirect/71106422/8001" TargetMode="External"/><Relationship Id="rId108" Type="http://schemas.openxmlformats.org/officeDocument/2006/relationships/hyperlink" Target="#anchor605" TargetMode="External"/><Relationship Id="rId315" Type="http://schemas.openxmlformats.org/officeDocument/2006/relationships/hyperlink" Target="http://sps.rkomi.local:8082/document/redirect/72000436/831236" TargetMode="External"/><Relationship Id="rId522" Type="http://schemas.openxmlformats.org/officeDocument/2006/relationships/hyperlink" Target="http://sps.rkomi.local:8082/document/redirect/400720773/110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35431</Words>
  <Characters>201957</Characters>
  <Application>Microsoft Office Word</Application>
  <DocSecurity>0</DocSecurity>
  <Lines>1682</Lines>
  <Paragraphs>473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SMI</cp:lastModifiedBy>
  <cp:revision>2</cp:revision>
  <dcterms:created xsi:type="dcterms:W3CDTF">2022-03-29T15:13:00Z</dcterms:created>
  <dcterms:modified xsi:type="dcterms:W3CDTF">2022-03-29T15:13:00Z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