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95" w:rsidRDefault="00491D3B">
      <w:pPr>
        <w:pStyle w:val="1"/>
      </w:pPr>
      <w:bookmarkStart w:id="0" w:name="anchor0"/>
      <w:bookmarkStart w:id="1" w:name="_GoBack"/>
      <w:bookmarkEnd w:id="0"/>
      <w:bookmarkEnd w:id="1"/>
      <w:r>
        <w:t>Федеральный закон от 29 декабря 1994 г. N 79-ФЗ "О государственном материальном резерве"</w:t>
      </w:r>
    </w:p>
    <w:p w:rsidR="00000000" w:rsidRDefault="00491D3B">
      <w:pPr>
        <w:sectPr w:rsidR="00000000">
          <w:headerReference w:type="default" r:id="rId6"/>
          <w:footerReference w:type="default" r:id="rId7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a"/>
      </w:pPr>
      <w:r>
        <w:lastRenderedPageBreak/>
        <w:t>С изменениями и дополнениями от:</w:t>
      </w:r>
    </w:p>
    <w:p w:rsidR="00087695" w:rsidRDefault="00491D3B">
      <w:pPr>
        <w:pStyle w:val="aa"/>
      </w:pPr>
      <w:r>
        <w:t>17 марта 1997 г., 12 февраля 1998 г., 30 декабря 2001 г., 24,</w:t>
      </w:r>
      <w:r>
        <w:t xml:space="preserve"> 31 декабря 2002 г., 23 декабря 2003 г., 22 августа, 2 ноября 2004 г., 2 февраля 2006 г., 30 декабря 2008 г., 28 декабря 2010 г., 28 декабря 2013 г., 5 апреля 2016 г., 27 декабря 2019 г.</w:t>
      </w:r>
    </w:p>
    <w:p w:rsidR="00000000" w:rsidRDefault="00491D3B">
      <w:pPr>
        <w:sectPr w:rsidR="00000000">
          <w:type w:val="continuous"/>
          <w:pgSz w:w="11906" w:h="16838"/>
          <w:pgMar w:top="794" w:right="1154" w:bottom="794" w:left="1154" w:header="720" w:footer="720" w:gutter="0"/>
          <w:cols w:space="720"/>
        </w:sectPr>
      </w:pPr>
    </w:p>
    <w:p w:rsidR="00087695" w:rsidRDefault="00087695">
      <w:pPr>
        <w:pStyle w:val="a3"/>
      </w:pPr>
    </w:p>
    <w:p w:rsidR="00087695" w:rsidRDefault="00491D3B">
      <w:pPr>
        <w:pStyle w:val="a3"/>
      </w:pPr>
      <w:r>
        <w:rPr>
          <w:b/>
          <w:color w:val="26282F"/>
        </w:rPr>
        <w:t>Принят Государственной Думой 23 ноября 1994 года</w:t>
      </w:r>
    </w:p>
    <w:p w:rsidR="00087695" w:rsidRDefault="00087695">
      <w:pPr>
        <w:pStyle w:val="a3"/>
      </w:pPr>
    </w:p>
    <w:p w:rsidR="00087695" w:rsidRDefault="00491D3B">
      <w:pPr>
        <w:pStyle w:val="a3"/>
      </w:pPr>
      <w:bookmarkStart w:id="2" w:name="anchor22"/>
      <w:bookmarkEnd w:id="2"/>
      <w:r>
        <w:t>Преамбула утратил</w:t>
      </w:r>
      <w:r>
        <w:t xml:space="preserve">а силу с 8 января 2020 г. - </w:t>
      </w:r>
      <w:hyperlink r:id="rId8" w:history="1">
        <w:r>
          <w:t>Федеральный закон</w:t>
        </w:r>
      </w:hyperlink>
      <w:r>
        <w:t xml:space="preserve"> от 27 декабря 2019 г. N 511-ФЗ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hyperlink r:id="rId9" w:history="1">
        <w:r>
          <w:t>С</w:t>
        </w:r>
        <w:r>
          <w:t>м. предыдущую редакцию</w:t>
        </w:r>
      </w:hyperlink>
    </w:p>
    <w:p w:rsidR="00087695" w:rsidRDefault="00087695">
      <w:pPr>
        <w:pStyle w:val="a8"/>
      </w:pPr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1"/>
      </w:pPr>
      <w:bookmarkStart w:id="3" w:name="anchor100"/>
      <w:bookmarkEnd w:id="3"/>
      <w:r>
        <w:lastRenderedPageBreak/>
        <w:t>Глава I. Общие положения</w:t>
      </w:r>
    </w:p>
    <w:p w:rsidR="00087695" w:rsidRDefault="00087695">
      <w:pPr>
        <w:pStyle w:val="a3"/>
      </w:pP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bookmarkStart w:id="4" w:name="anchor1"/>
      <w:bookmarkEnd w:id="4"/>
      <w:r>
        <w:t xml:space="preserve">Статья 1 изменена с 8 января 2020 г. - </w:t>
      </w:r>
      <w:hyperlink r:id="rId10" w:history="1">
        <w:r>
          <w:t>Федеральный закон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11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6"/>
      </w:pPr>
      <w:r>
        <w:rPr>
          <w:b/>
          <w:color w:val="26282F"/>
        </w:rPr>
        <w:lastRenderedPageBreak/>
        <w:t>Статья 1.</w:t>
      </w:r>
      <w:r>
        <w:t xml:space="preserve"> Предмет регулирования настоящего Федерального закона</w:t>
      </w:r>
    </w:p>
    <w:p w:rsidR="00087695" w:rsidRDefault="00491D3B">
      <w:pPr>
        <w:pStyle w:val="a3"/>
      </w:pPr>
      <w:r>
        <w:t xml:space="preserve">Настоящий Федеральный закон устанавливает правовые основы государственного регулирования отношений в области </w:t>
      </w:r>
      <w:r>
        <w:t>формирования государственного материального резерва, хранения его материальных ценностей, обслуживания его запасов и выпуска материальных ценностей из государственного материального резерва.</w:t>
      </w:r>
    </w:p>
    <w:p w:rsidR="00087695" w:rsidRDefault="00087695">
      <w:pPr>
        <w:pStyle w:val="a3"/>
      </w:pP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bookmarkStart w:id="5" w:name="anchor2"/>
      <w:bookmarkEnd w:id="5"/>
      <w:r>
        <w:t xml:space="preserve">Статья 2 изменена с 8 января 2020 г. </w:t>
      </w:r>
      <w:r>
        <w:t xml:space="preserve">- </w:t>
      </w:r>
      <w:hyperlink r:id="rId12" w:history="1">
        <w:r>
          <w:t>Федеральный закон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13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6"/>
      </w:pPr>
      <w:r>
        <w:rPr>
          <w:b/>
          <w:color w:val="26282F"/>
        </w:rPr>
        <w:lastRenderedPageBreak/>
        <w:t>Статья 2.</w:t>
      </w:r>
      <w:r>
        <w:t xml:space="preserve"> Термины и определения</w:t>
      </w:r>
    </w:p>
    <w:p w:rsidR="00087695" w:rsidRDefault="00491D3B">
      <w:pPr>
        <w:pStyle w:val="a3"/>
      </w:pPr>
      <w:r>
        <w:t>В настоящем Федеральном законе используются следующие термины и определения:</w:t>
      </w:r>
    </w:p>
    <w:p w:rsidR="00087695" w:rsidRDefault="00491D3B">
      <w:pPr>
        <w:pStyle w:val="a3"/>
      </w:pPr>
      <w:bookmarkStart w:id="6" w:name="anchor2001"/>
      <w:bookmarkEnd w:id="6"/>
      <w:r>
        <w:rPr>
          <w:b/>
          <w:color w:val="26282F"/>
        </w:rPr>
        <w:t>государственный материальный резерв</w:t>
      </w:r>
      <w:r>
        <w:t xml:space="preserve"> (далее - государственный резерв) - особый федеральный (общероссийский) запас материальных ценностей, предназначенный для использования в целях </w:t>
      </w:r>
      <w:r>
        <w:t>и порядке, которые предусмотрены настоящим Федеральным законом, и составляющий имущество казны Российской Федерации;</w:t>
      </w:r>
    </w:p>
    <w:p w:rsidR="00087695" w:rsidRDefault="00491D3B">
      <w:pPr>
        <w:pStyle w:val="a3"/>
      </w:pPr>
      <w:bookmarkStart w:id="7" w:name="anchor2002"/>
      <w:bookmarkEnd w:id="7"/>
      <w:r>
        <w:rPr>
          <w:b/>
          <w:color w:val="26282F"/>
        </w:rPr>
        <w:t>закладка материальных ценностей в государственный резерв</w:t>
      </w:r>
      <w:r>
        <w:t xml:space="preserve"> - принятие материальных ценностей для хранения в государственном резерве;</w:t>
      </w:r>
    </w:p>
    <w:p w:rsidR="00087695" w:rsidRDefault="00491D3B">
      <w:pPr>
        <w:pStyle w:val="a3"/>
      </w:pPr>
      <w:bookmarkStart w:id="8" w:name="anchor2003"/>
      <w:bookmarkEnd w:id="8"/>
      <w:r>
        <w:rPr>
          <w:b/>
          <w:color w:val="26282F"/>
        </w:rPr>
        <w:t>выпуск м</w:t>
      </w:r>
      <w:r>
        <w:rPr>
          <w:b/>
          <w:color w:val="26282F"/>
        </w:rPr>
        <w:t>атериальных ценностей из государственного резерва</w:t>
      </w:r>
      <w:r>
        <w:t xml:space="preserve"> - реализация (продажа), передача на возмездной или безвозмездной основе или в форме заимствования материальных ценностей из государственного резерва;</w:t>
      </w:r>
    </w:p>
    <w:p w:rsidR="00087695" w:rsidRDefault="00491D3B">
      <w:pPr>
        <w:pStyle w:val="a3"/>
      </w:pPr>
      <w:bookmarkStart w:id="9" w:name="anchor2004"/>
      <w:bookmarkEnd w:id="9"/>
      <w:r>
        <w:rPr>
          <w:b/>
          <w:color w:val="26282F"/>
        </w:rPr>
        <w:t>ответственное хранение материальных ценностей государств</w:t>
      </w:r>
      <w:r>
        <w:rPr>
          <w:b/>
          <w:color w:val="26282F"/>
        </w:rPr>
        <w:t>енного резерва</w:t>
      </w:r>
      <w:r>
        <w:t xml:space="preserve"> - обеспечение ответственными хранителями сохранности материальных ценностей государственного резерва, а также разбронированных материальных ценностей государственного резерва до их выпуска из государственного резерва;</w:t>
      </w:r>
    </w:p>
    <w:p w:rsidR="00087695" w:rsidRDefault="00491D3B">
      <w:pPr>
        <w:pStyle w:val="a3"/>
      </w:pPr>
      <w:bookmarkStart w:id="10" w:name="anchor2005"/>
      <w:bookmarkEnd w:id="10"/>
      <w:r>
        <w:rPr>
          <w:b/>
          <w:color w:val="26282F"/>
        </w:rPr>
        <w:t>освежение запасов госуд</w:t>
      </w:r>
      <w:r>
        <w:rPr>
          <w:b/>
          <w:color w:val="26282F"/>
        </w:rPr>
        <w:t>арственного резерва</w:t>
      </w:r>
      <w:r>
        <w:t xml:space="preserve"> - выпуск материальных ценностей из государственного резерва в связи с истечением установленного срока хранения материальных ценностей, тары, упаковки, а также вследствие возникновения обстоятельств, могущих повлечь за собой порчу или ух</w:t>
      </w:r>
      <w:r>
        <w:t xml:space="preserve">удшение качества хранимых материальных ценностей до истечения </w:t>
      </w:r>
      <w:r>
        <w:lastRenderedPageBreak/>
        <w:t>установленного срока их хранения, при одновременной поставке и закладке в государственный резерв равного количества аналогичных материальных ценностей;</w:t>
      </w:r>
    </w:p>
    <w:p w:rsidR="00087695" w:rsidRDefault="00491D3B">
      <w:pPr>
        <w:pStyle w:val="a3"/>
      </w:pPr>
      <w:bookmarkStart w:id="11" w:name="anchor2006"/>
      <w:bookmarkEnd w:id="11"/>
      <w:r>
        <w:rPr>
          <w:b/>
          <w:color w:val="26282F"/>
        </w:rPr>
        <w:t>заимствование материальных ценностей из го</w:t>
      </w:r>
      <w:r>
        <w:rPr>
          <w:b/>
          <w:color w:val="26282F"/>
        </w:rPr>
        <w:t>сударственного резерва</w:t>
      </w:r>
      <w:r>
        <w:t xml:space="preserve"> - передача материальных ценностей из государственного резерва с последующим возвратом в государственный резерв равного количества аналогичных материальных ценностей в порядке, установленном настоящим Федеральным законом;</w:t>
      </w:r>
    </w:p>
    <w:p w:rsidR="00087695" w:rsidRDefault="00491D3B">
      <w:pPr>
        <w:pStyle w:val="a3"/>
      </w:pPr>
      <w:bookmarkStart w:id="12" w:name="anchor2007"/>
      <w:bookmarkEnd w:id="12"/>
      <w:r>
        <w:rPr>
          <w:b/>
          <w:color w:val="26282F"/>
        </w:rPr>
        <w:t>разбронирова</w:t>
      </w:r>
      <w:r>
        <w:rPr>
          <w:b/>
          <w:color w:val="26282F"/>
        </w:rPr>
        <w:t>ние материальных ценностей государственного резерва</w:t>
      </w:r>
      <w:r>
        <w:t xml:space="preserve"> - исключение материальных ценностей из номенклатуры материальных ценностей государственного резерва или снижение норм (объемов) их накопления;</w:t>
      </w:r>
    </w:p>
    <w:p w:rsidR="00087695" w:rsidRDefault="00491D3B">
      <w:pPr>
        <w:pStyle w:val="a3"/>
      </w:pPr>
      <w:bookmarkStart w:id="13" w:name="anchor2008"/>
      <w:bookmarkEnd w:id="13"/>
      <w:r>
        <w:rPr>
          <w:b/>
          <w:color w:val="26282F"/>
        </w:rPr>
        <w:t>замена материальных ценностей государственного резерва</w:t>
      </w:r>
      <w:r>
        <w:t xml:space="preserve"> - </w:t>
      </w:r>
      <w:r>
        <w:t xml:space="preserve">выпуск материальных ценностей из государственного резерва при одновременной закладке в него равного количества аналогичных или других однотипных материальных ценностей в связи с изменением обязательных требований, установленных в соответствии с </w:t>
      </w:r>
      <w:hyperlink r:id="rId14" w:history="1">
        <w: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15" w:history="1">
        <w:r>
          <w:t>законодательством</w:t>
        </w:r>
      </w:hyperlink>
      <w:r>
        <w:t xml:space="preserve"> Российской Федерации об обеспечен</w:t>
      </w:r>
      <w:r>
        <w:t>ии единства измерений, иными нормативными правовыми актами Российской Федерации, технической документацией (конструкторской, технологической), программной документацией и (или) государственным контрактом, а также требований, установленных документами по ст</w:t>
      </w:r>
      <w:r>
        <w:t xml:space="preserve">андартизации, принятыми в соответствии с </w:t>
      </w:r>
      <w:hyperlink r:id="rId16" w:history="1">
        <w:r>
          <w:t>законодательством</w:t>
        </w:r>
      </w:hyperlink>
      <w:r>
        <w:t xml:space="preserve"> Российской Федерации о стандартизации;</w:t>
      </w:r>
    </w:p>
    <w:p w:rsidR="00087695" w:rsidRDefault="00491D3B">
      <w:pPr>
        <w:pStyle w:val="a3"/>
      </w:pPr>
      <w:bookmarkStart w:id="14" w:name="anchor2009"/>
      <w:bookmarkEnd w:id="14"/>
      <w:r>
        <w:rPr>
          <w:b/>
          <w:color w:val="26282F"/>
        </w:rPr>
        <w:t>ответственный хранитель</w:t>
      </w:r>
      <w:r>
        <w:t xml:space="preserve"> - организация, не входящая в единую федеральную систему госу</w:t>
      </w:r>
      <w:r>
        <w:t>дарственного резерва Российской Федерации и осуществляющая ответственное хранение материальных ценностей государственного резерва без предоставления ей права пользования этими материальными ценностями;</w:t>
      </w:r>
    </w:p>
    <w:p w:rsidR="00087695" w:rsidRDefault="00491D3B">
      <w:pPr>
        <w:pStyle w:val="a3"/>
      </w:pPr>
      <w:bookmarkStart w:id="15" w:name="anchor2010"/>
      <w:bookmarkEnd w:id="15"/>
      <w:r>
        <w:rPr>
          <w:b/>
          <w:color w:val="26282F"/>
        </w:rPr>
        <w:t>материальные ценности государственного резерва</w:t>
      </w:r>
      <w:r>
        <w:t xml:space="preserve"> - проду</w:t>
      </w:r>
      <w:r>
        <w:t>кция (товары), поставленная в государственный резерв и заложенная в государственный резерв на хранение;</w:t>
      </w:r>
    </w:p>
    <w:p w:rsidR="00087695" w:rsidRDefault="00491D3B">
      <w:pPr>
        <w:pStyle w:val="a3"/>
      </w:pPr>
      <w:bookmarkStart w:id="16" w:name="anchor2011"/>
      <w:bookmarkEnd w:id="16"/>
      <w:r>
        <w:rPr>
          <w:b/>
          <w:color w:val="26282F"/>
        </w:rPr>
        <w:t>мобилизационный резерв</w:t>
      </w:r>
      <w:r>
        <w:t xml:space="preserve"> - запасы материальных ценностей государственного резерва, предназначенные для обеспечения выполнения мобилизационных заданий, уст</w:t>
      </w:r>
      <w:r>
        <w:t>ановленных мобилизационными планами, утвержденными Правительством Российской Федерации;</w:t>
      </w:r>
    </w:p>
    <w:p w:rsidR="00087695" w:rsidRDefault="00491D3B">
      <w:pPr>
        <w:pStyle w:val="a3"/>
      </w:pPr>
      <w:bookmarkStart w:id="17" w:name="anchor2012"/>
      <w:bookmarkEnd w:id="17"/>
      <w:r>
        <w:rPr>
          <w:b/>
          <w:color w:val="26282F"/>
        </w:rPr>
        <w:t>формирование государственного резерва</w:t>
      </w:r>
      <w:r>
        <w:t xml:space="preserve"> - определение номенклатуры материальных ценностей государственного резерва и норм (объемов) их накопления, а также накопление мате</w:t>
      </w:r>
      <w:r>
        <w:t>риальных ценностей в государственном резерве;</w:t>
      </w:r>
    </w:p>
    <w:p w:rsidR="00087695" w:rsidRDefault="00491D3B">
      <w:pPr>
        <w:pStyle w:val="a3"/>
      </w:pPr>
      <w:bookmarkStart w:id="18" w:name="anchor2013"/>
      <w:bookmarkEnd w:id="18"/>
      <w:r>
        <w:rPr>
          <w:b/>
          <w:color w:val="26282F"/>
        </w:rPr>
        <w:t>накопление материальных ценностей в государственном резерве</w:t>
      </w:r>
      <w:r>
        <w:t xml:space="preserve"> - закупка и закладка материальных ценностей в государственный резерв в соответствии с установленными номенклатурой материальных ценностей государствен</w:t>
      </w:r>
      <w:r>
        <w:t>ного резерва и нормами (объемами) их накопления;</w:t>
      </w:r>
    </w:p>
    <w:p w:rsidR="00087695" w:rsidRDefault="00491D3B">
      <w:pPr>
        <w:pStyle w:val="a3"/>
      </w:pPr>
      <w:bookmarkStart w:id="19" w:name="anchor2014"/>
      <w:bookmarkEnd w:id="19"/>
      <w:r>
        <w:rPr>
          <w:b/>
          <w:color w:val="26282F"/>
        </w:rPr>
        <w:t>обслуживание запасов государственного резерва</w:t>
      </w:r>
      <w:r>
        <w:t xml:space="preserve"> - проведение работ по закладке материальных ценностей в государственный резерв, обеспечению их количественной и качественной сохранности, перемещению материальны</w:t>
      </w:r>
      <w:r>
        <w:t>х ценностей государственного резерва и их выпуску из государственного резерва.</w:t>
      </w:r>
    </w:p>
    <w:p w:rsidR="00087695" w:rsidRDefault="00087695">
      <w:pPr>
        <w:pStyle w:val="a3"/>
      </w:pP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bookmarkStart w:id="20" w:name="anchor3"/>
      <w:bookmarkEnd w:id="20"/>
      <w:r>
        <w:t xml:space="preserve">Статья 3 изменена с 8 января 2020 г. - </w:t>
      </w:r>
      <w:hyperlink r:id="rId17" w:history="1">
        <w:r>
          <w:t>Федеральный закон</w:t>
        </w:r>
      </w:hyperlink>
      <w:r>
        <w:t xml:space="preserve"> от 27 декабря </w:t>
      </w:r>
      <w:r>
        <w:t>2019 г. N 511-ФЗ</w:t>
      </w:r>
    </w:p>
    <w:p w:rsidR="00087695" w:rsidRDefault="00491D3B">
      <w:pPr>
        <w:pStyle w:val="a8"/>
      </w:pPr>
      <w:hyperlink r:id="rId18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6"/>
      </w:pPr>
      <w:r>
        <w:rPr>
          <w:b/>
          <w:color w:val="26282F"/>
        </w:rPr>
        <w:lastRenderedPageBreak/>
        <w:t>Статья 3.</w:t>
      </w:r>
      <w:r>
        <w:t xml:space="preserve"> Назначение государственного резерва</w:t>
      </w:r>
    </w:p>
    <w:p w:rsidR="00087695" w:rsidRDefault="00491D3B">
      <w:pPr>
        <w:pStyle w:val="a3"/>
      </w:pPr>
      <w:r>
        <w:t>Государственный резерв предназначен для:</w:t>
      </w:r>
    </w:p>
    <w:p w:rsidR="00087695" w:rsidRDefault="00491D3B">
      <w:pPr>
        <w:pStyle w:val="a3"/>
      </w:pPr>
      <w:r>
        <w:t>обеспечения мобилизационных нужд Российской Федерации</w:t>
      </w:r>
      <w:r>
        <w:t>;</w:t>
      </w:r>
    </w:p>
    <w:p w:rsidR="00087695" w:rsidRDefault="00491D3B">
      <w:pPr>
        <w:pStyle w:val="a3"/>
      </w:pPr>
      <w:r>
        <w:t>обеспечения неотложных работ при ликвидации последствий чрезвычайных ситуаций;</w:t>
      </w:r>
    </w:p>
    <w:p w:rsidR="00087695" w:rsidRDefault="00491D3B">
      <w:pPr>
        <w:pStyle w:val="a3"/>
      </w:pPr>
      <w:bookmarkStart w:id="21" w:name="anchor34"/>
      <w:bookmarkEnd w:id="21"/>
      <w:r>
        <w:t xml:space="preserve">оказания государственной поддержки различным отраслям экономики, организациям, субъектам Российской Федерации в целях стабилизации экономики при временных нарушениях поставок </w:t>
      </w:r>
      <w:r>
        <w:t>важнейших видов сырьевых и топливно-энергетических ресурсов, продовольственных и непродовольственных товаров;</w:t>
      </w:r>
    </w:p>
    <w:p w:rsidR="00087695" w:rsidRDefault="00491D3B">
      <w:pPr>
        <w:pStyle w:val="a3"/>
      </w:pPr>
      <w:r>
        <w:t>оказания гуманитарной помощи;</w:t>
      </w:r>
    </w:p>
    <w:p w:rsidR="00087695" w:rsidRDefault="00491D3B">
      <w:pPr>
        <w:pStyle w:val="a3"/>
      </w:pPr>
      <w:r>
        <w:t>оказания регулирующего воздействия на рынок;</w:t>
      </w:r>
    </w:p>
    <w:p w:rsidR="00087695" w:rsidRDefault="00491D3B">
      <w:pPr>
        <w:pStyle w:val="a3"/>
      </w:pPr>
      <w:bookmarkStart w:id="22" w:name="anchor37"/>
      <w:bookmarkEnd w:id="22"/>
      <w:r>
        <w:lastRenderedPageBreak/>
        <w:t>обеспечения мероприятий по предупреждению или локализации эпидемий, эпи</w:t>
      </w:r>
      <w:r>
        <w:t>зоотий и радиационного заражения.</w:t>
      </w:r>
    </w:p>
    <w:p w:rsidR="00087695" w:rsidRDefault="00087695">
      <w:pPr>
        <w:pStyle w:val="a3"/>
      </w:pPr>
    </w:p>
    <w:p w:rsidR="00087695" w:rsidRDefault="00491D3B">
      <w:pPr>
        <w:pStyle w:val="a6"/>
      </w:pPr>
      <w:bookmarkStart w:id="23" w:name="anchor4"/>
      <w:bookmarkEnd w:id="23"/>
      <w:r>
        <w:rPr>
          <w:b/>
          <w:color w:val="26282F"/>
        </w:rPr>
        <w:t>Статья 4.</w:t>
      </w:r>
      <w:r>
        <w:t xml:space="preserve"> Единая федеральная система государственного резерва Российской Федерации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bookmarkStart w:id="24" w:name="anchor401"/>
      <w:bookmarkEnd w:id="24"/>
      <w:r>
        <w:t xml:space="preserve">Пункт 1 изменен с 8 января 2020 г. - </w:t>
      </w:r>
      <w:hyperlink r:id="rId19" w:history="1">
        <w:r>
          <w:t>Федеральный закон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20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lastRenderedPageBreak/>
        <w:t>1. Формирование государственного резерва, хранение его материальных ценностей, обслуживание его запасов и</w:t>
      </w:r>
      <w:r>
        <w:t xml:space="preserve"> выпуск материальных ценностей из государственного резерва обеспечиваются </w:t>
      </w:r>
      <w:hyperlink r:id="rId21" w:history="1">
        <w:r>
          <w:t>федеральным органом исполнительной власти</w:t>
        </w:r>
      </w:hyperlink>
      <w:r>
        <w:t>, осуществляющим управление государственным резервом, его территор</w:t>
      </w:r>
      <w:r>
        <w:t xml:space="preserve">иальными органами и </w:t>
      </w:r>
      <w:hyperlink r:id="rId22" w:history="1">
        <w:r>
          <w:t>подведомственными организациями</w:t>
        </w:r>
      </w:hyperlink>
      <w:r>
        <w:t>, которые образуют единую федеральную систему государственного резерва Российской Федерации (далее - система государственного рез</w:t>
      </w:r>
      <w:r>
        <w:t>ерва).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bookmarkStart w:id="25" w:name="anchor402"/>
      <w:bookmarkEnd w:id="25"/>
      <w:r>
        <w:t xml:space="preserve">Пункт 2 изменен с 8 января 2020 г. - </w:t>
      </w:r>
      <w:hyperlink r:id="rId23" w:history="1">
        <w:r>
          <w:t>Федеральный закон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24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lastRenderedPageBreak/>
        <w:t>2. Структура системы государственного резерва и порядок управления государственным резервом определяются Правительством Российской Федерации.</w:t>
      </w:r>
    </w:p>
    <w:p w:rsidR="00087695" w:rsidRDefault="00491D3B">
      <w:pPr>
        <w:pStyle w:val="a3"/>
      </w:pPr>
      <w:bookmarkStart w:id="26" w:name="anchor4022"/>
      <w:bookmarkEnd w:id="26"/>
      <w:r>
        <w:t>Деятельность ор</w:t>
      </w:r>
      <w:r>
        <w:t>ганизаций системы государственного резерва в части формирования государственного резерва, хранения его материальных ценностей, обслуживания его запасов и выпуска материальных ценностей из государственного резерва регулируется настоящим Федеральным законом,</w:t>
      </w:r>
      <w:r>
        <w:t xml:space="preserve"> актами Правительства Российской Федерации и лицензированию не подлежит.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27" w:name="anchor403"/>
    <w:bookmarkEnd w:id="27"/>
    <w:p w:rsidR="00087695" w:rsidRDefault="00491D3B">
      <w:pPr>
        <w:pStyle w:val="a8"/>
      </w:pPr>
      <w:r>
        <w:fldChar w:fldCharType="begin"/>
      </w:r>
      <w:r>
        <w:instrText xml:space="preserve"> HYPERLINK  "http://sps.rkomi.local:8082/document/redirect/12181541/142"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декабря 2010 г. N 405-ФЗ пункт 3 статьи 4 настоящего </w:t>
      </w:r>
      <w:r>
        <w:t>Федерального закона изложен в новой редакции</w:t>
      </w:r>
    </w:p>
    <w:p w:rsidR="00087695" w:rsidRDefault="00491D3B">
      <w:pPr>
        <w:pStyle w:val="a8"/>
      </w:pPr>
      <w:hyperlink r:id="rId25" w:history="1">
        <w:r>
          <w:t>См. текст пункта в предыдущей редакции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lastRenderedPageBreak/>
        <w:t>3. Запасы материальных ценностей государственного резерва независимо от места размещения таких з</w:t>
      </w:r>
      <w:r>
        <w:t>апасов, здания, сооружения и другое имущество организаций, входящих в систему государственного резерва, а также земельные участки, на которых эти организации расположены, и участки недр, которые используются для хранения материальных ценностей государствен</w:t>
      </w:r>
      <w:r>
        <w:t xml:space="preserve">ного резерва, являются федеральной собственностью и не могут быть использованы в качестве предмета залога. В соответствии с </w:t>
      </w:r>
      <w:hyperlink r:id="rId26" w:history="1">
        <w:r>
          <w:t>законодательством</w:t>
        </w:r>
      </w:hyperlink>
      <w:r>
        <w:t xml:space="preserve"> Российской Федерации государственный р</w:t>
      </w:r>
      <w:r>
        <w:t>езерв не подлежит приватизации.</w:t>
      </w:r>
    </w:p>
    <w:p w:rsidR="00087695" w:rsidRDefault="00491D3B">
      <w:pPr>
        <w:pStyle w:val="a3"/>
      </w:pPr>
      <w:bookmarkStart w:id="28" w:name="anchor13016"/>
      <w:bookmarkEnd w:id="28"/>
      <w:r>
        <w:t>Федеральный орган исполнительной власти, осуществляющий управление государственным резервом, осуществляет от имени Российской Федерации полномочия собственника в отношении материальных ценностей государственного резерва в по</w:t>
      </w:r>
      <w:r>
        <w:t>рядке и в пределах, которые установлены настоящим Федеральным законом, актами Правительства Российской Федерации.</w:t>
      </w:r>
    </w:p>
    <w:p w:rsidR="00087695" w:rsidRDefault="00491D3B">
      <w:pPr>
        <w:pStyle w:val="a3"/>
      </w:pPr>
      <w:bookmarkStart w:id="29" w:name="anchor404"/>
      <w:bookmarkEnd w:id="29"/>
      <w:r>
        <w:t>4. Решения о создании, реорганизации, ликвидации организаций, входящих в систему государственного резерва, и закреплении за ними имущества в х</w:t>
      </w:r>
      <w:r>
        <w:t>озяйственное ведение или оперативное управление принимаются в порядке, определенном Правительством Российской Федерации.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bookmarkStart w:id="30" w:name="anchor405"/>
      <w:bookmarkEnd w:id="30"/>
      <w:r>
        <w:t xml:space="preserve">Пункт 5 изменен с 8 января 2020 г. - </w:t>
      </w:r>
      <w:hyperlink r:id="rId27" w:history="1">
        <w:r>
          <w:t>Федеральный закон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28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lastRenderedPageBreak/>
        <w:t>5. Управление системой государственного резерва относится исключительно к компетенции федерального орг</w:t>
      </w:r>
      <w:r>
        <w:t>ана исполнительной власти, осуществляющего управление государственным резервом.</w:t>
      </w:r>
    </w:p>
    <w:p w:rsidR="00087695" w:rsidRDefault="00491D3B">
      <w:pPr>
        <w:pStyle w:val="a3"/>
      </w:pPr>
      <w:bookmarkStart w:id="31" w:name="anchor4052"/>
      <w:bookmarkEnd w:id="31"/>
      <w:r>
        <w:t xml:space="preserve">Органы государственной власти субъектов Российской Федерации, органы местного самоуправления, а также общественные и иные организации не вправе вмешиваться в деятельность </w:t>
      </w:r>
      <w:r>
        <w:lastRenderedPageBreak/>
        <w:t>орган</w:t>
      </w:r>
      <w:r>
        <w:t>изаций системы государственного резерва по формированию государственного резерва, хранению его материальных ценностей, обслуживанию его запасов и выпуску материальных ценностей из государственного резерва, за исключением случаев, предусмотренных законодате</w:t>
      </w:r>
      <w:r>
        <w:t>льством Российской Федерации.</w:t>
      </w:r>
    </w:p>
    <w:p w:rsidR="00087695" w:rsidRDefault="00491D3B">
      <w:pPr>
        <w:pStyle w:val="a3"/>
      </w:pPr>
      <w:bookmarkStart w:id="32" w:name="anchor406"/>
      <w:bookmarkEnd w:id="32"/>
      <w:r>
        <w:t>6. Формирование, хранение и обслуживание мобилизационного резерва осуществляются в порядке, определенном Правительством Российской Федерации.</w:t>
      </w:r>
    </w:p>
    <w:p w:rsidR="00087695" w:rsidRDefault="00087695">
      <w:pPr>
        <w:pStyle w:val="a3"/>
      </w:pP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bookmarkStart w:id="33" w:name="anchor5"/>
      <w:bookmarkEnd w:id="33"/>
      <w:r>
        <w:t xml:space="preserve">Статья 5 изменена с 8 января 2020 г. - </w:t>
      </w:r>
      <w:hyperlink r:id="rId29" w:history="1">
        <w:r>
          <w:t>Федеральный закон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30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6"/>
      </w:pPr>
      <w:r>
        <w:rPr>
          <w:b/>
          <w:color w:val="26282F"/>
        </w:rPr>
        <w:lastRenderedPageBreak/>
        <w:t>Статья 5.</w:t>
      </w:r>
      <w:r>
        <w:t xml:space="preserve"> Номенклатура материальных ценностей госуд</w:t>
      </w:r>
      <w:r>
        <w:t>арственного резерва и нормы (объемы) их накопления</w:t>
      </w:r>
    </w:p>
    <w:p w:rsidR="00087695" w:rsidRDefault="00491D3B">
      <w:pPr>
        <w:pStyle w:val="a3"/>
      </w:pPr>
      <w:r>
        <w:t>Номенклатура материальных ценностей государственного резерва, нормы (объемы) их накопления, порядок разработки указанных номенклатуры и норм (объемов) устанавливаются Правительством Российской Федерации.</w:t>
      </w:r>
    </w:p>
    <w:p w:rsidR="00087695" w:rsidRDefault="00087695">
      <w:pPr>
        <w:pStyle w:val="a3"/>
      </w:pPr>
    </w:p>
    <w:p w:rsidR="00087695" w:rsidRDefault="00491D3B">
      <w:pPr>
        <w:pStyle w:val="a6"/>
      </w:pPr>
      <w:bookmarkStart w:id="34" w:name="anchor6"/>
      <w:bookmarkEnd w:id="34"/>
      <w:r>
        <w:rPr>
          <w:b/>
          <w:color w:val="26282F"/>
        </w:rPr>
        <w:t>Статья 6.</w:t>
      </w:r>
      <w:r>
        <w:t xml:space="preserve"> Неснижаемый запас государственного резерва</w:t>
      </w:r>
    </w:p>
    <w:p w:rsidR="00087695" w:rsidRDefault="00491D3B">
      <w:pPr>
        <w:pStyle w:val="a3"/>
      </w:pPr>
      <w:r>
        <w:t>В составе государственного резерва образуется неснижаемый запас материальных ценностей (постоянно поддерживаемый объем их хранения).</w:t>
      </w:r>
    </w:p>
    <w:p w:rsidR="00087695" w:rsidRDefault="00491D3B">
      <w:pPr>
        <w:pStyle w:val="a3"/>
      </w:pPr>
      <w:r>
        <w:t>Номенклатура и объем материальных ценностей, подлежащих хранению в нес</w:t>
      </w:r>
      <w:r>
        <w:t>нижаемом запасе государственного резерва, а также порядок использования неснижаемого запаса устанавливаются Правительством Российской Федерации.</w:t>
      </w:r>
    </w:p>
    <w:p w:rsidR="00087695" w:rsidRDefault="00087695">
      <w:pPr>
        <w:pStyle w:val="a3"/>
      </w:pP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35" w:name="anchor7"/>
    <w:bookmarkEnd w:id="35"/>
    <w:p w:rsidR="00087695" w:rsidRDefault="00491D3B">
      <w:pPr>
        <w:pStyle w:val="a8"/>
      </w:pPr>
      <w:r>
        <w:fldChar w:fldCharType="begin"/>
      </w:r>
      <w:r>
        <w:instrText xml:space="preserve"> HYPERLINK  "http://sps.rkomi.local:8082/document/redirect/12181541/15"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декабря 2010 г. N 405-ФЗ статья 7 настоящего Федерального закона изложена в новой редакции</w:t>
      </w:r>
    </w:p>
    <w:p w:rsidR="00087695" w:rsidRDefault="00491D3B">
      <w:pPr>
        <w:pStyle w:val="a8"/>
      </w:pPr>
      <w:hyperlink r:id="rId31" w:history="1">
        <w:r>
          <w:t>См. текст статьи в предыдущей редакции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6"/>
      </w:pPr>
      <w:r>
        <w:rPr>
          <w:b/>
          <w:color w:val="26282F"/>
        </w:rPr>
        <w:lastRenderedPageBreak/>
        <w:t>Статья 7.</w:t>
      </w:r>
      <w:r>
        <w:t xml:space="preserve"> Полномочия орган</w:t>
      </w:r>
      <w:r>
        <w:t>ов государственной власти субъектов Российской Федерации в отношении государственного резерва</w:t>
      </w:r>
    </w:p>
    <w:p w:rsidR="00087695" w:rsidRDefault="00491D3B">
      <w:pPr>
        <w:pStyle w:val="a3"/>
      </w:pPr>
      <w:r>
        <w:t>Органы государственной власти субъектов Российской Федерации в случае необходимости обращаются в установленном порядке с просьбами о заимствовании материальных це</w:t>
      </w:r>
      <w:r>
        <w:t>нностей из государственного резерва.</w:t>
      </w:r>
    </w:p>
    <w:p w:rsidR="00087695" w:rsidRDefault="00087695">
      <w:pPr>
        <w:pStyle w:val="a3"/>
      </w:pP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36" w:name="anchor8"/>
    <w:bookmarkEnd w:id="36"/>
    <w:p w:rsidR="00087695" w:rsidRDefault="00491D3B">
      <w:pPr>
        <w:pStyle w:val="a8"/>
      </w:pPr>
      <w:r>
        <w:fldChar w:fldCharType="begin"/>
      </w:r>
      <w:r>
        <w:instrText xml:space="preserve"> HYPERLINK  "http://sps.rkomi.local:8082/document/redirect/12181541/16"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декабря 2010 г. N 405-ФЗ статья 8 настоящего Федерального закона изложена в новой редакции</w:t>
      </w:r>
    </w:p>
    <w:p w:rsidR="00087695" w:rsidRDefault="00491D3B">
      <w:pPr>
        <w:pStyle w:val="a8"/>
      </w:pPr>
      <w:hyperlink r:id="rId32" w:history="1">
        <w:r>
          <w:t>См. текст статьи в предыдущей редакции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6"/>
      </w:pPr>
      <w:r>
        <w:rPr>
          <w:b/>
          <w:color w:val="26282F"/>
        </w:rPr>
        <w:lastRenderedPageBreak/>
        <w:t>Статья 8</w:t>
      </w:r>
      <w:r>
        <w:t>. Финансирование системы государственного резерва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bookmarkStart w:id="37" w:name="anchor81"/>
      <w:bookmarkEnd w:id="37"/>
      <w:r>
        <w:t xml:space="preserve">Пункт 1 изменен с 8 января 2020 г. - </w:t>
      </w:r>
      <w:hyperlink r:id="rId33" w:history="1">
        <w:r>
          <w:t>Федеральный закон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34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lastRenderedPageBreak/>
        <w:t>1. Содержание и развитие системы государственного рез</w:t>
      </w:r>
      <w:r>
        <w:t>ерва, а также расходы, связанные с поставками материальных ценностей в государственный резерв (за исключением поставок в целях освежения запасов государственного резерва и замены материальных ценностей государственного резерва, осуществляемых ответственным</w:t>
      </w:r>
      <w:r>
        <w:t>и хранителями самостоятельно), закладкой материальных ценностей в государственный резерв, ответственным хранением материальных ценностей государственного резерва, обслуживанием запасов государственного резерва, выпуском материальных ценностей из государств</w:t>
      </w:r>
      <w:r>
        <w:t>енного резерва и перемещением материальных ценностей государственного резерва, являются расходными обязательствами Российской Федерации.</w:t>
      </w:r>
    </w:p>
    <w:p w:rsidR="00087695" w:rsidRDefault="00491D3B">
      <w:pPr>
        <w:pStyle w:val="a3"/>
      </w:pPr>
      <w:bookmarkStart w:id="38" w:name="anchor82"/>
      <w:bookmarkEnd w:id="38"/>
      <w:r>
        <w:lastRenderedPageBreak/>
        <w:t>2. Средства, уплачиваемые получателями (покупателями) материальных ценностей, выпускаемых из государственного резерва (</w:t>
      </w:r>
      <w:r>
        <w:t>за исключением средств, полученных ответственными хранителями при осуществлении освежения запасов государственного резерва и замены материальных ценностей государственного резерва самостоятельно), плата за заимствование материальных ценностей из государств</w:t>
      </w:r>
      <w:r>
        <w:t xml:space="preserve">енного резерва и взимаемая в соответствии со </w:t>
      </w:r>
      <w:hyperlink r:id="rId35" w:history="1">
        <w:r>
          <w:t>статьей 16</w:t>
        </w:r>
      </w:hyperlink>
      <w:r>
        <w:t xml:space="preserve"> настоящего Федерального закона неустойка (штраф и пени) зачисляются в доход федерального бюджета.</w:t>
      </w:r>
    </w:p>
    <w:p w:rsidR="00087695" w:rsidRDefault="00087695">
      <w:pPr>
        <w:pStyle w:val="a3"/>
      </w:pP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39" w:name="anchor200"/>
    <w:bookmarkEnd w:id="39"/>
    <w:p w:rsidR="00087695" w:rsidRDefault="00491D3B">
      <w:pPr>
        <w:pStyle w:val="a8"/>
      </w:pPr>
      <w:r>
        <w:fldChar w:fldCharType="begin"/>
      </w:r>
      <w:r>
        <w:instrText xml:space="preserve"> HYPERLINK  "http://sps.rkomi.local:8082/document/redirect/12181541/171"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декабря 2010 г. N 405-ФЗ наименование главы II настоящего Федерального закона изложено в новой редакции</w:t>
      </w:r>
    </w:p>
    <w:p w:rsidR="00087695" w:rsidRDefault="00491D3B">
      <w:pPr>
        <w:pStyle w:val="a8"/>
      </w:pPr>
      <w:hyperlink r:id="rId36" w:history="1">
        <w:r>
          <w:t>См. текст наименования в предыдущей редакции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1"/>
      </w:pPr>
      <w:r>
        <w:lastRenderedPageBreak/>
        <w:t>Глава II. Поставки материальных ценностей в государственный резерв и хранение материальных ценностей государственного резерва</w:t>
      </w:r>
    </w:p>
    <w:p w:rsidR="00087695" w:rsidRDefault="00087695">
      <w:pPr>
        <w:pStyle w:val="a3"/>
      </w:pP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40" w:name="anchor9"/>
    <w:bookmarkEnd w:id="40"/>
    <w:p w:rsidR="00087695" w:rsidRDefault="00491D3B">
      <w:pPr>
        <w:pStyle w:val="a8"/>
      </w:pPr>
      <w:r>
        <w:fldChar w:fldCharType="begin"/>
      </w:r>
      <w:r>
        <w:instrText xml:space="preserve"> HYPERLINK  "http://sps.rkomi.local:8082/document/redirect/70552632/2010"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декабря 2013 г. N 396-ФЗ наименование статьи 9 настоящего Федерального закона изложено в новой редакции, </w:t>
      </w:r>
      <w:hyperlink r:id="rId37" w:history="1">
        <w:r>
          <w:t>вступающей в силу</w:t>
        </w:r>
      </w:hyperlink>
      <w:r>
        <w:t xml:space="preserve"> с 1 января 2014 г.</w:t>
      </w:r>
    </w:p>
    <w:p w:rsidR="00087695" w:rsidRDefault="00491D3B">
      <w:pPr>
        <w:pStyle w:val="a8"/>
      </w:pPr>
      <w:hyperlink r:id="rId38" w:history="1">
        <w:r>
          <w:t>См. текст наименования в предыдущей редакции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6"/>
      </w:pPr>
      <w:r>
        <w:rPr>
          <w:b/>
          <w:color w:val="26282F"/>
        </w:rPr>
        <w:lastRenderedPageBreak/>
        <w:t>Статья 9.</w:t>
      </w:r>
      <w:r>
        <w:t xml:space="preserve"> Закупка материальных ценностей, поставляемых в государственны</w:t>
      </w:r>
      <w:r>
        <w:t>й резерв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bookmarkStart w:id="41" w:name="anchor901"/>
      <w:bookmarkEnd w:id="41"/>
      <w:r>
        <w:t xml:space="preserve">Пункт 1 изменен с 8 января 2020 г. - </w:t>
      </w:r>
      <w:hyperlink r:id="rId39" w:history="1">
        <w:r>
          <w:t>Федеральный закон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40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lastRenderedPageBreak/>
        <w:t xml:space="preserve">1. Закупка материальных ценностей в государственный резерв осуществляется в порядке, предусмотренном </w:t>
      </w:r>
      <w:hyperlink r:id="rId41" w:history="1">
        <w: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</w:t>
      </w:r>
      <w:hyperlink r:id="rId42" w:history="1">
        <w:r>
          <w:t>законодател</w:t>
        </w:r>
        <w:r>
          <w:t>ьством</w:t>
        </w:r>
      </w:hyperlink>
      <w:r>
        <w:t xml:space="preserve"> Российской Федерации в сфере государственного оборонного заказа, с учетом особенностей, установленных настоящим Федеральным законом.</w:t>
      </w:r>
    </w:p>
    <w:p w:rsidR="00087695" w:rsidRDefault="00491D3B">
      <w:pPr>
        <w:pStyle w:val="a3"/>
      </w:pPr>
      <w:bookmarkStart w:id="42" w:name="anchor902"/>
      <w:bookmarkEnd w:id="42"/>
      <w:r>
        <w:t xml:space="preserve">2. Утратил силу с 8 января 2020 г. - </w:t>
      </w:r>
      <w:hyperlink r:id="rId43" w:history="1">
        <w:r>
          <w:t>Феде</w:t>
        </w:r>
        <w:r>
          <w:t>ральный закон</w:t>
        </w:r>
      </w:hyperlink>
      <w:r>
        <w:t xml:space="preserve"> от 27 декабря 2019 г. N 511-ФЗ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hyperlink r:id="rId44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43" w:name="anchor903"/>
    <w:bookmarkEnd w:id="43"/>
    <w:p w:rsidR="00087695" w:rsidRDefault="00491D3B">
      <w:pPr>
        <w:pStyle w:val="a8"/>
      </w:pPr>
      <w:r>
        <w:fldChar w:fldCharType="begin"/>
      </w:r>
      <w:r>
        <w:instrText xml:space="preserve"> HYPERLINK  "http://sps.rkomi.local:8082/document/redir</w:instrText>
      </w:r>
      <w:r>
        <w:instrText xml:space="preserve">ect/12181541/1723"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декабря 2010 г. N 405-ФЗ пункт 3 статьи 9 настоящего Федерального закона изложен в новой редакции</w:t>
      </w:r>
    </w:p>
    <w:p w:rsidR="00087695" w:rsidRDefault="00491D3B">
      <w:pPr>
        <w:pStyle w:val="a8"/>
      </w:pPr>
      <w:hyperlink r:id="rId45" w:history="1">
        <w:r>
          <w:t>См. текст пункта в предыдущей редакци</w:t>
        </w:r>
        <w:r>
          <w:t>и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lastRenderedPageBreak/>
        <w:t>3. Федеральный орган исполнительной власти, осуществляющий управление государственным резервом, формирует предложения к проекту федерального бюджета на соответствующий год по структуре расходов системы государственного резерва.</w:t>
      </w:r>
    </w:p>
    <w:p w:rsidR="00087695" w:rsidRDefault="00491D3B">
      <w:pPr>
        <w:pStyle w:val="a3"/>
      </w:pPr>
      <w:bookmarkStart w:id="44" w:name="anchor904"/>
      <w:bookmarkEnd w:id="44"/>
      <w:r>
        <w:t>4. Утратил силу с 8 январ</w:t>
      </w:r>
      <w:r>
        <w:t xml:space="preserve">я 2020 г. - </w:t>
      </w:r>
      <w:hyperlink r:id="rId46" w:history="1">
        <w:r>
          <w:t>Федеральный закон</w:t>
        </w:r>
      </w:hyperlink>
      <w:r>
        <w:t xml:space="preserve"> от 27 декабря 2019 г. N 511-ФЗ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hyperlink r:id="rId47" w:history="1">
        <w:r>
          <w:t>См. предыдущую ре</w:t>
        </w:r>
        <w:r>
          <w:t>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bookmarkStart w:id="45" w:name="anchor905"/>
      <w:bookmarkEnd w:id="45"/>
      <w:r>
        <w:t xml:space="preserve">Пункт 5 изменен с 8 января 2020 г. - </w:t>
      </w:r>
      <w:hyperlink r:id="rId48" w:history="1">
        <w:r>
          <w:t>Федеральный закон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49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lastRenderedPageBreak/>
        <w:t xml:space="preserve">5. В случае отказа поставщиков, указанных в </w:t>
      </w:r>
      <w:hyperlink r:id="rId50" w:history="1">
        <w:r>
          <w:t>части 2 статьи 110</w:t>
        </w:r>
      </w:hyperlink>
      <w:r>
        <w:t xml:space="preserve"> Федерального зак</w:t>
      </w:r>
      <w:r>
        <w:t xml:space="preserve">она от 5 апреля 2013 года N 44-ФЗ "О контрактной системе в сфере закупок товаров, работ, услуг для обеспечения государственных и муниципальных нужд", от заключения государственных контрактов (договоров) на поставку материальных ценностей в государственный </w:t>
      </w:r>
      <w:r>
        <w:t xml:space="preserve">резерв или неполучения ответа </w:t>
      </w:r>
      <w:r>
        <w:lastRenderedPageBreak/>
        <w:t>в течение 20 дней на предложение о заключении контракта (договора) государственный заказчик и его территориальные органы вправе обратиться в арбитражный суд с иском о понуждении указанных поставщиков к заключению государственн</w:t>
      </w:r>
      <w:r>
        <w:t>ых контрактов (договоров).</w:t>
      </w:r>
    </w:p>
    <w:p w:rsidR="00087695" w:rsidRDefault="00491D3B">
      <w:pPr>
        <w:pStyle w:val="a3"/>
      </w:pPr>
      <w:bookmarkStart w:id="46" w:name="anchor906"/>
      <w:bookmarkEnd w:id="46"/>
      <w:r>
        <w:t xml:space="preserve">6. </w:t>
      </w:r>
      <w:hyperlink r:id="rId51" w:history="1">
        <w:r>
          <w:t>Утратил силу</w:t>
        </w:r>
      </w:hyperlink>
      <w:r>
        <w:t>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r>
        <w:t xml:space="preserve">См. текст </w:t>
      </w:r>
      <w:hyperlink r:id="rId52" w:history="1">
        <w:r>
          <w:t>пункта 6 статьи 9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bookmarkStart w:id="47" w:name="anchor907"/>
      <w:bookmarkEnd w:id="47"/>
      <w:r>
        <w:lastRenderedPageBreak/>
        <w:t xml:space="preserve">7. </w:t>
      </w:r>
      <w:hyperlink r:id="rId53" w:history="1">
        <w:r>
          <w:t>Утратил силу</w:t>
        </w:r>
      </w:hyperlink>
      <w:r>
        <w:t>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r>
        <w:t xml:space="preserve">См. текст </w:t>
      </w:r>
      <w:hyperlink r:id="rId54" w:history="1">
        <w:r>
          <w:t>пункта 7 статьи 9</w:t>
        </w:r>
      </w:hyperlink>
    </w:p>
    <w:p w:rsidR="00087695" w:rsidRDefault="00087695">
      <w:pPr>
        <w:pStyle w:val="a8"/>
      </w:pPr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48" w:name="anchor10"/>
    <w:bookmarkEnd w:id="48"/>
    <w:p w:rsidR="00087695" w:rsidRDefault="00491D3B">
      <w:pPr>
        <w:pStyle w:val="a8"/>
      </w:pPr>
      <w:r>
        <w:fldChar w:fldCharType="begin"/>
      </w:r>
      <w:r>
        <w:instrText xml:space="preserve"> HYPER</w:instrText>
      </w:r>
      <w:r>
        <w:instrText xml:space="preserve">LINK  "http://sps.rkomi.local:8082/document/redirect/12181541/173"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декабря 2010 г. N 405-ФЗ в статью 10 настоящего Федерального закона внесены изменения</w:t>
      </w:r>
    </w:p>
    <w:p w:rsidR="00087695" w:rsidRDefault="00491D3B">
      <w:pPr>
        <w:pStyle w:val="a8"/>
      </w:pPr>
      <w:hyperlink r:id="rId55" w:history="1">
        <w:r>
          <w:t>См</w:t>
        </w:r>
        <w:r>
          <w:t>. текст статьи в предыдущей редакции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6"/>
      </w:pPr>
      <w:r>
        <w:rPr>
          <w:b/>
          <w:color w:val="26282F"/>
        </w:rPr>
        <w:lastRenderedPageBreak/>
        <w:t>Статья 10.</w:t>
      </w:r>
      <w:r>
        <w:t xml:space="preserve"> Стимулирование выполнения поставок материальных ценностей в государственный резерв</w:t>
      </w:r>
    </w:p>
    <w:p w:rsidR="00087695" w:rsidRDefault="00491D3B">
      <w:pPr>
        <w:pStyle w:val="a3"/>
      </w:pPr>
      <w:r>
        <w:t>Стимулирование выполнения поставок материальных ценностей в государственный резерв, а также поставок товаров (продукции) для</w:t>
      </w:r>
      <w:r>
        <w:t xml:space="preserve"> эксплуатационных нужд и капитального строительства системы государственного резерва осуществляется в порядке, определяемом законодательством Российской Федерации, законами и иными нормативными правовыми актами субъектов Российской Федерации.</w:t>
      </w:r>
    </w:p>
    <w:p w:rsidR="00087695" w:rsidRDefault="00087695">
      <w:pPr>
        <w:pStyle w:val="a3"/>
      </w:pP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 xml:space="preserve">Информация </w:t>
      </w:r>
      <w:r>
        <w:rPr>
          <w:sz w:val="16"/>
        </w:rPr>
        <w:t>об изменениях:</w:t>
      </w:r>
    </w:p>
    <w:bookmarkStart w:id="49" w:name="anchor11"/>
    <w:bookmarkEnd w:id="49"/>
    <w:p w:rsidR="00087695" w:rsidRDefault="00491D3B">
      <w:pPr>
        <w:pStyle w:val="a8"/>
      </w:pPr>
      <w:r>
        <w:fldChar w:fldCharType="begin"/>
      </w:r>
      <w:r>
        <w:instrText xml:space="preserve"> HYPERLINK  "http://sps.rkomi.local:8082/document/redirect/12181541/174"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декабря 2010 г. N 405-ФЗ в статью 11 настоящего Федерального закона внесены изменения</w:t>
      </w:r>
    </w:p>
    <w:p w:rsidR="00087695" w:rsidRDefault="00491D3B">
      <w:pPr>
        <w:pStyle w:val="a8"/>
      </w:pPr>
      <w:hyperlink r:id="rId56" w:history="1">
        <w:r>
          <w:t>См. текст статьи в предыдущей редакции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6"/>
      </w:pPr>
      <w:r>
        <w:rPr>
          <w:b/>
          <w:color w:val="26282F"/>
        </w:rPr>
        <w:lastRenderedPageBreak/>
        <w:t>Статья 11.</w:t>
      </w:r>
      <w:r>
        <w:t xml:space="preserve"> Размещение и хранение материальных ценностей государственного резерва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bookmarkStart w:id="50" w:name="anchor1101"/>
      <w:bookmarkEnd w:id="50"/>
      <w:r>
        <w:t xml:space="preserve">Пункт 1 изменен с 8 января 2020 г. - </w:t>
      </w:r>
      <w:hyperlink r:id="rId57" w:history="1">
        <w:r>
          <w:t>Федеральный закон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58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lastRenderedPageBreak/>
        <w:t>1. Материальные ценности государ</w:t>
      </w:r>
      <w:r>
        <w:t>ственного резерва размещаются в организациях, входящих в систему государственного резерва и специально предназначенных для хранения материальных ценностей государственного резерва, и у ответственных хранителей.</w:t>
      </w:r>
    </w:p>
    <w:p w:rsidR="00087695" w:rsidRDefault="00491D3B">
      <w:pPr>
        <w:pStyle w:val="a3"/>
      </w:pPr>
      <w:bookmarkStart w:id="51" w:name="anchor112"/>
      <w:bookmarkEnd w:id="51"/>
      <w:r>
        <w:t xml:space="preserve">2. Утратил силу с 8 января 2020 г. - </w:t>
      </w:r>
      <w:hyperlink r:id="rId59" w:history="1">
        <w:r>
          <w:t>Федеральный закон</w:t>
        </w:r>
      </w:hyperlink>
      <w:r>
        <w:t xml:space="preserve"> от 27 декабря 2019 г. N 511-ФЗ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hyperlink r:id="rId60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</w:t>
      </w:r>
      <w:r>
        <w:rPr>
          <w:sz w:val="16"/>
        </w:rPr>
        <w:t>б изменениях:</w:t>
      </w:r>
    </w:p>
    <w:p w:rsidR="00087695" w:rsidRDefault="00491D3B">
      <w:pPr>
        <w:pStyle w:val="a8"/>
      </w:pPr>
      <w:bookmarkStart w:id="52" w:name="anchor1103"/>
      <w:bookmarkEnd w:id="52"/>
      <w:r>
        <w:t xml:space="preserve">Пункт 3 изменен с 8 января 2020 г. - </w:t>
      </w:r>
      <w:hyperlink r:id="rId61" w:history="1">
        <w:r>
          <w:t>Федеральный закон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62" w:history="1">
        <w:r>
          <w:t xml:space="preserve">См. </w:t>
        </w:r>
        <w:r>
          <w:t>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lastRenderedPageBreak/>
        <w:t>3. Перечень ответственных хранителей, номенклатура хранимых ими материальных ценностей государственного резерва и их количество (за исключением материальных ценностей мобилизационного резерва) определяются специальным планом, утвержден</w:t>
      </w:r>
      <w:r>
        <w:t>ным Правительством Российской Федерации.</w:t>
      </w:r>
    </w:p>
    <w:p w:rsidR="00087695" w:rsidRDefault="00491D3B">
      <w:pPr>
        <w:pStyle w:val="a3"/>
      </w:pPr>
      <w:r>
        <w:t xml:space="preserve">Ответственные хранители, осуществляющие хранение материальных ценностей мобилизационного резерва, определяются на основании мобилизационных заданий, установленных мобилизационными планами, утвержденными </w:t>
      </w:r>
      <w:r>
        <w:t>Правительством Российской Федерации. Перечень ответственных хранителей материальных ценностей мобилизационного резерва утверждается Правительством Российской Федерации.</w:t>
      </w:r>
    </w:p>
    <w:p w:rsidR="00087695" w:rsidRDefault="00491D3B">
      <w:pPr>
        <w:pStyle w:val="a3"/>
      </w:pPr>
      <w:r>
        <w:lastRenderedPageBreak/>
        <w:t>Государственные контракты на хранение материальных ценностей государственного резерва з</w:t>
      </w:r>
      <w:r>
        <w:t>аключаются между ответственными хранителями и федеральным органом исполнительной власти, осуществляющим управление государственным резервом, или его территориальными органами.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bookmarkStart w:id="53" w:name="anchor1104"/>
      <w:bookmarkEnd w:id="53"/>
      <w:r>
        <w:t xml:space="preserve">Пункт 4 изменен с 8 января 2020 г. - </w:t>
      </w:r>
      <w:hyperlink r:id="rId63" w:history="1">
        <w:r>
          <w:t>Федеральный закон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64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lastRenderedPageBreak/>
        <w:t xml:space="preserve">4. Ответственные хранители обязаны обеспечить </w:t>
      </w:r>
      <w:r>
        <w:t>размещение, ответственное хранение, замену материальных ценностей государственного резерва и освежение его запасов своими силами и средствами.</w:t>
      </w:r>
    </w:p>
    <w:p w:rsidR="00087695" w:rsidRDefault="00491D3B">
      <w:pPr>
        <w:pStyle w:val="a3"/>
      </w:pPr>
      <w:bookmarkStart w:id="54" w:name="anchor1105"/>
      <w:bookmarkEnd w:id="54"/>
      <w:r>
        <w:t>5. Возмещение ответственным хранителям затрат на хранение материальных ценностей государственного резерва произво</w:t>
      </w:r>
      <w:r>
        <w:t xml:space="preserve">дится в соответствии с условиями государственных контрактов в пределах лимитов бюджетных обязательств, доведенных в установленном порядке до федерального органа исполнительной власти, осуществляющего управление государственным резервом. </w:t>
      </w:r>
      <w:hyperlink r:id="rId65" w:history="1">
        <w:r>
          <w:t>Порядок</w:t>
        </w:r>
      </w:hyperlink>
      <w:r>
        <w:t xml:space="preserve"> возмещения ответственным хранителям затрат на хранение материальных ценностей государственного резерва устанавливается федеральным органом исполнительной власти, осуществляющим управление го</w:t>
      </w:r>
      <w:r>
        <w:t>сударственным резервом.</w:t>
      </w:r>
    </w:p>
    <w:p w:rsidR="00087695" w:rsidRDefault="00491D3B">
      <w:pPr>
        <w:pStyle w:val="a3"/>
      </w:pPr>
      <w:bookmarkStart w:id="55" w:name="anchor1106"/>
      <w:bookmarkEnd w:id="55"/>
      <w:r>
        <w:t>6. Сведения о нормах накопления, о поставке, выпуске, закладке, об освежении, дислокации и фактических запасах государственного резерва являются государственной тайной, разглашение которой влечет за собой ответственность в установле</w:t>
      </w:r>
      <w:r>
        <w:t>нном законом порядке.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bookmarkStart w:id="56" w:name="anchor117"/>
      <w:bookmarkEnd w:id="56"/>
      <w:r>
        <w:t xml:space="preserve">Пункт 7 изменен с 8 января 2020 г. - </w:t>
      </w:r>
      <w:hyperlink r:id="rId66" w:history="1">
        <w:r>
          <w:t>Федеральный закон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67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lastRenderedPageBreak/>
        <w:t>7. Реорганизация ответственных хранителей, смена их учредителей (участников) или собственников имущества не освобождают ответственных хранителей от обязатель</w:t>
      </w:r>
      <w:r>
        <w:t>ств по ответственному хранению материальных ценностей государственного резерва.</w:t>
      </w:r>
    </w:p>
    <w:p w:rsidR="00087695" w:rsidRDefault="00087695">
      <w:pPr>
        <w:pStyle w:val="a3"/>
      </w:pP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57" w:name="anchor111"/>
    <w:bookmarkEnd w:id="57"/>
    <w:p w:rsidR="00087695" w:rsidRDefault="00491D3B">
      <w:pPr>
        <w:pStyle w:val="a8"/>
      </w:pPr>
      <w:r>
        <w:fldChar w:fldCharType="begin"/>
      </w:r>
      <w:r>
        <w:instrText xml:space="preserve"> HYPERLINK  "http://sps.rkomi.local:8082/document/redirect/12181541/175"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декабря 2010 г. N 405-ФЗ глава II настоящего Ф</w:t>
      </w:r>
      <w:r>
        <w:t>едерального закона дополнена статьей 11.1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6"/>
      </w:pPr>
      <w:r>
        <w:rPr>
          <w:b/>
          <w:color w:val="26282F"/>
        </w:rPr>
        <w:lastRenderedPageBreak/>
        <w:t>Статья 11.1.</w:t>
      </w:r>
      <w:r>
        <w:t xml:space="preserve"> Особенности поставок, закладки материальных ценностей в государственный резерв и хранения материальных ценностей государственного резерва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bookmarkStart w:id="58" w:name="anchor1111"/>
      <w:bookmarkEnd w:id="58"/>
      <w:r>
        <w:t xml:space="preserve">Пункт 1 изменен с 8 января 2020 г. </w:t>
      </w:r>
      <w:r>
        <w:t xml:space="preserve">- </w:t>
      </w:r>
      <w:hyperlink r:id="rId68" w:history="1">
        <w:r>
          <w:t>Федеральный закон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69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lastRenderedPageBreak/>
        <w:t>1. Поставки материальных це</w:t>
      </w:r>
      <w:r>
        <w:t>нностей в государственный резерв планируются в составе государственного оборонного заказа.</w:t>
      </w:r>
    </w:p>
    <w:p w:rsidR="00087695" w:rsidRDefault="00491D3B">
      <w:pPr>
        <w:pStyle w:val="a3"/>
      </w:pPr>
      <w:r>
        <w:t>Государственным заказчиком на поставку материальных ценностей в государственный резерв является федеральный орган исполнительной власти, осуществляющий управление го</w:t>
      </w:r>
      <w:r>
        <w:t>сударственным резервом, или его территориальные органы в пределах полномочий, установленных решением руководителя указанного федерального органа исполнительной власти.</w:t>
      </w:r>
    </w:p>
    <w:p w:rsidR="00087695" w:rsidRDefault="00491D3B">
      <w:pPr>
        <w:pStyle w:val="a3"/>
      </w:pPr>
      <w:bookmarkStart w:id="59" w:name="anchor1112"/>
      <w:bookmarkEnd w:id="59"/>
      <w:r>
        <w:t>2. Материальные ценности, поставки которых осуществляются в государственный резерв и в о</w:t>
      </w:r>
      <w:r>
        <w:t>тношении которых установлены требования обеспечения безопасности для жизни, здоровья потребителей и охраны окружающей среды, должны иметь сертификаты соответствия или декларации о соответствии указанным требованиям на весь срок хранения материальных ценнос</w:t>
      </w:r>
      <w:r>
        <w:t>тей государственного резерва.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bookmarkStart w:id="60" w:name="anchor1113"/>
      <w:bookmarkEnd w:id="60"/>
      <w:r>
        <w:t xml:space="preserve">Пункт 3 изменен с 8 января 2020 г. - </w:t>
      </w:r>
      <w:hyperlink r:id="rId70" w:history="1">
        <w:r>
          <w:t>Федеральный закон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71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lastRenderedPageBreak/>
        <w:t xml:space="preserve">3. Сроки и условия хранения материальных ценностей государственного резерва (за исключением материальных ценностей мобилизационного резерва) устанавливаются федеральным </w:t>
      </w:r>
      <w:r>
        <w:lastRenderedPageBreak/>
        <w:t>органом исполнительной</w:t>
      </w:r>
      <w:r>
        <w:t xml:space="preserve"> власти, осуществляющим управление государственным резервом. Сроки и условия хранения материальных ценностей мобилизационного резерва устанавливаются федеральным органом исполнительной власти - разработчиком мобилизационного плана по согласованию с федерал</w:t>
      </w:r>
      <w:r>
        <w:t xml:space="preserve">ьным органом исполнительной власти, осуществляющим управление государственным резервом. Сроки и условия хранения материальных ценностей государственного резерва устанавливаются с учетом обязательных требований, установленных в соответствии с </w:t>
      </w:r>
      <w:hyperlink r:id="rId72" w:history="1">
        <w: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73" w:history="1">
        <w:r>
          <w:t>законодательством</w:t>
        </w:r>
      </w:hyperlink>
      <w:r>
        <w:t xml:space="preserve"> Российской Федерации об обеспечении </w:t>
      </w:r>
      <w:r>
        <w:t>единства измерений, иными нормативными правовыми актами Российской Федерации, технической документацией (конструкторской, технологической), программной документацией и (или) государственным контрактом, а также требований, установленных документами по станд</w:t>
      </w:r>
      <w:r>
        <w:t xml:space="preserve">артизации, принятыми в соответствии с </w:t>
      </w:r>
      <w:hyperlink r:id="rId74" w:history="1">
        <w:r>
          <w:t>законодательством</w:t>
        </w:r>
      </w:hyperlink>
      <w:r>
        <w:t xml:space="preserve"> Российской Федерации о стандартизации.</w:t>
      </w:r>
    </w:p>
    <w:p w:rsidR="00087695" w:rsidRDefault="00491D3B">
      <w:pPr>
        <w:pStyle w:val="a3"/>
      </w:pPr>
      <w:bookmarkStart w:id="61" w:name="anchor1114"/>
      <w:bookmarkEnd w:id="61"/>
      <w:r>
        <w:t>4. Федеральный орган исполнительной власти, осуществляющий управление государственным р</w:t>
      </w:r>
      <w:r>
        <w:t>езервом, имеет право:</w:t>
      </w:r>
    </w:p>
    <w:p w:rsidR="00087695" w:rsidRDefault="00491D3B">
      <w:pPr>
        <w:pStyle w:val="a3"/>
      </w:pPr>
      <w:bookmarkStart w:id="62" w:name="anchor11142"/>
      <w:bookmarkEnd w:id="62"/>
      <w:r>
        <w:t xml:space="preserve">абзац утратил силу с 8 января 2020 г. - </w:t>
      </w:r>
      <w:hyperlink r:id="rId75" w:history="1">
        <w:r>
          <w:t>Федеральный закон</w:t>
        </w:r>
      </w:hyperlink>
      <w:r>
        <w:t xml:space="preserve"> от 27 декабря 2019 г. N 511-ФЗ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hyperlink r:id="rId76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lastRenderedPageBreak/>
        <w:t>устанавливать требования к качеству поставляемых материальных ценностей, тары, упаковки с учетом назначения и сроков хранения материальных ценностей;</w:t>
      </w:r>
    </w:p>
    <w:p w:rsidR="00087695" w:rsidRDefault="00491D3B">
      <w:pPr>
        <w:pStyle w:val="a3"/>
      </w:pPr>
      <w:r>
        <w:t xml:space="preserve">проводить работы по восстановлению </w:t>
      </w:r>
      <w:r>
        <w:t>материальных ценностей государственного резерва, тары, упаковки, направленные на поддержание потребительских свойств, качества материальных ценностей и продление сроков их хранения;</w:t>
      </w:r>
    </w:p>
    <w:p w:rsidR="00087695" w:rsidRDefault="00491D3B">
      <w:pPr>
        <w:pStyle w:val="a3"/>
      </w:pPr>
      <w:bookmarkStart w:id="63" w:name="anchor11145"/>
      <w:bookmarkEnd w:id="63"/>
      <w:r>
        <w:t>перемещать материальные ценности государственного резерва между ответствен</w:t>
      </w:r>
      <w:r>
        <w:t xml:space="preserve">ными хранителями и организациями, входящими в систему государственного резерва, в </w:t>
      </w:r>
      <w:hyperlink r:id="rId77" w:history="1">
        <w:r>
          <w:t>порядке</w:t>
        </w:r>
      </w:hyperlink>
      <w:r>
        <w:t>, установленном Правительством Российской Федерации. Перемещение материальных ценностей мо</w:t>
      </w:r>
      <w:r>
        <w:t>билизационного резерва проводится по согласованию с федеральным органом исполнительной власти - разработчиком мобилизационного плана.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bookmarkStart w:id="64" w:name="anchor1115"/>
      <w:bookmarkEnd w:id="64"/>
      <w:r>
        <w:t xml:space="preserve">Статья 11.1 дополнена пунктом 5 с 8 января 2020 г. - </w:t>
      </w:r>
      <w:hyperlink r:id="rId78" w:history="1">
        <w:r>
          <w:t>Федеральный закон</w:t>
        </w:r>
      </w:hyperlink>
      <w:r>
        <w:t xml:space="preserve"> от 27 декабря 2019 г. N 511-ФЗ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lastRenderedPageBreak/>
        <w:t>5. Нормы естественной убыли при хранении материальных ценностей государственного резерва, порядок их применения в организациях, входящих в систему государственного резерва,</w:t>
      </w:r>
      <w:r>
        <w:t xml:space="preserve"> порядок определения технологических потерь при транспортировке материальных ценностей в организациях, входящих в систему государственного резерва, устанавливаются федеральным органом исполнительной власти, осуществляющим управление государственным резерво</w:t>
      </w:r>
      <w:r>
        <w:t>м, по согласованию с федеральными органами исполнительной власти, уполномоченными Правительством Российской Федерации на разработку, утверждение и согласование норм естественной убыли при хранении и транспортировке материально-производственных запасов. Нор</w:t>
      </w:r>
      <w:r>
        <w:t>мы естественной убыли подлежат пересмотру по мере необходимости, но не реже одного раза в пять лет.</w:t>
      </w:r>
    </w:p>
    <w:p w:rsidR="00087695" w:rsidRDefault="00087695">
      <w:pPr>
        <w:pStyle w:val="a3"/>
      </w:pP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bookmarkStart w:id="65" w:name="anchor300"/>
    <w:bookmarkEnd w:id="65"/>
    <w:p w:rsidR="00087695" w:rsidRDefault="00491D3B">
      <w:pPr>
        <w:pStyle w:val="a8"/>
      </w:pPr>
      <w:r>
        <w:fldChar w:fldCharType="begin"/>
      </w:r>
      <w:r>
        <w:instrText xml:space="preserve"> HYPERLINK  "http://sps.rkomi.local:8082/document/redirect/12181541/18"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декабря 2010 г. N 405-ФЗ на</w:t>
      </w:r>
      <w:r>
        <w:t>именование главы III настоящего Федерального закона изложено в новой редакции</w:t>
      </w:r>
    </w:p>
    <w:p w:rsidR="00087695" w:rsidRDefault="00491D3B">
      <w:pPr>
        <w:pStyle w:val="a8"/>
      </w:pPr>
      <w:hyperlink r:id="rId79" w:history="1">
        <w:r>
          <w:t>См. текст наименования в предыдущей редакции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1"/>
      </w:pPr>
      <w:r>
        <w:lastRenderedPageBreak/>
        <w:t>Глава III. Выпуск материальных ценностей из государственн</w:t>
      </w:r>
      <w:r>
        <w:t>ого резерва</w:t>
      </w:r>
    </w:p>
    <w:p w:rsidR="00087695" w:rsidRDefault="00087695">
      <w:pPr>
        <w:pStyle w:val="a3"/>
      </w:pPr>
    </w:p>
    <w:p w:rsidR="00087695" w:rsidRDefault="00491D3B">
      <w:pPr>
        <w:pStyle w:val="a6"/>
      </w:pPr>
      <w:bookmarkStart w:id="66" w:name="anchor12"/>
      <w:bookmarkEnd w:id="66"/>
      <w:r>
        <w:rPr>
          <w:b/>
          <w:color w:val="26282F"/>
        </w:rPr>
        <w:t>Статья 12.</w:t>
      </w:r>
      <w:r>
        <w:t xml:space="preserve"> </w:t>
      </w:r>
      <w:hyperlink r:id="rId80" w:history="1">
        <w:r>
          <w:t>Утратила силу</w:t>
        </w:r>
      </w:hyperlink>
      <w:r>
        <w:t>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r>
        <w:t xml:space="preserve">См. текст </w:t>
      </w:r>
      <w:hyperlink r:id="rId81" w:history="1">
        <w:r>
          <w:t>статьи 12</w:t>
        </w:r>
      </w:hyperlink>
    </w:p>
    <w:p w:rsidR="00087695" w:rsidRDefault="00087695">
      <w:pPr>
        <w:pStyle w:val="a8"/>
      </w:pPr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</w:t>
      </w:r>
      <w:r>
        <w:rPr>
          <w:sz w:val="16"/>
        </w:rPr>
        <w:t>ениях:</w:t>
      </w:r>
    </w:p>
    <w:bookmarkStart w:id="67" w:name="anchor13"/>
    <w:bookmarkEnd w:id="67"/>
    <w:p w:rsidR="00087695" w:rsidRDefault="00491D3B">
      <w:pPr>
        <w:pStyle w:val="a8"/>
      </w:pPr>
      <w:r>
        <w:fldChar w:fldCharType="begin"/>
      </w:r>
      <w:r>
        <w:instrText xml:space="preserve"> HYPERLINK  "http://sps.rkomi.local:8082/document/redirect/12181541/110"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декабря 2010 г. N 405-ФЗ в статью 13 настоящего Федерального закона внесены изменения</w:t>
      </w:r>
    </w:p>
    <w:p w:rsidR="00087695" w:rsidRDefault="00491D3B">
      <w:pPr>
        <w:pStyle w:val="a8"/>
      </w:pPr>
      <w:hyperlink r:id="rId82" w:history="1">
        <w:r>
          <w:t>См. текст статьи в предыдущей редакции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6"/>
      </w:pPr>
      <w:r>
        <w:rPr>
          <w:b/>
          <w:color w:val="26282F"/>
        </w:rPr>
        <w:lastRenderedPageBreak/>
        <w:t>Статья 13.</w:t>
      </w:r>
      <w:r>
        <w:t xml:space="preserve"> Основания и порядок выпуска материальных ценностей из государственного резерва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bookmarkStart w:id="68" w:name="anchor1301"/>
      <w:bookmarkEnd w:id="68"/>
      <w:r>
        <w:t xml:space="preserve">Пункт 1 изменен с 8 января 2020 г. - </w:t>
      </w:r>
      <w:hyperlink r:id="rId83" w:history="1">
        <w:r>
          <w:t>Федеральный закон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84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lastRenderedPageBreak/>
        <w:t>1. Выпуск материальных ценносте</w:t>
      </w:r>
      <w:r>
        <w:t>й из государственного резерва осуществляется:</w:t>
      </w:r>
    </w:p>
    <w:p w:rsidR="00087695" w:rsidRDefault="00491D3B">
      <w:pPr>
        <w:pStyle w:val="a3"/>
      </w:pPr>
      <w:bookmarkStart w:id="69" w:name="anchor13012"/>
      <w:bookmarkEnd w:id="69"/>
      <w:r>
        <w:t>в связи с их заменой и освежением запасов государственного резерва;</w:t>
      </w:r>
    </w:p>
    <w:p w:rsidR="00087695" w:rsidRDefault="00491D3B">
      <w:pPr>
        <w:pStyle w:val="a3"/>
      </w:pPr>
      <w:bookmarkStart w:id="70" w:name="anchor1313"/>
      <w:bookmarkEnd w:id="70"/>
      <w:r>
        <w:t xml:space="preserve">абзац утратил силу с 8 января 2020 г. - </w:t>
      </w:r>
      <w:hyperlink r:id="rId85" w:history="1">
        <w:r>
          <w:t>Федеральный закон</w:t>
        </w:r>
      </w:hyperlink>
      <w:r>
        <w:t xml:space="preserve"> от 27 д</w:t>
      </w:r>
      <w:r>
        <w:t>екабря 2019 г. N 511-ФЗ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hyperlink r:id="rId86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bookmarkStart w:id="71" w:name="anchor13014"/>
      <w:bookmarkEnd w:id="71"/>
      <w:r>
        <w:lastRenderedPageBreak/>
        <w:t>в связи с разбронированием;</w:t>
      </w:r>
    </w:p>
    <w:p w:rsidR="00087695" w:rsidRDefault="00491D3B">
      <w:pPr>
        <w:pStyle w:val="a3"/>
      </w:pPr>
      <w:bookmarkStart w:id="72" w:name="anchor1315"/>
      <w:bookmarkEnd w:id="72"/>
      <w:r>
        <w:t>для обеспечения неотложных работ при ликвидации последствий чрезвычайных си</w:t>
      </w:r>
      <w:r>
        <w:t>туаций;</w:t>
      </w:r>
    </w:p>
    <w:p w:rsidR="00087695" w:rsidRDefault="00491D3B">
      <w:pPr>
        <w:pStyle w:val="a3"/>
      </w:pPr>
      <w:bookmarkStart w:id="73" w:name="anchor1316"/>
      <w:bookmarkEnd w:id="73"/>
      <w:r>
        <w:t>для оказания гуманитарной помощи;</w:t>
      </w:r>
    </w:p>
    <w:p w:rsidR="00087695" w:rsidRDefault="00491D3B">
      <w:pPr>
        <w:pStyle w:val="a3"/>
      </w:pPr>
      <w:r>
        <w:t>для оказания регулирующего воздействия на рынок;</w:t>
      </w:r>
    </w:p>
    <w:p w:rsidR="00087695" w:rsidRDefault="00491D3B">
      <w:pPr>
        <w:pStyle w:val="a3"/>
      </w:pPr>
      <w:bookmarkStart w:id="74" w:name="anchor13018"/>
      <w:bookmarkEnd w:id="74"/>
      <w:r>
        <w:t>для обеспечения мобилизационных нужд Российской Федерации;</w:t>
      </w:r>
    </w:p>
    <w:p w:rsidR="00087695" w:rsidRDefault="00491D3B">
      <w:pPr>
        <w:pStyle w:val="a3"/>
      </w:pPr>
      <w:bookmarkStart w:id="75" w:name="anchor13019"/>
      <w:bookmarkEnd w:id="75"/>
      <w:r>
        <w:t>для оказания государственной поддержки различным отраслям экономики, организациям, субъектам Российской Фе</w:t>
      </w:r>
      <w:r>
        <w:t>дерации в целях стабилизации экономики при временных нарушениях поставок важнейших видов сырьевых и топливно-энергетических ресурсов, продовольственных и непродовольственных товаров;</w:t>
      </w:r>
    </w:p>
    <w:p w:rsidR="00087695" w:rsidRDefault="00491D3B">
      <w:pPr>
        <w:pStyle w:val="a3"/>
      </w:pPr>
      <w:bookmarkStart w:id="76" w:name="anchor13110"/>
      <w:bookmarkEnd w:id="76"/>
      <w:r>
        <w:t>для обеспечения мероприятий по предупреждению или локализации эпидемий, э</w:t>
      </w:r>
      <w:r>
        <w:t>пизоотий и радиационного заражения;</w:t>
      </w:r>
    </w:p>
    <w:p w:rsidR="00087695" w:rsidRDefault="00491D3B">
      <w:pPr>
        <w:pStyle w:val="a3"/>
      </w:pPr>
      <w:bookmarkStart w:id="77" w:name="anchor13111"/>
      <w:bookmarkEnd w:id="77"/>
      <w:r>
        <w:t>для обеспечения мероприятий по проверке состояния мобилизационной готовности ответственных хранителей.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bookmarkStart w:id="78" w:name="anchor1302"/>
      <w:bookmarkEnd w:id="78"/>
      <w:r>
        <w:t xml:space="preserve">Пункт 2 изменен с 8 января 2020 г. - </w:t>
      </w:r>
      <w:hyperlink r:id="rId87" w:history="1">
        <w:r>
          <w:t>Федеральный закон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88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lastRenderedPageBreak/>
        <w:t>2. Выпуск из государственного резерва материальных ценностей, хранящихся в организ</w:t>
      </w:r>
      <w:r>
        <w:t>ациях, входящих в систему государственного резерва, в целях освежения запасов государственного резерва и замены материальных ценностей государственного резерва осуществляется на основании решения федерального органа исполнительной власти, осуществляющего у</w:t>
      </w:r>
      <w:r>
        <w:t>правление государственным резервом.</w:t>
      </w:r>
    </w:p>
    <w:p w:rsidR="00087695" w:rsidRDefault="00491D3B">
      <w:pPr>
        <w:pStyle w:val="a3"/>
      </w:pPr>
      <w:r>
        <w:t>Освежение запасов государственного резерва может осуществляться в форме переработки материальных ценностей в продукцию, входящую в номенклатуру материальных ценностей государственного резерва, с последующей закладкой в г</w:t>
      </w:r>
      <w:r>
        <w:t>осударственный резерв.</w:t>
      </w:r>
    </w:p>
    <w:p w:rsidR="00087695" w:rsidRDefault="00491D3B">
      <w:pPr>
        <w:pStyle w:val="a3"/>
      </w:pPr>
      <w:bookmarkStart w:id="79" w:name="anchor1303"/>
      <w:bookmarkEnd w:id="79"/>
      <w:r>
        <w:t>Освежение запасов государственного резерва и замена материальных ценностей государственного резерва, находящихся у ответственных хранителей, осуществляются ими самостоятельно, без привлечения дополнительных бюджетных средств.</w:t>
      </w:r>
    </w:p>
    <w:p w:rsidR="00087695" w:rsidRDefault="00491D3B">
      <w:pPr>
        <w:pStyle w:val="a3"/>
      </w:pPr>
      <w:bookmarkStart w:id="80" w:name="anchor13024"/>
      <w:bookmarkEnd w:id="80"/>
      <w:r>
        <w:t>Разброн</w:t>
      </w:r>
      <w:r>
        <w:t>ированные материальные ценности государственного резерва освежению и замене не подлежат.</w:t>
      </w:r>
    </w:p>
    <w:p w:rsidR="00087695" w:rsidRDefault="00491D3B">
      <w:pPr>
        <w:pStyle w:val="a3"/>
      </w:pPr>
      <w:bookmarkStart w:id="81" w:name="anchor13025"/>
      <w:bookmarkEnd w:id="81"/>
      <w:r>
        <w:t xml:space="preserve">Для отдельных видов материальных ценностей государственного резерва Правительством Российской Федерации может устанавливаться иной порядок освежения запасов </w:t>
      </w:r>
      <w:r>
        <w:t>государственного резерва и замены материальных ценностей государственного резерва.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bookmarkStart w:id="82" w:name="anchor133"/>
      <w:bookmarkEnd w:id="82"/>
      <w:r>
        <w:t xml:space="preserve">Пункт 3 изменен с 8 января 2020 г. - </w:t>
      </w:r>
      <w:hyperlink r:id="rId89" w:history="1">
        <w:r>
          <w:t>Федеральный закон</w:t>
        </w:r>
      </w:hyperlink>
      <w:r>
        <w:t xml:space="preserve"> от 27 декабря 2</w:t>
      </w:r>
      <w:r>
        <w:t>019 г. N 511-ФЗ</w:t>
      </w:r>
    </w:p>
    <w:p w:rsidR="00087695" w:rsidRDefault="00491D3B">
      <w:pPr>
        <w:pStyle w:val="a8"/>
      </w:pPr>
      <w:hyperlink r:id="rId90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lastRenderedPageBreak/>
        <w:t>3. Заимствование материальных ценностей из государственного резерва, за исключением мобилизационного резерва и неснижаемого запаса, осущест</w:t>
      </w:r>
      <w:r>
        <w:t>вляется на основании обращений федеральных органов исполнительной власти, органов исполнительной власти субъектов Российской Федерации и организаций в федеральный орган исполнительной власти, осуществляющий управление государственным резервом.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 xml:space="preserve">Информация </w:t>
      </w:r>
      <w:r>
        <w:rPr>
          <w:sz w:val="16"/>
        </w:rPr>
        <w:t>об изменениях:</w:t>
      </w:r>
    </w:p>
    <w:p w:rsidR="00087695" w:rsidRDefault="00491D3B">
      <w:pPr>
        <w:pStyle w:val="a8"/>
      </w:pPr>
      <w:bookmarkStart w:id="83" w:name="anchor134"/>
      <w:bookmarkEnd w:id="83"/>
      <w:r>
        <w:t xml:space="preserve">Пункт 4 изменен с 8 января 2020 г. - </w:t>
      </w:r>
      <w:hyperlink r:id="rId91" w:history="1">
        <w:r>
          <w:t>Федеральный закон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92" w:history="1">
        <w:r>
          <w:t>См.</w:t>
        </w:r>
        <w:r>
          <w:t xml:space="preserve">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lastRenderedPageBreak/>
        <w:t>4. Заимствование материальных ценностей из государственного резерва осуществляется на основании акта Правительства Российской Федерации, в котором определяются получатели (заемщики), наименование и количество материальных ценностей, с</w:t>
      </w:r>
      <w:r>
        <w:t>роки их выпуска из государственного резерва и возврата в государственный резерв.</w:t>
      </w:r>
    </w:p>
    <w:p w:rsidR="00087695" w:rsidRDefault="00491D3B">
      <w:pPr>
        <w:pStyle w:val="a3"/>
      </w:pPr>
      <w:bookmarkStart w:id="84" w:name="anchor1342"/>
      <w:bookmarkEnd w:id="84"/>
      <w:r>
        <w:t>Заимствование на срок не более одного года и в размере до 20 процентов объема материальных ценностей, находящихся в государственном резерве на начало текущего года, за исключе</w:t>
      </w:r>
      <w:r>
        <w:t xml:space="preserve">нием мобилизационного резерва и неснижаемого запаса, может производиться на основании решения руководителя федерального органа исполнительной власти, осуществляющего управление государственным резервом, в </w:t>
      </w:r>
      <w:hyperlink r:id="rId93" w:history="1">
        <w:r>
          <w:t>порядке</w:t>
        </w:r>
      </w:hyperlink>
      <w:r>
        <w:t>, установленном указанным федеральным органом исполнительной власти.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bookmarkStart w:id="85" w:name="anchor1305"/>
      <w:bookmarkEnd w:id="85"/>
      <w:r>
        <w:t xml:space="preserve">Пункт 5 изменен с 8 января 2020 г. - </w:t>
      </w:r>
      <w:hyperlink r:id="rId94" w:history="1">
        <w:r>
          <w:t>Федеральный за</w:t>
        </w:r>
        <w:r>
          <w:t>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95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lastRenderedPageBreak/>
        <w:t>5. Заимствование материальных ценностей из государственного резерва оформляется договором между федеральным органом исп</w:t>
      </w:r>
      <w:r>
        <w:t>олнительной власти, осуществляющим управление государственным резервом, или его территориальным органом и получателем (заемщиком).</w:t>
      </w:r>
    </w:p>
    <w:p w:rsidR="00087695" w:rsidRDefault="00491D3B">
      <w:pPr>
        <w:pStyle w:val="a3"/>
      </w:pPr>
      <w:bookmarkStart w:id="86" w:name="anchor136"/>
      <w:bookmarkEnd w:id="86"/>
      <w:r>
        <w:t xml:space="preserve">6. </w:t>
      </w:r>
      <w:hyperlink r:id="rId96" w:history="1">
        <w:r>
          <w:t>Утратил силу</w:t>
        </w:r>
      </w:hyperlink>
      <w:r>
        <w:t xml:space="preserve"> с 1 января 2005 г.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</w:t>
      </w:r>
      <w:r>
        <w:rPr>
          <w:sz w:val="16"/>
        </w:rPr>
        <w:t>ия об изменениях:</w:t>
      </w:r>
    </w:p>
    <w:p w:rsidR="00087695" w:rsidRDefault="00491D3B">
      <w:pPr>
        <w:pStyle w:val="a8"/>
      </w:pPr>
      <w:r>
        <w:t xml:space="preserve">См. текст </w:t>
      </w:r>
      <w:hyperlink r:id="rId97" w:history="1">
        <w:r>
          <w:t>пункта 6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bookmarkStart w:id="87" w:name="anchor1307"/>
      <w:bookmarkEnd w:id="87"/>
      <w:r>
        <w:t xml:space="preserve">Пункт 7 изменен с 8 января 2020 г. - </w:t>
      </w:r>
      <w:hyperlink r:id="rId98" w:history="1">
        <w:r>
          <w:t>Феде</w:t>
        </w:r>
        <w:r>
          <w:t>ральный закон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99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lastRenderedPageBreak/>
        <w:t xml:space="preserve">7. За заимствование материальных ценностей из государственного резерва устанавливается плата. Размер платы </w:t>
      </w:r>
      <w:r>
        <w:t xml:space="preserve">определяется в установленном Правительством Российской Федерации </w:t>
      </w:r>
      <w:hyperlink r:id="rId100" w:history="1">
        <w:r>
          <w:t>порядке</w:t>
        </w:r>
      </w:hyperlink>
      <w:r>
        <w:t xml:space="preserve"> федеральным органом исполнительной власти, осуществляющим управление государственным резервом, исходя из сто</w:t>
      </w:r>
      <w:r>
        <w:t xml:space="preserve">имости заимствованных из государственного резерва материальных ценностей и не может превышать размер </w:t>
      </w:r>
      <w:hyperlink r:id="rId101" w:history="1">
        <w:r>
          <w:t>ключевой ставки</w:t>
        </w:r>
      </w:hyperlink>
      <w:r>
        <w:t xml:space="preserve"> Центрального банка Российской Федерации, действовавшей на момен</w:t>
      </w:r>
      <w:r>
        <w:t>т заключения договора.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087695" w:rsidRDefault="00491D3B">
      <w:pPr>
        <w:pStyle w:val="a8"/>
      </w:pPr>
      <w:bookmarkStart w:id="88" w:name="anchor138"/>
      <w:bookmarkEnd w:id="88"/>
      <w:r>
        <w:t xml:space="preserve">Пункт 8 изменен с 8 января 2020 г. - </w:t>
      </w:r>
      <w:hyperlink r:id="rId102" w:history="1">
        <w:r>
          <w:t>Федеральный закон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103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lastRenderedPageBreak/>
        <w:t>8. При заимствовании материальных ценностей из государственного резерва получатель (заемщик) предоставляет обеспечение обязательства по возврату материальных ценностей в государственный резерв в форм</w:t>
      </w:r>
      <w:r>
        <w:t xml:space="preserve">е банковской гарантии, выданной банком, соответствующим требованиям, установленным Правительством Российской Федерации в соответствии с </w:t>
      </w:r>
      <w:hyperlink r:id="rId104" w:history="1">
        <w:r>
          <w:t>частью 1 статьи 45</w:t>
        </w:r>
      </w:hyperlink>
      <w:r>
        <w:t xml:space="preserve"> Федерального закона от 5 </w:t>
      </w:r>
      <w:r>
        <w:t>апреля 2013 года N 44-ФЗ "О контрактной системе в сфере закупок товаров, работ, услуг для обеспечения государственных и муниципальных нужд", или внесения денежных средств на счет федерального органа исполнительной власти, осуществляющего управление государ</w:t>
      </w:r>
      <w:r>
        <w:t>ственным резервом, или его территориального органа. Срок действия банковской гарантии должен превышать срок возврата материальных ценностей в государственный резерв не менее чем на два месяца.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5"/>
        <w:rPr>
          <w:sz w:val="16"/>
        </w:rPr>
      </w:pPr>
      <w:r>
        <w:rPr>
          <w:sz w:val="16"/>
        </w:rPr>
        <w:lastRenderedPageBreak/>
        <w:t>ГАРАНТ:</w:t>
      </w:r>
    </w:p>
    <w:p w:rsidR="00087695" w:rsidRDefault="00491D3B">
      <w:pPr>
        <w:pStyle w:val="a5"/>
      </w:pPr>
      <w:r>
        <w:t xml:space="preserve">См. </w:t>
      </w:r>
      <w:hyperlink r:id="rId105" w:history="1">
        <w:r>
          <w:t>Методику</w:t>
        </w:r>
      </w:hyperlink>
      <w:r>
        <w:t xml:space="preserve"> определения размера платы за заимствование материальных ценностей из государственного материального резерва, утвержденную </w:t>
      </w:r>
      <w:hyperlink r:id="rId106" w:history="1">
        <w:r>
          <w:t>приказом</w:t>
        </w:r>
      </w:hyperlink>
      <w:r>
        <w:t xml:space="preserve"> Минэкономразвития </w:t>
      </w:r>
      <w:r>
        <w:t>РФ и Минфина РФ от 18 июля 2005 г. N 151/94н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87695" w:rsidRDefault="00491D3B">
      <w:pPr>
        <w:pStyle w:val="a8"/>
      </w:pPr>
      <w:bookmarkStart w:id="89" w:name="anchor139"/>
      <w:bookmarkEnd w:id="89"/>
      <w:r>
        <w:t xml:space="preserve">Пункт 9 изменен с 8 января 2020 г. - </w:t>
      </w:r>
      <w:hyperlink r:id="rId107" w:history="1">
        <w:r>
          <w:t>Федеральный закон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108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t xml:space="preserve">9. Выпуск материальных ценностей из государственного резерва в связи с их разбронированием осуществляется на основании акта Правительства Российской Федерации. Разбронированные </w:t>
      </w:r>
      <w:r>
        <w:t>материальные ценности государственного резерва до их выпуска из государственного резерва входят в состав имущества казны Российской Федерации. Разбронирование материальных ценностей государственного резерва не освобождает ответственных хранителей от обязат</w:t>
      </w:r>
      <w:r>
        <w:t>ельств по их хранению до выпуска из государственного резерва.</w:t>
      </w:r>
    </w:p>
    <w:p w:rsidR="00087695" w:rsidRDefault="00491D3B">
      <w:pPr>
        <w:pStyle w:val="a3"/>
      </w:pPr>
      <w:bookmarkStart w:id="90" w:name="anchor1392"/>
      <w:bookmarkEnd w:id="90"/>
      <w:r>
        <w:t xml:space="preserve">Абзац второй </w:t>
      </w:r>
      <w:hyperlink r:id="rId109" w:history="1">
        <w:r>
          <w:t>утратил силу</w:t>
        </w:r>
      </w:hyperlink>
      <w:r>
        <w:t>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87695" w:rsidRDefault="00491D3B">
      <w:pPr>
        <w:pStyle w:val="a8"/>
      </w:pPr>
      <w:r>
        <w:t xml:space="preserve">См. текст </w:t>
      </w:r>
      <w:hyperlink r:id="rId110" w:history="1">
        <w:r>
          <w:t>абзаца второго пункта 9 статьи 13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87695" w:rsidRDefault="00491D3B">
      <w:pPr>
        <w:pStyle w:val="a8"/>
      </w:pPr>
      <w:bookmarkStart w:id="91" w:name="anchor1310"/>
      <w:bookmarkEnd w:id="91"/>
      <w:r>
        <w:t xml:space="preserve">Пункт 10 изменен с 8 января 2020 г. - </w:t>
      </w:r>
      <w:hyperlink r:id="rId111" w:history="1">
        <w:r>
          <w:t>Федеральный закон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112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t>10. Выпуск материальных ценностей из государственного резерва для обеспечения неотложных работ при ликвидации последствий чрезвычайных ситуаций осуществляется по по</w:t>
      </w:r>
      <w:r>
        <w:t>ручению Правительства Российской Федерации, данному в том числе на основании запроса федерального органа исполнительной власти или органа исполнительной власти субъекта Российской Федерации, на которые возложены функции координации работ по ликвидации посл</w:t>
      </w:r>
      <w:r>
        <w:t>едствий чрезвычайных ситуаций, с последующим изданием акта Правительства Российской Федерации. Восполнение в государственном резерве запасов материальных ценностей осуществляется в порядке, установленном Правительством Российской Федерации.</w:t>
      </w:r>
    </w:p>
    <w:p w:rsidR="00087695" w:rsidRDefault="00491D3B">
      <w:pPr>
        <w:pStyle w:val="a3"/>
      </w:pPr>
      <w:bookmarkStart w:id="92" w:name="anchor1311"/>
      <w:bookmarkEnd w:id="92"/>
      <w:r>
        <w:t>11. Выпуск мате</w:t>
      </w:r>
      <w:r>
        <w:t>риальных ценностей из государственного резерва для оказания гуманитарной помощи осуществляется по поручению Правительства Российской Федерации с последующим изданием акта Правительства Российской Федерации.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87695" w:rsidRDefault="00491D3B">
      <w:pPr>
        <w:pStyle w:val="a8"/>
      </w:pPr>
      <w:bookmarkStart w:id="93" w:name="anchor1312"/>
      <w:bookmarkEnd w:id="93"/>
      <w:r>
        <w:t xml:space="preserve">Пункт 12 изменен с 8 </w:t>
      </w:r>
      <w:r>
        <w:t xml:space="preserve">января 2020 г. - </w:t>
      </w:r>
      <w:hyperlink r:id="rId113" w:history="1">
        <w:r>
          <w:t>Федеральный закон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114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t xml:space="preserve">12. Выпуск </w:t>
      </w:r>
      <w:r>
        <w:t>материальных ценностей из государственного резерва для оказания регулирующего воздействия на рынок, а также для оказания государственной поддержки различным отраслям экономики, организациям, субъектам Российской Федерации в целях стабилизации экономики при</w:t>
      </w:r>
      <w:r>
        <w:t xml:space="preserve"> временных нарушениях поставок важнейших видов сырьевых и топливно-энергетических ресурсов, продовольственных и непродовольственных товаров осуществляется в форме передачи их на возмездной или безвозмездной основе на основании актов Правительства Российско</w:t>
      </w:r>
      <w:r>
        <w:t>й Федерации или в форме заимствования в порядке, установленном настоящим Федеральным законом.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87695" w:rsidRDefault="00491D3B">
      <w:pPr>
        <w:pStyle w:val="a8"/>
      </w:pPr>
      <w:bookmarkStart w:id="94" w:name="anchor13013"/>
      <w:bookmarkEnd w:id="94"/>
      <w:r>
        <w:t xml:space="preserve">Пункт 13 изменен с 8 января 2020 г. - </w:t>
      </w:r>
      <w:hyperlink r:id="rId115" w:history="1">
        <w:r>
          <w:t>Федеральный закон</w:t>
        </w:r>
      </w:hyperlink>
      <w:r>
        <w:t xml:space="preserve"> от </w:t>
      </w:r>
      <w:r>
        <w:t>27 декабря 2019 г. N 511-ФЗ</w:t>
      </w:r>
    </w:p>
    <w:p w:rsidR="00087695" w:rsidRDefault="00491D3B">
      <w:pPr>
        <w:pStyle w:val="a8"/>
      </w:pPr>
      <w:hyperlink r:id="rId116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t>13. При осуществлении освежения запасов государственного резерва, замены материальных ценностей государственного резерва и ра</w:t>
      </w:r>
      <w:r>
        <w:t>збронирования материальных ценностей государственного резерва материальные ценности, не имеющие обращения на рынке, и материальные ценности, реализация (продажа) и (или) использование которых по прямому назначению в существующем виде невозможны, подлежат у</w:t>
      </w:r>
      <w:r>
        <w:t>ничтожению или утилизации на основании актов Правительства Российской Федерации, за исключением материальных ценностей, которые предназначены для обеспечения мероприятий по предупреждению или локализации эпидемий, эпизоотий и радиационного заражения и унич</w:t>
      </w:r>
      <w:r>
        <w:t>тожаются по решению руководителя федерального органа исполнительной власти, осуществляющего управление государственным резервом.</w:t>
      </w:r>
    </w:p>
    <w:p w:rsidR="00087695" w:rsidRDefault="00491D3B">
      <w:pPr>
        <w:pStyle w:val="a3"/>
      </w:pPr>
      <w:bookmarkStart w:id="95" w:name="anchor1314"/>
      <w:bookmarkEnd w:id="95"/>
      <w:r>
        <w:t>14. Выпуск материальных ценностей из государственного резерва для обеспечения мобилизационных нужд Российской Федерации осущест</w:t>
      </w:r>
      <w:r>
        <w:t>вляется на основании акта Правительства Российской Федерации.</w:t>
      </w:r>
    </w:p>
    <w:p w:rsidR="00087695" w:rsidRDefault="00491D3B">
      <w:pPr>
        <w:pStyle w:val="a3"/>
      </w:pPr>
      <w:bookmarkStart w:id="96" w:name="anchor13015"/>
      <w:bookmarkEnd w:id="96"/>
      <w:r>
        <w:t xml:space="preserve">15. Утратил силу с 8 января 2020 г. - </w:t>
      </w:r>
      <w:hyperlink r:id="rId117" w:history="1">
        <w:r>
          <w:t>Федеральный закон</w:t>
        </w:r>
      </w:hyperlink>
      <w:r>
        <w:t xml:space="preserve"> от 27 декабря 2019 г. N 511-ФЗ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87695" w:rsidRDefault="00491D3B">
      <w:pPr>
        <w:pStyle w:val="a8"/>
      </w:pPr>
      <w:hyperlink r:id="rId118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bookmarkStart w:id="97" w:name="anchor24"/>
      <w:bookmarkEnd w:id="97"/>
      <w:r>
        <w:t xml:space="preserve">16. Утратил силу с 8 января 2020 г. - </w:t>
      </w:r>
      <w:hyperlink r:id="rId119" w:history="1">
        <w:r>
          <w:t>Федеральный закон</w:t>
        </w:r>
      </w:hyperlink>
      <w:r>
        <w:t xml:space="preserve"> от 27 декабря 2019 г. N </w:t>
      </w:r>
      <w:r>
        <w:t>511-ФЗ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87695" w:rsidRDefault="00491D3B">
      <w:pPr>
        <w:pStyle w:val="a8"/>
      </w:pPr>
      <w:hyperlink r:id="rId120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87695" w:rsidRDefault="00491D3B">
      <w:pPr>
        <w:pStyle w:val="a8"/>
      </w:pPr>
      <w:bookmarkStart w:id="98" w:name="anchor1317"/>
      <w:bookmarkEnd w:id="98"/>
      <w:r>
        <w:t xml:space="preserve">Статья 13 дополнена пунктом 17 с 8 января 2020 г. - </w:t>
      </w:r>
      <w:hyperlink r:id="rId121" w:history="1">
        <w:r>
          <w:t>Федеральный закон</w:t>
        </w:r>
      </w:hyperlink>
      <w:r>
        <w:t xml:space="preserve"> от 27 декабря 2019 г. N 511-ФЗ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t>17. Выпуск материальных ценностей из государственного резерва в связи с освежением его запасов, а также заменой и разбронированием материальных ценностей государственного ре</w:t>
      </w:r>
      <w:r>
        <w:t>зерва осуществляется в форме передачи на возмездной основе:</w:t>
      </w:r>
    </w:p>
    <w:p w:rsidR="00087695" w:rsidRDefault="00491D3B">
      <w:pPr>
        <w:pStyle w:val="a3"/>
      </w:pPr>
      <w:r>
        <w:t>федеральным органам исполнительной власти, Государственной корпорации по атомной энергии "Росатом", Государственной корпорации по космической деятельности "Роскосмос", обеспечивающим поставки прод</w:t>
      </w:r>
      <w:r>
        <w:t>укции по государственному оборонному заказу;</w:t>
      </w:r>
    </w:p>
    <w:p w:rsidR="00087695" w:rsidRDefault="00491D3B">
      <w:pPr>
        <w:pStyle w:val="a3"/>
      </w:pPr>
      <w:r>
        <w:t xml:space="preserve">лицам, указанным в </w:t>
      </w:r>
      <w:hyperlink r:id="rId122" w:history="1">
        <w:r>
          <w:t>пунктах 3</w:t>
        </w:r>
      </w:hyperlink>
      <w:r>
        <w:t xml:space="preserve"> и </w:t>
      </w:r>
      <w:hyperlink r:id="rId123" w:history="1">
        <w:r>
          <w:t>4 статьи 3</w:t>
        </w:r>
      </w:hyperlink>
      <w:r>
        <w:t xml:space="preserve"> Федерального зако</w:t>
      </w:r>
      <w:r>
        <w:t>на от 29 декабря 2012 года N 275-ФЗ "О государственном оборонном заказе";</w:t>
      </w:r>
    </w:p>
    <w:p w:rsidR="00087695" w:rsidRDefault="00491D3B">
      <w:pPr>
        <w:pStyle w:val="a3"/>
      </w:pPr>
      <w:r>
        <w:t>ответственным хранителям материальных ценностей государственного резерва для использования в производственно-хозяйственной деятельности;</w:t>
      </w:r>
    </w:p>
    <w:p w:rsidR="00087695" w:rsidRDefault="00491D3B">
      <w:pPr>
        <w:pStyle w:val="a3"/>
      </w:pPr>
      <w:r>
        <w:t xml:space="preserve">организациям, входящим в систему </w:t>
      </w:r>
      <w:r>
        <w:t>государственного резерва и специально предназначенным для хранения материальных ценностей государственного резерва, обеспечения обслуживания запасов материальных ценностей, эксплуатации и ремонта основных фондов.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87695" w:rsidRDefault="00491D3B">
      <w:pPr>
        <w:pStyle w:val="a8"/>
      </w:pPr>
      <w:bookmarkStart w:id="99" w:name="anchor1318"/>
      <w:bookmarkEnd w:id="99"/>
      <w:r>
        <w:t>Статья 13 дополн</w:t>
      </w:r>
      <w:r>
        <w:t xml:space="preserve">ена пунктом 18 с 8 января 2020 г. - </w:t>
      </w:r>
      <w:hyperlink r:id="rId124" w:history="1">
        <w:r>
          <w:t>Федеральный закон</w:t>
        </w:r>
      </w:hyperlink>
      <w:r>
        <w:t xml:space="preserve"> от 27 декабря 2019 г. N 511-ФЗ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t>18. Передача материальных ценностей государственного резерва осуществляется на основании акта</w:t>
      </w:r>
      <w:r>
        <w:t xml:space="preserve"> Правительства Российской Федерации по обращениям указанных в </w:t>
      </w:r>
      <w:hyperlink r:id="rId125" w:history="1">
        <w:r>
          <w:t>пункте 17</w:t>
        </w:r>
      </w:hyperlink>
      <w:r>
        <w:t xml:space="preserve"> настоящей статьи органов, организаций и лиц в федеральный орган исполнительной власти, осуществляющий управление государственным резервом, и оформляется до</w:t>
      </w:r>
      <w:r>
        <w:t>говором между федеральным органом исполнительной власти, осуществляющим управление государственным резервом, или его территориальным органом и получателем материальных ценностей.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87695" w:rsidRDefault="00491D3B">
      <w:pPr>
        <w:pStyle w:val="a8"/>
      </w:pPr>
      <w:bookmarkStart w:id="100" w:name="anchor1319"/>
      <w:bookmarkEnd w:id="100"/>
      <w:r>
        <w:t xml:space="preserve">Статья 13 дополнена пунктом 19 с 8 января 2020 г. </w:t>
      </w:r>
      <w:r>
        <w:t xml:space="preserve">- </w:t>
      </w:r>
      <w:hyperlink r:id="rId126" w:history="1">
        <w:r>
          <w:t>Федеральный закон</w:t>
        </w:r>
      </w:hyperlink>
      <w:r>
        <w:t xml:space="preserve"> от 27 декабря 2019 г. N 511-ФЗ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t>19. Выпуск материальных ценностей из государственного резерва в связи с освежением его запасов, а также заменой и разбронирован</w:t>
      </w:r>
      <w:r>
        <w:t xml:space="preserve">ием материальных ценностей государственного резерва в случае неиспользования по основаниям, установленным настоящей статьей, осуществляется в форме реализации (продажи) в </w:t>
      </w:r>
      <w:hyperlink r:id="rId127" w:history="1">
        <w:r>
          <w:t>порядке</w:t>
        </w:r>
      </w:hyperlink>
      <w:r>
        <w:t>,</w:t>
      </w:r>
      <w:r>
        <w:t xml:space="preserve"> установленном Правительством Российской Федерации.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87695" w:rsidRDefault="00491D3B">
      <w:pPr>
        <w:pStyle w:val="a8"/>
      </w:pPr>
      <w:bookmarkStart w:id="101" w:name="anchor1320"/>
      <w:bookmarkEnd w:id="101"/>
      <w:r>
        <w:t xml:space="preserve">Статья 13 дополнена пунктом 20 с 8 января 2020 г. - </w:t>
      </w:r>
      <w:hyperlink r:id="rId128" w:history="1">
        <w:r>
          <w:t>Федеральный закон</w:t>
        </w:r>
      </w:hyperlink>
      <w:r>
        <w:t xml:space="preserve"> от 27 декабря 2019 г. N 511-ФЗ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t>20. Выпуск материальных ценностей из государственного резерва в форме передачи на безвозмездной основе осуществляется по основаниям, установленным настоящим Федеральным законом, на основании акта Правительства Российской Федерации.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</w:t>
      </w:r>
      <w:r>
        <w:rPr>
          <w:sz w:val="16"/>
        </w:rPr>
        <w:t>иях:</w:t>
      </w:r>
    </w:p>
    <w:p w:rsidR="00087695" w:rsidRDefault="00491D3B">
      <w:pPr>
        <w:pStyle w:val="a8"/>
      </w:pPr>
      <w:bookmarkStart w:id="102" w:name="anchor1321"/>
      <w:bookmarkEnd w:id="102"/>
      <w:r>
        <w:t xml:space="preserve">Статья 13 дополнена пунктом 21 с 8 января 2020 г. - </w:t>
      </w:r>
      <w:hyperlink r:id="rId129" w:history="1">
        <w:r>
          <w:t>Федеральный закон</w:t>
        </w:r>
      </w:hyperlink>
      <w:r>
        <w:t xml:space="preserve"> от 27 декабря 2019 г. N 511-ФЗ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t>21. Выпуск материальных ценностей из государственного резерва для обеспе</w:t>
      </w:r>
      <w:r>
        <w:t>чения мероприятий по предупреждению или локализации эпидемий, эпизоотий и радиационного заражения осуществляется по поручению Правительства Российской Федерации, данному в том числе на основании запроса федеральных органов исполнительной власти, осуществля</w:t>
      </w:r>
      <w:r>
        <w:t xml:space="preserve">ющих функции федерального государственного санитарно-эпидемиологического надзора, государственного ветеринарного надзора и государственного надзора в области обеспечения радиационной безопасности, а также органов исполнительной власти субъектов Российской </w:t>
      </w:r>
      <w:r>
        <w:t>Федерации в пределах их полномочий в соответствующих сферах, с последующим изданием акта Правительства Российской Федерации.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87695" w:rsidRDefault="00491D3B">
      <w:pPr>
        <w:pStyle w:val="a8"/>
      </w:pPr>
      <w:bookmarkStart w:id="103" w:name="anchor1322"/>
      <w:bookmarkEnd w:id="103"/>
      <w:r>
        <w:t xml:space="preserve">Статья 13 дополнена пунктом 22 с 8 января 2020 г. - </w:t>
      </w:r>
      <w:hyperlink r:id="rId130" w:history="1">
        <w:r>
          <w:t>Федеральный закон</w:t>
        </w:r>
      </w:hyperlink>
      <w:r>
        <w:t xml:space="preserve"> от 27 декабря 2019 г. N 511-ФЗ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t>22. Выпуск материальных ценностей из государственного резерва для обеспечения мероприятий по проверке состояния мобилизационной готовности ответственных хранителей осуществляется на</w:t>
      </w:r>
      <w:r>
        <w:t xml:space="preserve"> основании акта Правительства Российской Федерации.</w:t>
      </w:r>
    </w:p>
    <w:p w:rsidR="00087695" w:rsidRDefault="00087695">
      <w:pPr>
        <w:pStyle w:val="a3"/>
      </w:pP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04" w:name="anchor14"/>
    <w:bookmarkEnd w:id="104"/>
    <w:p w:rsidR="00087695" w:rsidRDefault="00491D3B">
      <w:pPr>
        <w:pStyle w:val="a8"/>
      </w:pPr>
      <w:r>
        <w:fldChar w:fldCharType="begin"/>
      </w:r>
      <w:r>
        <w:instrText xml:space="preserve"> HYPERLINK  "http://sps.rkomi.local:8082/document/redirect/12181541/1110"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декабря 2010 г. N 405-ФЗ в статью 14 настоящего Федерального закона </w:t>
      </w:r>
      <w:r>
        <w:t>внесены изменения</w:t>
      </w:r>
    </w:p>
    <w:p w:rsidR="00087695" w:rsidRDefault="00491D3B">
      <w:pPr>
        <w:pStyle w:val="a8"/>
      </w:pPr>
      <w:hyperlink r:id="rId131" w:history="1">
        <w:r>
          <w:t>См. текст статьи в предыдущей редакции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6"/>
      </w:pPr>
      <w:r>
        <w:rPr>
          <w:b/>
          <w:color w:val="26282F"/>
        </w:rPr>
        <w:t>Статья 14.</w:t>
      </w:r>
      <w:r>
        <w:t xml:space="preserve"> Использование запасов государственного резерва для оказания регулирующего воздействия на рынок</w:t>
      </w:r>
    </w:p>
    <w:p w:rsidR="00087695" w:rsidRDefault="00491D3B">
      <w:pPr>
        <w:pStyle w:val="a3"/>
      </w:pPr>
      <w:bookmarkStart w:id="105" w:name="anchor1401"/>
      <w:bookmarkEnd w:id="105"/>
      <w:r>
        <w:t>1. Материальные це</w:t>
      </w:r>
      <w:r>
        <w:t xml:space="preserve">нности государственного резерва на основании актов Правительства Российской Федерации могут использоваться для оказания регулирующего воздействия на рынок в форме товарных интервенций в </w:t>
      </w:r>
      <w:hyperlink r:id="rId132" w:history="1">
        <w:r>
          <w:t>порядке</w:t>
        </w:r>
      </w:hyperlink>
      <w:r>
        <w:t>, установленном Правительством Российской Федерации.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87695" w:rsidRDefault="00491D3B">
      <w:pPr>
        <w:pStyle w:val="a8"/>
      </w:pPr>
      <w:bookmarkStart w:id="106" w:name="anchor1402"/>
      <w:bookmarkEnd w:id="106"/>
      <w:r>
        <w:t xml:space="preserve">Пункт 2 изменен с 8 января 2020 г. - </w:t>
      </w:r>
      <w:hyperlink r:id="rId133" w:history="1">
        <w:r>
          <w:t>Федеральный закон</w:t>
        </w:r>
      </w:hyperlink>
      <w:r>
        <w:t xml:space="preserve"> от 27 декабря 2019 г. N 511-ФЗ</w:t>
      </w:r>
    </w:p>
    <w:p w:rsidR="00087695" w:rsidRDefault="00491D3B">
      <w:pPr>
        <w:pStyle w:val="a8"/>
      </w:pPr>
      <w:hyperlink r:id="rId134" w:history="1">
        <w:r>
          <w:t>См. предыдущую редакцию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t>2. При необходимости Правительство Российской Федерации принимает решения о закупке и закладке материальных ценностей в государственный резерв сверх устано</w:t>
      </w:r>
      <w:r>
        <w:t>вленных норм (объемов) за счет средств федерального бюджета.</w:t>
      </w:r>
    </w:p>
    <w:p w:rsidR="00087695" w:rsidRDefault="00087695">
      <w:pPr>
        <w:pStyle w:val="a3"/>
      </w:pP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07" w:name="anchor15"/>
    <w:bookmarkEnd w:id="107"/>
    <w:p w:rsidR="00087695" w:rsidRDefault="00491D3B">
      <w:pPr>
        <w:pStyle w:val="a8"/>
      </w:pPr>
      <w:r>
        <w:fldChar w:fldCharType="begin"/>
      </w:r>
      <w:r>
        <w:instrText xml:space="preserve"> HYPERLINK  "http://sps.rkomi.local:8082/document/redirect/12181541/1012"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декабря 2010 г. N 405-ФЗ в статью 15 настоящего Федерального зак</w:t>
      </w:r>
      <w:r>
        <w:t>она внесены изменения</w:t>
      </w:r>
    </w:p>
    <w:p w:rsidR="00087695" w:rsidRDefault="00491D3B">
      <w:pPr>
        <w:pStyle w:val="a8"/>
      </w:pPr>
      <w:hyperlink r:id="rId135" w:history="1">
        <w:r>
          <w:t>См. текст статьи в предыдущей редакции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6"/>
      </w:pPr>
      <w:r>
        <w:rPr>
          <w:b/>
          <w:color w:val="26282F"/>
        </w:rPr>
        <w:t>Статья 15.</w:t>
      </w:r>
      <w:r>
        <w:t xml:space="preserve"> Обеспечение перевозок материальных ценностей государственного резерва</w:t>
      </w:r>
    </w:p>
    <w:p w:rsidR="00087695" w:rsidRDefault="00491D3B">
      <w:pPr>
        <w:pStyle w:val="a3"/>
      </w:pPr>
      <w:r>
        <w:t>Перевозка материальных ценностей госуда</w:t>
      </w:r>
      <w:r>
        <w:t>рственного резерва производится транспортными организациями в первоочередном порядке.</w:t>
      </w:r>
    </w:p>
    <w:p w:rsidR="00087695" w:rsidRDefault="00491D3B">
      <w:pPr>
        <w:pStyle w:val="a3"/>
      </w:pPr>
      <w:bookmarkStart w:id="108" w:name="anchor1502"/>
      <w:bookmarkEnd w:id="108"/>
      <w:r>
        <w:t>Материальные ценности, выпускаемые из государственного резерва для обеспечения неотложных работ при ликвидации последствий чрезвычайных ситуаций и оказания гуманитарной п</w:t>
      </w:r>
      <w:r>
        <w:t>омощи, принимаются для перевозки транспортными организациями по предъявлении груза без предварительной оплаты.</w:t>
      </w:r>
    </w:p>
    <w:p w:rsidR="00087695" w:rsidRDefault="00491D3B">
      <w:pPr>
        <w:pStyle w:val="a3"/>
      </w:pPr>
      <w:bookmarkStart w:id="109" w:name="anchor1503"/>
      <w:bookmarkEnd w:id="109"/>
      <w:r>
        <w:t>Транспортные организации сдают и принимают все материальные ценности государственного резерва с обязательной проверкой веса или количества мест (</w:t>
      </w:r>
      <w:r>
        <w:t>в зависимости от рода груза).</w:t>
      </w:r>
    </w:p>
    <w:p w:rsidR="00087695" w:rsidRDefault="00087695">
      <w:pPr>
        <w:pStyle w:val="a3"/>
      </w:pPr>
    </w:p>
    <w:p w:rsidR="00087695" w:rsidRDefault="00491D3B">
      <w:pPr>
        <w:pStyle w:val="1"/>
      </w:pPr>
      <w:bookmarkStart w:id="110" w:name="anchor400"/>
      <w:bookmarkEnd w:id="110"/>
      <w:r>
        <w:t>Глава IV. Имущественная ответственность</w:t>
      </w:r>
    </w:p>
    <w:p w:rsidR="00087695" w:rsidRDefault="00087695">
      <w:pPr>
        <w:pStyle w:val="a3"/>
      </w:pP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11" w:name="anchor16"/>
    <w:bookmarkEnd w:id="111"/>
    <w:p w:rsidR="00087695" w:rsidRDefault="00491D3B">
      <w:pPr>
        <w:pStyle w:val="a8"/>
      </w:pPr>
      <w:r>
        <w:fldChar w:fldCharType="begin"/>
      </w:r>
      <w:r>
        <w:instrText xml:space="preserve"> HYPERLINK  "http://sps.rkomi.local:8082/document/redirect/12181541/113"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28 декабря 2010 г. N 405-ФЗ в статью 16 настоящего Федерал</w:t>
      </w:r>
      <w:r>
        <w:t>ьного закона внесены изменения</w:t>
      </w:r>
    </w:p>
    <w:p w:rsidR="00087695" w:rsidRDefault="00491D3B">
      <w:pPr>
        <w:pStyle w:val="a8"/>
      </w:pPr>
      <w:hyperlink r:id="rId136" w:history="1">
        <w:r>
          <w:t>См. текст статьи в предыдущей редакции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6"/>
      </w:pPr>
      <w:r>
        <w:rPr>
          <w:b/>
          <w:color w:val="26282F"/>
        </w:rPr>
        <w:t>Статья 16.</w:t>
      </w:r>
      <w:r>
        <w:t xml:space="preserve"> Имущественная ответственность по операциям с материальными ценностями государственного резерва</w:t>
      </w:r>
    </w:p>
    <w:p w:rsidR="00087695" w:rsidRDefault="00491D3B">
      <w:pPr>
        <w:pStyle w:val="a3"/>
      </w:pPr>
      <w:bookmarkStart w:id="112" w:name="anchor1601"/>
      <w:bookmarkEnd w:id="112"/>
      <w:r>
        <w:t xml:space="preserve">1. </w:t>
      </w:r>
      <w:hyperlink r:id="rId137" w:history="1">
        <w:r>
          <w:t>Утратил силу</w:t>
        </w:r>
      </w:hyperlink>
      <w:r>
        <w:t>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87695" w:rsidRDefault="00491D3B">
      <w:pPr>
        <w:pStyle w:val="a8"/>
      </w:pPr>
      <w:r>
        <w:t xml:space="preserve">См. текст </w:t>
      </w:r>
      <w:hyperlink r:id="rId138" w:history="1">
        <w:r>
          <w:t>пункта 1 статьи 16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bookmarkStart w:id="113" w:name="anchor162"/>
      <w:bookmarkEnd w:id="113"/>
      <w:r>
        <w:t xml:space="preserve">2. За недопоставку, неполную </w:t>
      </w:r>
      <w:r>
        <w:t>закладку материальных ценностей в государственный резерв соответственно поставщик, ответственный хранитель уплачивают штраф в размере 50 процентов стоимости недопоставленных, незаложенных материальных ценностей.</w:t>
      </w:r>
    </w:p>
    <w:p w:rsidR="00087695" w:rsidRDefault="00491D3B">
      <w:pPr>
        <w:pStyle w:val="a3"/>
      </w:pPr>
      <w:bookmarkStart w:id="114" w:name="anchor1622"/>
      <w:bookmarkEnd w:id="114"/>
      <w:r>
        <w:t>За просрочку поставки, закладки материальных</w:t>
      </w:r>
      <w:r>
        <w:t xml:space="preserve"> ценностей в государственный резерв соответственно с поставщика, ответственного хранителя взыскиваются пени в размере 0,1 процента стоимости несвоевременно поставленных, несвоевременно заложенных материальных ценностей за каждый день просрочки до полного в</w:t>
      </w:r>
      <w:r>
        <w:t>ыполнения обязательств.</w:t>
      </w:r>
    </w:p>
    <w:p w:rsidR="00087695" w:rsidRDefault="00491D3B">
      <w:pPr>
        <w:pStyle w:val="a3"/>
      </w:pPr>
      <w:bookmarkStart w:id="115" w:name="anchor163"/>
      <w:bookmarkEnd w:id="115"/>
      <w:r>
        <w:t>3. За несвоевременный возврат в государственный резерв заимствованных материальных ценностей с заемщика взыскивается пеня в размере 0,3 процента стоимости невозвращенных материальных ценностей за каждый день просрочки до полного вып</w:t>
      </w:r>
      <w:r>
        <w:t>олнения обязательств по возврату материальных ценностей в государственный резерв.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5"/>
        <w:rPr>
          <w:sz w:val="16"/>
        </w:rPr>
      </w:pPr>
      <w:r>
        <w:rPr>
          <w:sz w:val="16"/>
        </w:rPr>
        <w:t>ГАРАНТ:</w:t>
      </w:r>
    </w:p>
    <w:p w:rsidR="00087695" w:rsidRDefault="00491D3B">
      <w:pPr>
        <w:pStyle w:val="a5"/>
      </w:pPr>
      <w:r>
        <w:t>Об уменьшении задолженности органов исполнительной власти субъектов Российской Федерации за заимствованные по состоянию на 1 января 2001 года из государственного мат</w:t>
      </w:r>
      <w:r>
        <w:t xml:space="preserve">ериального резерва материальные ценности см. </w:t>
      </w:r>
      <w:hyperlink r:id="rId139" w:history="1">
        <w:r>
          <w:t>Федеральный закон</w:t>
        </w:r>
      </w:hyperlink>
      <w:r>
        <w:t xml:space="preserve"> от 23 декабря 2004 г. N 173-ФЗ</w:t>
      </w:r>
    </w:p>
    <w:p w:rsidR="00087695" w:rsidRDefault="00087695">
      <w:pPr>
        <w:pStyle w:val="a5"/>
      </w:pP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3"/>
      </w:pPr>
      <w:bookmarkStart w:id="116" w:name="anchor164"/>
      <w:bookmarkEnd w:id="116"/>
      <w:r>
        <w:t xml:space="preserve">4. За несвоевременное выполнение указаний федерального органа исполнительной власти, </w:t>
      </w:r>
      <w:r>
        <w:t>осуществляющего управление государственным резервом, и его территориальных органов об отгрузке материальных ценностей государственного резерва ответственный хранитель уплачивает пеню в размере 0,5 процента их стоимости за каждый день просрочки до полного в</w:t>
      </w:r>
      <w:r>
        <w:t>ыполнения обязательства.</w:t>
      </w:r>
    </w:p>
    <w:p w:rsidR="00087695" w:rsidRDefault="00491D3B">
      <w:pPr>
        <w:pStyle w:val="a3"/>
      </w:pPr>
      <w:bookmarkStart w:id="117" w:name="anchor165"/>
      <w:bookmarkEnd w:id="117"/>
      <w:r>
        <w:t>5. За поставку, закладку в государственный резерв материальных ценностей, непригодных для длительного хранения, некомплектных или не соответствующих по своему качеству и ассортименту условиям государственного контракта, соответстве</w:t>
      </w:r>
      <w:r>
        <w:t>нно поставщик, ответственный хранитель уплачивают штраф в размере 20 процентов стоимости забракованных (не соответствующих условиям государственного контракта) материальных ценностей.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18" w:name="anchor166"/>
    <w:bookmarkEnd w:id="118"/>
    <w:p w:rsidR="00087695" w:rsidRDefault="00491D3B">
      <w:pPr>
        <w:pStyle w:val="a8"/>
      </w:pPr>
      <w:r>
        <w:fldChar w:fldCharType="begin"/>
      </w:r>
      <w:r>
        <w:instrText xml:space="preserve"> HYPERLINK  "http://sps.rkomi.local:8082/do</w:instrText>
      </w:r>
      <w:r>
        <w:instrText xml:space="preserve">cument/redirect/71368650/503" </w:instrText>
      </w:r>
      <w:r>
        <w:fldChar w:fldCharType="separate"/>
      </w:r>
      <w:r>
        <w:t>Федеральным законом</w:t>
      </w:r>
      <w:r>
        <w:fldChar w:fldCharType="end"/>
      </w:r>
      <w:r>
        <w:t xml:space="preserve"> от 5 апреля 2016 г. N 104-ФЗ в пункт 6 статьи 16 настоящего Федерального закона внесены изменения, </w:t>
      </w:r>
      <w:hyperlink r:id="rId140" w:history="1">
        <w:r>
          <w:t>вступающие в силу</w:t>
        </w:r>
      </w:hyperlink>
      <w:r>
        <w:t xml:space="preserve"> с 1 июля 2016</w:t>
      </w:r>
      <w:r>
        <w:t xml:space="preserve"> г.</w:t>
      </w:r>
    </w:p>
    <w:p w:rsidR="00087695" w:rsidRDefault="00491D3B">
      <w:pPr>
        <w:pStyle w:val="a8"/>
      </w:pPr>
      <w:hyperlink r:id="rId141" w:history="1">
        <w:r>
          <w:t>См. текст пункта в предыдущей редакции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r>
        <w:t>6. За поставку, закладку в государственный резерв немаркированных или ненадлежаще маркированных материальных ценностей либо материальных</w:t>
      </w:r>
      <w:r>
        <w:t xml:space="preserve"> ценностей, поставленных в ненадлежащей таре (упаковке), за использование средств пакетирования, не соответствующих обязательным требованиям, установленным в соответствии с </w:t>
      </w:r>
      <w:hyperlink r:id="rId142" w:history="1">
        <w:r>
          <w:t>законодат</w:t>
        </w:r>
        <w:r>
          <w:t>ельством</w:t>
        </w:r>
      </w:hyperlink>
      <w:r>
        <w:t xml:space="preserve"> Российской Федерации о техническом регулировании, </w:t>
      </w:r>
      <w:hyperlink r:id="rId143" w:history="1">
        <w:r>
          <w:t>законодательством</w:t>
        </w:r>
      </w:hyperlink>
      <w:r>
        <w:t xml:space="preserve"> Российской Федерации об обеспечении единства измерений, иными нормативными правовыми актами Российской Фе</w:t>
      </w:r>
      <w:r>
        <w:t xml:space="preserve">дерации, технической документацией (конструкторской, технологической), программной документацией и (или) государственным контрактом, а также требованиям, установленным документами по стандартизации, принятыми в соответствии с </w:t>
      </w:r>
      <w:hyperlink r:id="rId144" w:history="1">
        <w:r>
          <w:t>законодательством</w:t>
        </w:r>
      </w:hyperlink>
      <w:r>
        <w:t xml:space="preserve"> Российской Федерации о стандартизации, соответственно поставщик, ответственный хранитель уплачивают штраф в размере 5 процентов стоимости указанных материальных ценностей.</w:t>
      </w:r>
    </w:p>
    <w:p w:rsidR="00087695" w:rsidRDefault="00491D3B">
      <w:pPr>
        <w:pStyle w:val="a3"/>
      </w:pPr>
      <w:bookmarkStart w:id="119" w:name="anchor1662"/>
      <w:bookmarkEnd w:id="119"/>
      <w:r>
        <w:t>Поставщик, ответственн</w:t>
      </w:r>
      <w:r>
        <w:t>ый хранитель обязаны в течение месяца заменить забракованные материальные ценности, тару (упаковку), восстановить или исправить маркировку.</w:t>
      </w:r>
    </w:p>
    <w:p w:rsidR="00087695" w:rsidRDefault="00491D3B">
      <w:pPr>
        <w:pStyle w:val="a3"/>
      </w:pPr>
      <w:bookmarkStart w:id="120" w:name="anchor167"/>
      <w:bookmarkEnd w:id="120"/>
      <w:r>
        <w:t xml:space="preserve">7. При обнаружении скрытых производственных дефектов в материальных ценностях, заложенных в государственный резерв, </w:t>
      </w:r>
      <w:r>
        <w:t>имущественную ответственность несет поставщик независимо от времени поставки (закладки) материальных ценностей в государственный резерв и времени обнаружения указанных дефектов при условии соблюдения установленных режимов хранения указанных материальных це</w:t>
      </w:r>
      <w:r>
        <w:t>нностей.</w:t>
      </w:r>
    </w:p>
    <w:p w:rsidR="00087695" w:rsidRDefault="00491D3B">
      <w:pPr>
        <w:pStyle w:val="a3"/>
      </w:pPr>
      <w:bookmarkStart w:id="121" w:name="anchor168"/>
      <w:bookmarkEnd w:id="121"/>
      <w:r>
        <w:t>8. За необеспечение сохранности материальных ценностей государственного резерва с ответственных хранителей взыскиваются пени в размере 0,3 процента стоимости недостающих или некачественных материальных ценностей за каждый день хранения с момента в</w:t>
      </w:r>
      <w:r>
        <w:t>ыявления указанного факта до полного восстановления запасов материальных ценностей в государственном резерве.</w:t>
      </w:r>
    </w:p>
    <w:p w:rsidR="00087695" w:rsidRDefault="00491D3B">
      <w:pPr>
        <w:pStyle w:val="a3"/>
      </w:pPr>
      <w:bookmarkStart w:id="122" w:name="anchor169"/>
      <w:bookmarkEnd w:id="122"/>
      <w:r>
        <w:t>9. При установлении случая оформления бестоварной операции по закладке материальных ценностей в государственный резерв ответственные хранители упл</w:t>
      </w:r>
      <w:r>
        <w:t>ачивают пени в размере 0,3 процента стоимости материальных ценностей за каждый день хранения с момента оформления указанной операции до фактической закладки материальных ценностей в государственный резерв.</w:t>
      </w:r>
    </w:p>
    <w:p w:rsidR="00087695" w:rsidRDefault="00491D3B">
      <w:pPr>
        <w:pStyle w:val="a3"/>
      </w:pPr>
      <w:bookmarkStart w:id="123" w:name="anchor1610"/>
      <w:bookmarkEnd w:id="123"/>
      <w:r>
        <w:t>10. При невыборке из государственного резерва мате</w:t>
      </w:r>
      <w:r>
        <w:t xml:space="preserve">риальных ценностей в предусмотренный договором срок получатели (покупатели) возмещают затраты, связанные с хранением указанных материальных ценностей сверх этого срока, а также убытки, вызванные снижением качества материальных ценностей за время просрочки </w:t>
      </w:r>
      <w:r>
        <w:t>их выборки, и расходы на уплату штрафов за неиспользование и простой транспортных средств, предоставленных для отгрузки указанных материальных ценностей.</w:t>
      </w:r>
    </w:p>
    <w:p w:rsidR="00087695" w:rsidRDefault="00491D3B">
      <w:pPr>
        <w:pStyle w:val="a3"/>
      </w:pPr>
      <w:bookmarkStart w:id="124" w:name="anchor1611"/>
      <w:bookmarkEnd w:id="124"/>
      <w:r>
        <w:t xml:space="preserve">11. </w:t>
      </w:r>
      <w:hyperlink r:id="rId145" w:history="1">
        <w:r>
          <w:t>Утратил силу</w:t>
        </w:r>
      </w:hyperlink>
      <w:r>
        <w:t>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87695" w:rsidRDefault="00491D3B">
      <w:pPr>
        <w:pStyle w:val="a8"/>
      </w:pPr>
      <w:r>
        <w:t xml:space="preserve">См. текст </w:t>
      </w:r>
      <w:hyperlink r:id="rId146" w:history="1">
        <w:r>
          <w:t>пункта 11 статьи 16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bookmarkStart w:id="125" w:name="anchor1612"/>
      <w:bookmarkEnd w:id="125"/>
      <w:r>
        <w:t>12. В случае нарушения правил и условий хранения материальных ценностей государственного резерва, а также в случаях несвоев</w:t>
      </w:r>
      <w:r>
        <w:t>ременного освежения запасов государственного резерва, замены материальных ценностей государственного резерва, хранения материальных ценностей государственного резерва, не соответствующих номенклатуре материальных ценностей государственного резерва, требова</w:t>
      </w:r>
      <w:r>
        <w:t xml:space="preserve">ниям технических регламентов и иным обязательным требованиям в соответствии с законодательством Российской Федерации, ответственные хранители уплачивают штраф в размере 20 процентов стоимости материальных ценностей. В случае несвоевременного представления </w:t>
      </w:r>
      <w:r>
        <w:t>отчетности по установленной форме ответственные хранители уплачивают штраф в размере 100 тысяч рублей.</w:t>
      </w:r>
    </w:p>
    <w:p w:rsidR="00087695" w:rsidRDefault="00491D3B">
      <w:pPr>
        <w:pStyle w:val="a3"/>
      </w:pPr>
      <w:bookmarkStart w:id="126" w:name="anchor1613"/>
      <w:bookmarkEnd w:id="126"/>
      <w:r>
        <w:t xml:space="preserve">13. </w:t>
      </w:r>
      <w:hyperlink r:id="rId147" w:history="1">
        <w:r>
          <w:t>Утратил силу</w:t>
        </w:r>
      </w:hyperlink>
      <w:r>
        <w:t>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87695" w:rsidRDefault="00491D3B">
      <w:pPr>
        <w:pStyle w:val="a8"/>
      </w:pPr>
      <w:r>
        <w:t xml:space="preserve">См. текст </w:t>
      </w:r>
      <w:hyperlink r:id="rId148" w:history="1">
        <w:r>
          <w:t>пункта 13 статьи 16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bookmarkStart w:id="127" w:name="anchor1614"/>
      <w:bookmarkEnd w:id="127"/>
      <w:r>
        <w:t xml:space="preserve">14. </w:t>
      </w:r>
      <w:hyperlink r:id="rId149" w:history="1">
        <w:r>
          <w:t>Утратил силу</w:t>
        </w:r>
      </w:hyperlink>
      <w:r>
        <w:t>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87695" w:rsidRDefault="00491D3B">
      <w:pPr>
        <w:pStyle w:val="a8"/>
      </w:pPr>
      <w:r>
        <w:t xml:space="preserve">См. текст </w:t>
      </w:r>
      <w:hyperlink r:id="rId150" w:history="1">
        <w:r>
          <w:t>пункта 14 статьи 16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bookmarkStart w:id="128" w:name="anchor1615"/>
      <w:bookmarkEnd w:id="128"/>
      <w:r>
        <w:t xml:space="preserve">15. </w:t>
      </w:r>
      <w:hyperlink r:id="rId151" w:history="1">
        <w:r>
          <w:t>Утратил силу</w:t>
        </w:r>
      </w:hyperlink>
      <w:r>
        <w:t>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87695" w:rsidRDefault="00491D3B">
      <w:pPr>
        <w:pStyle w:val="a8"/>
      </w:pPr>
      <w:r>
        <w:t xml:space="preserve">См. текст </w:t>
      </w:r>
      <w:hyperlink r:id="rId152" w:history="1">
        <w:r>
          <w:t>пункта 15 статьи 16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bookmarkStart w:id="129" w:name="anchor1616"/>
      <w:bookmarkEnd w:id="129"/>
      <w:r>
        <w:t xml:space="preserve">16. </w:t>
      </w:r>
      <w:hyperlink r:id="rId153" w:history="1">
        <w:r>
          <w:t>Утратил силу</w:t>
        </w:r>
      </w:hyperlink>
      <w:r>
        <w:t>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87695" w:rsidRDefault="00491D3B">
      <w:pPr>
        <w:pStyle w:val="a8"/>
      </w:pPr>
      <w:r>
        <w:t xml:space="preserve">См. текст </w:t>
      </w:r>
      <w:hyperlink r:id="rId154" w:history="1">
        <w:r>
          <w:t>пункта 16 с</w:t>
        </w:r>
        <w:r>
          <w:t>татьи 16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bookmarkStart w:id="130" w:name="anchor1617"/>
      <w:bookmarkEnd w:id="130"/>
      <w:r>
        <w:t>17. Правительство Российской Федерации вправе принимать решение о погашении задолженности по возврату материальных ценностей в государственный резерв иными материальными ценностями, входящими в номенклатуру государственного резерва, а также денеж</w:t>
      </w:r>
      <w:r>
        <w:t>ными средствами.</w:t>
      </w:r>
    </w:p>
    <w:p w:rsidR="00087695" w:rsidRDefault="00087695">
      <w:pPr>
        <w:pStyle w:val="a3"/>
      </w:pPr>
    </w:p>
    <w:p w:rsidR="00087695" w:rsidRDefault="00491D3B">
      <w:pPr>
        <w:pStyle w:val="a6"/>
      </w:pPr>
      <w:bookmarkStart w:id="131" w:name="anchor17"/>
      <w:bookmarkEnd w:id="131"/>
      <w:r>
        <w:rPr>
          <w:b/>
          <w:color w:val="26282F"/>
        </w:rPr>
        <w:t>Статья 17.</w:t>
      </w:r>
      <w:r>
        <w:t xml:space="preserve"> Освобождение от уплаты государственной пошлины</w:t>
      </w:r>
    </w:p>
    <w:p w:rsidR="00087695" w:rsidRDefault="00491D3B">
      <w:pPr>
        <w:pStyle w:val="a3"/>
      </w:pPr>
      <w:r>
        <w:t xml:space="preserve">Федеральный орган исполнительной власти, осуществляющий управление государственным резервом, его территориальные органы, предприятия, учреждения и организации системы </w:t>
      </w:r>
      <w:r>
        <w:t>государственного резерва освобождаются от уплаты государственной пошлины по искам, связанным с нарушением их прав.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5"/>
        <w:rPr>
          <w:sz w:val="16"/>
        </w:rPr>
      </w:pPr>
      <w:r>
        <w:rPr>
          <w:sz w:val="16"/>
        </w:rPr>
        <w:t>ГАРАНТ:</w:t>
      </w:r>
    </w:p>
    <w:p w:rsidR="00087695" w:rsidRDefault="00491D3B">
      <w:pPr>
        <w:pStyle w:val="a5"/>
      </w:pPr>
      <w:r>
        <w:t xml:space="preserve">О льготах при обращении в суды общей юрисдикции, а также к мировым судьям см. </w:t>
      </w:r>
      <w:hyperlink r:id="rId155" w:history="1">
        <w:r>
          <w:t>Налоговый кодекс</w:t>
        </w:r>
      </w:hyperlink>
      <w:r>
        <w:t xml:space="preserve"> РФ</w:t>
      </w:r>
    </w:p>
    <w:p w:rsidR="00087695" w:rsidRDefault="00087695">
      <w:pPr>
        <w:pStyle w:val="a5"/>
      </w:pP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1"/>
      </w:pPr>
      <w:bookmarkStart w:id="132" w:name="anchor500"/>
      <w:bookmarkEnd w:id="132"/>
      <w:r>
        <w:t>Глава V. Контроль, учет и отчетность</w:t>
      </w:r>
    </w:p>
    <w:p w:rsidR="00087695" w:rsidRDefault="00087695">
      <w:pPr>
        <w:pStyle w:val="a3"/>
      </w:pPr>
    </w:p>
    <w:p w:rsidR="00087695" w:rsidRDefault="00491D3B">
      <w:pPr>
        <w:pStyle w:val="a6"/>
      </w:pPr>
      <w:bookmarkStart w:id="133" w:name="anchor18"/>
      <w:bookmarkEnd w:id="133"/>
      <w:r>
        <w:rPr>
          <w:b/>
          <w:color w:val="26282F"/>
        </w:rPr>
        <w:t>Статья 18.</w:t>
      </w:r>
      <w:r>
        <w:t xml:space="preserve"> Отчетность о движении и наличии запасов материальных ценностей государственного резерва, их учет и контроль</w:t>
      </w:r>
    </w:p>
    <w:p w:rsidR="00087695" w:rsidRDefault="00491D3B">
      <w:pPr>
        <w:pStyle w:val="a3"/>
      </w:pPr>
      <w:r>
        <w:t>Отчетность о наличии запасов материальных ценност</w:t>
      </w:r>
      <w:r>
        <w:t>ей государственного резерва и их движении, их учет и контроль осуществляются в порядке, определяемом Правительством Российской Федерации.</w:t>
      </w:r>
    </w:p>
    <w:p w:rsidR="00087695" w:rsidRDefault="00087695">
      <w:pPr>
        <w:pStyle w:val="a3"/>
      </w:pPr>
    </w:p>
    <w:p w:rsidR="00087695" w:rsidRDefault="00491D3B">
      <w:pPr>
        <w:pStyle w:val="1"/>
      </w:pPr>
      <w:bookmarkStart w:id="134" w:name="anchor600"/>
      <w:bookmarkEnd w:id="134"/>
      <w:r>
        <w:t>Глава VI. Переходные положения</w:t>
      </w:r>
    </w:p>
    <w:p w:rsidR="00087695" w:rsidRDefault="00087695">
      <w:pPr>
        <w:pStyle w:val="a3"/>
      </w:pPr>
    </w:p>
    <w:p w:rsidR="00087695" w:rsidRDefault="00491D3B">
      <w:pPr>
        <w:pStyle w:val="a6"/>
      </w:pPr>
      <w:bookmarkStart w:id="135" w:name="anchor19"/>
      <w:bookmarkEnd w:id="135"/>
      <w:r>
        <w:rPr>
          <w:b/>
          <w:color w:val="26282F"/>
        </w:rPr>
        <w:t>Статья 19.</w:t>
      </w:r>
      <w:r>
        <w:t xml:space="preserve"> Вступление настоящего Федерального закона в силу</w:t>
      </w:r>
    </w:p>
    <w:p w:rsidR="00087695" w:rsidRDefault="00491D3B">
      <w:pPr>
        <w:pStyle w:val="a3"/>
      </w:pPr>
      <w:r>
        <w:t>Настоящий Федеральный зак</w:t>
      </w:r>
      <w:r>
        <w:t xml:space="preserve">он вступает в силу со дня его </w:t>
      </w:r>
      <w:hyperlink r:id="rId156" w:history="1">
        <w:r>
          <w:t>официального опубликования</w:t>
        </w:r>
      </w:hyperlink>
      <w:r>
        <w:t>.</w:t>
      </w:r>
    </w:p>
    <w:p w:rsidR="00087695" w:rsidRDefault="00087695">
      <w:pPr>
        <w:pStyle w:val="a3"/>
      </w:pPr>
    </w:p>
    <w:p w:rsidR="00087695" w:rsidRDefault="00491D3B">
      <w:pPr>
        <w:pStyle w:val="a6"/>
      </w:pPr>
      <w:bookmarkStart w:id="136" w:name="anchor20"/>
      <w:bookmarkEnd w:id="136"/>
      <w:r>
        <w:rPr>
          <w:b/>
          <w:color w:val="26282F"/>
        </w:rPr>
        <w:t>Статья 20.</w:t>
      </w:r>
      <w:r>
        <w:t xml:space="preserve"> Изменения действующего законодательства</w:t>
      </w:r>
    </w:p>
    <w:p w:rsidR="00087695" w:rsidRDefault="00491D3B">
      <w:pPr>
        <w:pStyle w:val="a3"/>
      </w:pPr>
      <w:bookmarkStart w:id="137" w:name="anchor201"/>
      <w:bookmarkEnd w:id="137"/>
      <w:r>
        <w:t xml:space="preserve">1. </w:t>
      </w:r>
      <w:hyperlink r:id="rId157" w:history="1">
        <w:r>
          <w:t>Утратил силу</w:t>
        </w:r>
      </w:hyperlink>
      <w:r>
        <w:t xml:space="preserve"> с 1 января 2005 г.</w:t>
      </w:r>
    </w:p>
    <w:p w:rsidR="00000000" w:rsidRDefault="00491D3B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87695" w:rsidRDefault="00491D3B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087695" w:rsidRDefault="00491D3B">
      <w:pPr>
        <w:pStyle w:val="a8"/>
      </w:pPr>
      <w:r>
        <w:t xml:space="preserve">См. текст </w:t>
      </w:r>
      <w:hyperlink r:id="rId158" w:history="1">
        <w:r>
          <w:t>пункта 1 статьи 20</w:t>
        </w:r>
      </w:hyperlink>
    </w:p>
    <w:p w:rsidR="00000000" w:rsidRDefault="00491D3B">
      <w:pPr>
        <w:sectPr w:rsidR="00000000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087695" w:rsidRDefault="00491D3B">
      <w:pPr>
        <w:pStyle w:val="a3"/>
      </w:pPr>
      <w:bookmarkStart w:id="138" w:name="anchor202"/>
      <w:bookmarkEnd w:id="138"/>
      <w:r>
        <w:t xml:space="preserve">2. Предложить Президенту Российской Федерации привести в соответствие с настоящим </w:t>
      </w:r>
      <w:r>
        <w:t>Федеральным законом изданные им нормативные правовые акты.</w:t>
      </w:r>
    </w:p>
    <w:p w:rsidR="00087695" w:rsidRDefault="00491D3B">
      <w:pPr>
        <w:pStyle w:val="a3"/>
      </w:pPr>
      <w:bookmarkStart w:id="139" w:name="anchor203"/>
      <w:bookmarkEnd w:id="139"/>
      <w:r>
        <w:t>3. Поручить Правительству Российской Федерации привести в соответствие с настоящим Федеральным законом принятые им нормативные правовые акты.</w:t>
      </w:r>
    </w:p>
    <w:p w:rsidR="00087695" w:rsidRDefault="00087695">
      <w:pPr>
        <w:pStyle w:val="a3"/>
      </w:pPr>
    </w:p>
    <w:tbl>
      <w:tblPr>
        <w:tblW w:w="1020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087695">
        <w:tblPrEx>
          <w:tblCellMar>
            <w:top w:w="0" w:type="dxa"/>
            <w:bottom w:w="0" w:type="dxa"/>
          </w:tblCellMar>
        </w:tblPrEx>
        <w:tc>
          <w:tcPr>
            <w:tcW w:w="68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7695" w:rsidRDefault="00491D3B">
            <w:pPr>
              <w:pStyle w:val="a7"/>
            </w:pPr>
            <w:bookmarkStart w:id="140" w:name="anchor21"/>
            <w:bookmarkEnd w:id="140"/>
            <w:r>
              <w:t>Президент Российской Федерации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7695" w:rsidRDefault="00491D3B">
            <w:pPr>
              <w:pStyle w:val="a3"/>
              <w:ind w:firstLine="0"/>
              <w:jc w:val="right"/>
            </w:pPr>
            <w:r>
              <w:t>Б. Ельцин</w:t>
            </w:r>
          </w:p>
        </w:tc>
      </w:tr>
    </w:tbl>
    <w:p w:rsidR="00087695" w:rsidRDefault="00087695">
      <w:pPr>
        <w:pStyle w:val="a3"/>
      </w:pPr>
    </w:p>
    <w:p w:rsidR="00087695" w:rsidRDefault="00491D3B">
      <w:pPr>
        <w:pStyle w:val="a7"/>
      </w:pPr>
      <w:r>
        <w:t xml:space="preserve">Москва, </w:t>
      </w:r>
      <w:r>
        <w:t>Кремль</w:t>
      </w:r>
    </w:p>
    <w:p w:rsidR="00087695" w:rsidRDefault="00491D3B">
      <w:pPr>
        <w:pStyle w:val="a7"/>
      </w:pPr>
      <w:r>
        <w:t>29 декабря 1994 года</w:t>
      </w:r>
    </w:p>
    <w:p w:rsidR="00087695" w:rsidRDefault="00491D3B">
      <w:pPr>
        <w:pStyle w:val="a7"/>
      </w:pPr>
      <w:r>
        <w:t>N 79-ФЗ</w:t>
      </w:r>
    </w:p>
    <w:sectPr w:rsidR="00087695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91D3B">
      <w:r>
        <w:separator/>
      </w:r>
    </w:p>
  </w:endnote>
  <w:endnote w:type="continuationSeparator" w:id="0">
    <w:p w:rsidR="00000000" w:rsidRDefault="0049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179" w:type="dxa"/>
      <w:tblInd w:w="-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1826"/>
      <w:gridCol w:w="327"/>
    </w:tblGrid>
    <w:tr w:rsidR="005F27C7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5F27C7" w:rsidRDefault="00491D3B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5F27C7" w:rsidRDefault="00491D3B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32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5F27C7" w:rsidRDefault="00491D3B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rPr>
              <w:noProof/>
            </w:rPr>
            <w:t>11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91D3B">
      <w:r>
        <w:rPr>
          <w:color w:val="000000"/>
        </w:rPr>
        <w:separator/>
      </w:r>
    </w:p>
  </w:footnote>
  <w:footnote w:type="continuationSeparator" w:id="0">
    <w:p w:rsidR="00000000" w:rsidRDefault="00491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C7" w:rsidRDefault="00491D3B">
    <w:pPr>
      <w:pStyle w:val="Standard"/>
      <w:ind w:firstLine="0"/>
      <w:jc w:val="left"/>
    </w:pPr>
    <w:r>
      <w:t xml:space="preserve">Федеральный закон от 29 декабря </w:t>
    </w:r>
    <w:r>
      <w:t>1994 г. N 79-ФЗ "О государственном материальном резерве" (с измен...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87695"/>
    <w:rsid w:val="00087695"/>
    <w:rsid w:val="0049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84857-BEF6-43B8-8C30-B297B1D6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ps.rkomi.local:8082/document/redirect/73356671/119" TargetMode="External"/><Relationship Id="rId21" Type="http://schemas.openxmlformats.org/officeDocument/2006/relationships/hyperlink" Target="http://sps.rkomi.local:8082/document/redirect/187245/1000" TargetMode="External"/><Relationship Id="rId42" Type="http://schemas.openxmlformats.org/officeDocument/2006/relationships/hyperlink" Target="http://sps.rkomi.local:8082/document/redirect/70291366/2" TargetMode="External"/><Relationship Id="rId63" Type="http://schemas.openxmlformats.org/officeDocument/2006/relationships/hyperlink" Target="http://sps.rkomi.local:8082/document/redirect/73356671/93" TargetMode="External"/><Relationship Id="rId84" Type="http://schemas.openxmlformats.org/officeDocument/2006/relationships/hyperlink" Target="http://sps.rkomi.local:8082/document/redirect/77688037/1301" TargetMode="External"/><Relationship Id="rId138" Type="http://schemas.openxmlformats.org/officeDocument/2006/relationships/hyperlink" Target="http://sps.rkomi.local:8082/document/redirect/5758750/1601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://sps.rkomi.local:8082/document/redirect/73356671/115" TargetMode="External"/><Relationship Id="rId11" Type="http://schemas.openxmlformats.org/officeDocument/2006/relationships/hyperlink" Target="http://sps.rkomi.local:8082/document/redirect/77688037/1" TargetMode="External"/><Relationship Id="rId32" Type="http://schemas.openxmlformats.org/officeDocument/2006/relationships/hyperlink" Target="http://sps.rkomi.local:8082/document/redirect/5758750/8" TargetMode="External"/><Relationship Id="rId53" Type="http://schemas.openxmlformats.org/officeDocument/2006/relationships/hyperlink" Target="http://sps.rkomi.local:8082/document/redirect/12181541/1724" TargetMode="External"/><Relationship Id="rId74" Type="http://schemas.openxmlformats.org/officeDocument/2006/relationships/hyperlink" Target="http://sps.rkomi.local:8082/document/redirect/71108018/0" TargetMode="External"/><Relationship Id="rId128" Type="http://schemas.openxmlformats.org/officeDocument/2006/relationships/hyperlink" Target="http://sps.rkomi.local:8082/document/redirect/73356671/1110" TargetMode="External"/><Relationship Id="rId149" Type="http://schemas.openxmlformats.org/officeDocument/2006/relationships/hyperlink" Target="http://sps.rkomi.local:8082/document/redirect/12144749/103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sps.rkomi.local:8082/document/redirect/77688037/1305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sps.rkomi.local:8082/document/redirect/6152390/1000" TargetMode="External"/><Relationship Id="rId43" Type="http://schemas.openxmlformats.org/officeDocument/2006/relationships/hyperlink" Target="http://sps.rkomi.local:8082/document/redirect/73356671/82" TargetMode="External"/><Relationship Id="rId64" Type="http://schemas.openxmlformats.org/officeDocument/2006/relationships/hyperlink" Target="http://sps.rkomi.local:8082/document/redirect/77688037/1104" TargetMode="External"/><Relationship Id="rId118" Type="http://schemas.openxmlformats.org/officeDocument/2006/relationships/hyperlink" Target="http://sps.rkomi.local:8082/document/redirect/77688037/13015" TargetMode="External"/><Relationship Id="rId139" Type="http://schemas.openxmlformats.org/officeDocument/2006/relationships/hyperlink" Target="http://sps.rkomi.local:8082/document/redirect/12138196/24" TargetMode="External"/><Relationship Id="rId80" Type="http://schemas.openxmlformats.org/officeDocument/2006/relationships/hyperlink" Target="http://sps.rkomi.local:8082/document/redirect/12181541/19" TargetMode="External"/><Relationship Id="rId85" Type="http://schemas.openxmlformats.org/officeDocument/2006/relationships/hyperlink" Target="http://sps.rkomi.local:8082/document/redirect/73356671/1112" TargetMode="External"/><Relationship Id="rId150" Type="http://schemas.openxmlformats.org/officeDocument/2006/relationships/hyperlink" Target="http://sps.rkomi.local:8082/document/redirect/5169682/1614" TargetMode="External"/><Relationship Id="rId155" Type="http://schemas.openxmlformats.org/officeDocument/2006/relationships/hyperlink" Target="http://sps.rkomi.local:8082/document/redirect/10900200/333036119" TargetMode="External"/><Relationship Id="rId12" Type="http://schemas.openxmlformats.org/officeDocument/2006/relationships/hyperlink" Target="http://sps.rkomi.local:8082/document/redirect/73356671/3" TargetMode="External"/><Relationship Id="rId17" Type="http://schemas.openxmlformats.org/officeDocument/2006/relationships/hyperlink" Target="http://sps.rkomi.local:8082/document/redirect/73356671/4" TargetMode="External"/><Relationship Id="rId33" Type="http://schemas.openxmlformats.org/officeDocument/2006/relationships/hyperlink" Target="http://sps.rkomi.local:8082/document/redirect/73356671/7" TargetMode="External"/><Relationship Id="rId38" Type="http://schemas.openxmlformats.org/officeDocument/2006/relationships/hyperlink" Target="http://sps.rkomi.local:8082/document/redirect/57743389/9" TargetMode="External"/><Relationship Id="rId59" Type="http://schemas.openxmlformats.org/officeDocument/2006/relationships/hyperlink" Target="http://sps.rkomi.local:8082/document/redirect/73356671/92" TargetMode="External"/><Relationship Id="rId103" Type="http://schemas.openxmlformats.org/officeDocument/2006/relationships/hyperlink" Target="http://sps.rkomi.local:8082/document/redirect/77688037/138" TargetMode="External"/><Relationship Id="rId108" Type="http://schemas.openxmlformats.org/officeDocument/2006/relationships/hyperlink" Target="http://sps.rkomi.local:8082/document/redirect/77688037/139" TargetMode="External"/><Relationship Id="rId124" Type="http://schemas.openxmlformats.org/officeDocument/2006/relationships/hyperlink" Target="http://sps.rkomi.local:8082/document/redirect/73356671/1110" TargetMode="External"/><Relationship Id="rId129" Type="http://schemas.openxmlformats.org/officeDocument/2006/relationships/hyperlink" Target="http://sps.rkomi.local:8082/document/redirect/73356671/1110" TargetMode="External"/><Relationship Id="rId54" Type="http://schemas.openxmlformats.org/officeDocument/2006/relationships/hyperlink" Target="http://sps.rkomi.local:8082/document/redirect/5758750/907" TargetMode="External"/><Relationship Id="rId70" Type="http://schemas.openxmlformats.org/officeDocument/2006/relationships/hyperlink" Target="http://sps.rkomi.local:8082/document/redirect/73356671/102" TargetMode="External"/><Relationship Id="rId75" Type="http://schemas.openxmlformats.org/officeDocument/2006/relationships/hyperlink" Target="http://sps.rkomi.local:8082/document/redirect/73356671/103" TargetMode="External"/><Relationship Id="rId91" Type="http://schemas.openxmlformats.org/officeDocument/2006/relationships/hyperlink" Target="http://sps.rkomi.local:8082/document/redirect/73356671/113" TargetMode="External"/><Relationship Id="rId96" Type="http://schemas.openxmlformats.org/officeDocument/2006/relationships/hyperlink" Target="http://sps.rkomi.local:8082/document/redirect/12136676/43000006" TargetMode="External"/><Relationship Id="rId140" Type="http://schemas.openxmlformats.org/officeDocument/2006/relationships/hyperlink" Target="http://sps.rkomi.local:8082/document/redirect/71368650/30" TargetMode="External"/><Relationship Id="rId145" Type="http://schemas.openxmlformats.org/officeDocument/2006/relationships/hyperlink" Target="http://sps.rkomi.local:8082/document/redirect/12181541/11310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23" Type="http://schemas.openxmlformats.org/officeDocument/2006/relationships/hyperlink" Target="http://sps.rkomi.local:8082/document/redirect/73356671/52" TargetMode="External"/><Relationship Id="rId28" Type="http://schemas.openxmlformats.org/officeDocument/2006/relationships/hyperlink" Target="http://sps.rkomi.local:8082/document/redirect/77688037/405" TargetMode="External"/><Relationship Id="rId49" Type="http://schemas.openxmlformats.org/officeDocument/2006/relationships/hyperlink" Target="http://sps.rkomi.local:8082/document/redirect/77688037/905" TargetMode="External"/><Relationship Id="rId114" Type="http://schemas.openxmlformats.org/officeDocument/2006/relationships/hyperlink" Target="http://sps.rkomi.local:8082/document/redirect/77688037/1312" TargetMode="External"/><Relationship Id="rId119" Type="http://schemas.openxmlformats.org/officeDocument/2006/relationships/hyperlink" Target="http://sps.rkomi.local:8082/document/redirect/73356671/119" TargetMode="External"/><Relationship Id="rId44" Type="http://schemas.openxmlformats.org/officeDocument/2006/relationships/hyperlink" Target="http://sps.rkomi.local:8082/document/redirect/77688037/902" TargetMode="External"/><Relationship Id="rId60" Type="http://schemas.openxmlformats.org/officeDocument/2006/relationships/hyperlink" Target="http://sps.rkomi.local:8082/document/redirect/77688037/112" TargetMode="External"/><Relationship Id="rId65" Type="http://schemas.openxmlformats.org/officeDocument/2006/relationships/hyperlink" Target="http://sps.rkomi.local:8082/document/redirect/70406894/1000" TargetMode="External"/><Relationship Id="rId81" Type="http://schemas.openxmlformats.org/officeDocument/2006/relationships/hyperlink" Target="http://sps.rkomi.local:8082/document/redirect/5758750/12" TargetMode="External"/><Relationship Id="rId86" Type="http://schemas.openxmlformats.org/officeDocument/2006/relationships/hyperlink" Target="http://sps.rkomi.local:8082/document/redirect/77688037/1313" TargetMode="External"/><Relationship Id="rId130" Type="http://schemas.openxmlformats.org/officeDocument/2006/relationships/hyperlink" Target="http://sps.rkomi.local:8082/document/redirect/73356671/1110" TargetMode="External"/><Relationship Id="rId135" Type="http://schemas.openxmlformats.org/officeDocument/2006/relationships/hyperlink" Target="http://sps.rkomi.local:8082/document/redirect/5758750/15" TargetMode="External"/><Relationship Id="rId151" Type="http://schemas.openxmlformats.org/officeDocument/2006/relationships/hyperlink" Target="http://sps.rkomi.local:8082/document/redirect/12144749/103" TargetMode="External"/><Relationship Id="rId156" Type="http://schemas.openxmlformats.org/officeDocument/2006/relationships/hyperlink" Target="http://sps.rkomi.local:8082/document/redirect/11103516/0" TargetMode="External"/><Relationship Id="rId13" Type="http://schemas.openxmlformats.org/officeDocument/2006/relationships/hyperlink" Target="http://sps.rkomi.local:8082/document/redirect/77688037/2" TargetMode="External"/><Relationship Id="rId18" Type="http://schemas.openxmlformats.org/officeDocument/2006/relationships/hyperlink" Target="http://sps.rkomi.local:8082/document/redirect/77688037/3" TargetMode="External"/><Relationship Id="rId39" Type="http://schemas.openxmlformats.org/officeDocument/2006/relationships/hyperlink" Target="http://sps.rkomi.local:8082/document/redirect/73356671/81" TargetMode="External"/><Relationship Id="rId109" Type="http://schemas.openxmlformats.org/officeDocument/2006/relationships/hyperlink" Target="http://sps.rkomi.local:8082/document/redirect/12181541/140" TargetMode="External"/><Relationship Id="rId34" Type="http://schemas.openxmlformats.org/officeDocument/2006/relationships/hyperlink" Target="http://sps.rkomi.local:8082/document/redirect/77688037/81" TargetMode="External"/><Relationship Id="rId50" Type="http://schemas.openxmlformats.org/officeDocument/2006/relationships/hyperlink" Target="http://sps.rkomi.local:8082/document/redirect/70353464/11020" TargetMode="External"/><Relationship Id="rId55" Type="http://schemas.openxmlformats.org/officeDocument/2006/relationships/hyperlink" Target="http://sps.rkomi.local:8082/document/redirect/5758750/10" TargetMode="External"/><Relationship Id="rId76" Type="http://schemas.openxmlformats.org/officeDocument/2006/relationships/hyperlink" Target="http://sps.rkomi.local:8082/document/redirect/77688037/11142" TargetMode="External"/><Relationship Id="rId97" Type="http://schemas.openxmlformats.org/officeDocument/2006/relationships/hyperlink" Target="http://sps.rkomi.local:8082/document/redirect/3999404/136" TargetMode="External"/><Relationship Id="rId104" Type="http://schemas.openxmlformats.org/officeDocument/2006/relationships/hyperlink" Target="http://sps.rkomi.local:8082/document/redirect/70353464/451" TargetMode="External"/><Relationship Id="rId120" Type="http://schemas.openxmlformats.org/officeDocument/2006/relationships/hyperlink" Target="http://sps.rkomi.local:8082/document/redirect/77688037/24" TargetMode="External"/><Relationship Id="rId125" Type="http://schemas.openxmlformats.org/officeDocument/2006/relationships/hyperlink" Target="#anchor1317" TargetMode="External"/><Relationship Id="rId141" Type="http://schemas.openxmlformats.org/officeDocument/2006/relationships/hyperlink" Target="http://sps.rkomi.local:8082/document/redirect/57409894/166" TargetMode="External"/><Relationship Id="rId146" Type="http://schemas.openxmlformats.org/officeDocument/2006/relationships/hyperlink" Target="http://sps.rkomi.local:8082/document/redirect/5758750/1611" TargetMode="External"/><Relationship Id="rId7" Type="http://schemas.openxmlformats.org/officeDocument/2006/relationships/footer" Target="footer1.xml"/><Relationship Id="rId71" Type="http://schemas.openxmlformats.org/officeDocument/2006/relationships/hyperlink" Target="http://sps.rkomi.local:8082/document/redirect/77688037/1113" TargetMode="External"/><Relationship Id="rId92" Type="http://schemas.openxmlformats.org/officeDocument/2006/relationships/hyperlink" Target="http://sps.rkomi.local:8082/document/redirect/77688037/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ps.rkomi.local:8082/document/redirect/73356671/6" TargetMode="External"/><Relationship Id="rId24" Type="http://schemas.openxmlformats.org/officeDocument/2006/relationships/hyperlink" Target="http://sps.rkomi.local:8082/document/redirect/77688037/402" TargetMode="External"/><Relationship Id="rId40" Type="http://schemas.openxmlformats.org/officeDocument/2006/relationships/hyperlink" Target="http://sps.rkomi.local:8082/document/redirect/77688037/901" TargetMode="External"/><Relationship Id="rId45" Type="http://schemas.openxmlformats.org/officeDocument/2006/relationships/hyperlink" Target="http://sps.rkomi.local:8082/document/redirect/5758750/903" TargetMode="External"/><Relationship Id="rId66" Type="http://schemas.openxmlformats.org/officeDocument/2006/relationships/hyperlink" Target="http://sps.rkomi.local:8082/document/redirect/73356671/94" TargetMode="External"/><Relationship Id="rId87" Type="http://schemas.openxmlformats.org/officeDocument/2006/relationships/hyperlink" Target="http://sps.rkomi.local:8082/document/redirect/73356671/112" TargetMode="External"/><Relationship Id="rId110" Type="http://schemas.openxmlformats.org/officeDocument/2006/relationships/hyperlink" Target="http://sps.rkomi.local:8082/document/redirect/5758750/1392" TargetMode="External"/><Relationship Id="rId115" Type="http://schemas.openxmlformats.org/officeDocument/2006/relationships/hyperlink" Target="http://sps.rkomi.local:8082/document/redirect/73356671/118" TargetMode="External"/><Relationship Id="rId131" Type="http://schemas.openxmlformats.org/officeDocument/2006/relationships/hyperlink" Target="http://sps.rkomi.local:8082/document/redirect/5758750/14" TargetMode="External"/><Relationship Id="rId136" Type="http://schemas.openxmlformats.org/officeDocument/2006/relationships/hyperlink" Target="http://sps.rkomi.local:8082/document/redirect/5758750/16" TargetMode="External"/><Relationship Id="rId157" Type="http://schemas.openxmlformats.org/officeDocument/2006/relationships/hyperlink" Target="http://sps.rkomi.local:8082/document/redirect/12137441/22" TargetMode="External"/><Relationship Id="rId61" Type="http://schemas.openxmlformats.org/officeDocument/2006/relationships/hyperlink" Target="http://sps.rkomi.local:8082/document/redirect/73356671/93" TargetMode="External"/><Relationship Id="rId82" Type="http://schemas.openxmlformats.org/officeDocument/2006/relationships/hyperlink" Target="http://sps.rkomi.local:8082/document/redirect/5758750/13" TargetMode="External"/><Relationship Id="rId152" Type="http://schemas.openxmlformats.org/officeDocument/2006/relationships/hyperlink" Target="http://sps.rkomi.local:8082/document/redirect/5169682/1615" TargetMode="External"/><Relationship Id="rId19" Type="http://schemas.openxmlformats.org/officeDocument/2006/relationships/hyperlink" Target="http://sps.rkomi.local:8082/document/redirect/73356671/51" TargetMode="External"/><Relationship Id="rId14" Type="http://schemas.openxmlformats.org/officeDocument/2006/relationships/hyperlink" Target="http://sps.rkomi.local:8082/document/redirect/12129354/4" TargetMode="External"/><Relationship Id="rId30" Type="http://schemas.openxmlformats.org/officeDocument/2006/relationships/hyperlink" Target="http://sps.rkomi.local:8082/document/redirect/77688037/5" TargetMode="External"/><Relationship Id="rId35" Type="http://schemas.openxmlformats.org/officeDocument/2006/relationships/hyperlink" Target="http://sps.rkomi.local:8082/document/redirect/5758750/16" TargetMode="External"/><Relationship Id="rId56" Type="http://schemas.openxmlformats.org/officeDocument/2006/relationships/hyperlink" Target="http://sps.rkomi.local:8082/document/redirect/5758750/11" TargetMode="External"/><Relationship Id="rId77" Type="http://schemas.openxmlformats.org/officeDocument/2006/relationships/hyperlink" Target="http://sps.rkomi.local:8082/document/redirect/70253618/1000" TargetMode="External"/><Relationship Id="rId100" Type="http://schemas.openxmlformats.org/officeDocument/2006/relationships/hyperlink" Target="http://sps.rkomi.local:8082/document/redirect/187931/1000" TargetMode="External"/><Relationship Id="rId105" Type="http://schemas.openxmlformats.org/officeDocument/2006/relationships/hyperlink" Target="http://sps.rkomi.local:8082/document/redirect/188535/10000" TargetMode="External"/><Relationship Id="rId126" Type="http://schemas.openxmlformats.org/officeDocument/2006/relationships/hyperlink" Target="http://sps.rkomi.local:8082/document/redirect/73356671/1110" TargetMode="External"/><Relationship Id="rId147" Type="http://schemas.openxmlformats.org/officeDocument/2006/relationships/hyperlink" Target="http://sps.rkomi.local:8082/document/redirect/12181541/11312" TargetMode="External"/><Relationship Id="rId8" Type="http://schemas.openxmlformats.org/officeDocument/2006/relationships/hyperlink" Target="http://sps.rkomi.local:8082/document/redirect/73356671/110" TargetMode="External"/><Relationship Id="rId51" Type="http://schemas.openxmlformats.org/officeDocument/2006/relationships/hyperlink" Target="http://sps.rkomi.local:8082/document/redirect/12181541/1724" TargetMode="External"/><Relationship Id="rId72" Type="http://schemas.openxmlformats.org/officeDocument/2006/relationships/hyperlink" Target="http://sps.rkomi.local:8082/document/redirect/12129354/4" TargetMode="External"/><Relationship Id="rId93" Type="http://schemas.openxmlformats.org/officeDocument/2006/relationships/hyperlink" Target="http://sps.rkomi.local:8082/document/redirect/74313366/1000" TargetMode="External"/><Relationship Id="rId98" Type="http://schemas.openxmlformats.org/officeDocument/2006/relationships/hyperlink" Target="http://sps.rkomi.local:8082/document/redirect/73356671/114" TargetMode="External"/><Relationship Id="rId121" Type="http://schemas.openxmlformats.org/officeDocument/2006/relationships/hyperlink" Target="http://sps.rkomi.local:8082/document/redirect/73356671/1110" TargetMode="External"/><Relationship Id="rId142" Type="http://schemas.openxmlformats.org/officeDocument/2006/relationships/hyperlink" Target="http://sps.rkomi.local:8082/document/redirect/12129354/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ps.rkomi.local:8082/document/redirect/5758750/403" TargetMode="External"/><Relationship Id="rId46" Type="http://schemas.openxmlformats.org/officeDocument/2006/relationships/hyperlink" Target="http://sps.rkomi.local:8082/document/redirect/73356671/82" TargetMode="External"/><Relationship Id="rId67" Type="http://schemas.openxmlformats.org/officeDocument/2006/relationships/hyperlink" Target="http://sps.rkomi.local:8082/document/redirect/77688037/117" TargetMode="External"/><Relationship Id="rId116" Type="http://schemas.openxmlformats.org/officeDocument/2006/relationships/hyperlink" Target="http://sps.rkomi.local:8082/document/redirect/77688037/13013" TargetMode="External"/><Relationship Id="rId137" Type="http://schemas.openxmlformats.org/officeDocument/2006/relationships/hyperlink" Target="http://sps.rkomi.local:8082/document/redirect/12181541/1131" TargetMode="External"/><Relationship Id="rId158" Type="http://schemas.openxmlformats.org/officeDocument/2006/relationships/hyperlink" Target="http://sps.rkomi.local:8082/document/redirect/3999404/201" TargetMode="External"/><Relationship Id="rId20" Type="http://schemas.openxmlformats.org/officeDocument/2006/relationships/hyperlink" Target="http://sps.rkomi.local:8082/document/redirect/77688037/401" TargetMode="External"/><Relationship Id="rId41" Type="http://schemas.openxmlformats.org/officeDocument/2006/relationships/hyperlink" Target="http://sps.rkomi.local:8082/document/redirect/70353464/2" TargetMode="External"/><Relationship Id="rId62" Type="http://schemas.openxmlformats.org/officeDocument/2006/relationships/hyperlink" Target="http://sps.rkomi.local:8082/document/redirect/77688037/1103" TargetMode="External"/><Relationship Id="rId83" Type="http://schemas.openxmlformats.org/officeDocument/2006/relationships/hyperlink" Target="http://sps.rkomi.local:8082/document/redirect/73356671/111" TargetMode="External"/><Relationship Id="rId88" Type="http://schemas.openxmlformats.org/officeDocument/2006/relationships/hyperlink" Target="http://sps.rkomi.local:8082/document/redirect/77688037/1302" TargetMode="External"/><Relationship Id="rId111" Type="http://schemas.openxmlformats.org/officeDocument/2006/relationships/hyperlink" Target="http://sps.rkomi.local:8082/document/redirect/73356671/116" TargetMode="External"/><Relationship Id="rId132" Type="http://schemas.openxmlformats.org/officeDocument/2006/relationships/hyperlink" Target="http://sps.rkomi.local:8082/document/redirect/70463600/1000" TargetMode="External"/><Relationship Id="rId153" Type="http://schemas.openxmlformats.org/officeDocument/2006/relationships/hyperlink" Target="http://sps.rkomi.local:8082/document/redirect/12181637/22" TargetMode="External"/><Relationship Id="rId15" Type="http://schemas.openxmlformats.org/officeDocument/2006/relationships/hyperlink" Target="http://sps.rkomi.local:8082/document/redirect/12161093/3" TargetMode="External"/><Relationship Id="rId36" Type="http://schemas.openxmlformats.org/officeDocument/2006/relationships/hyperlink" Target="http://sps.rkomi.local:8082/document/redirect/5758750/200" TargetMode="External"/><Relationship Id="rId57" Type="http://schemas.openxmlformats.org/officeDocument/2006/relationships/hyperlink" Target="http://sps.rkomi.local:8082/document/redirect/73356671/91" TargetMode="External"/><Relationship Id="rId106" Type="http://schemas.openxmlformats.org/officeDocument/2006/relationships/hyperlink" Target="http://sps.rkomi.local:8082/document/redirect/188535/0" TargetMode="External"/><Relationship Id="rId127" Type="http://schemas.openxmlformats.org/officeDocument/2006/relationships/hyperlink" Target="http://sps.rkomi.local:8082/document/redirect/70216746/1000" TargetMode="External"/><Relationship Id="rId10" Type="http://schemas.openxmlformats.org/officeDocument/2006/relationships/hyperlink" Target="http://sps.rkomi.local:8082/document/redirect/73356671/2" TargetMode="External"/><Relationship Id="rId31" Type="http://schemas.openxmlformats.org/officeDocument/2006/relationships/hyperlink" Target="http://sps.rkomi.local:8082/document/redirect/5758750/7" TargetMode="External"/><Relationship Id="rId52" Type="http://schemas.openxmlformats.org/officeDocument/2006/relationships/hyperlink" Target="http://sps.rkomi.local:8082/document/redirect/5758750/906" TargetMode="External"/><Relationship Id="rId73" Type="http://schemas.openxmlformats.org/officeDocument/2006/relationships/hyperlink" Target="http://sps.rkomi.local:8082/document/redirect/12161093/3" TargetMode="External"/><Relationship Id="rId78" Type="http://schemas.openxmlformats.org/officeDocument/2006/relationships/hyperlink" Target="http://sps.rkomi.local:8082/document/redirect/73356671/103" TargetMode="External"/><Relationship Id="rId94" Type="http://schemas.openxmlformats.org/officeDocument/2006/relationships/hyperlink" Target="http://sps.rkomi.local:8082/document/redirect/73356671/113" TargetMode="External"/><Relationship Id="rId99" Type="http://schemas.openxmlformats.org/officeDocument/2006/relationships/hyperlink" Target="http://sps.rkomi.local:8082/document/redirect/77688037/1307" TargetMode="External"/><Relationship Id="rId101" Type="http://schemas.openxmlformats.org/officeDocument/2006/relationships/hyperlink" Target="http://sps.rkomi.local:8082/document/redirect/10180094/100" TargetMode="External"/><Relationship Id="rId122" Type="http://schemas.openxmlformats.org/officeDocument/2006/relationships/hyperlink" Target="http://sps.rkomi.local:8082/document/redirect/70291366/303" TargetMode="External"/><Relationship Id="rId143" Type="http://schemas.openxmlformats.org/officeDocument/2006/relationships/hyperlink" Target="http://sps.rkomi.local:8082/document/redirect/12161093/3" TargetMode="External"/><Relationship Id="rId148" Type="http://schemas.openxmlformats.org/officeDocument/2006/relationships/hyperlink" Target="http://sps.rkomi.local:8082/document/redirect/5758750/16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ps.rkomi.local:8082/document/redirect/77688037/22" TargetMode="External"/><Relationship Id="rId26" Type="http://schemas.openxmlformats.org/officeDocument/2006/relationships/hyperlink" Target="http://sps.rkomi.local:8082/document/redirect/12125505/105" TargetMode="External"/><Relationship Id="rId47" Type="http://schemas.openxmlformats.org/officeDocument/2006/relationships/hyperlink" Target="http://sps.rkomi.local:8082/document/redirect/77688037/904" TargetMode="External"/><Relationship Id="rId68" Type="http://schemas.openxmlformats.org/officeDocument/2006/relationships/hyperlink" Target="http://sps.rkomi.local:8082/document/redirect/73356671/101" TargetMode="External"/><Relationship Id="rId89" Type="http://schemas.openxmlformats.org/officeDocument/2006/relationships/hyperlink" Target="http://sps.rkomi.local:8082/document/redirect/73356671/113" TargetMode="External"/><Relationship Id="rId112" Type="http://schemas.openxmlformats.org/officeDocument/2006/relationships/hyperlink" Target="http://sps.rkomi.local:8082/document/redirect/77688037/1310" TargetMode="External"/><Relationship Id="rId133" Type="http://schemas.openxmlformats.org/officeDocument/2006/relationships/hyperlink" Target="http://sps.rkomi.local:8082/document/redirect/73356671/12" TargetMode="External"/><Relationship Id="rId154" Type="http://schemas.openxmlformats.org/officeDocument/2006/relationships/hyperlink" Target="http://sps.rkomi.local:8082/document/redirect/5758750/1616" TargetMode="External"/><Relationship Id="rId16" Type="http://schemas.openxmlformats.org/officeDocument/2006/relationships/hyperlink" Target="http://sps.rkomi.local:8082/document/redirect/71108018/0" TargetMode="External"/><Relationship Id="rId37" Type="http://schemas.openxmlformats.org/officeDocument/2006/relationships/hyperlink" Target="http://sps.rkomi.local:8082/document/redirect/70552632/48001" TargetMode="External"/><Relationship Id="rId58" Type="http://schemas.openxmlformats.org/officeDocument/2006/relationships/hyperlink" Target="http://sps.rkomi.local:8082/document/redirect/77688037/1101" TargetMode="External"/><Relationship Id="rId79" Type="http://schemas.openxmlformats.org/officeDocument/2006/relationships/hyperlink" Target="http://sps.rkomi.local:8082/document/redirect/5758750/300" TargetMode="External"/><Relationship Id="rId102" Type="http://schemas.openxmlformats.org/officeDocument/2006/relationships/hyperlink" Target="http://sps.rkomi.local:8082/document/redirect/73356671/114" TargetMode="External"/><Relationship Id="rId123" Type="http://schemas.openxmlformats.org/officeDocument/2006/relationships/hyperlink" Target="http://sps.rkomi.local:8082/document/redirect/70291366/304" TargetMode="External"/><Relationship Id="rId144" Type="http://schemas.openxmlformats.org/officeDocument/2006/relationships/hyperlink" Target="http://sps.rkomi.local:8082/document/redirect/71108018/0" TargetMode="External"/><Relationship Id="rId90" Type="http://schemas.openxmlformats.org/officeDocument/2006/relationships/hyperlink" Target="http://sps.rkomi.local:8082/document/redirect/77688037/133" TargetMode="External"/><Relationship Id="rId27" Type="http://schemas.openxmlformats.org/officeDocument/2006/relationships/hyperlink" Target="http://sps.rkomi.local:8082/document/redirect/73356671/53" TargetMode="External"/><Relationship Id="rId48" Type="http://schemas.openxmlformats.org/officeDocument/2006/relationships/hyperlink" Target="http://sps.rkomi.local:8082/document/redirect/73356671/83" TargetMode="External"/><Relationship Id="rId69" Type="http://schemas.openxmlformats.org/officeDocument/2006/relationships/hyperlink" Target="http://sps.rkomi.local:8082/document/redirect/77688037/1111" TargetMode="External"/><Relationship Id="rId113" Type="http://schemas.openxmlformats.org/officeDocument/2006/relationships/hyperlink" Target="http://sps.rkomi.local:8082/document/redirect/73356671/1107" TargetMode="External"/><Relationship Id="rId134" Type="http://schemas.openxmlformats.org/officeDocument/2006/relationships/hyperlink" Target="http://sps.rkomi.local:8082/document/redirect/77688037/140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9095</Words>
  <Characters>51847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SMI</cp:lastModifiedBy>
  <cp:revision>2</cp:revision>
  <dcterms:created xsi:type="dcterms:W3CDTF">2022-03-29T15:05:00Z</dcterms:created>
  <dcterms:modified xsi:type="dcterms:W3CDTF">2022-03-29T15:05:00Z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