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E37" w:rsidRDefault="006E151F">
      <w:pPr>
        <w:pStyle w:val="1"/>
      </w:pPr>
      <w:bookmarkStart w:id="0" w:name="anchor0"/>
      <w:bookmarkStart w:id="1" w:name="_GoBack"/>
      <w:bookmarkEnd w:id="0"/>
      <w:bookmarkEnd w:id="1"/>
      <w:r>
        <w:t>Федеральный закон от 26 февраля 1997 г. N 31-ФЗ "О мобилизационной подготовке и мобилизации в Российской Федерации"</w:t>
      </w:r>
    </w:p>
    <w:p w:rsidR="00000000" w:rsidRDefault="006E151F">
      <w:pPr>
        <w:sectPr w:rsidR="00000000">
          <w:headerReference w:type="default" r:id="rId6"/>
          <w:footerReference w:type="default" r:id="rId7"/>
          <w:pgSz w:w="11906" w:h="16838"/>
          <w:pgMar w:top="794" w:right="794" w:bottom="794" w:left="794" w:header="720" w:footer="720" w:gutter="0"/>
          <w:cols w:space="720"/>
        </w:sectPr>
      </w:pPr>
    </w:p>
    <w:p w:rsidR="00723E37" w:rsidRDefault="006E151F">
      <w:pPr>
        <w:pStyle w:val="aa"/>
      </w:pPr>
      <w:r>
        <w:lastRenderedPageBreak/>
        <w:t>С изменениями и дополнениями от:</w:t>
      </w:r>
    </w:p>
    <w:p w:rsidR="00723E37" w:rsidRDefault="006E151F">
      <w:pPr>
        <w:pStyle w:val="aa"/>
      </w:pPr>
      <w:r>
        <w:t xml:space="preserve">16 июля 1998 г., 5 августа 2000 </w:t>
      </w:r>
      <w:r>
        <w:t>г., 30 декабря 2001 г., 21 марта, 24 декабря 2002 г., 23 декабря 2003 г., 22 августа, 29 декабря 2004 г., 31 декабря 2005 г., 2 февраля, 25 октября 2006 г., 9 марта 2010 г., 30 декабря 2012 г., 5 апреля 2013 г., 28 декабря 2016 г., 22 февраля 2017 г., 18 д</w:t>
      </w:r>
      <w:r>
        <w:t>екабря 2018 г., 6 февраля, 13 июля, 15 октября, 23 ноября 2020 г., 26 мая 2021 г.</w:t>
      </w:r>
    </w:p>
    <w:p w:rsidR="00000000" w:rsidRDefault="006E151F">
      <w:pPr>
        <w:sectPr w:rsidR="00000000">
          <w:type w:val="continuous"/>
          <w:pgSz w:w="11906" w:h="16838"/>
          <w:pgMar w:top="794" w:right="1154" w:bottom="794" w:left="1154" w:header="720" w:footer="720" w:gutter="0"/>
          <w:cols w:space="720"/>
        </w:sectPr>
      </w:pPr>
    </w:p>
    <w:p w:rsidR="00723E37" w:rsidRDefault="00723E37">
      <w:pPr>
        <w:pStyle w:val="a3"/>
      </w:pPr>
    </w:p>
    <w:p w:rsidR="00723E37" w:rsidRDefault="006E151F">
      <w:pPr>
        <w:pStyle w:val="a3"/>
      </w:pPr>
      <w:r>
        <w:rPr>
          <w:b/>
          <w:color w:val="26282F"/>
        </w:rPr>
        <w:t>Принят Государственной Думой 24 января 1997 года</w:t>
      </w:r>
    </w:p>
    <w:p w:rsidR="00723E37" w:rsidRDefault="006E151F">
      <w:pPr>
        <w:pStyle w:val="a3"/>
      </w:pPr>
      <w:r>
        <w:rPr>
          <w:b/>
          <w:color w:val="26282F"/>
        </w:rPr>
        <w:t>Одобрен Советом Федерации 13 февраля 1997 года</w:t>
      </w:r>
    </w:p>
    <w:p w:rsidR="00000000" w:rsidRDefault="006E151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23E37" w:rsidRDefault="006E151F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723E37" w:rsidRDefault="006E151F">
      <w:pPr>
        <w:pStyle w:val="a5"/>
      </w:pPr>
      <w:r>
        <w:t xml:space="preserve">См. </w:t>
      </w:r>
      <w:hyperlink r:id="rId8" w:history="1">
        <w:r>
          <w:t>Федеральный конституционный закон</w:t>
        </w:r>
      </w:hyperlink>
      <w:r>
        <w:t xml:space="preserve"> от 30 января 2002 г. N 1-ФКЗ "О военном положении"</w:t>
      </w:r>
    </w:p>
    <w:p w:rsidR="00723E37" w:rsidRDefault="006E151F">
      <w:pPr>
        <w:pStyle w:val="a5"/>
      </w:pPr>
      <w:r>
        <w:t>См. комментарии к настоящему Федеральному закону</w:t>
      </w:r>
    </w:p>
    <w:p w:rsidR="00723E37" w:rsidRDefault="00723E37">
      <w:pPr>
        <w:pStyle w:val="a5"/>
      </w:pPr>
    </w:p>
    <w:p w:rsidR="00000000" w:rsidRDefault="006E151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23E37" w:rsidRDefault="006E151F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723E37" w:rsidRDefault="006E151F">
      <w:pPr>
        <w:pStyle w:val="a5"/>
      </w:pPr>
      <w:bookmarkStart w:id="2" w:name="anchor9999"/>
      <w:bookmarkEnd w:id="2"/>
      <w:r>
        <w:t>См. комментарии к преамбуле настоящего Федерального закона</w:t>
      </w:r>
    </w:p>
    <w:p w:rsidR="00000000" w:rsidRDefault="006E151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23E37" w:rsidRDefault="006E151F">
      <w:pPr>
        <w:pStyle w:val="a3"/>
      </w:pPr>
      <w:r>
        <w:lastRenderedPageBreak/>
        <w:t>Настоящий Федеральный закон осуществляет пр</w:t>
      </w:r>
      <w:r>
        <w:t>авовое регулирование в области мобилизационной подготовки и мобилизации в Российской Федерации, устанавливает права, обязанности и ответственность органов государственной власти, органов местного самоуправления, а также организаций независимо от форм собст</w:t>
      </w:r>
      <w:r>
        <w:t>венности (далее - организации) и их должностных лиц, граждан Российской Федерации (далее - граждане) в этой области.</w:t>
      </w:r>
    </w:p>
    <w:p w:rsidR="00723E37" w:rsidRDefault="00723E37">
      <w:pPr>
        <w:pStyle w:val="a3"/>
      </w:pPr>
    </w:p>
    <w:p w:rsidR="00723E37" w:rsidRDefault="006E151F">
      <w:pPr>
        <w:pStyle w:val="1"/>
      </w:pPr>
      <w:bookmarkStart w:id="3" w:name="anchor100"/>
      <w:bookmarkEnd w:id="3"/>
      <w:r>
        <w:t>Раздел I. Общие положения</w:t>
      </w:r>
    </w:p>
    <w:p w:rsidR="00723E37" w:rsidRDefault="00723E37">
      <w:pPr>
        <w:pStyle w:val="a3"/>
      </w:pPr>
    </w:p>
    <w:p w:rsidR="00723E37" w:rsidRDefault="006E151F">
      <w:pPr>
        <w:pStyle w:val="a6"/>
      </w:pPr>
      <w:bookmarkStart w:id="4" w:name="anchor1"/>
      <w:bookmarkEnd w:id="4"/>
      <w:r>
        <w:rPr>
          <w:b/>
          <w:color w:val="26282F"/>
        </w:rPr>
        <w:t>Статья 1.</w:t>
      </w:r>
      <w:r>
        <w:t xml:space="preserve"> Основные понятия</w:t>
      </w:r>
    </w:p>
    <w:p w:rsidR="00000000" w:rsidRDefault="006E151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23E37" w:rsidRDefault="006E151F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723E37" w:rsidRDefault="006E151F">
      <w:pPr>
        <w:pStyle w:val="a5"/>
      </w:pPr>
      <w:r>
        <w:t>См. комментарии к статье 1 настоящего Федерального закона</w:t>
      </w:r>
    </w:p>
    <w:p w:rsidR="00000000" w:rsidRDefault="006E151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23E37" w:rsidRDefault="006E151F">
      <w:pPr>
        <w:pStyle w:val="a3"/>
      </w:pPr>
      <w:bookmarkStart w:id="5" w:name="anchor1000"/>
      <w:bookmarkEnd w:id="5"/>
      <w:r>
        <w:lastRenderedPageBreak/>
        <w:t xml:space="preserve">1. Под </w:t>
      </w:r>
      <w:r>
        <w:t>мобилизационной подготовкой в Российской Федерации понимается комплекс мероприятий, проводимых в мирное время, по заблаговременной подготовке экономики Российской Федерации, экономики субъектов Российской Федерации и экономики муниципальных образований, по</w:t>
      </w:r>
      <w:r>
        <w:t xml:space="preserve">дготовке органов государственной власти, органов местного самоуправления и организаций, подготовке Вооруженных Сил Российской Федерации, других войск, воинских формирований, органов и создаваемых на военное время в соответствии с </w:t>
      </w:r>
      <w:hyperlink r:id="rId9" w:history="1">
        <w:r>
          <w:t>Федеральным законом</w:t>
        </w:r>
      </w:hyperlink>
      <w:r>
        <w:t xml:space="preserve"> "Об обороне" специальных формирований (далее - специальные формирования) к обеспечению защиты государства от вооруженного нападения и удовлетворению потребностей государства и нужд населения</w:t>
      </w:r>
      <w:r>
        <w:t xml:space="preserve"> в военное время.</w:t>
      </w:r>
    </w:p>
    <w:p w:rsidR="00723E37" w:rsidRDefault="006E151F">
      <w:pPr>
        <w:pStyle w:val="a3"/>
      </w:pPr>
      <w:bookmarkStart w:id="6" w:name="anchor102"/>
      <w:bookmarkEnd w:id="6"/>
      <w:r>
        <w:t>2. Под мобилизацией в Российской Федерации понимается комплекс мероприятий по переводу экономики Российской Федерации, экономики субъектов Российской Федерации и экономики муниципальных образований, переводу органов государственной власти</w:t>
      </w:r>
      <w:r>
        <w:t>, органов местного самоуправления и организаций на работу в условиях военного времени, переводу Вооруженных Сил Российской Федерации, других войск, воинских формирований, органов и специальных формирований на организацию и состав военного времени.</w:t>
      </w:r>
    </w:p>
    <w:p w:rsidR="00723E37" w:rsidRDefault="006E151F">
      <w:pPr>
        <w:pStyle w:val="a3"/>
      </w:pPr>
      <w:r>
        <w:t>Мобилиза</w:t>
      </w:r>
      <w:r>
        <w:t>ция в Российской Федерации может быть общей или частичной.</w:t>
      </w:r>
    </w:p>
    <w:p w:rsidR="00723E37" w:rsidRDefault="00723E37">
      <w:pPr>
        <w:pStyle w:val="a3"/>
      </w:pPr>
    </w:p>
    <w:p w:rsidR="00723E37" w:rsidRDefault="006E151F">
      <w:pPr>
        <w:pStyle w:val="a6"/>
      </w:pPr>
      <w:bookmarkStart w:id="7" w:name="anchor2"/>
      <w:bookmarkEnd w:id="7"/>
      <w:r>
        <w:rPr>
          <w:b/>
          <w:color w:val="26282F"/>
        </w:rPr>
        <w:t>Статья 2.</w:t>
      </w:r>
      <w:r>
        <w:t xml:space="preserve"> Основные принципы и содержание мобилизационной подготовки и мобилизации</w:t>
      </w:r>
    </w:p>
    <w:p w:rsidR="00000000" w:rsidRDefault="006E151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23E37" w:rsidRDefault="006E151F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723E37" w:rsidRDefault="006E151F">
      <w:pPr>
        <w:pStyle w:val="a5"/>
      </w:pPr>
      <w:r>
        <w:t>См. комментарии к статье 2 настоящего Федерального закона</w:t>
      </w:r>
    </w:p>
    <w:p w:rsidR="00000000" w:rsidRDefault="006E151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23E37" w:rsidRDefault="006E151F">
      <w:pPr>
        <w:pStyle w:val="a3"/>
      </w:pPr>
      <w:bookmarkStart w:id="8" w:name="anchor2000"/>
      <w:bookmarkEnd w:id="8"/>
      <w:r>
        <w:lastRenderedPageBreak/>
        <w:t xml:space="preserve">1. Мобилизационная подготовка и мобилизация в </w:t>
      </w:r>
      <w:r>
        <w:t xml:space="preserve">Российской Федерации проводятся в соответствии с настоящим Федеральным законом, </w:t>
      </w:r>
      <w:hyperlink r:id="rId10" w:history="1">
        <w:r>
          <w:t>Федеральным законом</w:t>
        </w:r>
      </w:hyperlink>
      <w:r>
        <w:t xml:space="preserve"> "Об обороне" и являются составными частями организации обороны Российской Федерации.</w:t>
      </w:r>
    </w:p>
    <w:p w:rsidR="00723E37" w:rsidRDefault="006E151F">
      <w:pPr>
        <w:pStyle w:val="a3"/>
      </w:pPr>
      <w:bookmarkStart w:id="9" w:name="anchor30"/>
      <w:bookmarkEnd w:id="9"/>
      <w:r>
        <w:t>2. Основными принципами мобилизационной подготовки и мобилизации являются:</w:t>
      </w:r>
    </w:p>
    <w:p w:rsidR="00723E37" w:rsidRDefault="006E151F">
      <w:pPr>
        <w:pStyle w:val="a3"/>
      </w:pPr>
      <w:r>
        <w:t>централизованное руководство;</w:t>
      </w:r>
    </w:p>
    <w:p w:rsidR="00723E37" w:rsidRDefault="006E151F">
      <w:pPr>
        <w:pStyle w:val="a3"/>
      </w:pPr>
      <w:r>
        <w:t>заблаговременность, плановость и контроль;</w:t>
      </w:r>
    </w:p>
    <w:p w:rsidR="00723E37" w:rsidRDefault="006E151F">
      <w:pPr>
        <w:pStyle w:val="a3"/>
      </w:pPr>
      <w:r>
        <w:t>комплексность и взаимосогласованность.</w:t>
      </w:r>
    </w:p>
    <w:p w:rsidR="00723E37" w:rsidRDefault="006E151F">
      <w:pPr>
        <w:pStyle w:val="a3"/>
      </w:pPr>
      <w:bookmarkStart w:id="10" w:name="anchor203"/>
      <w:bookmarkEnd w:id="10"/>
      <w:r>
        <w:t>3. В содержание мобилизационной подготовки и мобилизации входят:</w:t>
      </w:r>
    </w:p>
    <w:p w:rsidR="00723E37" w:rsidRDefault="006E151F">
      <w:pPr>
        <w:pStyle w:val="a3"/>
      </w:pPr>
      <w:r>
        <w:t xml:space="preserve">1) </w:t>
      </w:r>
      <w:r>
        <w:t>нормативное правовое регулирование в области мобилизационной подготовки и мобилизации;</w:t>
      </w:r>
    </w:p>
    <w:p w:rsidR="00723E37" w:rsidRDefault="006E151F">
      <w:pPr>
        <w:pStyle w:val="a3"/>
      </w:pPr>
      <w:bookmarkStart w:id="11" w:name="anchor20302"/>
      <w:bookmarkEnd w:id="11"/>
      <w:r>
        <w:t>2) научное и методическое обеспечение мобилизационной подготовки и мобилизации;</w:t>
      </w:r>
    </w:p>
    <w:p w:rsidR="00723E37" w:rsidRDefault="006E151F">
      <w:pPr>
        <w:pStyle w:val="a3"/>
      </w:pPr>
      <w:r>
        <w:t>3) определение условий работы и подготовка органов государственной власти, органов местно</w:t>
      </w:r>
      <w:r>
        <w:t>го самоуправления и организаций к работе в период мобилизации и в военное время;</w:t>
      </w:r>
    </w:p>
    <w:p w:rsidR="00723E37" w:rsidRDefault="006E151F">
      <w:pPr>
        <w:pStyle w:val="a3"/>
      </w:pPr>
      <w:bookmarkStart w:id="12" w:name="anchor20304"/>
      <w:bookmarkEnd w:id="12"/>
      <w:r>
        <w:t>4) проведение мероприятий по переводу органов государственной власти, органов местного самоуправления и организаций на работу в условиях военного времени;</w:t>
      </w:r>
    </w:p>
    <w:p w:rsidR="00723E37" w:rsidRDefault="006E151F">
      <w:pPr>
        <w:pStyle w:val="a3"/>
      </w:pPr>
      <w:bookmarkStart w:id="13" w:name="anchor20305"/>
      <w:bookmarkEnd w:id="13"/>
      <w:r>
        <w:t>5) подготовка Вооруж</w:t>
      </w:r>
      <w:r>
        <w:t>енных Сил Российской Федерации, других войск, воинских формирований, органов и специальных формирований к мобилизации;</w:t>
      </w:r>
    </w:p>
    <w:p w:rsidR="00723E37" w:rsidRDefault="006E151F">
      <w:pPr>
        <w:pStyle w:val="a3"/>
      </w:pPr>
      <w:r>
        <w:t>6) проведение мобилизации Вооруженных Сил Российской Федерации, других войск, воинских формирований, органов и специальных формирований;</w:t>
      </w:r>
    </w:p>
    <w:p w:rsidR="00723E37" w:rsidRDefault="006E151F">
      <w:pPr>
        <w:pStyle w:val="a3"/>
      </w:pPr>
      <w:bookmarkStart w:id="14" w:name="anchor2037"/>
      <w:bookmarkEnd w:id="14"/>
      <w:r>
        <w:t>7) разработка мобилизационных планов экономики Российской Федерации, экономики субъектов Российской Федерации и экономики муниципальных образований, мобилизационных планов Вооруженных Сил Российской Федерации, других войск, воинских формирований, органов и</w:t>
      </w:r>
      <w:r>
        <w:t xml:space="preserve"> специальных формирований (далее - мобилизационные планы);</w:t>
      </w:r>
    </w:p>
    <w:p w:rsidR="00723E37" w:rsidRDefault="006E151F">
      <w:pPr>
        <w:pStyle w:val="a3"/>
      </w:pPr>
      <w:r>
        <w:t>8) подготовка экономики Российской Федерации, экономики субъектов Российской Федерации и экономики муниципальных образований, подготовка организаций к работе в период мобилизации и в военное время;</w:t>
      </w:r>
    </w:p>
    <w:p w:rsidR="00723E37" w:rsidRDefault="006E151F">
      <w:pPr>
        <w:pStyle w:val="a3"/>
      </w:pPr>
      <w:r>
        <w:t>9) проведение мероприятий по переводу экономики Российской Федерации, экономики субъектов Российской Федерации и экономики муниципальных образований, переводу организаций на работу в условиях военного времени;</w:t>
      </w:r>
    </w:p>
    <w:p w:rsidR="00723E37" w:rsidRDefault="006E151F">
      <w:pPr>
        <w:pStyle w:val="a3"/>
      </w:pPr>
      <w:bookmarkStart w:id="15" w:name="anchor20310"/>
      <w:bookmarkEnd w:id="15"/>
      <w:r>
        <w:t>10) оценка состояния мобилизационной готовнос</w:t>
      </w:r>
      <w:r>
        <w:t>ти Российской Федерации;</w:t>
      </w:r>
    </w:p>
    <w:p w:rsidR="00723E37" w:rsidRDefault="006E151F">
      <w:pPr>
        <w:pStyle w:val="a3"/>
      </w:pPr>
      <w:bookmarkStart w:id="16" w:name="anchor2311"/>
      <w:bookmarkEnd w:id="16"/>
      <w:r>
        <w:t>11) создание, развитие и сохранение мобилизационных мощностей и объектов для производства продукции, необходимой для удовлетворения потребностей государства, Вооруженных Сил Российской Федерации, других войск, воинских формирований</w:t>
      </w:r>
      <w:r>
        <w:t>, органов и специальных формирований и нужд населения в военное время;</w:t>
      </w:r>
    </w:p>
    <w:p w:rsidR="00723E37" w:rsidRDefault="006E151F">
      <w:pPr>
        <w:pStyle w:val="a3"/>
      </w:pPr>
      <w:r>
        <w:t>12) создание и подготовка специальных формирований, предназначенных при объявлении мобилизации для передачи в Вооруженные Силы Российской Федерации или использования в их интересах, а т</w:t>
      </w:r>
      <w:r>
        <w:t>акже в интересах экономики Российской Федерации;</w:t>
      </w:r>
    </w:p>
    <w:p w:rsidR="00723E37" w:rsidRDefault="006E151F">
      <w:pPr>
        <w:pStyle w:val="a3"/>
      </w:pPr>
      <w:r>
        <w:t>13) подготовка техники, предназначенной при объявлении мобилизации для поставки в Вооруженные Силы Российской Федерации, другие войска, воинские формирования, органы и специальные формирования или использова</w:t>
      </w:r>
      <w:r>
        <w:t>ния в их интересах;</w:t>
      </w:r>
    </w:p>
    <w:p w:rsidR="00000000" w:rsidRDefault="006E151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23E37" w:rsidRDefault="006E151F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17" w:name="anchor2314"/>
    <w:bookmarkEnd w:id="17"/>
    <w:p w:rsidR="00723E37" w:rsidRDefault="006E151F">
      <w:pPr>
        <w:pStyle w:val="a8"/>
      </w:pPr>
      <w:r>
        <w:fldChar w:fldCharType="begin"/>
      </w:r>
      <w:r>
        <w:instrText xml:space="preserve"> HYPERLINK  "http://sps.rkomi.local:8082/document/redirect/70353434/25"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5 апреля 2013 г. N 55-ФЗ подпункт 14 пункта 3 статьи 2 настоящего Федерального закона изложен в новой редакции</w:t>
      </w:r>
    </w:p>
    <w:p w:rsidR="00723E37" w:rsidRDefault="006E151F">
      <w:pPr>
        <w:pStyle w:val="a8"/>
      </w:pPr>
      <w:hyperlink r:id="rId11" w:history="1">
        <w:r>
          <w:t>См. текст подпункта в предыдущей редакции</w:t>
        </w:r>
      </w:hyperlink>
    </w:p>
    <w:p w:rsidR="00000000" w:rsidRDefault="006E151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723E37" w:rsidRDefault="006E151F">
      <w:pPr>
        <w:pStyle w:val="a3"/>
      </w:pPr>
      <w:r>
        <w:lastRenderedPageBreak/>
        <w:t>14) создание в составе государственного материального резерва запасов материальных ценностей (в том числе запаса мобилизационного резерв</w:t>
      </w:r>
      <w:r>
        <w:t>а и неснижаемого запаса государственного материального резерва), предназначенных для мобилизационных нужд Российской Федерации;</w:t>
      </w:r>
    </w:p>
    <w:p w:rsidR="00723E37" w:rsidRDefault="006E151F">
      <w:pPr>
        <w:pStyle w:val="a3"/>
      </w:pPr>
      <w:bookmarkStart w:id="18" w:name="anchor2315"/>
      <w:bookmarkEnd w:id="18"/>
      <w:r>
        <w:t>15) создание и сохранение страхового фонда документации на вооружение и военную технику, важнейшую гражданскую продукцию, объект</w:t>
      </w:r>
      <w:r>
        <w:t>ы повышенного риска, системы жизнеобеспечения населения и объекты, являющиеся национальным достоянием;</w:t>
      </w:r>
    </w:p>
    <w:p w:rsidR="00723E37" w:rsidRDefault="006E151F">
      <w:pPr>
        <w:pStyle w:val="a3"/>
      </w:pPr>
      <w:bookmarkStart w:id="19" w:name="anchor2316"/>
      <w:bookmarkEnd w:id="19"/>
      <w:r>
        <w:lastRenderedPageBreak/>
        <w:t>16) подготовка и организация нормированного снабжения населения продовольственными и непродовольственными товарами, его медицинского обслуживания и обесп</w:t>
      </w:r>
      <w:r>
        <w:t>ечения средствами связи и транспортными средствами в период мобилизации и в военное время;</w:t>
      </w:r>
    </w:p>
    <w:p w:rsidR="00723E37" w:rsidRDefault="006E151F">
      <w:pPr>
        <w:pStyle w:val="a3"/>
      </w:pPr>
      <w:bookmarkStart w:id="20" w:name="anchor20317"/>
      <w:bookmarkEnd w:id="20"/>
      <w:r>
        <w:t>17) создание в установленном порядке запасных пунктов управления органов государственной власти, органов местного самоуправления и организаций и подготовка указанных</w:t>
      </w:r>
      <w:r>
        <w:t xml:space="preserve"> пунктов управления к работе в условиях военного времени;</w:t>
      </w:r>
    </w:p>
    <w:p w:rsidR="00723E37" w:rsidRDefault="006E151F">
      <w:pPr>
        <w:pStyle w:val="a3"/>
      </w:pPr>
      <w:bookmarkStart w:id="21" w:name="anchor20318"/>
      <w:bookmarkEnd w:id="21"/>
      <w:r>
        <w:t>18) подготовка средств массовой информации к работе в период мобилизации и в военное время;</w:t>
      </w:r>
    </w:p>
    <w:p w:rsidR="00723E37" w:rsidRDefault="006E151F">
      <w:pPr>
        <w:pStyle w:val="a3"/>
      </w:pPr>
      <w:r>
        <w:t>19) организация воинского учета в органах государственной власти, органах местного самоуправления и органи</w:t>
      </w:r>
      <w:r>
        <w:t>зациях;</w:t>
      </w:r>
    </w:p>
    <w:p w:rsidR="00000000" w:rsidRDefault="006E151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23E37" w:rsidRDefault="006E151F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723E37" w:rsidRDefault="006E151F">
      <w:pPr>
        <w:pStyle w:val="a5"/>
      </w:pPr>
      <w:r>
        <w:t xml:space="preserve">См. </w:t>
      </w:r>
      <w:hyperlink r:id="rId12" w:history="1">
        <w:r>
          <w:t>Методические рекомендации</w:t>
        </w:r>
      </w:hyperlink>
      <w:r>
        <w:t xml:space="preserve"> по ведению воинского учета в организациях, утвержденные Начальником Генерального штаба Вооруженных Сил РФ 11 июля 2017 г.</w:t>
      </w:r>
    </w:p>
    <w:p w:rsidR="00000000" w:rsidRDefault="006E151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23E37" w:rsidRDefault="006E151F">
      <w:pPr>
        <w:pStyle w:val="a8"/>
        <w:rPr>
          <w:sz w:val="16"/>
        </w:rPr>
      </w:pPr>
      <w:r>
        <w:rPr>
          <w:sz w:val="16"/>
        </w:rPr>
        <w:lastRenderedPageBreak/>
        <w:t>Информация о</w:t>
      </w:r>
      <w:r>
        <w:rPr>
          <w:sz w:val="16"/>
        </w:rPr>
        <w:t>б изменениях:</w:t>
      </w:r>
    </w:p>
    <w:bookmarkStart w:id="22" w:name="anchor203191"/>
    <w:bookmarkEnd w:id="22"/>
    <w:p w:rsidR="00723E37" w:rsidRDefault="006E151F">
      <w:pPr>
        <w:pStyle w:val="a8"/>
      </w:pPr>
      <w:r>
        <w:fldChar w:fldCharType="begin"/>
      </w:r>
      <w:r>
        <w:instrText xml:space="preserve"> HYPERLINK  "http://sps.rkomi.local:8082/document/redirect/70291440/2"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30 декабря 2012 г. N 288-ФЗ пункт 3 статьи 2 настоящего Федерального закона дополнен подпунктом 19.1, </w:t>
      </w:r>
      <w:hyperlink r:id="rId13" w:history="1">
        <w:r>
          <w:t>вступающим в силу</w:t>
        </w:r>
      </w:hyperlink>
      <w:r>
        <w:t xml:space="preserve"> с 1 января 2013 г.</w:t>
      </w:r>
    </w:p>
    <w:p w:rsidR="00000000" w:rsidRDefault="006E151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723E37" w:rsidRDefault="006E151F">
      <w:pPr>
        <w:pStyle w:val="a3"/>
      </w:pPr>
      <w:r>
        <w:lastRenderedPageBreak/>
        <w:t>19.1) создание запаса Вооруженных Сил Российской Федерации, запаса Службы внешней разведки Российской Федерации, запаса Федеральной службы безопасности Российской Федерации;</w:t>
      </w:r>
    </w:p>
    <w:p w:rsidR="00723E37" w:rsidRDefault="006E151F">
      <w:pPr>
        <w:pStyle w:val="a3"/>
      </w:pPr>
      <w:r>
        <w:t>20) подготовк</w:t>
      </w:r>
      <w:r>
        <w:t>а граждан по военно-учетным специальностям для комплектования Вооруженных Сил Российской Федерации, других войск, воинских формирований, органов и специальных формирований в период мобилизации и в военное время;</w:t>
      </w:r>
    </w:p>
    <w:p w:rsidR="00723E37" w:rsidRDefault="006E151F">
      <w:pPr>
        <w:pStyle w:val="a3"/>
      </w:pPr>
      <w:r>
        <w:t xml:space="preserve">21) бронирование на период мобилизации и на </w:t>
      </w:r>
      <w:r>
        <w:t>военное время граждан, пребывающих в запасе Вооруженных Сил Российской Федерации, федеральных органов исполнительной власти, имеющих запас (далее - граждане, пребывающие в запасе), и работающих в органах государственной власти, органах местного самоуправле</w:t>
      </w:r>
      <w:r>
        <w:t>ния и организациях;</w:t>
      </w:r>
    </w:p>
    <w:p w:rsidR="00723E37" w:rsidRDefault="006E151F">
      <w:pPr>
        <w:pStyle w:val="a3"/>
      </w:pPr>
      <w:bookmarkStart w:id="23" w:name="anchor2322"/>
      <w:bookmarkEnd w:id="23"/>
      <w:r>
        <w:t>22) проведение учений и тренировок по мобилизационному развертыванию и выполнению мобилизационных планов;</w:t>
      </w:r>
    </w:p>
    <w:p w:rsidR="00723E37" w:rsidRDefault="006E151F">
      <w:pPr>
        <w:pStyle w:val="a3"/>
      </w:pPr>
      <w:bookmarkStart w:id="24" w:name="anchor20323"/>
      <w:bookmarkEnd w:id="24"/>
      <w:r>
        <w:t>23) повышение квалификации работников мобилизационных органов;</w:t>
      </w:r>
    </w:p>
    <w:p w:rsidR="00723E37" w:rsidRDefault="006E151F">
      <w:pPr>
        <w:pStyle w:val="a3"/>
      </w:pPr>
      <w:bookmarkStart w:id="25" w:name="anchor20324"/>
      <w:bookmarkEnd w:id="25"/>
      <w:r>
        <w:t xml:space="preserve">24) международное сотрудничество в области мобилизационной </w:t>
      </w:r>
      <w:r>
        <w:t>подготовки и мобилизации.</w:t>
      </w:r>
    </w:p>
    <w:p w:rsidR="00723E37" w:rsidRDefault="00723E37">
      <w:pPr>
        <w:pStyle w:val="a3"/>
      </w:pPr>
    </w:p>
    <w:p w:rsidR="00723E37" w:rsidRDefault="006E151F">
      <w:pPr>
        <w:pStyle w:val="a6"/>
      </w:pPr>
      <w:bookmarkStart w:id="26" w:name="anchor3"/>
      <w:bookmarkEnd w:id="26"/>
      <w:r>
        <w:rPr>
          <w:b/>
          <w:color w:val="26282F"/>
        </w:rPr>
        <w:t>Статья 3.</w:t>
      </w:r>
      <w:r>
        <w:t xml:space="preserve"> Правовые основы мобилизационной подготовки и мобилизации</w:t>
      </w:r>
    </w:p>
    <w:p w:rsidR="00000000" w:rsidRDefault="006E151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23E37" w:rsidRDefault="006E151F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723E37" w:rsidRDefault="006E151F">
      <w:pPr>
        <w:pStyle w:val="a5"/>
      </w:pPr>
      <w:r>
        <w:t>См. комментарии к статье 3 настоящего Федерального закона</w:t>
      </w:r>
    </w:p>
    <w:p w:rsidR="00000000" w:rsidRDefault="006E151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23E37" w:rsidRDefault="006E151F">
      <w:pPr>
        <w:pStyle w:val="a3"/>
      </w:pPr>
      <w:r>
        <w:lastRenderedPageBreak/>
        <w:t xml:space="preserve">Правовыми основами мобилизационной подготовки и мобилизации являются </w:t>
      </w:r>
      <w:hyperlink r:id="rId14" w:history="1">
        <w:r>
          <w:t>Конституция</w:t>
        </w:r>
      </w:hyperlink>
      <w:r>
        <w:t xml:space="preserve"> Российской Федерации, международные договоры Российской Федерации, </w:t>
      </w:r>
      <w:hyperlink r:id="rId15" w:history="1">
        <w:r>
          <w:t>Гражданский кодекс</w:t>
        </w:r>
      </w:hyperlink>
      <w:r>
        <w:t xml:space="preserve"> Российской Федерации, </w:t>
      </w:r>
      <w:hyperlink r:id="rId16" w:history="1">
        <w:r>
          <w:t>Федеральный закон</w:t>
        </w:r>
      </w:hyperlink>
      <w:r>
        <w:t xml:space="preserve"> "Об обороне", </w:t>
      </w:r>
      <w:hyperlink r:id="rId17" w:history="1">
        <w:r>
          <w:t>Федеральный закон</w:t>
        </w:r>
      </w:hyperlink>
      <w:r>
        <w:t xml:space="preserve"> "О воинской обязанности и военной службе", настоящий Федеральный закон, дру</w:t>
      </w:r>
      <w:r>
        <w:t>гие федеральные законы и иные нормативные правовые акты Российской Федерации в данной области.</w:t>
      </w:r>
    </w:p>
    <w:p w:rsidR="00723E37" w:rsidRDefault="00723E37">
      <w:pPr>
        <w:pStyle w:val="a3"/>
      </w:pPr>
    </w:p>
    <w:p w:rsidR="00723E37" w:rsidRDefault="006E151F">
      <w:pPr>
        <w:pStyle w:val="1"/>
      </w:pPr>
      <w:bookmarkStart w:id="27" w:name="anchor200"/>
      <w:bookmarkEnd w:id="27"/>
      <w:r>
        <w:t xml:space="preserve">Раздел II. Полномочия Президента Российской Федерации и органов государственной власти Российской Федерации, полномочия и функции органов исполнительной власти </w:t>
      </w:r>
      <w:r>
        <w:t>субъектов Российской Федерации и органов местного самоуправления в области мобилизационной подготовки и мобилизации</w:t>
      </w:r>
    </w:p>
    <w:p w:rsidR="00723E37" w:rsidRDefault="00723E37">
      <w:pPr>
        <w:pStyle w:val="a3"/>
      </w:pPr>
    </w:p>
    <w:p w:rsidR="00723E37" w:rsidRDefault="006E151F">
      <w:pPr>
        <w:pStyle w:val="a6"/>
      </w:pPr>
      <w:bookmarkStart w:id="28" w:name="anchor4"/>
      <w:bookmarkEnd w:id="28"/>
      <w:r>
        <w:rPr>
          <w:b/>
          <w:color w:val="26282F"/>
        </w:rPr>
        <w:t>Статья 4.</w:t>
      </w:r>
      <w:r>
        <w:t xml:space="preserve"> Полномочия Президента Российской Федерации</w:t>
      </w:r>
    </w:p>
    <w:p w:rsidR="00000000" w:rsidRDefault="006E151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23E37" w:rsidRDefault="006E151F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723E37" w:rsidRDefault="006E151F">
      <w:pPr>
        <w:pStyle w:val="a5"/>
      </w:pPr>
      <w:r>
        <w:t>См. комментарии к статье 4 настоящего Федерального закона</w:t>
      </w:r>
    </w:p>
    <w:p w:rsidR="00000000" w:rsidRDefault="006E151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23E37" w:rsidRDefault="006E151F">
      <w:pPr>
        <w:pStyle w:val="a3"/>
      </w:pPr>
      <w:bookmarkStart w:id="29" w:name="anchor41"/>
      <w:bookmarkEnd w:id="29"/>
      <w:r>
        <w:lastRenderedPageBreak/>
        <w:t>1. Президент Росси</w:t>
      </w:r>
      <w:r>
        <w:t>йской Федерации:</w:t>
      </w:r>
    </w:p>
    <w:p w:rsidR="00723E37" w:rsidRDefault="006E151F">
      <w:pPr>
        <w:pStyle w:val="a3"/>
      </w:pPr>
      <w:bookmarkStart w:id="30" w:name="anchor411"/>
      <w:bookmarkEnd w:id="30"/>
      <w:r>
        <w:t>1) определяет цели и задачи мобилизационной подготовки и мобилизации в Российской Федерации;</w:t>
      </w:r>
    </w:p>
    <w:p w:rsidR="00723E37" w:rsidRDefault="006E151F">
      <w:pPr>
        <w:pStyle w:val="a3"/>
      </w:pPr>
      <w:r>
        <w:lastRenderedPageBreak/>
        <w:t>2) издает нормативные правовые акты в области мобилизационной подготовки и мобилизации;</w:t>
      </w:r>
    </w:p>
    <w:p w:rsidR="00723E37" w:rsidRDefault="006E151F">
      <w:pPr>
        <w:pStyle w:val="a3"/>
      </w:pPr>
      <w:r>
        <w:t>3) обеспечивает согласованное функционирование и взаимодей</w:t>
      </w:r>
      <w:r>
        <w:t>ствие органов государственной власти в области мобилизационной подготовки и мобилизации;</w:t>
      </w:r>
    </w:p>
    <w:p w:rsidR="00723E37" w:rsidRDefault="006E151F">
      <w:pPr>
        <w:pStyle w:val="a3"/>
      </w:pPr>
      <w:bookmarkStart w:id="31" w:name="anchor41104"/>
      <w:bookmarkEnd w:id="31"/>
      <w:r>
        <w:t>4) устанавливает порядок представления ежегодных докладов о состоянии мобилизационной готовности Российской Федерации;</w:t>
      </w:r>
    </w:p>
    <w:p w:rsidR="00723E37" w:rsidRDefault="006E151F">
      <w:pPr>
        <w:pStyle w:val="a3"/>
      </w:pPr>
      <w:r>
        <w:t xml:space="preserve">5) ведет переговоры и подписывает международные </w:t>
      </w:r>
      <w:r>
        <w:t>договоры Российской Федерации о сотрудничестве в области мобилизационной подготовки и мобилизации;</w:t>
      </w:r>
    </w:p>
    <w:p w:rsidR="00723E37" w:rsidRDefault="006E151F">
      <w:pPr>
        <w:pStyle w:val="a3"/>
      </w:pPr>
      <w:bookmarkStart w:id="32" w:name="anchor46"/>
      <w:bookmarkEnd w:id="32"/>
      <w:r>
        <w:t xml:space="preserve">6) в случаях агрессии против Российской Федерации или непосредственной угрозы агрессии, возникновения вооруженных конфликтов, направленных против Российской </w:t>
      </w:r>
      <w:r>
        <w:t>Федерации, объявляет общую или частичную мобилизацию с незамедлительным сообщением об этом Совету Федерации и Государственной Думе;</w:t>
      </w:r>
    </w:p>
    <w:p w:rsidR="00723E37" w:rsidRDefault="006E151F">
      <w:pPr>
        <w:pStyle w:val="a3"/>
      </w:pPr>
      <w:r>
        <w:t>7) устанавливает режим работы органов государственной власти, органов местного самоуправления и организаций в период мобилиз</w:t>
      </w:r>
      <w:r>
        <w:t>ации и в военное время;</w:t>
      </w:r>
    </w:p>
    <w:p w:rsidR="00723E37" w:rsidRDefault="006E151F">
      <w:pPr>
        <w:pStyle w:val="a3"/>
      </w:pPr>
      <w:bookmarkStart w:id="33" w:name="anchor418"/>
      <w:bookmarkEnd w:id="33"/>
      <w:r>
        <w:t>8) устанавливает порядок организации работ по бронированию на период мобилизации и на военное время граждан, пребывающих в запасе и работающих в органах государственной власти, органах местного самоуправления и организациях;</w:t>
      </w:r>
    </w:p>
    <w:p w:rsidR="00723E37" w:rsidRDefault="006E151F">
      <w:pPr>
        <w:pStyle w:val="a3"/>
      </w:pPr>
      <w:r>
        <w:t>9) пред</w:t>
      </w:r>
      <w:r>
        <w:t>оставляет (приостанавливает) право на отсрочку от призыва на военную службу по мобилизации гражданам или отдельным категориям граждан.</w:t>
      </w:r>
    </w:p>
    <w:p w:rsidR="00723E37" w:rsidRDefault="006E151F">
      <w:pPr>
        <w:pStyle w:val="a3"/>
      </w:pPr>
      <w:bookmarkStart w:id="34" w:name="anchor40"/>
      <w:bookmarkEnd w:id="34"/>
      <w:r>
        <w:t xml:space="preserve">2. Президент Российской Федерации кроме полномочий, указанных в </w:t>
      </w:r>
      <w:hyperlink r:id="rId18" w:history="1">
        <w:r>
          <w:t>пункте 1</w:t>
        </w:r>
      </w:hyperlink>
      <w:r>
        <w:t xml:space="preserve"> настоящей статьи, осу</w:t>
      </w:r>
      <w:r>
        <w:t>ществляет и иные полномочия в области мобилизационной подготовки и мобилизации, не урегулированные настоящим Федеральным законом.</w:t>
      </w:r>
    </w:p>
    <w:p w:rsidR="00723E37" w:rsidRDefault="00723E37">
      <w:pPr>
        <w:pStyle w:val="a3"/>
      </w:pPr>
    </w:p>
    <w:p w:rsidR="00723E37" w:rsidRDefault="006E151F">
      <w:pPr>
        <w:pStyle w:val="a6"/>
      </w:pPr>
      <w:bookmarkStart w:id="35" w:name="anchor5"/>
      <w:bookmarkEnd w:id="35"/>
      <w:r>
        <w:rPr>
          <w:b/>
          <w:color w:val="26282F"/>
        </w:rPr>
        <w:t>Статья 5.</w:t>
      </w:r>
      <w:r>
        <w:t xml:space="preserve"> Полномочия палат Федерального Собрания</w:t>
      </w:r>
    </w:p>
    <w:p w:rsidR="00000000" w:rsidRDefault="006E151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23E37" w:rsidRDefault="006E151F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723E37" w:rsidRDefault="006E151F">
      <w:pPr>
        <w:pStyle w:val="a5"/>
      </w:pPr>
      <w:r>
        <w:t>См. комментарии к статье 5 настоящего Федерального закона</w:t>
      </w:r>
    </w:p>
    <w:p w:rsidR="00000000" w:rsidRDefault="006E151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23E37" w:rsidRDefault="006E151F">
      <w:pPr>
        <w:pStyle w:val="a3"/>
      </w:pPr>
      <w:bookmarkStart w:id="36" w:name="anchor50"/>
      <w:bookmarkEnd w:id="36"/>
      <w:r>
        <w:lastRenderedPageBreak/>
        <w:t>1. Совет</w:t>
      </w:r>
      <w:r>
        <w:t xml:space="preserve"> Федерации:</w:t>
      </w:r>
    </w:p>
    <w:p w:rsidR="00723E37" w:rsidRDefault="006E151F">
      <w:pPr>
        <w:pStyle w:val="a3"/>
      </w:pPr>
      <w:bookmarkStart w:id="37" w:name="anchor501"/>
      <w:bookmarkEnd w:id="37"/>
      <w:r>
        <w:t xml:space="preserve">1) рассматривает расходы на мобилизационную подготовку, установленные принятым Государственной Думой </w:t>
      </w:r>
      <w:hyperlink r:id="rId19" w:history="1">
        <w:r>
          <w:t>федеральным законом</w:t>
        </w:r>
      </w:hyperlink>
      <w:r>
        <w:t xml:space="preserve"> о федеральном бюджете;</w:t>
      </w:r>
    </w:p>
    <w:p w:rsidR="00723E37" w:rsidRDefault="006E151F">
      <w:pPr>
        <w:pStyle w:val="a3"/>
      </w:pPr>
      <w:r>
        <w:t>2) рассматривает принятые Г</w:t>
      </w:r>
      <w:r>
        <w:t>осударственной Думой федеральные законы в области обеспечения мобилизационной подготовки и мобилизации;</w:t>
      </w:r>
    </w:p>
    <w:p w:rsidR="00723E37" w:rsidRDefault="006E151F">
      <w:pPr>
        <w:pStyle w:val="a3"/>
      </w:pPr>
      <w:bookmarkStart w:id="38" w:name="anchor53"/>
      <w:bookmarkEnd w:id="38"/>
      <w:r>
        <w:t xml:space="preserve">3) </w:t>
      </w:r>
      <w:hyperlink r:id="rId20" w:history="1">
        <w:r>
          <w:t>Исключен</w:t>
        </w:r>
      </w:hyperlink>
      <w:r>
        <w:t>.</w:t>
      </w:r>
    </w:p>
    <w:p w:rsidR="00000000" w:rsidRDefault="006E151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23E37" w:rsidRDefault="006E151F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723E37" w:rsidRDefault="006E151F">
      <w:pPr>
        <w:pStyle w:val="a8"/>
      </w:pPr>
      <w:r>
        <w:t xml:space="preserve">См. текст </w:t>
      </w:r>
      <w:hyperlink r:id="rId21" w:history="1">
        <w:r>
          <w:t>подпункта 3 пункта 1 статьи 5</w:t>
        </w:r>
      </w:hyperlink>
    </w:p>
    <w:p w:rsidR="00000000" w:rsidRDefault="006E151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723E37" w:rsidRDefault="006E151F">
      <w:pPr>
        <w:pStyle w:val="a3"/>
      </w:pPr>
      <w:bookmarkStart w:id="39" w:name="anchor60"/>
      <w:bookmarkEnd w:id="39"/>
      <w:r>
        <w:lastRenderedPageBreak/>
        <w:t>2. Государственная Дума:</w:t>
      </w:r>
    </w:p>
    <w:p w:rsidR="00723E37" w:rsidRDefault="006E151F">
      <w:pPr>
        <w:pStyle w:val="a3"/>
      </w:pPr>
      <w:bookmarkStart w:id="40" w:name="anchor601"/>
      <w:bookmarkEnd w:id="40"/>
      <w:r>
        <w:t xml:space="preserve">1) устанавливает расходы на мобилизационную подготовку </w:t>
      </w:r>
      <w:hyperlink r:id="rId22" w:history="1">
        <w:r>
          <w:t>федеральным законом</w:t>
        </w:r>
      </w:hyperlink>
      <w:r>
        <w:t xml:space="preserve"> о федера</w:t>
      </w:r>
      <w:r>
        <w:t>льном бюджете;</w:t>
      </w:r>
    </w:p>
    <w:p w:rsidR="00723E37" w:rsidRDefault="006E151F">
      <w:pPr>
        <w:pStyle w:val="a3"/>
      </w:pPr>
      <w:r>
        <w:t>2) принимает федеральные законы в области обеспечения мобилизационной подготовки и мобилизации.</w:t>
      </w:r>
    </w:p>
    <w:p w:rsidR="00723E37" w:rsidRDefault="00723E37">
      <w:pPr>
        <w:pStyle w:val="a3"/>
      </w:pPr>
    </w:p>
    <w:p w:rsidR="00000000" w:rsidRDefault="006E151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23E37" w:rsidRDefault="006E151F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41" w:name="anchor6"/>
    <w:bookmarkEnd w:id="41"/>
    <w:p w:rsidR="00723E37" w:rsidRDefault="006E151F">
      <w:pPr>
        <w:pStyle w:val="a8"/>
      </w:pPr>
      <w:r>
        <w:fldChar w:fldCharType="begin"/>
      </w:r>
      <w:r>
        <w:instrText xml:space="preserve"> HYPERLINK  "http://sps.rkomi.local:8082/document/redirect/12136676/85000001"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22 августа 20</w:t>
      </w:r>
      <w:r>
        <w:t xml:space="preserve">04 г. N 122-ФЗ в статью 6 настоящего Федерального закона внесены изменения, </w:t>
      </w:r>
      <w:hyperlink r:id="rId23" w:history="1">
        <w:r>
          <w:t>вступающие в силу</w:t>
        </w:r>
      </w:hyperlink>
      <w:r>
        <w:t xml:space="preserve"> с 1 января 2005 г.</w:t>
      </w:r>
    </w:p>
    <w:p w:rsidR="00723E37" w:rsidRDefault="006E151F">
      <w:pPr>
        <w:pStyle w:val="a8"/>
      </w:pPr>
      <w:hyperlink r:id="rId24" w:history="1">
        <w:r>
          <w:t>См. текст статьи в предыдущей редакции</w:t>
        </w:r>
      </w:hyperlink>
    </w:p>
    <w:p w:rsidR="00723E37" w:rsidRDefault="00723E37">
      <w:pPr>
        <w:pStyle w:val="a8"/>
      </w:pPr>
    </w:p>
    <w:p w:rsidR="00000000" w:rsidRDefault="006E151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723E37" w:rsidRDefault="006E151F">
      <w:pPr>
        <w:pStyle w:val="a6"/>
      </w:pPr>
      <w:r>
        <w:rPr>
          <w:b/>
          <w:color w:val="26282F"/>
        </w:rPr>
        <w:lastRenderedPageBreak/>
        <w:t>Статья 6.</w:t>
      </w:r>
      <w:r>
        <w:t xml:space="preserve"> Полномочия Правительства Российской Федерации</w:t>
      </w:r>
    </w:p>
    <w:p w:rsidR="00000000" w:rsidRDefault="006E151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23E37" w:rsidRDefault="006E151F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723E37" w:rsidRDefault="006E151F">
      <w:pPr>
        <w:pStyle w:val="a5"/>
      </w:pPr>
      <w:r>
        <w:t>См. комментарии к статье 6 настоящего Федерального закона</w:t>
      </w:r>
    </w:p>
    <w:p w:rsidR="00000000" w:rsidRDefault="006E151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23E37" w:rsidRDefault="006E151F">
      <w:pPr>
        <w:pStyle w:val="a3"/>
      </w:pPr>
      <w:bookmarkStart w:id="42" w:name="anchor61"/>
      <w:bookmarkEnd w:id="42"/>
      <w:r>
        <w:lastRenderedPageBreak/>
        <w:t>1. Правительство Российской Федерации:</w:t>
      </w:r>
    </w:p>
    <w:p w:rsidR="00723E37" w:rsidRDefault="006E151F">
      <w:pPr>
        <w:pStyle w:val="a3"/>
      </w:pPr>
      <w:bookmarkStart w:id="43" w:name="anchor611"/>
      <w:bookmarkEnd w:id="43"/>
      <w:r>
        <w:t>1) руководит мобилизационной подготовкой</w:t>
      </w:r>
      <w:r>
        <w:t xml:space="preserve"> и мобилизацией в Российской Федерации в пределах своих полномочий;</w:t>
      </w:r>
    </w:p>
    <w:p w:rsidR="00723E37" w:rsidRDefault="006E151F">
      <w:pPr>
        <w:pStyle w:val="a3"/>
      </w:pPr>
      <w:bookmarkStart w:id="44" w:name="anchor612"/>
      <w:bookmarkEnd w:id="44"/>
      <w:r>
        <w:lastRenderedPageBreak/>
        <w:t>2) осуществляет меры по обеспечению мобилизационной подготовки и мобилизации в Российской Федерации;</w:t>
      </w:r>
    </w:p>
    <w:p w:rsidR="00723E37" w:rsidRDefault="006E151F">
      <w:pPr>
        <w:pStyle w:val="a3"/>
      </w:pPr>
      <w:bookmarkStart w:id="45" w:name="anchor613"/>
      <w:bookmarkEnd w:id="45"/>
      <w:r>
        <w:t>3) по поручению Президента Российской Федерации определяет полномочия федеральных орган</w:t>
      </w:r>
      <w:r>
        <w:t>ов исполнительной власти, а также руководит их деятельностью в области мобилизационной подготовки и мобилизации;</w:t>
      </w:r>
    </w:p>
    <w:p w:rsidR="00723E37" w:rsidRDefault="006E151F">
      <w:pPr>
        <w:pStyle w:val="a3"/>
      </w:pPr>
      <w:bookmarkStart w:id="46" w:name="anchor614"/>
      <w:bookmarkEnd w:id="46"/>
      <w:r>
        <w:t>4) организует согласованное функционирование и взаимодействие федеральных органов исполнительной власти с органами исполнительной власти субъек</w:t>
      </w:r>
      <w:r>
        <w:t>тов Российской Федерации по вопросам мобилизационной подготовки и мобилизации;</w:t>
      </w:r>
    </w:p>
    <w:p w:rsidR="00723E37" w:rsidRDefault="006E151F">
      <w:pPr>
        <w:pStyle w:val="a3"/>
      </w:pPr>
      <w:bookmarkStart w:id="47" w:name="anchor615"/>
      <w:bookmarkEnd w:id="47"/>
      <w:r>
        <w:t>5) организует разработку мобилизационных планов для удовлетворения потребностей государства, Вооруженных Сил Российской Федерации, других войск, воинских формирований, органов и</w:t>
      </w:r>
      <w:r>
        <w:t xml:space="preserve"> специальных формирований и нужд населения в военное время;</w:t>
      </w:r>
    </w:p>
    <w:p w:rsidR="00723E37" w:rsidRDefault="006E151F">
      <w:pPr>
        <w:pStyle w:val="a3"/>
      </w:pPr>
      <w:bookmarkStart w:id="48" w:name="anchor616"/>
      <w:bookmarkEnd w:id="48"/>
      <w:r>
        <w:t>6) определяет порядок заключения договоров (контрактов) о выполнении организациями мобилизационных заданий (заказов) и об обеспечении указанных заданий (заказов) материально-техническими ресурсами</w:t>
      </w:r>
      <w:r>
        <w:t>;</w:t>
      </w:r>
    </w:p>
    <w:p w:rsidR="00723E37" w:rsidRDefault="006E151F">
      <w:pPr>
        <w:pStyle w:val="a3"/>
      </w:pPr>
      <w:bookmarkStart w:id="49" w:name="anchor60107"/>
      <w:bookmarkEnd w:id="49"/>
      <w:r>
        <w:t>7) определяет порядок финансирования мероприятий по мобилизационной подготовке и мобилизации;</w:t>
      </w:r>
    </w:p>
    <w:p w:rsidR="00723E37" w:rsidRDefault="006E151F">
      <w:pPr>
        <w:pStyle w:val="a3"/>
      </w:pPr>
      <w:r>
        <w:t>8) решает в пределах своих полномочий вопросы об ассигнованиях на мобилизационную подготовку и мобилизацию из федерального бюджета и о предоставлении льгот орга</w:t>
      </w:r>
      <w:r>
        <w:t>низациям, имеющим мобилизационные задания (заказы);</w:t>
      </w:r>
    </w:p>
    <w:p w:rsidR="00723E37" w:rsidRDefault="006E151F">
      <w:pPr>
        <w:pStyle w:val="a3"/>
      </w:pPr>
      <w:bookmarkStart w:id="50" w:name="anchor619"/>
      <w:bookmarkEnd w:id="50"/>
      <w:r>
        <w:t>9) разрабатывает проекты нормативных правовых актов, подлежащих введению в действие в период мобилизации и в военное время, а также проекты нормативных правовых актов в области мобилизационной подготовки;</w:t>
      </w:r>
    </w:p>
    <w:p w:rsidR="00723E37" w:rsidRDefault="006E151F">
      <w:pPr>
        <w:pStyle w:val="a3"/>
      </w:pPr>
      <w:r>
        <w:t>10) организует выполнение обязательств, содержащихся в международных договорах Российской Федерации о сотрудничестве в области мобилизационной подготовки и мобилизации;</w:t>
      </w:r>
    </w:p>
    <w:p w:rsidR="00723E37" w:rsidRDefault="006E151F">
      <w:pPr>
        <w:pStyle w:val="a3"/>
      </w:pPr>
      <w:bookmarkStart w:id="51" w:name="anchor6011"/>
      <w:bookmarkEnd w:id="51"/>
      <w:r>
        <w:t>11) ведет международные переговоры в области мобилизационной подготовки и мобилизации;</w:t>
      </w:r>
    </w:p>
    <w:p w:rsidR="00723E37" w:rsidRDefault="006E151F">
      <w:pPr>
        <w:pStyle w:val="a3"/>
      </w:pPr>
      <w:bookmarkStart w:id="52" w:name="anchor6012"/>
      <w:bookmarkEnd w:id="52"/>
      <w:r>
        <w:t>12) организует научное, методическое и информационное обеспечение мобилизационной подготовки и мобилизации;</w:t>
      </w:r>
    </w:p>
    <w:p w:rsidR="00723E37" w:rsidRDefault="006E151F">
      <w:pPr>
        <w:pStyle w:val="a3"/>
      </w:pPr>
      <w:bookmarkStart w:id="53" w:name="anchor6013"/>
      <w:bookmarkEnd w:id="53"/>
      <w:r>
        <w:t>13) организует повышение квалификации работников мобилизационных органов;</w:t>
      </w:r>
    </w:p>
    <w:p w:rsidR="00723E37" w:rsidRDefault="006E151F">
      <w:pPr>
        <w:pStyle w:val="a3"/>
      </w:pPr>
      <w:bookmarkStart w:id="54" w:name="anchor6014"/>
      <w:bookmarkEnd w:id="54"/>
      <w:r>
        <w:t>14) организует мобилизационную подготовку и осуществляет контроль за ней,</w:t>
      </w:r>
      <w:r>
        <w:t xml:space="preserve"> устанавливает статистическую отчетность, оценивает состояние мобилизационной готовности Российской Федерации в пределах своих полномочий и ежегодно докладывает об этом Президенту Российской Федерации;</w:t>
      </w:r>
    </w:p>
    <w:p w:rsidR="00723E37" w:rsidRDefault="006E151F">
      <w:pPr>
        <w:pStyle w:val="a3"/>
      </w:pPr>
      <w:bookmarkStart w:id="55" w:name="anchor6015"/>
      <w:bookmarkEnd w:id="55"/>
      <w:r>
        <w:t>15) при объявлении мобилизации осуществляет в пределах</w:t>
      </w:r>
      <w:r>
        <w:t xml:space="preserve"> своих полномочий контроль за проведением мероприятий по переводу Вооруженных Сил Российской Федерации, других войск, воинских формирований, органов и специальных формирований на организацию и состав военного времени;</w:t>
      </w:r>
    </w:p>
    <w:p w:rsidR="00723E37" w:rsidRDefault="006E151F">
      <w:pPr>
        <w:pStyle w:val="a3"/>
      </w:pPr>
      <w:bookmarkStart w:id="56" w:name="anchor6016"/>
      <w:bookmarkEnd w:id="56"/>
      <w:r>
        <w:t>16) при объявлении мобилизации организ</w:t>
      </w:r>
      <w:r>
        <w:t>ует в установленном порядке перевод экономики Российской Федерации, экономики субъектов Российской Федерации и экономики муниципальных образований на работу в условиях военного времени;</w:t>
      </w:r>
    </w:p>
    <w:p w:rsidR="00723E37" w:rsidRDefault="006E151F">
      <w:pPr>
        <w:pStyle w:val="a3"/>
      </w:pPr>
      <w:bookmarkStart w:id="57" w:name="anchor6017"/>
      <w:bookmarkEnd w:id="57"/>
      <w:r>
        <w:t>17) организует бронирование на период мобилизации и на военное время г</w:t>
      </w:r>
      <w:r>
        <w:t>раждан, пребывающих в запасе и работающих в органах государственной власти, органах местного самоуправления и организациях;</w:t>
      </w:r>
    </w:p>
    <w:p w:rsidR="00723E37" w:rsidRDefault="006E151F">
      <w:pPr>
        <w:pStyle w:val="a3"/>
      </w:pPr>
      <w:bookmarkStart w:id="58" w:name="anchor6018"/>
      <w:bookmarkEnd w:id="58"/>
      <w:r>
        <w:t>18) организует проведение учений и тренировок по мобилизационному развертыванию и выполнению мобилизационных планов;</w:t>
      </w:r>
    </w:p>
    <w:p w:rsidR="00000000" w:rsidRDefault="006E151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23E37" w:rsidRDefault="006E151F">
      <w:pPr>
        <w:pStyle w:val="a8"/>
        <w:rPr>
          <w:sz w:val="16"/>
        </w:rPr>
      </w:pPr>
      <w:r>
        <w:rPr>
          <w:sz w:val="16"/>
        </w:rPr>
        <w:lastRenderedPageBreak/>
        <w:t xml:space="preserve">Информация об </w:t>
      </w:r>
      <w:r>
        <w:rPr>
          <w:sz w:val="16"/>
        </w:rPr>
        <w:t>изменениях:</w:t>
      </w:r>
    </w:p>
    <w:bookmarkStart w:id="59" w:name="anchor6019"/>
    <w:bookmarkEnd w:id="59"/>
    <w:p w:rsidR="00723E37" w:rsidRDefault="006E151F">
      <w:pPr>
        <w:pStyle w:val="a8"/>
      </w:pPr>
      <w:r>
        <w:fldChar w:fldCharType="begin"/>
      </w:r>
      <w:r>
        <w:instrText xml:space="preserve"> HYPERLINK  "http://sps.rkomi.local:8082/document/redirect/70353434/26"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5 апреля 2013 г. N 55-ФЗ подпункт 19 пункта 1 статьи 6 настоящего Федерального закона изложен в новой редакции</w:t>
      </w:r>
    </w:p>
    <w:p w:rsidR="00723E37" w:rsidRDefault="006E151F">
      <w:pPr>
        <w:pStyle w:val="a8"/>
      </w:pPr>
      <w:hyperlink r:id="rId25" w:history="1">
        <w:r>
          <w:t>См. текст подпункта в предыдущей редакции</w:t>
        </w:r>
      </w:hyperlink>
    </w:p>
    <w:p w:rsidR="00000000" w:rsidRDefault="006E151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723E37" w:rsidRDefault="006E151F">
      <w:pPr>
        <w:pStyle w:val="a3"/>
      </w:pPr>
      <w:r>
        <w:lastRenderedPageBreak/>
        <w:t>19) определяет порядок формирования, хранения и обслуживания мобилизационного резерва и порядок использования неснижаемого запаса государственного материального резерва;</w:t>
      </w:r>
    </w:p>
    <w:p w:rsidR="00723E37" w:rsidRDefault="006E151F">
      <w:pPr>
        <w:pStyle w:val="a3"/>
      </w:pPr>
      <w:r>
        <w:t>2</w:t>
      </w:r>
      <w:r>
        <w:t xml:space="preserve">0) определяет порядок создания, сохранения и использования страхового фонда документации на вооружение и военную технику, важнейшую гражданскую продукцию, объекты </w:t>
      </w:r>
      <w:r>
        <w:lastRenderedPageBreak/>
        <w:t>повышенного риска, системы жизнеобеспечения населения и объекты, являющиеся национальным дост</w:t>
      </w:r>
      <w:r>
        <w:t>оянием.</w:t>
      </w:r>
    </w:p>
    <w:p w:rsidR="00723E37" w:rsidRDefault="006E151F">
      <w:pPr>
        <w:pStyle w:val="a3"/>
      </w:pPr>
      <w:bookmarkStart w:id="60" w:name="anchor70"/>
      <w:bookmarkEnd w:id="60"/>
      <w:r>
        <w:t xml:space="preserve">2. Правительство Российской Федерации кроме полномочий, указанных в </w:t>
      </w:r>
      <w:hyperlink r:id="rId26" w:history="1">
        <w:r>
          <w:t>пункте 1</w:t>
        </w:r>
      </w:hyperlink>
      <w:r>
        <w:t xml:space="preserve"> настоящей статьи, осуществляет и иные полномочия в области мобилизационной подготовки и мобилизации, не урегулированные настоящим Федеральным за</w:t>
      </w:r>
      <w:r>
        <w:t>коном.</w:t>
      </w:r>
    </w:p>
    <w:p w:rsidR="00723E37" w:rsidRDefault="00723E37">
      <w:pPr>
        <w:pStyle w:val="a3"/>
      </w:pPr>
    </w:p>
    <w:p w:rsidR="00723E37" w:rsidRDefault="006E151F">
      <w:pPr>
        <w:pStyle w:val="a6"/>
      </w:pPr>
      <w:bookmarkStart w:id="61" w:name="anchor7"/>
      <w:bookmarkEnd w:id="61"/>
      <w:r>
        <w:rPr>
          <w:b/>
          <w:color w:val="26282F"/>
        </w:rPr>
        <w:t>Статья 7.</w:t>
      </w:r>
      <w:r>
        <w:t xml:space="preserve"> Полномочия федеральных органов исполнительной власти</w:t>
      </w:r>
    </w:p>
    <w:p w:rsidR="00000000" w:rsidRDefault="006E151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23E37" w:rsidRDefault="006E151F">
      <w:pPr>
        <w:pStyle w:val="a5"/>
        <w:rPr>
          <w:sz w:val="16"/>
        </w:rPr>
      </w:pPr>
      <w:r>
        <w:rPr>
          <w:sz w:val="16"/>
        </w:rPr>
        <w:t>ГАРАНТ:</w:t>
      </w:r>
    </w:p>
    <w:p w:rsidR="00723E37" w:rsidRDefault="006E151F">
      <w:pPr>
        <w:pStyle w:val="a5"/>
      </w:pPr>
      <w:r>
        <w:t>См. комментарии к статье 7 настоящего Федерального закона</w:t>
      </w:r>
    </w:p>
    <w:p w:rsidR="00000000" w:rsidRDefault="006E151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23E37" w:rsidRDefault="006E151F">
      <w:pPr>
        <w:pStyle w:val="a3"/>
      </w:pPr>
      <w:bookmarkStart w:id="62" w:name="anchor80"/>
      <w:bookmarkEnd w:id="62"/>
      <w:r>
        <w:t>1. Федеральные органы исполнительной власти в пределах своих полномочий:</w:t>
      </w:r>
    </w:p>
    <w:p w:rsidR="00723E37" w:rsidRDefault="006E151F">
      <w:pPr>
        <w:pStyle w:val="a3"/>
      </w:pPr>
      <w:bookmarkStart w:id="63" w:name="anchor7011"/>
      <w:bookmarkEnd w:id="63"/>
      <w:r>
        <w:t xml:space="preserve">1) </w:t>
      </w:r>
      <w:hyperlink r:id="rId27" w:history="1">
        <w:r>
          <w:t>организуют</w:t>
        </w:r>
      </w:hyperlink>
      <w:r>
        <w:t xml:space="preserve"> и обеспечивают мобилизационную подготовку и мобилизацию;</w:t>
      </w:r>
    </w:p>
    <w:p w:rsidR="00723E37" w:rsidRDefault="006E151F">
      <w:pPr>
        <w:pStyle w:val="a3"/>
      </w:pPr>
      <w:bookmarkStart w:id="64" w:name="anchor72"/>
      <w:bookmarkEnd w:id="64"/>
      <w:r>
        <w:t>2) руководят мобилизационной подготовкой организаций, деятельность которых связана с деятельностью указанных орган</w:t>
      </w:r>
      <w:r>
        <w:t>ов или которые находятся в сфере их ведения;</w:t>
      </w:r>
    </w:p>
    <w:p w:rsidR="00723E37" w:rsidRDefault="006E151F">
      <w:pPr>
        <w:pStyle w:val="a3"/>
      </w:pPr>
      <w:bookmarkStart w:id="65" w:name="anchor7013"/>
      <w:bookmarkEnd w:id="65"/>
      <w:r>
        <w:t>3) создают мобилизационные органы;</w:t>
      </w:r>
    </w:p>
    <w:p w:rsidR="00723E37" w:rsidRDefault="006E151F">
      <w:pPr>
        <w:pStyle w:val="a3"/>
      </w:pPr>
      <w:bookmarkStart w:id="66" w:name="anchor7014"/>
      <w:bookmarkEnd w:id="66"/>
      <w:r>
        <w:t>4) определяют необходимые объемы финансирования работ по мобилизационной подготовке;</w:t>
      </w:r>
    </w:p>
    <w:p w:rsidR="00723E37" w:rsidRDefault="006E151F">
      <w:pPr>
        <w:pStyle w:val="a3"/>
      </w:pPr>
      <w:bookmarkStart w:id="67" w:name="anchor7015"/>
      <w:bookmarkEnd w:id="67"/>
      <w:r>
        <w:t>5) разрабатывают мобилизационные планы;</w:t>
      </w:r>
    </w:p>
    <w:p w:rsidR="00723E37" w:rsidRDefault="006E151F">
      <w:pPr>
        <w:pStyle w:val="a3"/>
      </w:pPr>
      <w:bookmarkStart w:id="68" w:name="anchor7016"/>
      <w:bookmarkEnd w:id="68"/>
      <w:r>
        <w:t xml:space="preserve">6) проводят во взаимодействии с органами </w:t>
      </w:r>
      <w:r>
        <w:t>исполнительной власти субъектов Российской Федерации мероприятия, обеспечивающие выполнение мобилизационных планов;</w:t>
      </w:r>
    </w:p>
    <w:p w:rsidR="00723E37" w:rsidRDefault="006E151F">
      <w:pPr>
        <w:pStyle w:val="a3"/>
      </w:pPr>
      <w:bookmarkStart w:id="69" w:name="anchor717"/>
      <w:bookmarkEnd w:id="69"/>
      <w:r>
        <w:t>7) заключают договоры (контракты) о выполнении мобилизационных заданий (заказов) с организациями, деятельность которых связана с деятельност</w:t>
      </w:r>
      <w:r>
        <w:t>ью указанных органов или которые находятся в сфере их ведения;</w:t>
      </w:r>
    </w:p>
    <w:p w:rsidR="00723E37" w:rsidRDefault="006E151F">
      <w:pPr>
        <w:pStyle w:val="a3"/>
      </w:pPr>
      <w:r>
        <w:t>8) при объявлении мобилизации организуют во взаимодействии с органами исполнительной власти субъектов Российской Федерации проведение комплекса мероприятий по переводу организаций на работу в у</w:t>
      </w:r>
      <w:r>
        <w:t>словиях военного времени;</w:t>
      </w:r>
    </w:p>
    <w:p w:rsidR="00723E37" w:rsidRDefault="006E151F">
      <w:pPr>
        <w:pStyle w:val="a3"/>
      </w:pPr>
      <w:bookmarkStart w:id="70" w:name="anchor7019"/>
      <w:bookmarkEnd w:id="70"/>
      <w:r>
        <w:t>9) вносят в Правительство Российской Федерации предложения по совершенствованию мобилизационной подготовки и мобилизации;</w:t>
      </w:r>
    </w:p>
    <w:p w:rsidR="00723E37" w:rsidRDefault="006E151F">
      <w:pPr>
        <w:pStyle w:val="a3"/>
      </w:pPr>
      <w:bookmarkStart w:id="71" w:name="anchor7010"/>
      <w:bookmarkEnd w:id="71"/>
      <w:r>
        <w:t>10) в случае несостоятельности (банкротства) организаций, имеющих мобилизационные задания (заказы), принимаю</w:t>
      </w:r>
      <w:r>
        <w:t>т меры по передаче этих заданий (заказов) другим организациям, деятельность которых связана с деятельностью указанных органов или которые находятся в сфере их ведения;</w:t>
      </w:r>
    </w:p>
    <w:p w:rsidR="00723E37" w:rsidRDefault="006E151F">
      <w:pPr>
        <w:pStyle w:val="a3"/>
      </w:pPr>
      <w:bookmarkStart w:id="72" w:name="anchor70011"/>
      <w:bookmarkEnd w:id="72"/>
      <w:r>
        <w:t xml:space="preserve">11) </w:t>
      </w:r>
      <w:hyperlink r:id="rId28" w:history="1">
        <w:r>
          <w:t>организуют</w:t>
        </w:r>
      </w:hyperlink>
      <w:r>
        <w:t xml:space="preserve"> воинский учет и бронирование на период мобилизации и на военное время граждан, пребывающих в запасе и работающих в федеральных органах исполнительной власти и организациях, деятельность которых связана с деятельностью указанных органов или которые находят</w:t>
      </w:r>
      <w:r>
        <w:t>ся в сфере их ведения, и обеспечивают представление отчетности по бронированию в порядке, определяемом Правительством Российской Федерации;</w:t>
      </w:r>
    </w:p>
    <w:p w:rsidR="00723E37" w:rsidRDefault="006E151F">
      <w:pPr>
        <w:pStyle w:val="a3"/>
      </w:pPr>
      <w:bookmarkStart w:id="73" w:name="anchor7012"/>
      <w:bookmarkEnd w:id="73"/>
      <w:r>
        <w:t>12) организуют повышение квалификации работников мобилизационных органов.</w:t>
      </w:r>
    </w:p>
    <w:p w:rsidR="00723E37" w:rsidRDefault="006E151F">
      <w:pPr>
        <w:pStyle w:val="a3"/>
      </w:pPr>
      <w:bookmarkStart w:id="74" w:name="anchor90"/>
      <w:bookmarkEnd w:id="74"/>
      <w:r>
        <w:t>2. Федеральные органы исполнительной власт</w:t>
      </w:r>
      <w:r>
        <w:t>и обеспечивают исполнение законодательства Российской Федерации, нормативных правовых актов Президента Российской Федерации, нормативных правовых актов Правительства Российской Федерации в области мобилизационной подготовки и мобилизации.</w:t>
      </w:r>
    </w:p>
    <w:p w:rsidR="00723E37" w:rsidRDefault="00723E37">
      <w:pPr>
        <w:pStyle w:val="a3"/>
      </w:pPr>
    </w:p>
    <w:p w:rsidR="00000000" w:rsidRDefault="006E151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23E37" w:rsidRDefault="006E151F">
      <w:pPr>
        <w:pStyle w:val="a8"/>
        <w:rPr>
          <w:sz w:val="16"/>
        </w:rPr>
      </w:pPr>
      <w:r>
        <w:rPr>
          <w:sz w:val="16"/>
        </w:rPr>
        <w:t>Информация об и</w:t>
      </w:r>
      <w:r>
        <w:rPr>
          <w:sz w:val="16"/>
        </w:rPr>
        <w:t>зменениях:</w:t>
      </w:r>
    </w:p>
    <w:bookmarkStart w:id="75" w:name="anchor8"/>
    <w:bookmarkEnd w:id="75"/>
    <w:p w:rsidR="00723E37" w:rsidRDefault="006E151F">
      <w:pPr>
        <w:pStyle w:val="a8"/>
      </w:pPr>
      <w:r>
        <w:fldChar w:fldCharType="begin"/>
      </w:r>
      <w:r>
        <w:instrText xml:space="preserve"> HYPERLINK  "http://sps.rkomi.local:8082/document/redirect/12136676/85000002"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22 августа 2004 г. N 122-ФЗ ФЗ (в редакции </w:t>
      </w:r>
      <w:hyperlink r:id="rId29" w:history="1">
        <w:r>
          <w:t>Федерального закона</w:t>
        </w:r>
      </w:hyperlink>
      <w:r>
        <w:t xml:space="preserve"> </w:t>
      </w:r>
      <w:r>
        <w:t xml:space="preserve">от 29 декабря 2004 г. N 199-ФЗ) в статью 8 настоящего Федерального закона внесены изменения, </w:t>
      </w:r>
      <w:hyperlink r:id="rId30" w:history="1">
        <w:r>
          <w:t>вступающие в силу</w:t>
        </w:r>
      </w:hyperlink>
      <w:r>
        <w:t xml:space="preserve"> с 1 января 2005 г.</w:t>
      </w:r>
    </w:p>
    <w:p w:rsidR="00723E37" w:rsidRDefault="006E151F">
      <w:pPr>
        <w:pStyle w:val="a8"/>
      </w:pPr>
      <w:hyperlink r:id="rId31" w:history="1">
        <w:r>
          <w:t>См. текст статьи в предыдущей редакции</w:t>
        </w:r>
      </w:hyperlink>
    </w:p>
    <w:p w:rsidR="00000000" w:rsidRDefault="006E151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723E37" w:rsidRDefault="006E151F">
      <w:pPr>
        <w:pStyle w:val="a6"/>
      </w:pPr>
      <w:r>
        <w:rPr>
          <w:b/>
          <w:color w:val="26282F"/>
        </w:rPr>
        <w:t>Статья 8.</w:t>
      </w:r>
      <w:r>
        <w:t xml:space="preserve"> Полномочия и функции органов исполнительной власти субъектов Российской Федерации и органов местного самоуправления</w:t>
      </w:r>
    </w:p>
    <w:p w:rsidR="00000000" w:rsidRDefault="006E151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23E37" w:rsidRDefault="006E151F">
      <w:pPr>
        <w:pStyle w:val="a5"/>
        <w:rPr>
          <w:sz w:val="16"/>
        </w:rPr>
      </w:pPr>
      <w:r>
        <w:rPr>
          <w:sz w:val="16"/>
        </w:rPr>
        <w:t>ГАРАНТ:</w:t>
      </w:r>
    </w:p>
    <w:p w:rsidR="00723E37" w:rsidRDefault="006E151F">
      <w:pPr>
        <w:pStyle w:val="a5"/>
      </w:pPr>
      <w:r>
        <w:t xml:space="preserve">См. комментарии к статье 8 настоящего Федерального </w:t>
      </w:r>
      <w:r>
        <w:t>закона</w:t>
      </w:r>
    </w:p>
    <w:p w:rsidR="00000000" w:rsidRDefault="006E151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23E37" w:rsidRDefault="006E151F">
      <w:pPr>
        <w:pStyle w:val="a3"/>
      </w:pPr>
      <w:bookmarkStart w:id="76" w:name="anchor10000"/>
      <w:bookmarkEnd w:id="76"/>
      <w:r>
        <w:t>1. Органы исполнительной власти субъектов Российской Федерации и органы местного самоуправления осуществляют следующие полномочия в области мобилизационной подготовки и мобилизации:</w:t>
      </w:r>
    </w:p>
    <w:p w:rsidR="00723E37" w:rsidRDefault="006E151F">
      <w:pPr>
        <w:pStyle w:val="a3"/>
      </w:pPr>
      <w:bookmarkStart w:id="77" w:name="anchor81"/>
      <w:bookmarkEnd w:id="77"/>
      <w:r>
        <w:t>1) организуют и обеспечивают через соответствующие органы мобилиза</w:t>
      </w:r>
      <w:r>
        <w:t>ционную подготовку и мобилизацию;</w:t>
      </w:r>
    </w:p>
    <w:p w:rsidR="00723E37" w:rsidRDefault="006E151F">
      <w:pPr>
        <w:pStyle w:val="a3"/>
      </w:pPr>
      <w:bookmarkStart w:id="78" w:name="anchor27"/>
      <w:bookmarkEnd w:id="78"/>
      <w:r>
        <w:t>2) руководят мобилизационной подготовкой муниципальных образований и организаций, деятельность которых связана с деятельностью указанных органов или которые находятся в сфере их ведения;</w:t>
      </w:r>
    </w:p>
    <w:p w:rsidR="00723E37" w:rsidRDefault="006E151F">
      <w:pPr>
        <w:pStyle w:val="a3"/>
      </w:pPr>
      <w:bookmarkStart w:id="79" w:name="anchor83"/>
      <w:bookmarkEnd w:id="79"/>
      <w:r>
        <w:t xml:space="preserve">3) </w:t>
      </w:r>
      <w:hyperlink r:id="rId32" w:history="1">
        <w:r>
          <w:t>утратил силу</w:t>
        </w:r>
      </w:hyperlink>
      <w:r>
        <w:t xml:space="preserve"> с 1 января 2005 г.;</w:t>
      </w:r>
    </w:p>
    <w:p w:rsidR="00000000" w:rsidRDefault="006E151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23E37" w:rsidRDefault="006E151F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723E37" w:rsidRDefault="006E151F">
      <w:pPr>
        <w:pStyle w:val="a8"/>
      </w:pPr>
      <w:r>
        <w:t xml:space="preserve">См. текст </w:t>
      </w:r>
      <w:hyperlink r:id="rId33" w:history="1">
        <w:r>
          <w:t>подпункта 3 пункта 1 статьи 8</w:t>
        </w:r>
      </w:hyperlink>
    </w:p>
    <w:p w:rsidR="00000000" w:rsidRDefault="006E151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723E37" w:rsidRDefault="006E151F">
      <w:pPr>
        <w:pStyle w:val="a3"/>
      </w:pPr>
      <w:bookmarkStart w:id="80" w:name="anchor84"/>
      <w:bookmarkEnd w:id="80"/>
      <w:r>
        <w:t>4) обеспечивают исполнение настоящего</w:t>
      </w:r>
      <w:r>
        <w:t xml:space="preserve"> Федерального закона, нормативных правовых актов Президента Российской Федерации, нормативных правовых актов Правительства Российской Федерации в области мобилизационной подготовки и мобилизации;</w:t>
      </w:r>
    </w:p>
    <w:p w:rsidR="00723E37" w:rsidRDefault="006E151F">
      <w:pPr>
        <w:pStyle w:val="a3"/>
      </w:pPr>
      <w:bookmarkStart w:id="81" w:name="anchor85"/>
      <w:bookmarkEnd w:id="81"/>
      <w:r>
        <w:t>5) разрабатывают мобилизационные планы;</w:t>
      </w:r>
    </w:p>
    <w:p w:rsidR="00723E37" w:rsidRDefault="006E151F">
      <w:pPr>
        <w:pStyle w:val="a3"/>
      </w:pPr>
      <w:bookmarkStart w:id="82" w:name="anchor86"/>
      <w:bookmarkEnd w:id="82"/>
      <w:r>
        <w:t>6) проводят мероприя</w:t>
      </w:r>
      <w:r>
        <w:t>тия по мобилизационной подготовке экономики субъектов Российской Федерации и экономики муниципальных образований;</w:t>
      </w:r>
    </w:p>
    <w:p w:rsidR="00723E37" w:rsidRDefault="006E151F">
      <w:pPr>
        <w:pStyle w:val="a3"/>
      </w:pPr>
      <w:bookmarkStart w:id="83" w:name="anchor817"/>
      <w:bookmarkEnd w:id="83"/>
      <w:r>
        <w:t>7) проводят во взаимодействии с федеральными органами исполнительной власти мероприятия, обеспечивающие выполнение мобилизационных планов;</w:t>
      </w:r>
    </w:p>
    <w:p w:rsidR="00723E37" w:rsidRDefault="006E151F">
      <w:pPr>
        <w:pStyle w:val="a3"/>
      </w:pPr>
      <w:bookmarkStart w:id="84" w:name="anchor818"/>
      <w:bookmarkEnd w:id="84"/>
      <w:r>
        <w:t xml:space="preserve">8) </w:t>
      </w:r>
      <w:r>
        <w:t>заключают договоры (контракты) с организациями о поставке продукции, проведении работ, выделении сил и средств, об оказании услуг в целях обеспечения мобилизационной подготовки и мобилизации субъектов Российской Федерации и муниципальных образований;</w:t>
      </w:r>
    </w:p>
    <w:p w:rsidR="00723E37" w:rsidRDefault="006E151F">
      <w:pPr>
        <w:pStyle w:val="a3"/>
      </w:pPr>
      <w:bookmarkStart w:id="85" w:name="anchor819"/>
      <w:bookmarkEnd w:id="85"/>
      <w:r>
        <w:t>9) пр</w:t>
      </w:r>
      <w:r>
        <w:t>и объявлении мобилизации проводят мероприятия по переводу экономики субъектов Российской Федерации и экономики муниципальных образований на работу в условиях военного времени;</w:t>
      </w:r>
    </w:p>
    <w:p w:rsidR="00723E37" w:rsidRDefault="006E151F">
      <w:pPr>
        <w:pStyle w:val="a3"/>
      </w:pPr>
      <w:bookmarkStart w:id="86" w:name="anchor810"/>
      <w:bookmarkEnd w:id="86"/>
      <w:r>
        <w:t>10) в случае несостоятельности (банкротства) организаций, имеющих мобилизационны</w:t>
      </w:r>
      <w:r>
        <w:t>е задания (заказы), принимают меры по передаче этих заданий (заказов) другим организациям, деятельность которых связана с деятельностью указанных органов или которые находятся в сфере их ведения;</w:t>
      </w:r>
    </w:p>
    <w:p w:rsidR="00723E37" w:rsidRDefault="00723E37">
      <w:pPr>
        <w:pStyle w:val="a3"/>
      </w:pPr>
    </w:p>
    <w:p w:rsidR="00000000" w:rsidRDefault="006E151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23E37" w:rsidRDefault="006E151F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87" w:name="anchor8011"/>
    <w:bookmarkEnd w:id="87"/>
    <w:p w:rsidR="00723E37" w:rsidRDefault="006E151F">
      <w:pPr>
        <w:pStyle w:val="a8"/>
      </w:pPr>
      <w:r>
        <w:fldChar w:fldCharType="begin"/>
      </w:r>
      <w:r>
        <w:instrText xml:space="preserve"> HYPERLINK  "http://sps.rkomi.local:8082/document/redirect/190116/1"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25 октября 2006 г. N 169-ФЗ в подпункт 11 пункта 1 статьи 8 настоящего Федерального закона внесены изменения</w:t>
      </w:r>
    </w:p>
    <w:p w:rsidR="00723E37" w:rsidRDefault="006E151F">
      <w:pPr>
        <w:pStyle w:val="a8"/>
      </w:pPr>
      <w:hyperlink r:id="rId34" w:history="1">
        <w:r>
          <w:t>См. текст подпункта в предыдущей редакции</w:t>
        </w:r>
      </w:hyperlink>
    </w:p>
    <w:p w:rsidR="00723E37" w:rsidRDefault="00723E37">
      <w:pPr>
        <w:pStyle w:val="a8"/>
      </w:pPr>
    </w:p>
    <w:p w:rsidR="00000000" w:rsidRDefault="006E151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723E37" w:rsidRDefault="006E151F">
      <w:pPr>
        <w:pStyle w:val="a3"/>
      </w:pPr>
      <w:r>
        <w:t>11) оказывают содействие военным комиссариатам в их мобилизационной работе в мирное время и при объявлении мобилизации, включая:</w:t>
      </w:r>
    </w:p>
    <w:p w:rsidR="00723E37" w:rsidRDefault="006E151F">
      <w:pPr>
        <w:pStyle w:val="a3"/>
      </w:pPr>
      <w:bookmarkStart w:id="88" w:name="anchor80112"/>
      <w:bookmarkEnd w:id="88"/>
      <w:r>
        <w:t>организацию в установленном порядке своевременного оповещения</w:t>
      </w:r>
      <w:r>
        <w:t xml:space="preserve"> и явки граждан, подлежащих призыву на военную службу по мобилизации, поставки техники на сборные пункты или в воинские части, предоставление зданий, сооружений, коммуникаций, земельных участков, транспортных и других материальных средств в соответствии с </w:t>
      </w:r>
      <w:r>
        <w:t>планами мобилизации;</w:t>
      </w:r>
    </w:p>
    <w:p w:rsidR="00723E37" w:rsidRDefault="006E151F">
      <w:pPr>
        <w:pStyle w:val="a3"/>
      </w:pPr>
      <w:bookmarkStart w:id="89" w:name="anchor80111"/>
      <w:bookmarkEnd w:id="89"/>
      <w:r>
        <w:t>организацию и обеспечение воинского учета и бронирования на период мобилизации и на военное время граждан, пребывающих в запасе и работающих в органах государственной власти субъектов Российской Федерации, органах местного самоуправлен</w:t>
      </w:r>
      <w:r>
        <w:t>ия и организациях, деятельность которых связана с деятельностью указанных органов или которые находятся в сфере их ведения, обеспечение представления отчетности по бронированию в порядке, определяемом Правительством Российской Федерации;</w:t>
      </w:r>
    </w:p>
    <w:p w:rsidR="00723E37" w:rsidRDefault="006E151F">
      <w:pPr>
        <w:pStyle w:val="a3"/>
      </w:pPr>
      <w:bookmarkStart w:id="90" w:name="anchor80113"/>
      <w:bookmarkEnd w:id="90"/>
      <w:r>
        <w:t>организацию в уста</w:t>
      </w:r>
      <w:r>
        <w:t>новленном порядке своевременного оповещения и явки граждан, входящих в состав аппарата усиления военных комиссариатов. Под аппаратом усиления военных комиссариатов понимаются граждане, участвующие на договорной основе в работе по обеспечению оповещения, пр</w:t>
      </w:r>
      <w:r>
        <w:t xml:space="preserve">изыва и отправки мобилизационных ресурсов в Вооруженные Силы Российской Федерации, другие войска, воинские формирования, органы и специальные формирования. Порядок создания и работы аппарата усиления военных комиссариатов устанавливается </w:t>
      </w:r>
      <w:hyperlink r:id="rId35" w:history="1">
        <w:r>
          <w:t>Положением</w:t>
        </w:r>
      </w:hyperlink>
      <w:r>
        <w:t xml:space="preserve"> о военных комиссариатах, утверждаемым Президентом Российской Федерации, и иными нормативными правовыми актами Российской Федерации;</w:t>
      </w:r>
    </w:p>
    <w:p w:rsidR="00723E37" w:rsidRDefault="006E151F">
      <w:pPr>
        <w:pStyle w:val="a3"/>
      </w:pPr>
      <w:bookmarkStart w:id="91" w:name="anchor8012"/>
      <w:bookmarkEnd w:id="91"/>
      <w:r>
        <w:t xml:space="preserve">12) </w:t>
      </w:r>
      <w:hyperlink r:id="rId36" w:history="1">
        <w:r>
          <w:t>утратил силу</w:t>
        </w:r>
      </w:hyperlink>
      <w:r>
        <w:t xml:space="preserve"> с 1 января 2005 г.;</w:t>
      </w:r>
    </w:p>
    <w:p w:rsidR="00000000" w:rsidRDefault="006E151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23E37" w:rsidRDefault="006E151F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723E37" w:rsidRDefault="006E151F">
      <w:pPr>
        <w:pStyle w:val="a8"/>
      </w:pPr>
      <w:r>
        <w:t xml:space="preserve">См. текст </w:t>
      </w:r>
      <w:hyperlink r:id="rId37" w:history="1">
        <w:r>
          <w:t>подпункта 12 пункта 1 статьи 8</w:t>
        </w:r>
      </w:hyperlink>
    </w:p>
    <w:p w:rsidR="00000000" w:rsidRDefault="006E151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723E37" w:rsidRDefault="006E151F">
      <w:pPr>
        <w:pStyle w:val="a3"/>
      </w:pPr>
      <w:bookmarkStart w:id="92" w:name="anchor8013"/>
      <w:bookmarkEnd w:id="92"/>
      <w:r>
        <w:t xml:space="preserve">13) </w:t>
      </w:r>
      <w:hyperlink r:id="rId38" w:history="1">
        <w:r>
          <w:t>утратил силу</w:t>
        </w:r>
      </w:hyperlink>
      <w:r>
        <w:t xml:space="preserve"> с 1 января 2005 г.;</w:t>
      </w:r>
    </w:p>
    <w:p w:rsidR="00000000" w:rsidRDefault="006E151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23E37" w:rsidRDefault="006E151F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723E37" w:rsidRDefault="006E151F">
      <w:pPr>
        <w:pStyle w:val="a8"/>
      </w:pPr>
      <w:r>
        <w:t xml:space="preserve">См. текст </w:t>
      </w:r>
      <w:hyperlink r:id="rId39" w:history="1">
        <w:r>
          <w:t>подпункта 13 пункта 1 статьи 8</w:t>
        </w:r>
      </w:hyperlink>
    </w:p>
    <w:p w:rsidR="00000000" w:rsidRDefault="006E151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723E37" w:rsidRDefault="006E151F">
      <w:pPr>
        <w:pStyle w:val="a3"/>
      </w:pPr>
      <w:bookmarkStart w:id="93" w:name="anchor8014"/>
      <w:bookmarkEnd w:id="93"/>
      <w:r>
        <w:t>14</w:t>
      </w:r>
      <w:r>
        <w:t>) вносят в органы государственной власти предложения по совершенствованию мобилизационной подготовки и мобилизации;</w:t>
      </w:r>
    </w:p>
    <w:p w:rsidR="00723E37" w:rsidRDefault="006E151F">
      <w:pPr>
        <w:pStyle w:val="a3"/>
      </w:pPr>
      <w:bookmarkStart w:id="94" w:name="anchor8115"/>
      <w:bookmarkEnd w:id="94"/>
      <w:r>
        <w:t xml:space="preserve">15) </w:t>
      </w:r>
      <w:hyperlink r:id="rId40" w:history="1">
        <w:r>
          <w:t>Исключен</w:t>
        </w:r>
      </w:hyperlink>
      <w:r>
        <w:t xml:space="preserve"> с 1 июля 2002 г.</w:t>
      </w:r>
    </w:p>
    <w:p w:rsidR="00000000" w:rsidRDefault="006E151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23E37" w:rsidRDefault="006E151F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723E37" w:rsidRDefault="006E151F">
      <w:pPr>
        <w:pStyle w:val="a8"/>
      </w:pPr>
      <w:r>
        <w:t>См. тек</w:t>
      </w:r>
      <w:r>
        <w:t xml:space="preserve">ст </w:t>
      </w:r>
      <w:hyperlink r:id="rId41" w:history="1">
        <w:r>
          <w:t>подпункта 15 пункта 1 статьи 8</w:t>
        </w:r>
      </w:hyperlink>
      <w:r>
        <w:t>.</w:t>
      </w:r>
    </w:p>
    <w:p w:rsidR="00000000" w:rsidRDefault="006E151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723E37" w:rsidRDefault="006E151F">
      <w:pPr>
        <w:pStyle w:val="a3"/>
      </w:pPr>
      <w:bookmarkStart w:id="95" w:name="anchor110"/>
      <w:bookmarkEnd w:id="95"/>
      <w:r>
        <w:t>2. Органы исполнительной власти субъектов Российской Федерации координируют и контролируют проведение органами местного самоуправления и организ</w:t>
      </w:r>
      <w:r>
        <w:t>ациями, деятельность которых связана с деятельностью указанных органов или которые находятся в сфере их ведения, мероприятий по мобилизационной подготовке, а также осуществляют методическое обеспечение этих мероприятий.</w:t>
      </w:r>
    </w:p>
    <w:p w:rsidR="00723E37" w:rsidRDefault="006E151F">
      <w:pPr>
        <w:pStyle w:val="a3"/>
      </w:pPr>
      <w:bookmarkStart w:id="96" w:name="anchor803"/>
      <w:bookmarkEnd w:id="96"/>
      <w:r>
        <w:t xml:space="preserve">3. </w:t>
      </w:r>
      <w:hyperlink r:id="rId42" w:history="1">
        <w:r>
          <w:t>Утратил силу</w:t>
        </w:r>
      </w:hyperlink>
      <w:r>
        <w:t>.</w:t>
      </w:r>
    </w:p>
    <w:p w:rsidR="00000000" w:rsidRDefault="006E151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23E37" w:rsidRDefault="006E151F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723E37" w:rsidRDefault="006E151F">
      <w:pPr>
        <w:pStyle w:val="a8"/>
      </w:pPr>
      <w:r>
        <w:t xml:space="preserve">См. текст </w:t>
      </w:r>
      <w:hyperlink r:id="rId43" w:history="1">
        <w:r>
          <w:t>пункта 3 статьи 8</w:t>
        </w:r>
      </w:hyperlink>
    </w:p>
    <w:p w:rsidR="00723E37" w:rsidRDefault="00723E37">
      <w:pPr>
        <w:pStyle w:val="a8"/>
      </w:pPr>
    </w:p>
    <w:p w:rsidR="00000000" w:rsidRDefault="006E151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723E37" w:rsidRDefault="006E151F">
      <w:pPr>
        <w:pStyle w:val="1"/>
      </w:pPr>
      <w:bookmarkStart w:id="97" w:name="anchor300"/>
      <w:bookmarkEnd w:id="97"/>
      <w:r>
        <w:t>Раздел III. Обязанности организаций и граждан в области мобилизацион</w:t>
      </w:r>
      <w:r>
        <w:t>ной подготовки и мобилизации</w:t>
      </w:r>
    </w:p>
    <w:p w:rsidR="00723E37" w:rsidRDefault="00723E37">
      <w:pPr>
        <w:pStyle w:val="a3"/>
      </w:pPr>
    </w:p>
    <w:p w:rsidR="00723E37" w:rsidRDefault="006E151F">
      <w:pPr>
        <w:pStyle w:val="a6"/>
      </w:pPr>
      <w:bookmarkStart w:id="98" w:name="anchor9"/>
      <w:bookmarkEnd w:id="98"/>
      <w:r>
        <w:rPr>
          <w:b/>
          <w:color w:val="26282F"/>
        </w:rPr>
        <w:t>Статья 9.</w:t>
      </w:r>
      <w:r>
        <w:t xml:space="preserve"> Обязанности организаций</w:t>
      </w:r>
    </w:p>
    <w:p w:rsidR="00000000" w:rsidRDefault="006E151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23E37" w:rsidRDefault="006E151F">
      <w:pPr>
        <w:pStyle w:val="a5"/>
        <w:rPr>
          <w:sz w:val="16"/>
        </w:rPr>
      </w:pPr>
      <w:r>
        <w:rPr>
          <w:sz w:val="16"/>
        </w:rPr>
        <w:t>ГАРАНТ:</w:t>
      </w:r>
    </w:p>
    <w:p w:rsidR="00723E37" w:rsidRDefault="006E151F">
      <w:pPr>
        <w:pStyle w:val="a5"/>
      </w:pPr>
      <w:r>
        <w:t>См. комментарии к статье 9 настоящего Федерального закона</w:t>
      </w:r>
    </w:p>
    <w:p w:rsidR="00723E37" w:rsidRDefault="00723E37">
      <w:pPr>
        <w:pStyle w:val="a5"/>
      </w:pPr>
    </w:p>
    <w:p w:rsidR="00000000" w:rsidRDefault="006E151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23E37" w:rsidRDefault="006E151F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99" w:name="anchor120"/>
    <w:bookmarkEnd w:id="99"/>
    <w:p w:rsidR="00723E37" w:rsidRDefault="006E151F">
      <w:pPr>
        <w:pStyle w:val="a8"/>
      </w:pPr>
      <w:r>
        <w:fldChar w:fldCharType="begin"/>
      </w:r>
      <w:r>
        <w:instrText xml:space="preserve"> HYPERLINK  "http://sps.rkomi.local:8082/document/redirect/12136676/85000003" </w:instrText>
      </w:r>
      <w:r>
        <w:fldChar w:fldCharType="separate"/>
      </w:r>
      <w:r>
        <w:t xml:space="preserve">Федеральным </w:t>
      </w:r>
      <w:r>
        <w:t>законом</w:t>
      </w:r>
      <w:r>
        <w:fldChar w:fldCharType="end"/>
      </w:r>
      <w:r>
        <w:t xml:space="preserve"> от 22 августа 2004 г. N 122-ФЗ в пункт 1 статьи 9 настоящего Федерального закона внесены изменения, </w:t>
      </w:r>
      <w:hyperlink r:id="rId44" w:history="1">
        <w:r>
          <w:t>вступающие в силу</w:t>
        </w:r>
      </w:hyperlink>
      <w:r>
        <w:t xml:space="preserve"> с 1 января 2005 г.</w:t>
      </w:r>
    </w:p>
    <w:p w:rsidR="00723E37" w:rsidRDefault="006E151F">
      <w:pPr>
        <w:pStyle w:val="a8"/>
      </w:pPr>
      <w:hyperlink r:id="rId45" w:history="1">
        <w:r>
          <w:t>См. текст пункта в предыдущей редакции</w:t>
        </w:r>
      </w:hyperlink>
    </w:p>
    <w:p w:rsidR="00723E37" w:rsidRDefault="00723E37">
      <w:pPr>
        <w:pStyle w:val="a8"/>
      </w:pPr>
    </w:p>
    <w:p w:rsidR="00000000" w:rsidRDefault="006E151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723E37" w:rsidRDefault="006E151F">
      <w:pPr>
        <w:pStyle w:val="a3"/>
      </w:pPr>
      <w:r>
        <w:t>1. Организации обязаны:</w:t>
      </w:r>
    </w:p>
    <w:p w:rsidR="00723E37" w:rsidRDefault="006E151F">
      <w:pPr>
        <w:pStyle w:val="a3"/>
      </w:pPr>
      <w:bookmarkStart w:id="100" w:name="anchor9101"/>
      <w:bookmarkEnd w:id="100"/>
      <w:r>
        <w:t>1) организовывать и проводить мероприятия по обеспечению своей мобилизационной готовности;</w:t>
      </w:r>
    </w:p>
    <w:p w:rsidR="00723E37" w:rsidRDefault="006E151F">
      <w:pPr>
        <w:pStyle w:val="a3"/>
      </w:pPr>
      <w:bookmarkStart w:id="101" w:name="anchor912"/>
      <w:bookmarkEnd w:id="101"/>
      <w:r>
        <w:t>2) создавать мобилизационные органы или назначать рабо</w:t>
      </w:r>
      <w:r>
        <w:t>тников, выполняющих функции мобилизационных органов (далее - мобилизационные работники);</w:t>
      </w:r>
    </w:p>
    <w:p w:rsidR="00723E37" w:rsidRDefault="006E151F">
      <w:pPr>
        <w:pStyle w:val="a3"/>
      </w:pPr>
      <w:bookmarkStart w:id="102" w:name="anchor913"/>
      <w:bookmarkEnd w:id="102"/>
      <w:r>
        <w:t>3) разрабатывать мобилизационные планы в пределах своих полномочий;</w:t>
      </w:r>
    </w:p>
    <w:p w:rsidR="00723E37" w:rsidRDefault="006E151F">
      <w:pPr>
        <w:pStyle w:val="a3"/>
      </w:pPr>
      <w:bookmarkStart w:id="103" w:name="anchor914"/>
      <w:bookmarkEnd w:id="103"/>
      <w:r>
        <w:t>4) проводить мероприятия по подготовке производства в целях выполнения мобилизационных заданий (зак</w:t>
      </w:r>
      <w:r>
        <w:t>азов) в период мобилизации и в военное время;</w:t>
      </w:r>
    </w:p>
    <w:p w:rsidR="00723E37" w:rsidRDefault="006E151F">
      <w:pPr>
        <w:pStyle w:val="a3"/>
      </w:pPr>
      <w:bookmarkStart w:id="104" w:name="anchor915"/>
      <w:bookmarkEnd w:id="104"/>
      <w:r>
        <w:t>5) выполнять мобилизационные задания (заказы) в соответствии с заключенными договорами (контрактами) в целях обеспечения мобилизационной подготовки и мобилизации;</w:t>
      </w:r>
    </w:p>
    <w:p w:rsidR="00723E37" w:rsidRDefault="006E151F">
      <w:pPr>
        <w:pStyle w:val="a3"/>
      </w:pPr>
      <w:bookmarkStart w:id="105" w:name="anchor916"/>
      <w:bookmarkEnd w:id="105"/>
      <w:r>
        <w:t>6) при объявлении мобилизации проводить меропри</w:t>
      </w:r>
      <w:r>
        <w:t>ятия по переводу производства на работу в условиях военного времени;</w:t>
      </w:r>
    </w:p>
    <w:p w:rsidR="00723E37" w:rsidRDefault="00723E37">
      <w:pPr>
        <w:pStyle w:val="a3"/>
      </w:pPr>
    </w:p>
    <w:p w:rsidR="00000000" w:rsidRDefault="006E151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23E37" w:rsidRDefault="006E151F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06" w:name="anchor90107"/>
    <w:bookmarkEnd w:id="106"/>
    <w:p w:rsidR="00723E37" w:rsidRDefault="006E151F">
      <w:pPr>
        <w:pStyle w:val="a8"/>
      </w:pPr>
      <w:r>
        <w:fldChar w:fldCharType="begin"/>
      </w:r>
      <w:r>
        <w:instrText xml:space="preserve"> HYPERLINK  "http://sps.rkomi.local:8082/document/redirect/190116/12"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25 октября 2006 г. N 169-ФЗ в подпункт 7 пункта 1 статьи 9 наст</w:t>
      </w:r>
      <w:r>
        <w:t>оящего Федерального закона внесены изменения</w:t>
      </w:r>
    </w:p>
    <w:p w:rsidR="00723E37" w:rsidRDefault="006E151F">
      <w:pPr>
        <w:pStyle w:val="a8"/>
      </w:pPr>
      <w:hyperlink r:id="rId46" w:history="1">
        <w:r>
          <w:t>См. текст подпункта в предыдущей редакции</w:t>
        </w:r>
      </w:hyperlink>
    </w:p>
    <w:p w:rsidR="00723E37" w:rsidRDefault="00723E37">
      <w:pPr>
        <w:pStyle w:val="a8"/>
      </w:pPr>
    </w:p>
    <w:p w:rsidR="00000000" w:rsidRDefault="006E151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723E37" w:rsidRDefault="006E151F">
      <w:pPr>
        <w:pStyle w:val="a3"/>
      </w:pPr>
      <w:r>
        <w:t>7) оказывать содействие военным комиссариатам в их мобилизационной работе в мирное время и</w:t>
      </w:r>
      <w:r>
        <w:t xml:space="preserve"> при объявлении мобилизации, включая:</w:t>
      </w:r>
    </w:p>
    <w:p w:rsidR="00723E37" w:rsidRDefault="006E151F">
      <w:pPr>
        <w:pStyle w:val="a3"/>
      </w:pPr>
      <w:bookmarkStart w:id="107" w:name="anchor901072"/>
      <w:bookmarkEnd w:id="107"/>
      <w:r>
        <w:t>обеспечение своевременного оповещения и явки работающих (проходящих службу, обучающихся) в этих организациях граждан, входящих в состав аппарата усиления военных комиссариатов или подлежащих призыву на военную службу п</w:t>
      </w:r>
      <w:r>
        <w:t>о мобилизации, на сборные пункты или в воинские части;</w:t>
      </w:r>
    </w:p>
    <w:p w:rsidR="00723E37" w:rsidRDefault="006E151F">
      <w:pPr>
        <w:pStyle w:val="a3"/>
      </w:pPr>
      <w:bookmarkStart w:id="108" w:name="anchor91702"/>
      <w:bookmarkEnd w:id="108"/>
      <w:r>
        <w:t>обеспечение поставки техники на сборные пункты или в воинские части в соответствии с планами мобилизации;</w:t>
      </w:r>
    </w:p>
    <w:p w:rsidR="00723E37" w:rsidRDefault="006E151F">
      <w:pPr>
        <w:pStyle w:val="a3"/>
      </w:pPr>
      <w:bookmarkStart w:id="109" w:name="anchor90108"/>
      <w:bookmarkEnd w:id="109"/>
      <w:r>
        <w:t xml:space="preserve">8) </w:t>
      </w:r>
      <w:hyperlink r:id="rId47" w:history="1">
        <w:r>
          <w:t>утратил силу</w:t>
        </w:r>
      </w:hyperlink>
      <w:r>
        <w:t xml:space="preserve"> с 1</w:t>
      </w:r>
      <w:r>
        <w:t xml:space="preserve"> января 2005 г.;</w:t>
      </w:r>
    </w:p>
    <w:p w:rsidR="00000000" w:rsidRDefault="006E151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23E37" w:rsidRDefault="006E151F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723E37" w:rsidRDefault="006E151F">
      <w:pPr>
        <w:pStyle w:val="a8"/>
      </w:pPr>
      <w:r>
        <w:t xml:space="preserve">См. текст </w:t>
      </w:r>
      <w:hyperlink r:id="rId48" w:history="1">
        <w:r>
          <w:t>подпункта 8 пункта 1 статьи 9</w:t>
        </w:r>
      </w:hyperlink>
    </w:p>
    <w:p w:rsidR="00000000" w:rsidRDefault="006E151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723E37" w:rsidRDefault="006E151F">
      <w:pPr>
        <w:pStyle w:val="a3"/>
      </w:pPr>
      <w:bookmarkStart w:id="110" w:name="anchor90109"/>
      <w:bookmarkEnd w:id="110"/>
      <w:r>
        <w:t xml:space="preserve">9) </w:t>
      </w:r>
      <w:hyperlink r:id="rId49" w:history="1">
        <w:r>
          <w:t>утратил силу</w:t>
        </w:r>
      </w:hyperlink>
      <w:r>
        <w:t xml:space="preserve"> с </w:t>
      </w:r>
      <w:r>
        <w:t>1 января 2005 г.;</w:t>
      </w:r>
    </w:p>
    <w:p w:rsidR="00000000" w:rsidRDefault="006E151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23E37" w:rsidRDefault="006E151F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723E37" w:rsidRDefault="006E151F">
      <w:pPr>
        <w:pStyle w:val="a8"/>
      </w:pPr>
      <w:r>
        <w:t xml:space="preserve">См. текст </w:t>
      </w:r>
      <w:hyperlink r:id="rId50" w:history="1">
        <w:r>
          <w:t>подпункта 9 пункта 1 статьи 9</w:t>
        </w:r>
      </w:hyperlink>
    </w:p>
    <w:p w:rsidR="00000000" w:rsidRDefault="006E151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723E37" w:rsidRDefault="006E151F">
      <w:pPr>
        <w:pStyle w:val="a3"/>
      </w:pPr>
      <w:bookmarkStart w:id="111" w:name="anchor901010"/>
      <w:bookmarkEnd w:id="111"/>
      <w:r>
        <w:t>10) предоставлять в соответствии с законодательством Российской Федерации здания, сооружения,</w:t>
      </w:r>
      <w:r>
        <w:t xml:space="preserve"> коммуникации, земельные участки, транспортные и другие материальные средства в соответствии с планами мобилизации с возмещением государством понесенных ими убытков в порядке, определяемом Правительством Российской Федерации;</w:t>
      </w:r>
    </w:p>
    <w:p w:rsidR="00723E37" w:rsidRDefault="006E151F">
      <w:pPr>
        <w:pStyle w:val="a3"/>
      </w:pPr>
      <w:bookmarkStart w:id="112" w:name="anchor911"/>
      <w:bookmarkEnd w:id="112"/>
      <w:r>
        <w:t>11) создавать военно-учетные п</w:t>
      </w:r>
      <w:r>
        <w:t>одразделения, выполнять работы по воинскому учету и бронированию на период мобилизации и на военное время граждан, пребывающих в запасе и работающих в этих организациях, обеспечивать представление отчетности по бронированию.</w:t>
      </w:r>
    </w:p>
    <w:p w:rsidR="00723E37" w:rsidRDefault="006E151F">
      <w:pPr>
        <w:pStyle w:val="a3"/>
      </w:pPr>
      <w:bookmarkStart w:id="113" w:name="anchor130"/>
      <w:bookmarkEnd w:id="113"/>
      <w:r>
        <w:t>2. Организации не вправе отказы</w:t>
      </w:r>
      <w:r>
        <w:t>ваться от заключения договоров (контрактов) о выполнении мобилизационных заданий (заказов) в целях обеспечения обороны страны и безопасности государства, если с учетом мобилизационного развертывания производства их возможности позволяют выполнить эти мобил</w:t>
      </w:r>
      <w:r>
        <w:t>изационные задания (заказы). Возмещение государством убытков, понесенных организациями в связи с выполнением ими мобилизационных заданий (заказов), осуществляется в порядке, определяемом Правительством Российской Федерации.</w:t>
      </w:r>
    </w:p>
    <w:p w:rsidR="00723E37" w:rsidRDefault="006E151F">
      <w:pPr>
        <w:pStyle w:val="a3"/>
      </w:pPr>
      <w:bookmarkStart w:id="114" w:name="anchor93"/>
      <w:bookmarkEnd w:id="114"/>
      <w:r>
        <w:t xml:space="preserve">3. Организации обязаны </w:t>
      </w:r>
      <w:r>
        <w:t>предоставлять информацию, необходимую для разработки и осуществления мобилизационных мероприятий, в порядке, определяемом Правительством Российской Федерации.</w:t>
      </w:r>
    </w:p>
    <w:p w:rsidR="00723E37" w:rsidRDefault="00723E37">
      <w:pPr>
        <w:pStyle w:val="a3"/>
      </w:pPr>
    </w:p>
    <w:p w:rsidR="00723E37" w:rsidRDefault="006E151F">
      <w:pPr>
        <w:pStyle w:val="a6"/>
      </w:pPr>
      <w:bookmarkStart w:id="115" w:name="anchor10"/>
      <w:bookmarkEnd w:id="115"/>
      <w:r>
        <w:rPr>
          <w:b/>
          <w:color w:val="26282F"/>
        </w:rPr>
        <w:t>Статья 10.</w:t>
      </w:r>
      <w:r>
        <w:t xml:space="preserve"> Обязанности граждан</w:t>
      </w:r>
    </w:p>
    <w:p w:rsidR="00000000" w:rsidRDefault="006E151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23E37" w:rsidRDefault="006E151F">
      <w:pPr>
        <w:pStyle w:val="a5"/>
        <w:rPr>
          <w:sz w:val="16"/>
        </w:rPr>
      </w:pPr>
      <w:r>
        <w:rPr>
          <w:sz w:val="16"/>
        </w:rPr>
        <w:t>ГАРАНТ:</w:t>
      </w:r>
    </w:p>
    <w:p w:rsidR="00723E37" w:rsidRDefault="006E151F">
      <w:pPr>
        <w:pStyle w:val="a5"/>
      </w:pPr>
      <w:r>
        <w:t>См. комментарии к статье 10 настоящего Федерального зако</w:t>
      </w:r>
      <w:r>
        <w:t>на</w:t>
      </w:r>
    </w:p>
    <w:p w:rsidR="00723E37" w:rsidRDefault="00723E37">
      <w:pPr>
        <w:pStyle w:val="a5"/>
      </w:pPr>
    </w:p>
    <w:p w:rsidR="00000000" w:rsidRDefault="006E151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23E37" w:rsidRDefault="006E151F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16" w:name="anchor140"/>
    <w:bookmarkEnd w:id="116"/>
    <w:p w:rsidR="00723E37" w:rsidRDefault="006E151F">
      <w:pPr>
        <w:pStyle w:val="a8"/>
      </w:pPr>
      <w:r>
        <w:fldChar w:fldCharType="begin"/>
      </w:r>
      <w:r>
        <w:instrText xml:space="preserve"> HYPERLINK  "http://sps.rkomi.local:8082/document/redirect/12173756/11"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9 марта 2010 г. N 27-ФЗ в пункт 1 статьи 10 настоящего Федерального закона внесены изменения, </w:t>
      </w:r>
      <w:hyperlink r:id="rId51" w:history="1">
        <w:r>
          <w:t>вступающие в силу</w:t>
        </w:r>
      </w:hyperlink>
      <w:r>
        <w:t xml:space="preserve"> с 1 апреля 2010 г.</w:t>
      </w:r>
    </w:p>
    <w:p w:rsidR="00723E37" w:rsidRDefault="006E151F">
      <w:pPr>
        <w:pStyle w:val="a8"/>
      </w:pPr>
      <w:hyperlink r:id="rId52" w:history="1">
        <w:r>
          <w:t>См. текст пункта в предыдущей редакции</w:t>
        </w:r>
      </w:hyperlink>
    </w:p>
    <w:p w:rsidR="00723E37" w:rsidRDefault="00723E37">
      <w:pPr>
        <w:pStyle w:val="a8"/>
      </w:pPr>
    </w:p>
    <w:p w:rsidR="00000000" w:rsidRDefault="006E151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723E37" w:rsidRDefault="006E151F">
      <w:pPr>
        <w:pStyle w:val="a3"/>
      </w:pPr>
      <w:r>
        <w:t>1. Граждане обязаны:</w:t>
      </w:r>
    </w:p>
    <w:p w:rsidR="00000000" w:rsidRDefault="006E151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23E37" w:rsidRDefault="006E151F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723E37" w:rsidRDefault="006E151F">
      <w:pPr>
        <w:pStyle w:val="a8"/>
      </w:pPr>
      <w:bookmarkStart w:id="117" w:name="anchor141"/>
      <w:bookmarkEnd w:id="117"/>
      <w:r>
        <w:t>Подпункт 1 изм</w:t>
      </w:r>
      <w:r>
        <w:t xml:space="preserve">енен с 17 февраля 2020 г. - </w:t>
      </w:r>
      <w:hyperlink r:id="rId53" w:history="1">
        <w:r>
          <w:t>Федеральный закон</w:t>
        </w:r>
      </w:hyperlink>
      <w:r>
        <w:t xml:space="preserve"> от 6 февраля 2020 г. N 14-ФЗ</w:t>
      </w:r>
    </w:p>
    <w:p w:rsidR="00723E37" w:rsidRDefault="006E151F">
      <w:pPr>
        <w:pStyle w:val="a8"/>
      </w:pPr>
      <w:hyperlink r:id="rId54" w:history="1">
        <w:r>
          <w:t>См. предыдущую редакцию</w:t>
        </w:r>
      </w:hyperlink>
    </w:p>
    <w:p w:rsidR="00000000" w:rsidRDefault="006E151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723E37" w:rsidRDefault="006E151F">
      <w:pPr>
        <w:pStyle w:val="a3"/>
      </w:pPr>
      <w:r>
        <w:t xml:space="preserve">1) </w:t>
      </w:r>
      <w:r>
        <w:t>являться по вызову военных комиссариатов, федеральных органов исполнительной власти, имеющих запас, для определения своего предназначения в период мобилизации и в военное время;</w:t>
      </w:r>
    </w:p>
    <w:p w:rsidR="00000000" w:rsidRDefault="006E151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23E37" w:rsidRDefault="006E151F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723E37" w:rsidRDefault="006E151F">
      <w:pPr>
        <w:pStyle w:val="a8"/>
      </w:pPr>
      <w:bookmarkStart w:id="118" w:name="anchor142"/>
      <w:bookmarkEnd w:id="118"/>
      <w:r>
        <w:t xml:space="preserve">Подпункт 2 изменен с 17 февраля 2020 г. - </w:t>
      </w:r>
      <w:hyperlink r:id="rId55" w:history="1">
        <w:r>
          <w:t>Федеральный закон</w:t>
        </w:r>
      </w:hyperlink>
      <w:r>
        <w:t xml:space="preserve"> от 6 февраля 2020 г. N 14-ФЗ</w:t>
      </w:r>
    </w:p>
    <w:p w:rsidR="00723E37" w:rsidRDefault="006E151F">
      <w:pPr>
        <w:pStyle w:val="a8"/>
      </w:pPr>
      <w:hyperlink r:id="rId56" w:history="1">
        <w:r>
          <w:t>См. предыдущую редакцию</w:t>
        </w:r>
      </w:hyperlink>
    </w:p>
    <w:p w:rsidR="00000000" w:rsidRDefault="006E151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723E37" w:rsidRDefault="006E151F">
      <w:pPr>
        <w:pStyle w:val="a3"/>
      </w:pPr>
      <w:r>
        <w:t>2) выполнять требования, изложенные в полу</w:t>
      </w:r>
      <w:r>
        <w:t>ченных ими мобилизационных предписаниях, повестках и распоряжениях военных комиссариатов, федеральных органов исполнительной власти, имеющих запас;</w:t>
      </w:r>
    </w:p>
    <w:p w:rsidR="00723E37" w:rsidRDefault="006E151F">
      <w:pPr>
        <w:pStyle w:val="a3"/>
      </w:pPr>
      <w:bookmarkStart w:id="119" w:name="anchor10103"/>
      <w:bookmarkEnd w:id="119"/>
      <w:r>
        <w:t>3) предоставлять в соответствии с законодательством Российской Федерации в военное время в целях обеспечения</w:t>
      </w:r>
      <w:r>
        <w:t xml:space="preserve"> обороны страны и безопасности государства здания, сооружения, транспортные средства и другое имущество, находящиеся в их собственности, с возмещением государством понесенных ими убытков в порядке, определяемом Правительством Российской Федерации.</w:t>
      </w:r>
    </w:p>
    <w:p w:rsidR="00723E37" w:rsidRDefault="006E151F">
      <w:pPr>
        <w:pStyle w:val="a3"/>
      </w:pPr>
      <w:bookmarkStart w:id="120" w:name="anchor1002"/>
      <w:bookmarkEnd w:id="120"/>
      <w:r>
        <w:t>2. Гражд</w:t>
      </w:r>
      <w:r>
        <w:t>ане в период мобилизации и в военное время привлекаются к выполнению работ в целях обеспечения обороны страны и безопасности государства, а также зачисляются в специальные формирования в установленном порядке.</w:t>
      </w:r>
    </w:p>
    <w:p w:rsidR="00723E37" w:rsidRDefault="006E151F">
      <w:pPr>
        <w:pStyle w:val="a3"/>
      </w:pPr>
      <w:bookmarkStart w:id="121" w:name="anchor150"/>
      <w:bookmarkEnd w:id="121"/>
      <w:r>
        <w:t>3. Граждане за неисполнение своих обязанностей</w:t>
      </w:r>
      <w:r>
        <w:t xml:space="preserve"> в области мобилизационной подготовки и мобилизации несут ответственность в соответствии с законодательством Российской Федерации.</w:t>
      </w:r>
    </w:p>
    <w:p w:rsidR="00723E37" w:rsidRDefault="00723E37">
      <w:pPr>
        <w:pStyle w:val="a3"/>
      </w:pPr>
    </w:p>
    <w:p w:rsidR="00723E37" w:rsidRDefault="006E151F">
      <w:pPr>
        <w:pStyle w:val="1"/>
      </w:pPr>
      <w:bookmarkStart w:id="122" w:name="anchor400"/>
      <w:bookmarkEnd w:id="122"/>
      <w:r>
        <w:t>Раздел IV. Организационные основы мобилизационной подготовки и мобилизации</w:t>
      </w:r>
    </w:p>
    <w:p w:rsidR="00723E37" w:rsidRDefault="00723E37">
      <w:pPr>
        <w:pStyle w:val="a3"/>
      </w:pPr>
    </w:p>
    <w:p w:rsidR="00723E37" w:rsidRDefault="006E151F">
      <w:pPr>
        <w:pStyle w:val="a6"/>
      </w:pPr>
      <w:bookmarkStart w:id="123" w:name="anchor11"/>
      <w:bookmarkEnd w:id="123"/>
      <w:r>
        <w:rPr>
          <w:b/>
          <w:color w:val="26282F"/>
        </w:rPr>
        <w:t>Статья 11.</w:t>
      </w:r>
      <w:r>
        <w:t xml:space="preserve"> Организация и порядок мобилизационной</w:t>
      </w:r>
      <w:r>
        <w:t xml:space="preserve"> подготовки и мобилизации</w:t>
      </w:r>
    </w:p>
    <w:p w:rsidR="00000000" w:rsidRDefault="006E151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23E37" w:rsidRDefault="006E151F">
      <w:pPr>
        <w:pStyle w:val="a5"/>
        <w:rPr>
          <w:sz w:val="16"/>
        </w:rPr>
      </w:pPr>
      <w:r>
        <w:rPr>
          <w:sz w:val="16"/>
        </w:rPr>
        <w:t>ГАРАНТ:</w:t>
      </w:r>
    </w:p>
    <w:p w:rsidR="00723E37" w:rsidRDefault="006E151F">
      <w:pPr>
        <w:pStyle w:val="a5"/>
      </w:pPr>
      <w:r>
        <w:t>См. комментарии к статье 11 настоящего Федерального закона</w:t>
      </w:r>
    </w:p>
    <w:p w:rsidR="00723E37" w:rsidRDefault="006E151F">
      <w:pPr>
        <w:pStyle w:val="a5"/>
      </w:pPr>
      <w:r>
        <w:t xml:space="preserve">О мобилизационной подготовке железнодорожного транспорта см. </w:t>
      </w:r>
      <w:hyperlink r:id="rId57" w:history="1">
        <w:r>
          <w:t>Федеральный закон</w:t>
        </w:r>
      </w:hyperlink>
      <w:r>
        <w:t xml:space="preserve"> от 10 ян</w:t>
      </w:r>
      <w:r>
        <w:t>варя 2003 г. N 17-ФЗ</w:t>
      </w:r>
    </w:p>
    <w:p w:rsidR="00723E37" w:rsidRDefault="00723E37">
      <w:pPr>
        <w:pStyle w:val="a5"/>
      </w:pPr>
    </w:p>
    <w:p w:rsidR="00000000" w:rsidRDefault="006E151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23E37" w:rsidRDefault="006E151F">
      <w:pPr>
        <w:pStyle w:val="a3"/>
      </w:pPr>
      <w:bookmarkStart w:id="124" w:name="anchor160"/>
      <w:bookmarkEnd w:id="124"/>
      <w:r>
        <w:t>1. Организация и порядок мобилизационной подготовки и мобилизации органов государственной власти, органов местного самоуправления, Вооруженных Сил Российской Федерации, других войск, воинских формирований, органов и специальных форми</w:t>
      </w:r>
      <w:r>
        <w:t>рований определяются нормативными правовыми актами Президента Российской Федерации и нормативными правовыми актами Правительства Российской Федерации.</w:t>
      </w:r>
    </w:p>
    <w:p w:rsidR="00723E37" w:rsidRDefault="006E151F">
      <w:pPr>
        <w:pStyle w:val="a3"/>
      </w:pPr>
      <w:bookmarkStart w:id="125" w:name="anchor170"/>
      <w:bookmarkEnd w:id="125"/>
      <w:r>
        <w:t>2. Организация и порядок мобилизационной подготовки и мобилизации экономики Российской Федерации, экономи</w:t>
      </w:r>
      <w:r>
        <w:t>ки субъектов Российской Федерации и экономики муниципальных образований, а также организаций определяются нормативными правовыми актами Правительства Российской Федерации.</w:t>
      </w:r>
    </w:p>
    <w:p w:rsidR="00000000" w:rsidRDefault="006E151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23E37" w:rsidRDefault="006E151F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723E37" w:rsidRDefault="006E151F">
      <w:pPr>
        <w:pStyle w:val="a8"/>
      </w:pPr>
      <w:bookmarkStart w:id="126" w:name="anchor113"/>
      <w:bookmarkEnd w:id="126"/>
      <w:r>
        <w:t xml:space="preserve">Пункт 3 изменен с 26 октября 2020 г. - </w:t>
      </w:r>
      <w:hyperlink r:id="rId58" w:history="1">
        <w:r>
          <w:t>Федеральный закон</w:t>
        </w:r>
      </w:hyperlink>
      <w:r>
        <w:t xml:space="preserve"> от 15 октября 2020 г. N 332-ФЗ</w:t>
      </w:r>
    </w:p>
    <w:p w:rsidR="00723E37" w:rsidRDefault="006E151F">
      <w:pPr>
        <w:pStyle w:val="a8"/>
      </w:pPr>
      <w:hyperlink r:id="rId59" w:history="1">
        <w:r>
          <w:t>См. предыдущую редакцию</w:t>
        </w:r>
      </w:hyperlink>
    </w:p>
    <w:p w:rsidR="00000000" w:rsidRDefault="006E151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723E37" w:rsidRDefault="006E151F">
      <w:pPr>
        <w:pStyle w:val="a3"/>
      </w:pPr>
      <w:r>
        <w:t xml:space="preserve">3. Руководители федеральных </w:t>
      </w:r>
      <w:r>
        <w:t>органов исполнительной власти,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Федерации), руководители органов исполнительной власти (руководители территориальн</w:t>
      </w:r>
      <w:r>
        <w:t>ых органов исполнительной власти) субъектов Российской Федерации - городов федерального значения Москвы, Санкт-Петербурга и Севастополя, главы муниципальных образований, главы местных администраций и руководители организаций несут персональную ответственно</w:t>
      </w:r>
      <w:r>
        <w:t>сть за осуществление предусмотренных настоящим Федеральным законом, другими федеральными законами и иными нормативными правовыми актами Российской Федерации в области мобилизационной подготовки и мобилизации полномочий федеральных органов исполнительной вл</w:t>
      </w:r>
      <w:r>
        <w:t xml:space="preserve">асти, полномочий и функций органов исполнительной власти субъектов Российской Федерации и органов местного самоуправления и за исполнение обязанностей, возложенных настоящим Федеральным законом, другими федеральными законами и иными нормативными правовыми </w:t>
      </w:r>
      <w:r>
        <w:t>актами Российской Федерации в области мобилизационной подготовки и мобилизации на организации, соответственно.</w:t>
      </w:r>
    </w:p>
    <w:p w:rsidR="00723E37" w:rsidRDefault="00723E37">
      <w:pPr>
        <w:pStyle w:val="a3"/>
      </w:pPr>
    </w:p>
    <w:p w:rsidR="00000000" w:rsidRDefault="006E151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23E37" w:rsidRDefault="006E151F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27" w:name="anchor12"/>
    <w:bookmarkEnd w:id="127"/>
    <w:p w:rsidR="00723E37" w:rsidRDefault="006E151F">
      <w:pPr>
        <w:pStyle w:val="a8"/>
      </w:pPr>
      <w:r>
        <w:fldChar w:fldCharType="begin"/>
      </w:r>
      <w:r>
        <w:instrText xml:space="preserve"> HYPERLINK  "http://sps.rkomi.local:8082/document/redirect/12136676/85000004"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22 августа 20</w:t>
      </w:r>
      <w:r>
        <w:t xml:space="preserve">04 г. N 122-ФЗ в статью 12 настоящего Федерального закона внесены изменения, </w:t>
      </w:r>
      <w:hyperlink r:id="rId60" w:history="1">
        <w:r>
          <w:t>вступающие в силу</w:t>
        </w:r>
      </w:hyperlink>
      <w:r>
        <w:t xml:space="preserve"> с 1 января 2005 г.</w:t>
      </w:r>
    </w:p>
    <w:p w:rsidR="00723E37" w:rsidRDefault="006E151F">
      <w:pPr>
        <w:pStyle w:val="a8"/>
      </w:pPr>
      <w:hyperlink r:id="rId61" w:history="1">
        <w:r>
          <w:t>См. текст статьи в предыдущей редакции</w:t>
        </w:r>
      </w:hyperlink>
    </w:p>
    <w:p w:rsidR="00723E37" w:rsidRDefault="00723E37">
      <w:pPr>
        <w:pStyle w:val="a8"/>
      </w:pPr>
    </w:p>
    <w:p w:rsidR="00000000" w:rsidRDefault="006E151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723E37" w:rsidRDefault="006E151F">
      <w:pPr>
        <w:pStyle w:val="a6"/>
      </w:pPr>
      <w:r>
        <w:rPr>
          <w:b/>
          <w:color w:val="26282F"/>
        </w:rPr>
        <w:t>Статья 12.</w:t>
      </w:r>
      <w:r>
        <w:t xml:space="preserve"> Мобилизационные органы</w:t>
      </w:r>
    </w:p>
    <w:p w:rsidR="00000000" w:rsidRDefault="006E151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23E37" w:rsidRDefault="006E151F">
      <w:pPr>
        <w:pStyle w:val="a5"/>
        <w:rPr>
          <w:sz w:val="16"/>
        </w:rPr>
      </w:pPr>
      <w:r>
        <w:rPr>
          <w:sz w:val="16"/>
        </w:rPr>
        <w:t>ГАРАНТ:</w:t>
      </w:r>
    </w:p>
    <w:p w:rsidR="00723E37" w:rsidRDefault="006E151F">
      <w:pPr>
        <w:pStyle w:val="a5"/>
      </w:pPr>
      <w:r>
        <w:t>См. комментарии к статье 12 настоящего Федерального закона</w:t>
      </w:r>
    </w:p>
    <w:p w:rsidR="00000000" w:rsidRDefault="006E151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23E37" w:rsidRDefault="006E151F">
      <w:pPr>
        <w:pStyle w:val="a3"/>
      </w:pPr>
      <w:bookmarkStart w:id="128" w:name="anchor180"/>
      <w:bookmarkEnd w:id="128"/>
      <w:r>
        <w:t>1. Федеральные органы государственной власти, федеральные органы исполнительной власти и организац</w:t>
      </w:r>
      <w:r>
        <w:t>ии, имеющие мобилизационные задания (заказы) или задачи по мобилизационной работе, для организации мероприятий по мобилизационной подготовке и мобилизации и контроля за их проведением создают мобилизационные органы.</w:t>
      </w:r>
    </w:p>
    <w:p w:rsidR="00723E37" w:rsidRDefault="006E151F">
      <w:pPr>
        <w:pStyle w:val="a3"/>
      </w:pPr>
      <w:bookmarkStart w:id="129" w:name="anchor190"/>
      <w:bookmarkEnd w:id="129"/>
      <w:r>
        <w:t>2. Структура и штаты мобилизационных орг</w:t>
      </w:r>
      <w:r>
        <w:t>анов определяются исходя из характера и объема мобилизационных заданий (заказов) или задач по мобилизационной работе. В зависимости от объема указанных заданий (заказов) или задач вместо создания мобилизационного органа могут назначаться мобилизационные ра</w:t>
      </w:r>
      <w:r>
        <w:t>ботники.</w:t>
      </w:r>
    </w:p>
    <w:p w:rsidR="00723E37" w:rsidRDefault="006E151F">
      <w:pPr>
        <w:pStyle w:val="a3"/>
      </w:pPr>
      <w:bookmarkStart w:id="130" w:name="anchor20000"/>
      <w:bookmarkEnd w:id="130"/>
      <w:r>
        <w:t>3. Руководители мобилизационных органов или мобилизационные работники подчиняются непосредственно руководителям соответствующих федеральных органов государственной власти, федеральных органов исполнительной власти и организаций.</w:t>
      </w:r>
    </w:p>
    <w:p w:rsidR="00723E37" w:rsidRDefault="006E151F">
      <w:pPr>
        <w:pStyle w:val="a3"/>
      </w:pPr>
      <w:bookmarkStart w:id="131" w:name="anchor1204"/>
      <w:bookmarkEnd w:id="131"/>
      <w:r>
        <w:t xml:space="preserve">4. Функции, права </w:t>
      </w:r>
      <w:r>
        <w:t>и обязанности мобилизационных органов, создаваемых в федеральных органах исполнительной власти и организациях, определяются в соответствии с примерным положением о мобилизационных органах, утверждаемым Правительством Российской Федерации.</w:t>
      </w:r>
    </w:p>
    <w:p w:rsidR="00723E37" w:rsidRDefault="006E151F">
      <w:pPr>
        <w:pStyle w:val="a3"/>
      </w:pPr>
      <w:bookmarkStart w:id="132" w:name="anchor210"/>
      <w:bookmarkEnd w:id="132"/>
      <w:r>
        <w:t>5. Положения о мо</w:t>
      </w:r>
      <w:r>
        <w:t>билизационных органах, создаваемых в федеральных органах государственной власти, утверждаются руководителями этих федеральных органов.</w:t>
      </w:r>
    </w:p>
    <w:p w:rsidR="00723E37" w:rsidRDefault="006E151F">
      <w:pPr>
        <w:pStyle w:val="a3"/>
      </w:pPr>
      <w:bookmarkStart w:id="133" w:name="anchor220"/>
      <w:bookmarkEnd w:id="133"/>
      <w:r>
        <w:t xml:space="preserve">6. </w:t>
      </w:r>
      <w:hyperlink r:id="rId62" w:history="1">
        <w:r>
          <w:t>Положение</w:t>
        </w:r>
      </w:hyperlink>
      <w:r>
        <w:t xml:space="preserve"> о федеральном органе обеспечени</w:t>
      </w:r>
      <w:r>
        <w:t xml:space="preserve">я мобилизационной подготовки органов государственной власти Российской Федерации, создаваемом в соответствии с </w:t>
      </w:r>
      <w:hyperlink r:id="rId63" w:history="1">
        <w:r>
          <w:t>Федеральным законом</w:t>
        </w:r>
      </w:hyperlink>
      <w:r>
        <w:t xml:space="preserve"> "Об обороне", утверждается Президентом Российской Ф</w:t>
      </w:r>
      <w:r>
        <w:t>едерации.</w:t>
      </w:r>
    </w:p>
    <w:p w:rsidR="00723E37" w:rsidRDefault="006E151F">
      <w:pPr>
        <w:pStyle w:val="a3"/>
      </w:pPr>
      <w:bookmarkStart w:id="134" w:name="anchor1207"/>
      <w:bookmarkEnd w:id="134"/>
      <w:r>
        <w:t xml:space="preserve">7. </w:t>
      </w:r>
      <w:hyperlink r:id="rId64" w:history="1">
        <w:r>
          <w:t>Утратил силу</w:t>
        </w:r>
      </w:hyperlink>
      <w:r>
        <w:t xml:space="preserve"> с 1 января 2005 г.</w:t>
      </w:r>
    </w:p>
    <w:p w:rsidR="00000000" w:rsidRDefault="006E151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23E37" w:rsidRDefault="006E151F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723E37" w:rsidRDefault="006E151F">
      <w:pPr>
        <w:pStyle w:val="a8"/>
      </w:pPr>
      <w:r>
        <w:t xml:space="preserve">См. текст </w:t>
      </w:r>
      <w:hyperlink r:id="rId65" w:history="1">
        <w:r>
          <w:t>пункта 7 статьи 12</w:t>
        </w:r>
      </w:hyperlink>
    </w:p>
    <w:p w:rsidR="00000000" w:rsidRDefault="006E151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723E37" w:rsidRDefault="006E151F">
      <w:pPr>
        <w:pStyle w:val="a3"/>
      </w:pPr>
      <w:bookmarkStart w:id="135" w:name="anchor1208"/>
      <w:bookmarkEnd w:id="135"/>
      <w:r>
        <w:t>8.</w:t>
      </w:r>
      <w:r>
        <w:t xml:space="preserve"> Мобилизационные органы органов исполнительной власти субъектов Российской Федерации и органов местного самоуправления, их структура и штаты создаются и определяются решениями органов исполнительной власти субъектов Российской Федерации и органов местного </w:t>
      </w:r>
      <w:r>
        <w:t>самоуправления в зависимости от объема мобилизационных заданий или задач по проведению мероприятий по переводу экономики субъектов Российской Федерации и муниципальных образований на работу в условиях военного времени.</w:t>
      </w:r>
    </w:p>
    <w:p w:rsidR="00723E37" w:rsidRDefault="00723E37">
      <w:pPr>
        <w:pStyle w:val="a3"/>
      </w:pPr>
    </w:p>
    <w:p w:rsidR="00723E37" w:rsidRDefault="006E151F">
      <w:pPr>
        <w:pStyle w:val="a6"/>
      </w:pPr>
      <w:bookmarkStart w:id="136" w:name="anchor13"/>
      <w:bookmarkEnd w:id="136"/>
      <w:r>
        <w:rPr>
          <w:b/>
          <w:color w:val="26282F"/>
        </w:rPr>
        <w:t>Статья 13.</w:t>
      </w:r>
      <w:r>
        <w:t xml:space="preserve"> Военно-транспортная обяза</w:t>
      </w:r>
      <w:r>
        <w:t>нность</w:t>
      </w:r>
    </w:p>
    <w:p w:rsidR="00000000" w:rsidRDefault="006E151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23E37" w:rsidRDefault="006E151F">
      <w:pPr>
        <w:pStyle w:val="a5"/>
        <w:rPr>
          <w:sz w:val="16"/>
        </w:rPr>
      </w:pPr>
      <w:r>
        <w:rPr>
          <w:sz w:val="16"/>
        </w:rPr>
        <w:t>ГАРАНТ:</w:t>
      </w:r>
    </w:p>
    <w:p w:rsidR="00723E37" w:rsidRDefault="006E151F">
      <w:pPr>
        <w:pStyle w:val="a5"/>
      </w:pPr>
      <w:r>
        <w:t>См. комментарии к статье 13 настоящего Федерального закона</w:t>
      </w:r>
    </w:p>
    <w:p w:rsidR="00000000" w:rsidRDefault="006E151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23E37" w:rsidRDefault="006E151F">
      <w:pPr>
        <w:pStyle w:val="a3"/>
      </w:pPr>
      <w:bookmarkStart w:id="137" w:name="anchor230"/>
      <w:bookmarkEnd w:id="137"/>
      <w:r>
        <w:t xml:space="preserve">1. Для обеспечения Вооруженных Сил Российской Федерации, других войск, воинских формирований, органов и специальных формирований транспортными средствами в период мобилизации и в </w:t>
      </w:r>
      <w:r>
        <w:t>военное время в Российской Федерации устанавливается военно-транспортная обязанность.</w:t>
      </w:r>
    </w:p>
    <w:p w:rsidR="00723E37" w:rsidRDefault="006E151F">
      <w:pPr>
        <w:pStyle w:val="a3"/>
      </w:pPr>
      <w:bookmarkStart w:id="138" w:name="anchor240"/>
      <w:bookmarkEnd w:id="138"/>
      <w:r>
        <w:t>2. Военно-транспортная обязанность распространяется на федеральные органы исполнительной власти, органы исполнительной власти субъектов Российской Федерации, органы местн</w:t>
      </w:r>
      <w:r>
        <w:t>ого самоуправления, организации, в том числе на порты, пристани, аэропорты, нефтебазы, перевалочные базы горючего, автозаправочные станции, ремонтные организации и иные организации, обеспечивающие работу транспортных средств, а также на граждан - владельце</w:t>
      </w:r>
      <w:r>
        <w:t>в транспортных средств.</w:t>
      </w:r>
    </w:p>
    <w:p w:rsidR="00723E37" w:rsidRDefault="006E151F">
      <w:pPr>
        <w:pStyle w:val="a3"/>
      </w:pPr>
      <w:bookmarkStart w:id="139" w:name="anchor250"/>
      <w:bookmarkEnd w:id="139"/>
      <w:r>
        <w:t>3. Возмещение государством убытков, понесенных организациями и гражданами в связи с предоставлением в целях обеспечения обороны страны и безопасности государства транспортных средств и другого имущества, находящихся в их собственнос</w:t>
      </w:r>
      <w:r>
        <w:t>ти, осуществляется в порядке, определяемом Правительством Российской Федерации.</w:t>
      </w:r>
    </w:p>
    <w:p w:rsidR="00723E37" w:rsidRDefault="006E151F">
      <w:pPr>
        <w:pStyle w:val="a3"/>
      </w:pPr>
      <w:bookmarkStart w:id="140" w:name="anchor134"/>
      <w:bookmarkEnd w:id="140"/>
      <w:r>
        <w:t xml:space="preserve">4. Порядок исполнения военно-транспортной обязанности определяется </w:t>
      </w:r>
      <w:hyperlink r:id="rId66" w:history="1">
        <w:r>
          <w:t>Положением</w:t>
        </w:r>
      </w:hyperlink>
      <w:r>
        <w:t xml:space="preserve"> о военно-транспортной </w:t>
      </w:r>
      <w:r>
        <w:t>обязанности, утверждаемым Президентом Российской Федерации.</w:t>
      </w:r>
    </w:p>
    <w:p w:rsidR="00723E37" w:rsidRDefault="00723E37">
      <w:pPr>
        <w:pStyle w:val="a3"/>
      </w:pPr>
    </w:p>
    <w:p w:rsidR="00000000" w:rsidRDefault="006E151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23E37" w:rsidRDefault="006E151F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41" w:name="anchor14"/>
    <w:bookmarkEnd w:id="141"/>
    <w:p w:rsidR="00723E37" w:rsidRDefault="006E151F">
      <w:pPr>
        <w:pStyle w:val="a8"/>
      </w:pPr>
      <w:r>
        <w:fldChar w:fldCharType="begin"/>
      </w:r>
      <w:r>
        <w:instrText xml:space="preserve"> HYPERLINK  "http://sps.rkomi.local:8082/document/redirect/12136676/85000005"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22 августа 2004 г. N 122-ФЗ статья 14 настоящего Федерального за</w:t>
      </w:r>
      <w:r>
        <w:t xml:space="preserve">кона изложена в новой редакции, </w:t>
      </w:r>
      <w:hyperlink r:id="rId67" w:history="1">
        <w:r>
          <w:t>вступающей в силу</w:t>
        </w:r>
      </w:hyperlink>
      <w:r>
        <w:t xml:space="preserve"> с 1 января 2005 г.</w:t>
      </w:r>
    </w:p>
    <w:p w:rsidR="00723E37" w:rsidRDefault="006E151F">
      <w:pPr>
        <w:pStyle w:val="a8"/>
      </w:pPr>
      <w:hyperlink r:id="rId68" w:history="1">
        <w:r>
          <w:t>См. текст статьи в предыдущей р</w:t>
        </w:r>
        <w:r>
          <w:t>едакции</w:t>
        </w:r>
      </w:hyperlink>
    </w:p>
    <w:p w:rsidR="00723E37" w:rsidRDefault="00723E37">
      <w:pPr>
        <w:pStyle w:val="a8"/>
      </w:pPr>
    </w:p>
    <w:p w:rsidR="00000000" w:rsidRDefault="006E151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723E37" w:rsidRDefault="006E151F">
      <w:pPr>
        <w:pStyle w:val="a6"/>
      </w:pPr>
      <w:r>
        <w:rPr>
          <w:b/>
          <w:color w:val="26282F"/>
        </w:rPr>
        <w:t>Статья 14</w:t>
      </w:r>
      <w:r>
        <w:t>. Финансирование мобилизационной подготовки и мобилизации</w:t>
      </w:r>
    </w:p>
    <w:p w:rsidR="00000000" w:rsidRDefault="006E151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23E37" w:rsidRDefault="006E151F">
      <w:pPr>
        <w:pStyle w:val="a5"/>
        <w:rPr>
          <w:sz w:val="16"/>
        </w:rPr>
      </w:pPr>
      <w:r>
        <w:rPr>
          <w:sz w:val="16"/>
        </w:rPr>
        <w:t>ГАРАНТ:</w:t>
      </w:r>
    </w:p>
    <w:p w:rsidR="00723E37" w:rsidRDefault="006E151F">
      <w:pPr>
        <w:pStyle w:val="a5"/>
      </w:pPr>
      <w:r>
        <w:t>См. комментарии к статье 14 настоящего Федерального закона</w:t>
      </w:r>
    </w:p>
    <w:p w:rsidR="00000000" w:rsidRDefault="006E151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23E37" w:rsidRDefault="006E151F">
      <w:pPr>
        <w:pStyle w:val="a3"/>
      </w:pPr>
      <w:bookmarkStart w:id="142" w:name="anchor41401"/>
      <w:bookmarkEnd w:id="142"/>
      <w:r>
        <w:t>1. Работы по мобилизационной подготовке в целях обеспечения обороны и безопасности Российской Федерации являют</w:t>
      </w:r>
      <w:r>
        <w:t>ся расходными обязательствами Российской Федерации.</w:t>
      </w:r>
    </w:p>
    <w:p w:rsidR="00723E37" w:rsidRDefault="006E151F">
      <w:pPr>
        <w:pStyle w:val="a3"/>
      </w:pPr>
      <w:bookmarkStart w:id="143" w:name="anchor41402"/>
      <w:bookmarkEnd w:id="143"/>
      <w:r>
        <w:t>2. Организации по согласованию с федеральными органами исполнительной власти, органами исполнительной власти субъектов Российской Федерации и органами местного самоуправления, с деятельностью которых связ</w:t>
      </w:r>
      <w:r>
        <w:t>ана деятельность организаций или в отношении имущества которых они осуществляют функции собственника, могут нести расходы на проведение работ по мобилизационной подготовке, не подлежащие компенсации из бюджетов, включая затраты на содержание мощностей и об</w:t>
      </w:r>
      <w:r>
        <w:t>ъектов, загруженных (используемых) в производстве частично, но необходимых для выполнения мобилизационных заданий (заказов), которые включаются в соответствии с законодательством Российской Федерации во внереализационные расходы.</w:t>
      </w:r>
    </w:p>
    <w:p w:rsidR="00723E37" w:rsidRDefault="006E151F">
      <w:pPr>
        <w:pStyle w:val="a3"/>
      </w:pPr>
      <w:bookmarkStart w:id="144" w:name="anchor41403"/>
      <w:bookmarkEnd w:id="144"/>
      <w:r>
        <w:t>3. Финансирование мероприя</w:t>
      </w:r>
      <w:r>
        <w:t>тий по мобилизации осуществляется в порядке, определяемом Правительством Российской Федерации.</w:t>
      </w:r>
    </w:p>
    <w:p w:rsidR="00723E37" w:rsidRDefault="00723E37">
      <w:pPr>
        <w:pStyle w:val="a3"/>
      </w:pPr>
    </w:p>
    <w:p w:rsidR="00723E37" w:rsidRDefault="006E151F">
      <w:pPr>
        <w:pStyle w:val="a6"/>
      </w:pPr>
      <w:bookmarkStart w:id="145" w:name="anchor15"/>
      <w:bookmarkEnd w:id="145"/>
      <w:r>
        <w:rPr>
          <w:b/>
          <w:color w:val="26282F"/>
        </w:rPr>
        <w:t>Статья 15.</w:t>
      </w:r>
      <w:r>
        <w:t xml:space="preserve"> </w:t>
      </w:r>
      <w:hyperlink r:id="rId69" w:history="1">
        <w:r>
          <w:t>Утратила силу</w:t>
        </w:r>
      </w:hyperlink>
      <w:r>
        <w:t xml:space="preserve"> с 1 января 2001 г.</w:t>
      </w:r>
    </w:p>
    <w:p w:rsidR="00000000" w:rsidRDefault="006E151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23E37" w:rsidRDefault="006E151F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723E37" w:rsidRDefault="006E151F">
      <w:pPr>
        <w:pStyle w:val="a8"/>
      </w:pPr>
      <w:r>
        <w:t xml:space="preserve">См. текст </w:t>
      </w:r>
      <w:hyperlink r:id="rId70" w:history="1">
        <w:r>
          <w:t>статьи 15</w:t>
        </w:r>
      </w:hyperlink>
    </w:p>
    <w:p w:rsidR="00723E37" w:rsidRDefault="00723E37">
      <w:pPr>
        <w:pStyle w:val="a8"/>
      </w:pPr>
    </w:p>
    <w:p w:rsidR="00000000" w:rsidRDefault="006E151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723E37" w:rsidRDefault="006E151F">
      <w:pPr>
        <w:pStyle w:val="a6"/>
      </w:pPr>
      <w:bookmarkStart w:id="146" w:name="anchor16"/>
      <w:bookmarkEnd w:id="146"/>
      <w:r>
        <w:rPr>
          <w:b/>
          <w:color w:val="26282F"/>
        </w:rPr>
        <w:t>Статья 16.</w:t>
      </w:r>
      <w:r>
        <w:t xml:space="preserve"> Режим проведения мобилизационной подготовки и мобилизации</w:t>
      </w:r>
    </w:p>
    <w:p w:rsidR="00000000" w:rsidRDefault="006E151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23E37" w:rsidRDefault="006E151F">
      <w:pPr>
        <w:pStyle w:val="a5"/>
        <w:rPr>
          <w:sz w:val="16"/>
        </w:rPr>
      </w:pPr>
      <w:r>
        <w:rPr>
          <w:sz w:val="16"/>
        </w:rPr>
        <w:t>ГАРАНТ:</w:t>
      </w:r>
    </w:p>
    <w:p w:rsidR="00723E37" w:rsidRDefault="006E151F">
      <w:pPr>
        <w:pStyle w:val="a5"/>
      </w:pPr>
      <w:r>
        <w:t>См. комментарии к статье 16 настоящего Федерального закона</w:t>
      </w:r>
    </w:p>
    <w:p w:rsidR="00000000" w:rsidRDefault="006E151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23E37" w:rsidRDefault="006E151F">
      <w:pPr>
        <w:pStyle w:val="a3"/>
      </w:pPr>
      <w:r>
        <w:t xml:space="preserve">Организация работ и защита </w:t>
      </w:r>
      <w:r>
        <w:t xml:space="preserve">информации в области мобилизационной подготовки и мобилизации осуществляются в соответствии с </w:t>
      </w:r>
      <w:hyperlink r:id="rId71" w:history="1">
        <w:r>
          <w:t>Законом</w:t>
        </w:r>
      </w:hyperlink>
      <w:r>
        <w:t xml:space="preserve"> Российской Федерации "О государственной тайне" и нормативными правовыми актами п</w:t>
      </w:r>
      <w:r>
        <w:t>о вопросам секретного делопроизводства.</w:t>
      </w:r>
    </w:p>
    <w:p w:rsidR="00723E37" w:rsidRDefault="00723E37">
      <w:pPr>
        <w:pStyle w:val="a3"/>
      </w:pPr>
    </w:p>
    <w:p w:rsidR="00723E37" w:rsidRDefault="006E151F">
      <w:pPr>
        <w:pStyle w:val="1"/>
      </w:pPr>
      <w:bookmarkStart w:id="147" w:name="anchor500"/>
      <w:bookmarkEnd w:id="147"/>
      <w:r>
        <w:t>Раздел V. Призыв граждан на военную службу по мобилизации</w:t>
      </w:r>
    </w:p>
    <w:p w:rsidR="00723E37" w:rsidRDefault="00723E37">
      <w:pPr>
        <w:pStyle w:val="a3"/>
      </w:pPr>
    </w:p>
    <w:p w:rsidR="00723E37" w:rsidRDefault="006E151F">
      <w:pPr>
        <w:pStyle w:val="a6"/>
      </w:pPr>
      <w:bookmarkStart w:id="148" w:name="anchor17"/>
      <w:bookmarkEnd w:id="148"/>
      <w:r>
        <w:rPr>
          <w:b/>
          <w:color w:val="26282F"/>
        </w:rPr>
        <w:t>Статья 17.</w:t>
      </w:r>
      <w:r>
        <w:t xml:space="preserve"> Призыв граждан на военную службу по мобилизации</w:t>
      </w:r>
    </w:p>
    <w:p w:rsidR="00000000" w:rsidRDefault="006E151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23E37" w:rsidRDefault="006E151F">
      <w:pPr>
        <w:pStyle w:val="a5"/>
        <w:rPr>
          <w:sz w:val="16"/>
        </w:rPr>
      </w:pPr>
      <w:r>
        <w:rPr>
          <w:sz w:val="16"/>
        </w:rPr>
        <w:t>ГАРАНТ:</w:t>
      </w:r>
    </w:p>
    <w:p w:rsidR="00723E37" w:rsidRDefault="006E151F">
      <w:pPr>
        <w:pStyle w:val="a5"/>
      </w:pPr>
      <w:r>
        <w:t>См. комментарии к статье 17 настоящего Федерального закона</w:t>
      </w:r>
    </w:p>
    <w:p w:rsidR="00000000" w:rsidRDefault="006E151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23E37" w:rsidRDefault="006E151F">
      <w:pPr>
        <w:pStyle w:val="a3"/>
      </w:pPr>
      <w:bookmarkStart w:id="149" w:name="anchor32"/>
      <w:bookmarkEnd w:id="149"/>
      <w:r>
        <w:t>1. Призыв граждан на военную</w:t>
      </w:r>
      <w:r>
        <w:t xml:space="preserve"> службу по мобилизации проводится в соответствии с федеральными законами.</w:t>
      </w:r>
    </w:p>
    <w:p w:rsidR="00723E37" w:rsidRDefault="006E151F">
      <w:pPr>
        <w:pStyle w:val="a3"/>
      </w:pPr>
      <w:bookmarkStart w:id="150" w:name="anchor1702"/>
      <w:bookmarkEnd w:id="150"/>
      <w:r>
        <w:t xml:space="preserve">2. Призыву на военную службу по мобилизации подлежат граждане, пребывающие в запасе, не имеющие права на </w:t>
      </w:r>
      <w:hyperlink r:id="rId72" w:history="1">
        <w:r>
          <w:t>отсрочку</w:t>
        </w:r>
      </w:hyperlink>
      <w:r>
        <w:t xml:space="preserve"> от призыва на военную службу по мобилизац</w:t>
      </w:r>
      <w:r>
        <w:t>ии.</w:t>
      </w:r>
    </w:p>
    <w:p w:rsidR="00723E37" w:rsidRDefault="006E151F">
      <w:pPr>
        <w:pStyle w:val="a3"/>
      </w:pPr>
      <w:bookmarkStart w:id="151" w:name="anchor1703"/>
      <w:bookmarkEnd w:id="151"/>
      <w:r>
        <w:t>3. Граждане, пребывающие в запасе и не призванные на военную службу по мобилизации, могут направляться для работы на должностях гражданского персонала Вооруженных Сил Российской Федерации, других войск, воинских формирований, органов и специальных форм</w:t>
      </w:r>
      <w:r>
        <w:t>ирований.</w:t>
      </w:r>
    </w:p>
    <w:p w:rsidR="00723E37" w:rsidRDefault="006E151F">
      <w:pPr>
        <w:pStyle w:val="a3"/>
      </w:pPr>
      <w:bookmarkStart w:id="152" w:name="anchor174"/>
      <w:bookmarkEnd w:id="152"/>
      <w:r>
        <w:t>4. Призыву на военную службу по мобилизации не подлежат граждане, имеющие неснятую или непогашенную судимость за совершение тяжкого преступления.</w:t>
      </w:r>
    </w:p>
    <w:p w:rsidR="00723E37" w:rsidRDefault="00723E37">
      <w:pPr>
        <w:pStyle w:val="a3"/>
      </w:pPr>
    </w:p>
    <w:p w:rsidR="00000000" w:rsidRDefault="006E151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23E37" w:rsidRDefault="006E151F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723E37" w:rsidRDefault="006E151F">
      <w:pPr>
        <w:pStyle w:val="a8"/>
      </w:pPr>
      <w:bookmarkStart w:id="153" w:name="anchor1705"/>
      <w:bookmarkEnd w:id="153"/>
      <w:r>
        <w:t xml:space="preserve">Пункт 5 изменен с 24 июля 2020 г. - </w:t>
      </w:r>
      <w:hyperlink r:id="rId73" w:history="1">
        <w:r>
          <w:t>Федеральный закон</w:t>
        </w:r>
      </w:hyperlink>
      <w:r>
        <w:t xml:space="preserve"> от 13 июля 2020 г. N 200-ФЗ</w:t>
      </w:r>
    </w:p>
    <w:p w:rsidR="00723E37" w:rsidRDefault="006E151F">
      <w:pPr>
        <w:pStyle w:val="a8"/>
      </w:pPr>
      <w:hyperlink r:id="rId74" w:history="1">
        <w:r>
          <w:t>См. предыдущую редакцию</w:t>
        </w:r>
      </w:hyperlink>
    </w:p>
    <w:p w:rsidR="00000000" w:rsidRDefault="006E151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723E37" w:rsidRDefault="006E151F">
      <w:pPr>
        <w:pStyle w:val="a3"/>
      </w:pPr>
      <w:r>
        <w:t>5. Военнослужащие при объявлении мо</w:t>
      </w:r>
      <w:r>
        <w:t>билизации продолжают проходить военную службу. Военнослужащие женского пола, которые имеют одного ребенка и более в возрасте до 16 лет или срок беременности которых составляет не менее 22 недель, имеют право на досрочное увольнение с военной службы.</w:t>
      </w:r>
    </w:p>
    <w:p w:rsidR="00723E37" w:rsidRDefault="00723E37">
      <w:pPr>
        <w:pStyle w:val="a3"/>
      </w:pPr>
    </w:p>
    <w:p w:rsidR="00723E37" w:rsidRDefault="006E151F">
      <w:pPr>
        <w:pStyle w:val="a6"/>
      </w:pPr>
      <w:bookmarkStart w:id="154" w:name="anchor18"/>
      <w:bookmarkEnd w:id="154"/>
      <w:r>
        <w:rPr>
          <w:b/>
          <w:color w:val="26282F"/>
        </w:rPr>
        <w:t>Стать</w:t>
      </w:r>
      <w:r>
        <w:rPr>
          <w:b/>
          <w:color w:val="26282F"/>
        </w:rPr>
        <w:t>я 18.</w:t>
      </w:r>
      <w:r>
        <w:t xml:space="preserve"> Отсрочка от призыва на военную службу по мобилизации</w:t>
      </w:r>
    </w:p>
    <w:p w:rsidR="00000000" w:rsidRDefault="006E151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23E37" w:rsidRDefault="006E151F">
      <w:pPr>
        <w:pStyle w:val="a5"/>
        <w:rPr>
          <w:sz w:val="16"/>
        </w:rPr>
      </w:pPr>
      <w:r>
        <w:rPr>
          <w:sz w:val="16"/>
        </w:rPr>
        <w:t>ГАРАНТ:</w:t>
      </w:r>
    </w:p>
    <w:p w:rsidR="00723E37" w:rsidRDefault="006E151F">
      <w:pPr>
        <w:pStyle w:val="a5"/>
      </w:pPr>
      <w:r>
        <w:t>См. комментарии к статье 18 настоящего Федерального закона</w:t>
      </w:r>
    </w:p>
    <w:p w:rsidR="00000000" w:rsidRDefault="006E151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23E37" w:rsidRDefault="006E151F">
      <w:pPr>
        <w:pStyle w:val="a3"/>
      </w:pPr>
      <w:bookmarkStart w:id="155" w:name="anchor181"/>
      <w:bookmarkEnd w:id="155"/>
      <w:r>
        <w:t>1. Отсрочка от призыва на военную службу по мобилизации предоставляется гражданам:</w:t>
      </w:r>
    </w:p>
    <w:p w:rsidR="00723E37" w:rsidRDefault="006E151F">
      <w:pPr>
        <w:pStyle w:val="a3"/>
      </w:pPr>
      <w:bookmarkStart w:id="156" w:name="anchor18101"/>
      <w:bookmarkEnd w:id="156"/>
      <w:r>
        <w:t xml:space="preserve">1) забронированным в порядке, определяемом </w:t>
      </w:r>
      <w:r>
        <w:t>Правительством Российской Федерации;</w:t>
      </w:r>
    </w:p>
    <w:p w:rsidR="00723E37" w:rsidRDefault="006E151F">
      <w:pPr>
        <w:pStyle w:val="a3"/>
      </w:pPr>
      <w:bookmarkStart w:id="157" w:name="anchor18102"/>
      <w:bookmarkEnd w:id="157"/>
      <w:r>
        <w:t>2) признанным временно не годными к военной службе по состоянию здоровья - на срок до шести месяцев;</w:t>
      </w:r>
    </w:p>
    <w:p w:rsidR="00000000" w:rsidRDefault="006E151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23E37" w:rsidRDefault="006E151F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723E37" w:rsidRDefault="006E151F">
      <w:pPr>
        <w:pStyle w:val="a8"/>
      </w:pPr>
      <w:bookmarkStart w:id="158" w:name="anchor1813"/>
      <w:bookmarkEnd w:id="158"/>
      <w:r>
        <w:t xml:space="preserve">Подпункт 3 изменен с 4 декабря 2020 г. - </w:t>
      </w:r>
      <w:hyperlink r:id="rId75" w:history="1">
        <w:r>
          <w:t>Федеральный закон</w:t>
        </w:r>
      </w:hyperlink>
      <w:r>
        <w:t xml:space="preserve"> от 23 ноября 2020 г. N 381-ФЗ</w:t>
      </w:r>
    </w:p>
    <w:p w:rsidR="00723E37" w:rsidRDefault="006E151F">
      <w:pPr>
        <w:pStyle w:val="a8"/>
      </w:pPr>
      <w:hyperlink r:id="rId76" w:history="1">
        <w:r>
          <w:t>См. предыдущую редакцию</w:t>
        </w:r>
      </w:hyperlink>
    </w:p>
    <w:p w:rsidR="00000000" w:rsidRDefault="006E151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723E37" w:rsidRDefault="006E151F">
      <w:pPr>
        <w:pStyle w:val="a3"/>
      </w:pPr>
      <w:r>
        <w:t>3) занятым постоянным уходом за отцом, матерью, женой, мужем, родным братом, родн</w:t>
      </w:r>
      <w:r>
        <w:t>ой сестрой, дедушкой, бабушкой или усыновителем, нуждающимися по состоянию здоровья в соответствии с заключением федерального учреждения медико-социальной экспертизы в постороннем постоянном уходе (помощи, надзоре) либо являющимися инвалидами I группы, при</w:t>
      </w:r>
      <w:r>
        <w:t xml:space="preserve"> отсутствии других лиц, обязанных по закону содержать указанных граждан;</w:t>
      </w:r>
    </w:p>
    <w:p w:rsidR="00000000" w:rsidRDefault="006E151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23E37" w:rsidRDefault="006E151F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723E37" w:rsidRDefault="006E151F">
      <w:pPr>
        <w:pStyle w:val="a8"/>
      </w:pPr>
      <w:bookmarkStart w:id="159" w:name="anchor18131"/>
      <w:bookmarkEnd w:id="159"/>
      <w:r>
        <w:t xml:space="preserve">Пункт 1 дополнен подпунктом 3.1 с 4 декабря 2020 г. - </w:t>
      </w:r>
      <w:hyperlink r:id="rId77" w:history="1">
        <w:r>
          <w:t>Федеральный закон</w:t>
        </w:r>
      </w:hyperlink>
      <w:r>
        <w:t xml:space="preserve"> от 23 ноя</w:t>
      </w:r>
      <w:r>
        <w:t>бря 2020 г. N 381-ФЗ</w:t>
      </w:r>
    </w:p>
    <w:p w:rsidR="00000000" w:rsidRDefault="006E151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723E37" w:rsidRDefault="006E151F">
      <w:pPr>
        <w:pStyle w:val="a3"/>
      </w:pPr>
      <w:r>
        <w:t>3.1) являющимся опекуном или попечителем несовершеннолетнего родного брата и (или) несовершеннолетней родной сестры при отсутствии других лиц, обязанных по закону содержать указанных граждан;</w:t>
      </w:r>
    </w:p>
    <w:p w:rsidR="00000000" w:rsidRDefault="006E151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23E37" w:rsidRDefault="006E151F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723E37" w:rsidRDefault="006E151F">
      <w:pPr>
        <w:pStyle w:val="a8"/>
      </w:pPr>
      <w:bookmarkStart w:id="160" w:name="anchor1814"/>
      <w:bookmarkEnd w:id="160"/>
      <w:r>
        <w:t>Подпункт 4 изме</w:t>
      </w:r>
      <w:r>
        <w:t xml:space="preserve">нен с 4 декабря 2020 г. - </w:t>
      </w:r>
      <w:hyperlink r:id="rId78" w:history="1">
        <w:r>
          <w:t>Федеральный закон</w:t>
        </w:r>
      </w:hyperlink>
      <w:r>
        <w:t xml:space="preserve"> от 23 ноября 2020 г. N 381-ФЗ</w:t>
      </w:r>
    </w:p>
    <w:p w:rsidR="00723E37" w:rsidRDefault="006E151F">
      <w:pPr>
        <w:pStyle w:val="a8"/>
      </w:pPr>
      <w:hyperlink r:id="rId79" w:history="1">
        <w:r>
          <w:t>См. предыдущую редакцию</w:t>
        </w:r>
      </w:hyperlink>
    </w:p>
    <w:p w:rsidR="00000000" w:rsidRDefault="006E151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723E37" w:rsidRDefault="006E151F">
      <w:pPr>
        <w:pStyle w:val="a3"/>
      </w:pPr>
      <w:r>
        <w:t>4) им</w:t>
      </w:r>
      <w:r>
        <w:t>еющим на иждивении четырех и более детей в возрасте до 16 лет или имеющим на иждивении и воспитывающим без матери одного ребенка и более в возрасте до 16 лет (гражданам женского пола, имеющим одного ребенка и более в возрасте до 16 лет, а также в случае бе</w:t>
      </w:r>
      <w:r>
        <w:t>ременности, срок которой составляет не менее 22 недель);</w:t>
      </w:r>
    </w:p>
    <w:p w:rsidR="00000000" w:rsidRDefault="006E151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23E37" w:rsidRDefault="006E151F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723E37" w:rsidRDefault="006E151F">
      <w:pPr>
        <w:pStyle w:val="a8"/>
      </w:pPr>
      <w:bookmarkStart w:id="161" w:name="anchor18141"/>
      <w:bookmarkEnd w:id="161"/>
      <w:r>
        <w:t xml:space="preserve">Пункт 1 дополнен подпунктом 4.1 с 24 июля 2020 г. - </w:t>
      </w:r>
      <w:hyperlink r:id="rId80" w:history="1">
        <w:r>
          <w:t>Федеральный закон</w:t>
        </w:r>
      </w:hyperlink>
      <w:r>
        <w:t xml:space="preserve"> от 13 июля 2020 г. N 200-Ф</w:t>
      </w:r>
      <w:r>
        <w:t>З</w:t>
      </w:r>
    </w:p>
    <w:p w:rsidR="00000000" w:rsidRDefault="006E151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723E37" w:rsidRDefault="006E151F">
      <w:pPr>
        <w:pStyle w:val="a3"/>
      </w:pPr>
      <w:r>
        <w:t>4.1) имеющим жену, срок беременности которой составляет не менее 22 недель, и имеющим на иждивении трех детей в возрасте до 16 лет;</w:t>
      </w:r>
    </w:p>
    <w:p w:rsidR="00723E37" w:rsidRDefault="006E151F">
      <w:pPr>
        <w:pStyle w:val="a3"/>
      </w:pPr>
      <w:r>
        <w:t>5) матери которых кроме них имеют четырех и более детей в возрасте до восьми лет и воспитывают их без мужа;</w:t>
      </w:r>
    </w:p>
    <w:p w:rsidR="00723E37" w:rsidRDefault="006E151F">
      <w:pPr>
        <w:pStyle w:val="a3"/>
      </w:pPr>
      <w:bookmarkStart w:id="162" w:name="anchor1816"/>
      <w:bookmarkEnd w:id="162"/>
      <w:r>
        <w:t xml:space="preserve">6) членам </w:t>
      </w:r>
      <w:r>
        <w:t>Совета Федерации и депутатам Государственной Думы.</w:t>
      </w:r>
    </w:p>
    <w:p w:rsidR="00723E37" w:rsidRDefault="006E151F">
      <w:pPr>
        <w:pStyle w:val="a3"/>
      </w:pPr>
      <w:bookmarkStart w:id="163" w:name="anchor33"/>
      <w:bookmarkEnd w:id="163"/>
      <w:r>
        <w:t xml:space="preserve">2. Отсрочка от призыва на военную службу по мобилизации кроме граждан, указанных в </w:t>
      </w:r>
      <w:hyperlink r:id="rId81" w:history="1">
        <w:r>
          <w:t>пункте 1</w:t>
        </w:r>
      </w:hyperlink>
      <w:r>
        <w:t xml:space="preserve"> настоящей статьи, предоставляется другим гражданам или отдельным категориям граждан, </w:t>
      </w:r>
      <w:r>
        <w:t>которым дано такое право указом Президента Российской Федерации.</w:t>
      </w:r>
    </w:p>
    <w:p w:rsidR="00723E37" w:rsidRDefault="00723E37">
      <w:pPr>
        <w:pStyle w:val="a3"/>
      </w:pPr>
    </w:p>
    <w:p w:rsidR="00723E37" w:rsidRDefault="006E151F">
      <w:pPr>
        <w:pStyle w:val="a6"/>
      </w:pPr>
      <w:bookmarkStart w:id="164" w:name="anchor19"/>
      <w:bookmarkEnd w:id="164"/>
      <w:r>
        <w:rPr>
          <w:b/>
          <w:color w:val="26282F"/>
        </w:rPr>
        <w:t>Статья 19.</w:t>
      </w:r>
      <w:r>
        <w:t xml:space="preserve"> Сроки призыва граждан на военную службу по мобилизации</w:t>
      </w:r>
    </w:p>
    <w:p w:rsidR="00000000" w:rsidRDefault="006E151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23E37" w:rsidRDefault="006E151F">
      <w:pPr>
        <w:pStyle w:val="a5"/>
        <w:rPr>
          <w:sz w:val="16"/>
        </w:rPr>
      </w:pPr>
      <w:r>
        <w:rPr>
          <w:sz w:val="16"/>
        </w:rPr>
        <w:t>ГАРАНТ:</w:t>
      </w:r>
    </w:p>
    <w:p w:rsidR="00723E37" w:rsidRDefault="006E151F">
      <w:pPr>
        <w:pStyle w:val="a5"/>
      </w:pPr>
      <w:r>
        <w:t>См. комментарии к статье 19 настоящего Федерального закона</w:t>
      </w:r>
    </w:p>
    <w:p w:rsidR="00000000" w:rsidRDefault="006E151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23E37" w:rsidRDefault="006E151F">
      <w:pPr>
        <w:pStyle w:val="a3"/>
      </w:pPr>
      <w:r>
        <w:t xml:space="preserve">Призыв граждан на военную службу по мобилизации </w:t>
      </w:r>
      <w:r>
        <w:t>осуществляется в сроки, устанавливаемые мобилизационными планами Вооруженных Сил Российской Федерации, других войск, воинских формирований, органов и специальных формирований.</w:t>
      </w:r>
    </w:p>
    <w:p w:rsidR="00723E37" w:rsidRDefault="00723E37">
      <w:pPr>
        <w:pStyle w:val="a3"/>
      </w:pPr>
    </w:p>
    <w:p w:rsidR="00000000" w:rsidRDefault="006E151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23E37" w:rsidRDefault="006E151F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65" w:name="anchor20"/>
    <w:bookmarkEnd w:id="165"/>
    <w:p w:rsidR="00723E37" w:rsidRDefault="006E151F">
      <w:pPr>
        <w:pStyle w:val="a8"/>
      </w:pPr>
      <w:r>
        <w:fldChar w:fldCharType="begin"/>
      </w:r>
      <w:r>
        <w:instrText xml:space="preserve"> HYPERLINK  "http://sps.rkomi.local:8082/document/</w:instrText>
      </w:r>
      <w:r>
        <w:instrText xml:space="preserve">redirect/12144089/16"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31 декабря 2005 г. N 199-ФЗ в статью 20 настоящего Федерального закона внесены изменения, </w:t>
      </w:r>
      <w:hyperlink r:id="rId82" w:history="1">
        <w:r>
          <w:t>вступающие в силу</w:t>
        </w:r>
      </w:hyperlink>
      <w:r>
        <w:t xml:space="preserve"> с 1 января 2006 г.</w:t>
      </w:r>
    </w:p>
    <w:p w:rsidR="00723E37" w:rsidRDefault="006E151F">
      <w:pPr>
        <w:pStyle w:val="a8"/>
      </w:pPr>
      <w:hyperlink r:id="rId83" w:history="1">
        <w:r>
          <w:t>См. текст статьи в предыдущей редакции</w:t>
        </w:r>
      </w:hyperlink>
    </w:p>
    <w:p w:rsidR="00723E37" w:rsidRDefault="00723E37">
      <w:pPr>
        <w:pStyle w:val="a8"/>
      </w:pPr>
    </w:p>
    <w:p w:rsidR="00000000" w:rsidRDefault="006E151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723E37" w:rsidRDefault="006E151F">
      <w:pPr>
        <w:pStyle w:val="a6"/>
      </w:pPr>
      <w:r>
        <w:rPr>
          <w:b/>
          <w:color w:val="26282F"/>
        </w:rPr>
        <w:t>Статья 20.</w:t>
      </w:r>
      <w:r>
        <w:t xml:space="preserve"> Организация призыва граждан на военную службу по мобилизации</w:t>
      </w:r>
    </w:p>
    <w:p w:rsidR="00000000" w:rsidRDefault="006E151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23E37" w:rsidRDefault="006E151F">
      <w:pPr>
        <w:pStyle w:val="a5"/>
        <w:rPr>
          <w:sz w:val="16"/>
        </w:rPr>
      </w:pPr>
      <w:r>
        <w:rPr>
          <w:sz w:val="16"/>
        </w:rPr>
        <w:t>ГАРАНТ:</w:t>
      </w:r>
    </w:p>
    <w:p w:rsidR="00723E37" w:rsidRDefault="006E151F">
      <w:pPr>
        <w:pStyle w:val="a5"/>
      </w:pPr>
      <w:r>
        <w:t>См. комментарии к статье 20 настоящего Федерального закона</w:t>
      </w:r>
    </w:p>
    <w:p w:rsidR="00000000" w:rsidRDefault="006E151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23E37" w:rsidRDefault="006E151F">
      <w:pPr>
        <w:pStyle w:val="a3"/>
      </w:pPr>
      <w:bookmarkStart w:id="166" w:name="anchor34"/>
      <w:bookmarkEnd w:id="166"/>
      <w:r>
        <w:t xml:space="preserve">1. В </w:t>
      </w:r>
      <w:r>
        <w:t>целях своевременного перевода Вооруженных Сил Российской Федерации, других войск, воинских формирований и органов на организацию и состав военного времени и создания специальных формирований граждане, пребывающие в запасе, заблаговременно приписываются к в</w:t>
      </w:r>
      <w:r>
        <w:t>оинским частям (предназначаются в специальные формирования) для прохождения военной службы в военное время на воинских должностях или для работы на должностях гражданского персонала, предусмотренных штатами военного времени.</w:t>
      </w:r>
    </w:p>
    <w:p w:rsidR="00723E37" w:rsidRDefault="006E151F">
      <w:pPr>
        <w:pStyle w:val="a3"/>
      </w:pPr>
      <w:bookmarkStart w:id="167" w:name="anchor35"/>
      <w:bookmarkEnd w:id="167"/>
      <w:r>
        <w:t>2. Граждане, приписанные к воин</w:t>
      </w:r>
      <w:r>
        <w:t xml:space="preserve">ским частям (предназначенные в специальные формирования) для прохождения военной службы в военное время, призываются на военную службу по мобилизации в случае осуществления мероприятий по переводу воинских частей, к которым они приписаны, на организацию и </w:t>
      </w:r>
      <w:r>
        <w:t>состав военного времени, а также в случае создания специальных формирований.</w:t>
      </w:r>
    </w:p>
    <w:p w:rsidR="00000000" w:rsidRDefault="006E151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23E37" w:rsidRDefault="006E151F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723E37" w:rsidRDefault="006E151F">
      <w:pPr>
        <w:pStyle w:val="a8"/>
      </w:pPr>
      <w:bookmarkStart w:id="168" w:name="anchor2003"/>
      <w:bookmarkEnd w:id="168"/>
      <w:r>
        <w:t xml:space="preserve">Пункт 3 изменен с 6 июня 2021 г. - </w:t>
      </w:r>
      <w:hyperlink r:id="rId84" w:history="1">
        <w:r>
          <w:t>Федеральный закон</w:t>
        </w:r>
      </w:hyperlink>
      <w:r>
        <w:t xml:space="preserve"> от 26 мая 2021 г. N 155-</w:t>
      </w:r>
      <w:r>
        <w:t>ФЗ</w:t>
      </w:r>
    </w:p>
    <w:p w:rsidR="00723E37" w:rsidRDefault="006E151F">
      <w:pPr>
        <w:pStyle w:val="a8"/>
      </w:pPr>
      <w:hyperlink r:id="rId85" w:history="1">
        <w:r>
          <w:t>См. предыдущую редакцию</w:t>
        </w:r>
      </w:hyperlink>
    </w:p>
    <w:p w:rsidR="00000000" w:rsidRDefault="006E151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723E37" w:rsidRDefault="006E151F">
      <w:pPr>
        <w:pStyle w:val="a3"/>
      </w:pPr>
      <w:r>
        <w:t>3. Призыв граждан на военную службу по мобилизации или направление их для работы на должностях гражданского персонала, предусмотренных штатами военного</w:t>
      </w:r>
      <w:r>
        <w:t xml:space="preserve"> времени, осуществляет призывная комиссия по мобилизации граждан, создаваемая в субъекте Российской Федерации, муниципальном районе, муниципальном округе, городском округе и на внутригородской территории города федерального значения решением высшего должно</w:t>
      </w:r>
      <w:r>
        <w:t>стного лица субъекта Российской Федерации (руководителя высшего исполнительного органа государственной власти субъекта Российской Федерации) по представлению военного комиссара.</w:t>
      </w:r>
    </w:p>
    <w:p w:rsidR="00000000" w:rsidRDefault="006E151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23E37" w:rsidRDefault="006E151F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723E37" w:rsidRDefault="006E151F">
      <w:pPr>
        <w:pStyle w:val="a8"/>
      </w:pPr>
      <w:bookmarkStart w:id="169" w:name="anchor20031"/>
      <w:bookmarkEnd w:id="169"/>
      <w:r>
        <w:t xml:space="preserve">Пункт 3.1 изменен с 26 октября 2020 г. - </w:t>
      </w:r>
      <w:hyperlink r:id="rId86" w:history="1">
        <w:r>
          <w:t>Федеральный закон</w:t>
        </w:r>
      </w:hyperlink>
      <w:r>
        <w:t xml:space="preserve"> от 15 октября 2020 г. N 332-ФЗ</w:t>
      </w:r>
    </w:p>
    <w:p w:rsidR="00723E37" w:rsidRDefault="006E151F">
      <w:pPr>
        <w:pStyle w:val="a8"/>
      </w:pPr>
      <w:hyperlink r:id="rId87" w:history="1">
        <w:r>
          <w:t>См. предыдущую редакцию</w:t>
        </w:r>
      </w:hyperlink>
    </w:p>
    <w:p w:rsidR="00000000" w:rsidRDefault="006E151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723E37" w:rsidRDefault="006E151F">
      <w:pPr>
        <w:pStyle w:val="a3"/>
      </w:pPr>
      <w:r>
        <w:t>3.1. Председателем призывной комиссии п</w:t>
      </w:r>
      <w:r>
        <w:t>о мобилизации граждан, создаваемой в субъекте Российской Федерации, является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Федерации), а председателем призывной</w:t>
      </w:r>
      <w:r>
        <w:t xml:space="preserve"> комиссии по мобилизации граждан, создаваемой в муниципальном образовании, указанном в </w:t>
      </w:r>
      <w:hyperlink r:id="rId88" w:history="1">
        <w:r>
          <w:t>пункте 3</w:t>
        </w:r>
      </w:hyperlink>
      <w:r>
        <w:t xml:space="preserve"> настоящей статьи, - должностное лицо местного самоуправления, возглавляющее местную администрацию (исполнительно-распорядительный о</w:t>
      </w:r>
      <w:r>
        <w:t>рган муниципального образования). Если призывная комиссия по мобилизации граждан создана на внутригородской территории города федерального значения, на которой в соответствии с законом субъекта Российской Федерации - города федерального значения местная ад</w:t>
      </w:r>
      <w:r>
        <w:t>министрация не сформирована, то председателем такой призывной комиссии является руководитель органа исполнительной власти (руководитель территориального органа исполнительной власти) субъекта Российской Федерации - города федерального значения Москвы, Санк</w:t>
      </w:r>
      <w:r>
        <w:t>т-Петербурга или Севастополя по решению высшего должностного лица (руководителя высшего исполнительного органа государственной власти) соответствующего субъекта Российской Федерации.</w:t>
      </w:r>
    </w:p>
    <w:p w:rsidR="00723E37" w:rsidRDefault="006E151F">
      <w:pPr>
        <w:pStyle w:val="a3"/>
      </w:pPr>
      <w:bookmarkStart w:id="170" w:name="anchor2004"/>
      <w:bookmarkEnd w:id="170"/>
      <w:r>
        <w:t>4. Порядок создания и деятельности призывной комиссии по мобилизации граж</w:t>
      </w:r>
      <w:r>
        <w:t xml:space="preserve">дан, а также </w:t>
      </w:r>
      <w:hyperlink r:id="rId89" w:history="1">
        <w:r>
          <w:t>порядок</w:t>
        </w:r>
      </w:hyperlink>
      <w:r>
        <w:t xml:space="preserve"> призыва граждан, приписанных к воинским частям (предназначенных в специальные формирования) для прохождения военной службы на воинских должностях, предусмотренн</w:t>
      </w:r>
      <w:r>
        <w:t>ых штатами военного времени, и направления граждан для работы на должностях гражданского персонала Вооруженных Сил Российской Федерации, других войск, воинских формирований, органов и специальных формирований определяется Правительством Российской Федераци</w:t>
      </w:r>
      <w:r>
        <w:t>и.</w:t>
      </w:r>
    </w:p>
    <w:p w:rsidR="00723E37" w:rsidRDefault="00723E37">
      <w:pPr>
        <w:pStyle w:val="a3"/>
      </w:pPr>
    </w:p>
    <w:p w:rsidR="00000000" w:rsidRDefault="006E151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23E37" w:rsidRDefault="006E151F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71" w:name="anchor21"/>
    <w:bookmarkEnd w:id="171"/>
    <w:p w:rsidR="00723E37" w:rsidRDefault="006E151F">
      <w:pPr>
        <w:pStyle w:val="a8"/>
      </w:pPr>
      <w:r>
        <w:fldChar w:fldCharType="begin"/>
      </w:r>
      <w:r>
        <w:instrText xml:space="preserve"> HYPERLINK  "http://sps.rkomi.local:8082/document/redirect/12173756/12"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9 марта 2010 г. N 27-ФЗ в статью 21 настоящего Федерального закона внесены изменения, </w:t>
      </w:r>
      <w:hyperlink r:id="rId90" w:history="1">
        <w:r>
          <w:t>вступающие в силу</w:t>
        </w:r>
      </w:hyperlink>
      <w:r>
        <w:t xml:space="preserve"> с 1 апреля 2010 г.</w:t>
      </w:r>
    </w:p>
    <w:p w:rsidR="00723E37" w:rsidRDefault="006E151F">
      <w:pPr>
        <w:pStyle w:val="a8"/>
      </w:pPr>
      <w:hyperlink r:id="rId91" w:history="1">
        <w:r>
          <w:t>См. текст статьи в предыдущей редакции</w:t>
        </w:r>
      </w:hyperlink>
    </w:p>
    <w:p w:rsidR="00723E37" w:rsidRDefault="00723E37">
      <w:pPr>
        <w:pStyle w:val="a8"/>
      </w:pPr>
    </w:p>
    <w:p w:rsidR="00000000" w:rsidRDefault="006E151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723E37" w:rsidRDefault="006E151F">
      <w:pPr>
        <w:pStyle w:val="a6"/>
      </w:pPr>
      <w:r>
        <w:rPr>
          <w:b/>
          <w:color w:val="26282F"/>
        </w:rPr>
        <w:t>Статья 21.</w:t>
      </w:r>
      <w:r>
        <w:t xml:space="preserve"> Обязанности граждан, подлежащих призыву на военную службу по</w:t>
      </w:r>
      <w:r>
        <w:t xml:space="preserve"> мобилизации</w:t>
      </w:r>
    </w:p>
    <w:p w:rsidR="00000000" w:rsidRDefault="006E151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23E37" w:rsidRDefault="006E151F">
      <w:pPr>
        <w:pStyle w:val="a5"/>
        <w:rPr>
          <w:sz w:val="16"/>
        </w:rPr>
      </w:pPr>
      <w:r>
        <w:rPr>
          <w:sz w:val="16"/>
        </w:rPr>
        <w:t>ГАРАНТ:</w:t>
      </w:r>
    </w:p>
    <w:p w:rsidR="00723E37" w:rsidRDefault="006E151F">
      <w:pPr>
        <w:pStyle w:val="a5"/>
      </w:pPr>
      <w:r>
        <w:t>См. комментарии к статье 21 настоящего Федерального закона</w:t>
      </w:r>
    </w:p>
    <w:p w:rsidR="00000000" w:rsidRDefault="006E151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23E37" w:rsidRDefault="006E151F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723E37" w:rsidRDefault="006E151F">
      <w:pPr>
        <w:pStyle w:val="a8"/>
      </w:pPr>
      <w:bookmarkStart w:id="172" w:name="anchor36"/>
      <w:bookmarkEnd w:id="172"/>
      <w:r>
        <w:t xml:space="preserve">Пункт 1 изменен с 17 февраля 2020 г. - </w:t>
      </w:r>
      <w:hyperlink r:id="rId92" w:history="1">
        <w:r>
          <w:t>Федеральный закон</w:t>
        </w:r>
      </w:hyperlink>
      <w:r>
        <w:t xml:space="preserve"> от 6 февраля 202</w:t>
      </w:r>
      <w:r>
        <w:t>0 г. N 14-ФЗ</w:t>
      </w:r>
    </w:p>
    <w:p w:rsidR="00723E37" w:rsidRDefault="006E151F">
      <w:pPr>
        <w:pStyle w:val="a8"/>
      </w:pPr>
      <w:hyperlink r:id="rId93" w:history="1">
        <w:r>
          <w:t>См. предыдущую редакцию</w:t>
        </w:r>
      </w:hyperlink>
    </w:p>
    <w:p w:rsidR="00000000" w:rsidRDefault="006E151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723E37" w:rsidRDefault="006E151F">
      <w:pPr>
        <w:pStyle w:val="a3"/>
      </w:pPr>
      <w:r>
        <w:t>1. При объявлении мобилизации граждане, подлежащие призыву на военную службу, обязаны явиться на сборные пункты в сроки, указанные в мобилизаци</w:t>
      </w:r>
      <w:r>
        <w:t>онных предписаниях, повестках и распоряжениях военных комиссариатов, федеральных органов исполнительной власти, имеющих запас.</w:t>
      </w:r>
    </w:p>
    <w:p w:rsidR="00000000" w:rsidRDefault="006E151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23E37" w:rsidRDefault="006E151F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723E37" w:rsidRDefault="006E151F">
      <w:pPr>
        <w:pStyle w:val="a8"/>
      </w:pPr>
      <w:bookmarkStart w:id="173" w:name="anchor2102"/>
      <w:bookmarkEnd w:id="173"/>
      <w:r>
        <w:t xml:space="preserve">Пункт 2 изменен с 17 февраля 2020 г. - </w:t>
      </w:r>
      <w:hyperlink r:id="rId94" w:history="1">
        <w:r>
          <w:t>Федеральный закон</w:t>
        </w:r>
      </w:hyperlink>
      <w:r>
        <w:t xml:space="preserve"> от 6 февраля 2020 г. N 14-ФЗ</w:t>
      </w:r>
    </w:p>
    <w:p w:rsidR="00723E37" w:rsidRDefault="006E151F">
      <w:pPr>
        <w:pStyle w:val="a8"/>
      </w:pPr>
      <w:hyperlink r:id="rId95" w:history="1">
        <w:r>
          <w:t>См. предыдущую редакцию</w:t>
        </w:r>
      </w:hyperlink>
    </w:p>
    <w:p w:rsidR="00000000" w:rsidRDefault="006E151F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723E37" w:rsidRDefault="006E151F">
      <w:pPr>
        <w:pStyle w:val="a3"/>
      </w:pPr>
      <w:r>
        <w:t>2. Гражданам, состоящим на воинско</w:t>
      </w:r>
      <w:r>
        <w:t>м учете, с момента объявления мобилизации воспрещается выезд с места жительства без разрешения военных комиссариатов, федеральных органов исполнительной власти, имеющих запас.</w:t>
      </w:r>
    </w:p>
    <w:p w:rsidR="00723E37" w:rsidRDefault="00723E37">
      <w:pPr>
        <w:pStyle w:val="a3"/>
      </w:pPr>
    </w:p>
    <w:p w:rsidR="00723E37" w:rsidRDefault="006E151F">
      <w:pPr>
        <w:pStyle w:val="1"/>
      </w:pPr>
      <w:bookmarkStart w:id="174" w:name="anchor600"/>
      <w:bookmarkEnd w:id="174"/>
      <w:r>
        <w:t xml:space="preserve">Раздел VI. Бронирование граждан, пребывающих в запасе, на период мобилизации и </w:t>
      </w:r>
      <w:r>
        <w:t>на военное время</w:t>
      </w:r>
    </w:p>
    <w:p w:rsidR="00723E37" w:rsidRDefault="00723E37">
      <w:pPr>
        <w:pStyle w:val="a3"/>
      </w:pPr>
    </w:p>
    <w:p w:rsidR="00723E37" w:rsidRDefault="006E151F">
      <w:pPr>
        <w:pStyle w:val="a6"/>
      </w:pPr>
      <w:bookmarkStart w:id="175" w:name="anchor22"/>
      <w:bookmarkEnd w:id="175"/>
      <w:r>
        <w:rPr>
          <w:b/>
          <w:color w:val="26282F"/>
        </w:rPr>
        <w:t>Статья 22.</w:t>
      </w:r>
      <w:r>
        <w:t xml:space="preserve"> Бронирование граждан на период мобилизации и на военное время</w:t>
      </w:r>
    </w:p>
    <w:p w:rsidR="00000000" w:rsidRDefault="006E151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23E37" w:rsidRDefault="006E151F">
      <w:pPr>
        <w:pStyle w:val="a5"/>
        <w:rPr>
          <w:sz w:val="16"/>
        </w:rPr>
      </w:pPr>
      <w:r>
        <w:rPr>
          <w:sz w:val="16"/>
        </w:rPr>
        <w:t>ГАРАНТ:</w:t>
      </w:r>
    </w:p>
    <w:p w:rsidR="00723E37" w:rsidRDefault="006E151F">
      <w:pPr>
        <w:pStyle w:val="a5"/>
      </w:pPr>
      <w:r>
        <w:t>См. комментарии к статье 22 настоящего Федерального закона</w:t>
      </w:r>
    </w:p>
    <w:p w:rsidR="00000000" w:rsidRDefault="006E151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23E37" w:rsidRDefault="006E151F">
      <w:pPr>
        <w:pStyle w:val="a3"/>
      </w:pPr>
      <w:r>
        <w:t>Бронирование граждан, пребывающих в запасе и работающих в органах государственной власти, органа</w:t>
      </w:r>
      <w:r>
        <w:t>х местного самоуправления и организациях, на период мобилизации и на военное время проводится в соответствии с настоящим Федеральным законом, другими федеральными законами, нормативными правовыми актами Президента Российской Федерации и нормативными правов</w:t>
      </w:r>
      <w:r>
        <w:t>ыми актами Правительства Российской Федерации.</w:t>
      </w:r>
    </w:p>
    <w:p w:rsidR="00723E37" w:rsidRDefault="00723E37">
      <w:pPr>
        <w:pStyle w:val="a3"/>
      </w:pPr>
    </w:p>
    <w:p w:rsidR="00723E37" w:rsidRDefault="006E151F">
      <w:pPr>
        <w:pStyle w:val="a6"/>
      </w:pPr>
      <w:bookmarkStart w:id="176" w:name="anchor23"/>
      <w:bookmarkEnd w:id="176"/>
      <w:r>
        <w:rPr>
          <w:b/>
          <w:color w:val="26282F"/>
        </w:rPr>
        <w:t>Статья 23.</w:t>
      </w:r>
      <w:r>
        <w:t xml:space="preserve"> Граждане, подлежащие бронированию на период мобилизации и на военное время</w:t>
      </w:r>
    </w:p>
    <w:p w:rsidR="00000000" w:rsidRDefault="006E151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23E37" w:rsidRDefault="006E151F">
      <w:pPr>
        <w:pStyle w:val="a5"/>
        <w:rPr>
          <w:sz w:val="16"/>
        </w:rPr>
      </w:pPr>
      <w:r>
        <w:rPr>
          <w:sz w:val="16"/>
        </w:rPr>
        <w:t>ГАРАНТ:</w:t>
      </w:r>
    </w:p>
    <w:p w:rsidR="00723E37" w:rsidRDefault="006E151F">
      <w:pPr>
        <w:pStyle w:val="a5"/>
      </w:pPr>
      <w:r>
        <w:t>См. комментарии к статье 23 настоящего Федерального закона</w:t>
      </w:r>
    </w:p>
    <w:p w:rsidR="00000000" w:rsidRDefault="006E151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23E37" w:rsidRDefault="006E151F">
      <w:pPr>
        <w:pStyle w:val="a3"/>
      </w:pPr>
      <w:bookmarkStart w:id="177" w:name="anchor37"/>
      <w:bookmarkEnd w:id="177"/>
      <w:r>
        <w:t>1. Бронирование граждан, пребывающих в запасе, провод</w:t>
      </w:r>
      <w:r>
        <w:t>ится в целях обеспечения на период мобилизации и на военное время деятельности органов государственной власти, органов местного самоуправления и организаций.</w:t>
      </w:r>
    </w:p>
    <w:p w:rsidR="00723E37" w:rsidRDefault="006E151F">
      <w:pPr>
        <w:pStyle w:val="a3"/>
      </w:pPr>
      <w:bookmarkStart w:id="178" w:name="anchor2302"/>
      <w:bookmarkEnd w:id="178"/>
      <w:r>
        <w:t xml:space="preserve">2. Граждане, подлежащие бронированию, освобождаются от призыва на военную службу по мобилизации и </w:t>
      </w:r>
      <w:r>
        <w:t>последующих призывов в военное время на время предоставленной отсрочки.</w:t>
      </w:r>
    </w:p>
    <w:p w:rsidR="00723E37" w:rsidRDefault="00723E37">
      <w:pPr>
        <w:pStyle w:val="a3"/>
      </w:pPr>
    </w:p>
    <w:p w:rsidR="00723E37" w:rsidRDefault="006E151F">
      <w:pPr>
        <w:pStyle w:val="a6"/>
      </w:pPr>
      <w:bookmarkStart w:id="179" w:name="anchor24"/>
      <w:bookmarkEnd w:id="179"/>
      <w:r>
        <w:rPr>
          <w:b/>
          <w:color w:val="26282F"/>
        </w:rPr>
        <w:t>Статья 24.</w:t>
      </w:r>
      <w:r>
        <w:t xml:space="preserve"> Организация и порядок бронирования граждан на период мобилизации и на военное время</w:t>
      </w:r>
    </w:p>
    <w:p w:rsidR="00000000" w:rsidRDefault="006E151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23E37" w:rsidRDefault="006E151F">
      <w:pPr>
        <w:pStyle w:val="a5"/>
        <w:rPr>
          <w:sz w:val="16"/>
        </w:rPr>
      </w:pPr>
      <w:r>
        <w:rPr>
          <w:sz w:val="16"/>
        </w:rPr>
        <w:t>ГАРАНТ:</w:t>
      </w:r>
    </w:p>
    <w:p w:rsidR="00723E37" w:rsidRDefault="006E151F">
      <w:pPr>
        <w:pStyle w:val="a5"/>
      </w:pPr>
      <w:r>
        <w:t>См. комментарии к статье 24 настоящего Федерального закона</w:t>
      </w:r>
    </w:p>
    <w:p w:rsidR="00000000" w:rsidRDefault="006E151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23E37" w:rsidRDefault="006E151F">
      <w:pPr>
        <w:pStyle w:val="a3"/>
      </w:pPr>
      <w:r>
        <w:t xml:space="preserve">Организация и </w:t>
      </w:r>
      <w:r>
        <w:t>порядок бронирования граждан, пребывающих в запасе, на период мобилизации и на военное время определяются настоящим Федеральным законом и нормативными правовыми актами Правительства Российской Федерации.</w:t>
      </w:r>
    </w:p>
    <w:p w:rsidR="00723E37" w:rsidRDefault="00723E37">
      <w:pPr>
        <w:pStyle w:val="a3"/>
      </w:pPr>
    </w:p>
    <w:p w:rsidR="00723E37" w:rsidRDefault="006E151F">
      <w:pPr>
        <w:pStyle w:val="1"/>
      </w:pPr>
      <w:bookmarkStart w:id="180" w:name="anchor700"/>
      <w:bookmarkEnd w:id="180"/>
      <w:r>
        <w:t>Раздел VII. Заключительные положения</w:t>
      </w:r>
    </w:p>
    <w:p w:rsidR="00723E37" w:rsidRDefault="00723E37">
      <w:pPr>
        <w:pStyle w:val="a3"/>
      </w:pPr>
    </w:p>
    <w:p w:rsidR="00723E37" w:rsidRDefault="006E151F">
      <w:pPr>
        <w:pStyle w:val="a6"/>
      </w:pPr>
      <w:bookmarkStart w:id="181" w:name="anchor25"/>
      <w:bookmarkEnd w:id="181"/>
      <w:r>
        <w:rPr>
          <w:b/>
          <w:color w:val="26282F"/>
        </w:rPr>
        <w:t>Статья 25.</w:t>
      </w:r>
      <w:r>
        <w:t xml:space="preserve"> Вс</w:t>
      </w:r>
      <w:r>
        <w:t>тупление в силу настоящего Федерального закона</w:t>
      </w:r>
    </w:p>
    <w:p w:rsidR="00000000" w:rsidRDefault="006E151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23E37" w:rsidRDefault="006E151F">
      <w:pPr>
        <w:pStyle w:val="a5"/>
        <w:rPr>
          <w:sz w:val="16"/>
        </w:rPr>
      </w:pPr>
      <w:r>
        <w:rPr>
          <w:sz w:val="16"/>
        </w:rPr>
        <w:t>ГАРАНТ:</w:t>
      </w:r>
    </w:p>
    <w:p w:rsidR="00723E37" w:rsidRDefault="006E151F">
      <w:pPr>
        <w:pStyle w:val="a5"/>
      </w:pPr>
      <w:r>
        <w:t>См. комментарии к статье 25 настоящего Федерального закона</w:t>
      </w:r>
    </w:p>
    <w:p w:rsidR="00000000" w:rsidRDefault="006E151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23E37" w:rsidRDefault="006E151F">
      <w:pPr>
        <w:pStyle w:val="a3"/>
      </w:pPr>
      <w:r>
        <w:t xml:space="preserve">Настоящий Федеральный закон вступает в силу со дня его официального </w:t>
      </w:r>
      <w:hyperlink r:id="rId96" w:history="1">
        <w:r>
          <w:t>опубликования.</w:t>
        </w:r>
      </w:hyperlink>
    </w:p>
    <w:p w:rsidR="00723E37" w:rsidRDefault="00723E37">
      <w:pPr>
        <w:pStyle w:val="a3"/>
      </w:pPr>
    </w:p>
    <w:p w:rsidR="00723E37" w:rsidRDefault="006E151F">
      <w:pPr>
        <w:pStyle w:val="a6"/>
      </w:pPr>
      <w:bookmarkStart w:id="182" w:name="anchor26"/>
      <w:bookmarkEnd w:id="182"/>
      <w:r>
        <w:rPr>
          <w:b/>
          <w:color w:val="26282F"/>
        </w:rPr>
        <w:t>Статья 26.</w:t>
      </w:r>
      <w:r>
        <w:t xml:space="preserve"> Приведение нормативных правовых актов в соответствие с настоящим Федеральным законом</w:t>
      </w:r>
    </w:p>
    <w:p w:rsidR="00000000" w:rsidRDefault="006E151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23E37" w:rsidRDefault="006E151F">
      <w:pPr>
        <w:pStyle w:val="a5"/>
        <w:rPr>
          <w:sz w:val="16"/>
        </w:rPr>
      </w:pPr>
      <w:r>
        <w:rPr>
          <w:sz w:val="16"/>
        </w:rPr>
        <w:t>ГАРАНТ:</w:t>
      </w:r>
    </w:p>
    <w:p w:rsidR="00723E37" w:rsidRDefault="006E151F">
      <w:pPr>
        <w:pStyle w:val="a5"/>
      </w:pPr>
      <w:r>
        <w:t>См. комментарии к статье 26 настоящего Федерального закона</w:t>
      </w:r>
    </w:p>
    <w:p w:rsidR="00000000" w:rsidRDefault="006E151F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23E37" w:rsidRDefault="006E151F">
      <w:pPr>
        <w:pStyle w:val="a3"/>
      </w:pPr>
      <w:r>
        <w:t xml:space="preserve">Предложить Президенту Российской Федерации и поручить Правительству </w:t>
      </w:r>
      <w:r>
        <w:t>Российской Федерации привести свои нормативные правовые акты в соответствие с настоящим Федеральным законом.</w:t>
      </w:r>
    </w:p>
    <w:p w:rsidR="00723E37" w:rsidRDefault="00723E37">
      <w:pPr>
        <w:pStyle w:val="a3"/>
      </w:pPr>
    </w:p>
    <w:p w:rsidR="00723E37" w:rsidRDefault="006E151F">
      <w:pPr>
        <w:pStyle w:val="a7"/>
      </w:pPr>
      <w:r>
        <w:t>Президент</w:t>
      </w:r>
    </w:p>
    <w:tbl>
      <w:tblPr>
        <w:tblW w:w="10205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3"/>
        <w:gridCol w:w="3402"/>
      </w:tblGrid>
      <w:tr w:rsidR="00723E37">
        <w:tblPrEx>
          <w:tblCellMar>
            <w:top w:w="0" w:type="dxa"/>
            <w:bottom w:w="0" w:type="dxa"/>
          </w:tblCellMar>
        </w:tblPrEx>
        <w:tc>
          <w:tcPr>
            <w:tcW w:w="68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3E37" w:rsidRDefault="006E151F">
            <w:pPr>
              <w:pStyle w:val="a7"/>
            </w:pPr>
            <w:r>
              <w:t>Российской Федерации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3E37" w:rsidRDefault="006E151F">
            <w:pPr>
              <w:pStyle w:val="a3"/>
              <w:ind w:firstLine="0"/>
              <w:jc w:val="right"/>
            </w:pPr>
            <w:r>
              <w:t>Б.Ельцин</w:t>
            </w:r>
          </w:p>
        </w:tc>
      </w:tr>
    </w:tbl>
    <w:p w:rsidR="00723E37" w:rsidRDefault="00723E37">
      <w:pPr>
        <w:pStyle w:val="a3"/>
      </w:pPr>
    </w:p>
    <w:p w:rsidR="00723E37" w:rsidRDefault="006E151F">
      <w:pPr>
        <w:pStyle w:val="a7"/>
      </w:pPr>
      <w:r>
        <w:t>Москва, Кремль</w:t>
      </w:r>
    </w:p>
    <w:p w:rsidR="00723E37" w:rsidRDefault="006E151F">
      <w:pPr>
        <w:pStyle w:val="a7"/>
      </w:pPr>
      <w:r>
        <w:t>26 февраля 1997 года</w:t>
      </w:r>
    </w:p>
    <w:p w:rsidR="00723E37" w:rsidRDefault="006E151F">
      <w:pPr>
        <w:pStyle w:val="a7"/>
      </w:pPr>
      <w:r>
        <w:t>N 31-ФЗ</w:t>
      </w:r>
    </w:p>
    <w:p w:rsidR="00723E37" w:rsidRDefault="00723E37">
      <w:pPr>
        <w:pStyle w:val="a3"/>
      </w:pPr>
    </w:p>
    <w:sectPr w:rsidR="00723E37">
      <w:type w:val="continuous"/>
      <w:pgSz w:w="11906" w:h="16838"/>
      <w:pgMar w:top="794" w:right="794" w:bottom="794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E151F">
      <w:r>
        <w:separator/>
      </w:r>
    </w:p>
  </w:endnote>
  <w:endnote w:type="continuationSeparator" w:id="0">
    <w:p w:rsidR="00000000" w:rsidRDefault="006E1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179" w:type="dxa"/>
      <w:tblInd w:w="-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6"/>
      <w:gridCol w:w="1826"/>
      <w:gridCol w:w="327"/>
    </w:tblGrid>
    <w:tr w:rsidR="00632675">
      <w:tblPrEx>
        <w:tblCellMar>
          <w:top w:w="0" w:type="dxa"/>
          <w:bottom w:w="0" w:type="dxa"/>
        </w:tblCellMar>
      </w:tblPrEx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632675" w:rsidRDefault="006E151F">
          <w:pPr>
            <w:pStyle w:val="Standard"/>
            <w:ind w:firstLine="0"/>
            <w:jc w:val="left"/>
          </w:pPr>
        </w:p>
      </w:tc>
      <w:tc>
        <w:tcPr>
          <w:tcW w:w="18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632675" w:rsidRDefault="006E151F">
          <w:pPr>
            <w:pStyle w:val="Standard"/>
            <w:ind w:firstLine="0"/>
            <w:jc w:val="center"/>
          </w:pPr>
          <w:r>
            <w:t>Система ГАРАНТ</w:t>
          </w:r>
        </w:p>
      </w:tc>
      <w:tc>
        <w:tcPr>
          <w:tcW w:w="327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632675" w:rsidRDefault="006E151F">
          <w:pPr>
            <w:pStyle w:val="Standard"/>
            <w:ind w:firstLine="0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\* ARABIC </w:instrText>
          </w:r>
          <w:r>
            <w:fldChar w:fldCharType="separate"/>
          </w:r>
          <w:r>
            <w:rPr>
              <w:noProof/>
            </w:rPr>
            <w:t>6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E151F">
      <w:r>
        <w:rPr>
          <w:color w:val="000000"/>
        </w:rPr>
        <w:separator/>
      </w:r>
    </w:p>
  </w:footnote>
  <w:footnote w:type="continuationSeparator" w:id="0">
    <w:p w:rsidR="00000000" w:rsidRDefault="006E1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675" w:rsidRDefault="006E151F">
    <w:pPr>
      <w:pStyle w:val="Standard"/>
      <w:ind w:firstLine="0"/>
      <w:jc w:val="left"/>
    </w:pPr>
    <w:r>
      <w:t>Федеральный закон от 26 февраля 1997 г. N 31-ФЗ "О мобилизационной подготовке и мобилизации в Рос...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23E37"/>
    <w:rsid w:val="006E151F"/>
    <w:rsid w:val="0072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69EADE-7C2B-4313-8654-1897DEEB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jc w:val="both"/>
    </w:pPr>
    <w:rPr>
      <w:rFonts w:ascii="Courier New" w:eastAsia="Courier New" w:hAnsi="Courier New" w:cs="Courier New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Pr>
      <w:rFonts w:ascii="Times New Roman" w:hAnsi="Times New Roman"/>
      <w:sz w:val="24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anchor61" TargetMode="External"/><Relationship Id="rId21" Type="http://schemas.openxmlformats.org/officeDocument/2006/relationships/hyperlink" Target="http://sps.rkomi.local:8082/document/redirect/3958153/53" TargetMode="External"/><Relationship Id="rId42" Type="http://schemas.openxmlformats.org/officeDocument/2006/relationships/hyperlink" Target="http://sps.rkomi.local:8082/document/redirect/71578904/1" TargetMode="External"/><Relationship Id="rId47" Type="http://schemas.openxmlformats.org/officeDocument/2006/relationships/hyperlink" Target="http://sps.rkomi.local:8082/document/redirect/12136676/237" TargetMode="External"/><Relationship Id="rId63" Type="http://schemas.openxmlformats.org/officeDocument/2006/relationships/hyperlink" Target="http://sps.rkomi.local:8082/document/redirect/135907/106" TargetMode="External"/><Relationship Id="rId68" Type="http://schemas.openxmlformats.org/officeDocument/2006/relationships/hyperlink" Target="http://sps.rkomi.local:8082/document/redirect/4001507/14" TargetMode="External"/><Relationship Id="rId84" Type="http://schemas.openxmlformats.org/officeDocument/2006/relationships/hyperlink" Target="http://sps.rkomi.local:8082/document/redirect/400810407/4" TargetMode="External"/><Relationship Id="rId89" Type="http://schemas.openxmlformats.org/officeDocument/2006/relationships/hyperlink" Target="http://sps.rkomi.local:8082/document/redirect/190437/1000" TargetMode="External"/><Relationship Id="rId16" Type="http://schemas.openxmlformats.org/officeDocument/2006/relationships/hyperlink" Target="http://sps.rkomi.local:8082/document/redirect/135907/0" TargetMode="External"/><Relationship Id="rId11" Type="http://schemas.openxmlformats.org/officeDocument/2006/relationships/hyperlink" Target="http://sps.rkomi.local:8082/document/redirect/58051908/2314" TargetMode="External"/><Relationship Id="rId32" Type="http://schemas.openxmlformats.org/officeDocument/2006/relationships/hyperlink" Target="http://sps.rkomi.local:8082/document/redirect/12136676/235" TargetMode="External"/><Relationship Id="rId37" Type="http://schemas.openxmlformats.org/officeDocument/2006/relationships/hyperlink" Target="http://sps.rkomi.local:8082/document/redirect/4001507/8012" TargetMode="External"/><Relationship Id="rId53" Type="http://schemas.openxmlformats.org/officeDocument/2006/relationships/hyperlink" Target="http://sps.rkomi.local:8082/document/redirect/73518524/11" TargetMode="External"/><Relationship Id="rId58" Type="http://schemas.openxmlformats.org/officeDocument/2006/relationships/hyperlink" Target="http://sps.rkomi.local:8082/document/redirect/74757606/11" TargetMode="External"/><Relationship Id="rId74" Type="http://schemas.openxmlformats.org/officeDocument/2006/relationships/hyperlink" Target="http://sps.rkomi.local:8082/document/redirect/77698271/1705" TargetMode="External"/><Relationship Id="rId79" Type="http://schemas.openxmlformats.org/officeDocument/2006/relationships/hyperlink" Target="http://sps.rkomi.local:8082/document/redirect/77701056/1814" TargetMode="External"/><Relationship Id="rId5" Type="http://schemas.openxmlformats.org/officeDocument/2006/relationships/endnotes" Target="endnotes.xml"/><Relationship Id="rId90" Type="http://schemas.openxmlformats.org/officeDocument/2006/relationships/hyperlink" Target="http://sps.rkomi.local:8082/document/redirect/12173756/5" TargetMode="External"/><Relationship Id="rId95" Type="http://schemas.openxmlformats.org/officeDocument/2006/relationships/hyperlink" Target="http://sps.rkomi.local:8082/document/redirect/77693064/2102" TargetMode="External"/><Relationship Id="rId22" Type="http://schemas.openxmlformats.org/officeDocument/2006/relationships/hyperlink" Target="http://sps.rkomi.local:8082/document/redirect/5759555/0" TargetMode="External"/><Relationship Id="rId27" Type="http://schemas.openxmlformats.org/officeDocument/2006/relationships/hyperlink" Target="http://sps.rkomi.local:8082/document/redirect/6749415/1000" TargetMode="External"/><Relationship Id="rId43" Type="http://schemas.openxmlformats.org/officeDocument/2006/relationships/hyperlink" Target="http://sps.rkomi.local:8082/document/redirect/57413009/803" TargetMode="External"/><Relationship Id="rId48" Type="http://schemas.openxmlformats.org/officeDocument/2006/relationships/hyperlink" Target="http://sps.rkomi.local:8082/document/redirect/4001507/90108" TargetMode="External"/><Relationship Id="rId64" Type="http://schemas.openxmlformats.org/officeDocument/2006/relationships/hyperlink" Target="http://sps.rkomi.local:8082/document/redirect/12136676/238" TargetMode="External"/><Relationship Id="rId69" Type="http://schemas.openxmlformats.org/officeDocument/2006/relationships/hyperlink" Target="http://sps.rkomi.local:8082/document/redirect/12120408/268" TargetMode="External"/><Relationship Id="rId80" Type="http://schemas.openxmlformats.org/officeDocument/2006/relationships/hyperlink" Target="http://sps.rkomi.local:8082/document/redirect/74369022/122" TargetMode="External"/><Relationship Id="rId85" Type="http://schemas.openxmlformats.org/officeDocument/2006/relationships/hyperlink" Target="http://sps.rkomi.local:8082/document/redirect/77308213/200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sps.rkomi.local:8082/document/redirect/71788008/0" TargetMode="External"/><Relationship Id="rId17" Type="http://schemas.openxmlformats.org/officeDocument/2006/relationships/hyperlink" Target="http://sps.rkomi.local:8082/document/redirect/178405/0" TargetMode="External"/><Relationship Id="rId25" Type="http://schemas.openxmlformats.org/officeDocument/2006/relationships/hyperlink" Target="http://sps.rkomi.local:8082/document/redirect/58051908/6019" TargetMode="External"/><Relationship Id="rId33" Type="http://schemas.openxmlformats.org/officeDocument/2006/relationships/hyperlink" Target="http://sps.rkomi.local:8082/document/redirect/4001507/83" TargetMode="External"/><Relationship Id="rId38" Type="http://schemas.openxmlformats.org/officeDocument/2006/relationships/hyperlink" Target="http://sps.rkomi.local:8082/document/redirect/12136676/236" TargetMode="External"/><Relationship Id="rId46" Type="http://schemas.openxmlformats.org/officeDocument/2006/relationships/hyperlink" Target="http://sps.rkomi.local:8082/document/redirect/5218945/90107" TargetMode="External"/><Relationship Id="rId59" Type="http://schemas.openxmlformats.org/officeDocument/2006/relationships/hyperlink" Target="http://sps.rkomi.local:8082/document/redirect/77699996/113" TargetMode="External"/><Relationship Id="rId67" Type="http://schemas.openxmlformats.org/officeDocument/2006/relationships/hyperlink" Target="http://sps.rkomi.local:8082/document/redirect/12136676/155000001" TargetMode="External"/><Relationship Id="rId20" Type="http://schemas.openxmlformats.org/officeDocument/2006/relationships/hyperlink" Target="http://sps.rkomi.local:8082/document/redirect/179025/1" TargetMode="External"/><Relationship Id="rId41" Type="http://schemas.openxmlformats.org/officeDocument/2006/relationships/hyperlink" Target="http://sps.rkomi.local:8082/document/redirect/3958151/8115" TargetMode="External"/><Relationship Id="rId54" Type="http://schemas.openxmlformats.org/officeDocument/2006/relationships/hyperlink" Target="http://sps.rkomi.local:8082/document/redirect/77693064/141" TargetMode="External"/><Relationship Id="rId62" Type="http://schemas.openxmlformats.org/officeDocument/2006/relationships/hyperlink" Target="http://sps.rkomi.local:8082/document/redirect/71848866/1000" TargetMode="External"/><Relationship Id="rId70" Type="http://schemas.openxmlformats.org/officeDocument/2006/relationships/hyperlink" Target="http://sps.rkomi.local:8082/document/redirect/3958152/15" TargetMode="External"/><Relationship Id="rId75" Type="http://schemas.openxmlformats.org/officeDocument/2006/relationships/hyperlink" Target="http://sps.rkomi.local:8082/document/redirect/74936629/21" TargetMode="External"/><Relationship Id="rId83" Type="http://schemas.openxmlformats.org/officeDocument/2006/relationships/hyperlink" Target="http://sps.rkomi.local:8082/document/redirect/5181613/20" TargetMode="External"/><Relationship Id="rId88" Type="http://schemas.openxmlformats.org/officeDocument/2006/relationships/hyperlink" Target="#anchor2003" TargetMode="External"/><Relationship Id="rId91" Type="http://schemas.openxmlformats.org/officeDocument/2006/relationships/hyperlink" Target="http://sps.rkomi.local:8082/document/redirect/5754300/21" TargetMode="External"/><Relationship Id="rId96" Type="http://schemas.openxmlformats.org/officeDocument/2006/relationships/hyperlink" Target="http://sps.rkomi.local:8082/document/redirect/146945/0" TargetMode="Externa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hyperlink" Target="http://sps.rkomi.local:8082/document/redirect/10164072/0" TargetMode="External"/><Relationship Id="rId23" Type="http://schemas.openxmlformats.org/officeDocument/2006/relationships/hyperlink" Target="http://sps.rkomi.local:8082/document/redirect/12136676/155000001" TargetMode="External"/><Relationship Id="rId28" Type="http://schemas.openxmlformats.org/officeDocument/2006/relationships/hyperlink" Target="http://sps.rkomi.local:8082/document/redirect/72651424/0" TargetMode="External"/><Relationship Id="rId36" Type="http://schemas.openxmlformats.org/officeDocument/2006/relationships/hyperlink" Target="http://sps.rkomi.local:8082/document/redirect/12136676/236" TargetMode="External"/><Relationship Id="rId49" Type="http://schemas.openxmlformats.org/officeDocument/2006/relationships/hyperlink" Target="http://sps.rkomi.local:8082/document/redirect/12136676/237" TargetMode="External"/><Relationship Id="rId57" Type="http://schemas.openxmlformats.org/officeDocument/2006/relationships/hyperlink" Target="http://sps.rkomi.local:8082/document/redirect/12129474/32" TargetMode="External"/><Relationship Id="rId10" Type="http://schemas.openxmlformats.org/officeDocument/2006/relationships/hyperlink" Target="http://sps.rkomi.local:8082/document/redirect/135907/0" TargetMode="External"/><Relationship Id="rId31" Type="http://schemas.openxmlformats.org/officeDocument/2006/relationships/hyperlink" Target="http://sps.rkomi.local:8082/document/redirect/4001507/8" TargetMode="External"/><Relationship Id="rId44" Type="http://schemas.openxmlformats.org/officeDocument/2006/relationships/hyperlink" Target="http://sps.rkomi.local:8082/document/redirect/12136676/155000001" TargetMode="External"/><Relationship Id="rId52" Type="http://schemas.openxmlformats.org/officeDocument/2006/relationships/hyperlink" Target="http://sps.rkomi.local:8082/document/redirect/5754300/140" TargetMode="External"/><Relationship Id="rId60" Type="http://schemas.openxmlformats.org/officeDocument/2006/relationships/hyperlink" Target="http://sps.rkomi.local:8082/document/redirect/12136676/155000001" TargetMode="External"/><Relationship Id="rId65" Type="http://schemas.openxmlformats.org/officeDocument/2006/relationships/hyperlink" Target="http://sps.rkomi.local:8082/document/redirect/4001507/1207" TargetMode="External"/><Relationship Id="rId73" Type="http://schemas.openxmlformats.org/officeDocument/2006/relationships/hyperlink" Target="http://sps.rkomi.local:8082/document/redirect/74369022/11" TargetMode="External"/><Relationship Id="rId78" Type="http://schemas.openxmlformats.org/officeDocument/2006/relationships/hyperlink" Target="http://sps.rkomi.local:8082/document/redirect/74936629/23" TargetMode="External"/><Relationship Id="rId81" Type="http://schemas.openxmlformats.org/officeDocument/2006/relationships/hyperlink" Target="#anchor181" TargetMode="External"/><Relationship Id="rId86" Type="http://schemas.openxmlformats.org/officeDocument/2006/relationships/hyperlink" Target="http://sps.rkomi.local:8082/document/redirect/74757606/12" TargetMode="External"/><Relationship Id="rId94" Type="http://schemas.openxmlformats.org/officeDocument/2006/relationships/hyperlink" Target="http://sps.rkomi.local:8082/document/redirect/73518524/2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sps.rkomi.local:8082/document/redirect/135907/2" TargetMode="External"/><Relationship Id="rId13" Type="http://schemas.openxmlformats.org/officeDocument/2006/relationships/hyperlink" Target="http://sps.rkomi.local:8082/document/redirect/70291440/5" TargetMode="External"/><Relationship Id="rId18" Type="http://schemas.openxmlformats.org/officeDocument/2006/relationships/hyperlink" Target="#anchor41" TargetMode="External"/><Relationship Id="rId39" Type="http://schemas.openxmlformats.org/officeDocument/2006/relationships/hyperlink" Target="http://sps.rkomi.local:8082/document/redirect/4001507/8013" TargetMode="External"/><Relationship Id="rId34" Type="http://schemas.openxmlformats.org/officeDocument/2006/relationships/hyperlink" Target="http://sps.rkomi.local:8082/document/redirect/5218945/8011" TargetMode="External"/><Relationship Id="rId50" Type="http://schemas.openxmlformats.org/officeDocument/2006/relationships/hyperlink" Target="http://sps.rkomi.local:8082/document/redirect/4001507/90109" TargetMode="External"/><Relationship Id="rId55" Type="http://schemas.openxmlformats.org/officeDocument/2006/relationships/hyperlink" Target="http://sps.rkomi.local:8082/document/redirect/73518524/12" TargetMode="External"/><Relationship Id="rId76" Type="http://schemas.openxmlformats.org/officeDocument/2006/relationships/hyperlink" Target="http://sps.rkomi.local:8082/document/redirect/77701056/1813" TargetMode="External"/><Relationship Id="rId97" Type="http://schemas.openxmlformats.org/officeDocument/2006/relationships/fontTable" Target="fontTable.xml"/><Relationship Id="rId7" Type="http://schemas.openxmlformats.org/officeDocument/2006/relationships/footer" Target="footer1.xml"/><Relationship Id="rId71" Type="http://schemas.openxmlformats.org/officeDocument/2006/relationships/hyperlink" Target="http://sps.rkomi.local:8082/document/redirect/10102673/0" TargetMode="External"/><Relationship Id="rId92" Type="http://schemas.openxmlformats.org/officeDocument/2006/relationships/hyperlink" Target="http://sps.rkomi.local:8082/document/redirect/73518524/21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sps.rkomi.local:8082/document/redirect/12138259/17022" TargetMode="External"/><Relationship Id="rId24" Type="http://schemas.openxmlformats.org/officeDocument/2006/relationships/hyperlink" Target="http://sps.rkomi.local:8082/document/redirect/4001507/6" TargetMode="External"/><Relationship Id="rId40" Type="http://schemas.openxmlformats.org/officeDocument/2006/relationships/hyperlink" Target="http://sps.rkomi.local:8082/document/redirect/12126136/227" TargetMode="External"/><Relationship Id="rId45" Type="http://schemas.openxmlformats.org/officeDocument/2006/relationships/hyperlink" Target="http://sps.rkomi.local:8082/document/redirect/4001507/120" TargetMode="External"/><Relationship Id="rId66" Type="http://schemas.openxmlformats.org/officeDocument/2006/relationships/hyperlink" Target="http://sps.rkomi.local:8082/document/redirect/179480/1000" TargetMode="External"/><Relationship Id="rId87" Type="http://schemas.openxmlformats.org/officeDocument/2006/relationships/hyperlink" Target="http://sps.rkomi.local:8082/document/redirect/77699996/20031" TargetMode="External"/><Relationship Id="rId61" Type="http://schemas.openxmlformats.org/officeDocument/2006/relationships/hyperlink" Target="http://sps.rkomi.local:8082/document/redirect/4001507/12" TargetMode="External"/><Relationship Id="rId82" Type="http://schemas.openxmlformats.org/officeDocument/2006/relationships/hyperlink" Target="http://sps.rkomi.local:8082/document/redirect/12144089/35351" TargetMode="External"/><Relationship Id="rId19" Type="http://schemas.openxmlformats.org/officeDocument/2006/relationships/hyperlink" Target="http://sps.rkomi.local:8082/document/redirect/5759555/0" TargetMode="External"/><Relationship Id="rId14" Type="http://schemas.openxmlformats.org/officeDocument/2006/relationships/hyperlink" Target="http://sps.rkomi.local:8082/document/redirect/10103000/0" TargetMode="External"/><Relationship Id="rId30" Type="http://schemas.openxmlformats.org/officeDocument/2006/relationships/hyperlink" Target="http://sps.rkomi.local:8082/document/redirect/12136676/155000001" TargetMode="External"/><Relationship Id="rId35" Type="http://schemas.openxmlformats.org/officeDocument/2006/relationships/hyperlink" Target="http://sps.rkomi.local:8082/document/redirect/70275960/1000" TargetMode="External"/><Relationship Id="rId56" Type="http://schemas.openxmlformats.org/officeDocument/2006/relationships/hyperlink" Target="http://sps.rkomi.local:8082/document/redirect/77693064/142" TargetMode="External"/><Relationship Id="rId77" Type="http://schemas.openxmlformats.org/officeDocument/2006/relationships/hyperlink" Target="http://sps.rkomi.local:8082/document/redirect/74936629/22" TargetMode="External"/><Relationship Id="rId8" Type="http://schemas.openxmlformats.org/officeDocument/2006/relationships/hyperlink" Target="http://sps.rkomi.local:8082/document/redirect/184121/0" TargetMode="External"/><Relationship Id="rId51" Type="http://schemas.openxmlformats.org/officeDocument/2006/relationships/hyperlink" Target="http://sps.rkomi.local:8082/document/redirect/12173756/5" TargetMode="External"/><Relationship Id="rId72" Type="http://schemas.openxmlformats.org/officeDocument/2006/relationships/hyperlink" Target="#anchor18" TargetMode="External"/><Relationship Id="rId93" Type="http://schemas.openxmlformats.org/officeDocument/2006/relationships/hyperlink" Target="http://sps.rkomi.local:8082/document/redirect/77693064/36" TargetMode="External"/><Relationship Id="rId98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8187</Words>
  <Characters>46666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SMI</cp:lastModifiedBy>
  <cp:revision>2</cp:revision>
  <dcterms:created xsi:type="dcterms:W3CDTF">2022-03-29T07:02:00Z</dcterms:created>
  <dcterms:modified xsi:type="dcterms:W3CDTF">2022-03-29T07:02:00Z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