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39" w:rsidRDefault="00A44E17">
      <w:pPr>
        <w:pStyle w:val="1"/>
      </w:pPr>
      <w:bookmarkStart w:id="0" w:name="anchor0"/>
      <w:bookmarkStart w:id="1" w:name="_GoBack"/>
      <w:bookmarkEnd w:id="0"/>
      <w:bookmarkEnd w:id="1"/>
      <w:r>
        <w:t>Федеральный закон от 28 декабря 2010 г. N 390-ФЗ "О безопасности"</w:t>
      </w:r>
    </w:p>
    <w:p w:rsidR="00000000" w:rsidRDefault="00A44E17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a"/>
      </w:pPr>
      <w:r>
        <w:lastRenderedPageBreak/>
        <w:t>С изменениями и дополнениями от:</w:t>
      </w:r>
    </w:p>
    <w:p w:rsidR="00ED1B39" w:rsidRDefault="00A44E17">
      <w:pPr>
        <w:pStyle w:val="aa"/>
      </w:pPr>
      <w:r>
        <w:t>5 октября 2015 г., 6 февраля, 9 ноября 2020 г.</w:t>
      </w:r>
    </w:p>
    <w:p w:rsidR="00000000" w:rsidRDefault="00A44E17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ED1B39" w:rsidRDefault="00ED1B39">
      <w:pPr>
        <w:pStyle w:val="a3"/>
      </w:pPr>
    </w:p>
    <w:p w:rsidR="00ED1B39" w:rsidRDefault="00A44E17">
      <w:pPr>
        <w:pStyle w:val="a3"/>
      </w:pPr>
      <w:r>
        <w:rPr>
          <w:b/>
          <w:color w:val="26282F"/>
        </w:rPr>
        <w:t xml:space="preserve">Принят Государственной Думой 7 </w:t>
      </w:r>
      <w:r>
        <w:rPr>
          <w:b/>
          <w:color w:val="26282F"/>
        </w:rPr>
        <w:t>декабря 2010 года</w:t>
      </w:r>
    </w:p>
    <w:p w:rsidR="00ED1B39" w:rsidRDefault="00A44E17">
      <w:pPr>
        <w:pStyle w:val="a3"/>
      </w:pPr>
      <w:r>
        <w:rPr>
          <w:b/>
          <w:color w:val="26282F"/>
        </w:rPr>
        <w:t>Одобрен Советом Федерации 15 декабря 2010 года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настоящему Федеральному закону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1"/>
      </w:pPr>
      <w:bookmarkStart w:id="2" w:name="anchor100"/>
      <w:bookmarkEnd w:id="2"/>
      <w:r>
        <w:lastRenderedPageBreak/>
        <w:t>Глава 1. Общие положения</w:t>
      </w:r>
    </w:p>
    <w:p w:rsidR="00ED1B39" w:rsidRDefault="00ED1B39">
      <w:pPr>
        <w:pStyle w:val="a3"/>
      </w:pPr>
    </w:p>
    <w:p w:rsidR="00ED1B39" w:rsidRDefault="00A44E17">
      <w:pPr>
        <w:pStyle w:val="a6"/>
      </w:pPr>
      <w:bookmarkStart w:id="3" w:name="anchor1"/>
      <w:bookmarkEnd w:id="3"/>
      <w:r>
        <w:rPr>
          <w:b/>
          <w:color w:val="26282F"/>
        </w:rPr>
        <w:t>Статья 1.</w:t>
      </w:r>
      <w:r>
        <w:t xml:space="preserve"> Предмет регулирования настоящего Федерального закона</w:t>
      </w:r>
    </w:p>
    <w:p w:rsidR="00ED1B39" w:rsidRDefault="00A44E17">
      <w:pPr>
        <w:pStyle w:val="a3"/>
      </w:pPr>
      <w:r>
        <w:t>Настоящий Федеральный закон определяет осн</w:t>
      </w:r>
      <w:r>
        <w:t>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 - безопас</w:t>
      </w:r>
      <w:r>
        <w:t>ность, национальная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</w:t>
      </w:r>
      <w:r>
        <w:t>ссийской Федерации (далее - Совет Безопасности).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1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4" w:name="anchor2"/>
      <w:bookmarkEnd w:id="4"/>
      <w:r>
        <w:rPr>
          <w:b/>
          <w:color w:val="26282F"/>
        </w:rPr>
        <w:lastRenderedPageBreak/>
        <w:t>Статья 2.</w:t>
      </w:r>
      <w:r>
        <w:t xml:space="preserve"> Основные принципы обеспечения безопасности</w:t>
      </w:r>
    </w:p>
    <w:p w:rsidR="00ED1B39" w:rsidRDefault="00A44E17">
      <w:pPr>
        <w:pStyle w:val="a3"/>
      </w:pPr>
      <w:r>
        <w:t>Основными принципами обеспечения безопасности являются:</w:t>
      </w:r>
    </w:p>
    <w:p w:rsidR="00ED1B39" w:rsidRDefault="00A44E17">
      <w:pPr>
        <w:pStyle w:val="a3"/>
      </w:pPr>
      <w:bookmarkStart w:id="5" w:name="anchor21"/>
      <w:bookmarkEnd w:id="5"/>
      <w:r>
        <w:t>1) соблюдение и защита прав и</w:t>
      </w:r>
      <w:r>
        <w:t xml:space="preserve"> свобод человека и гражданина;</w:t>
      </w:r>
    </w:p>
    <w:p w:rsidR="00ED1B39" w:rsidRDefault="00A44E17">
      <w:pPr>
        <w:pStyle w:val="a3"/>
      </w:pPr>
      <w:bookmarkStart w:id="6" w:name="anchor22"/>
      <w:bookmarkEnd w:id="6"/>
      <w:r>
        <w:t>2) законность;</w:t>
      </w:r>
    </w:p>
    <w:p w:rsidR="00ED1B39" w:rsidRDefault="00A44E17">
      <w:pPr>
        <w:pStyle w:val="a3"/>
      </w:pPr>
      <w:bookmarkStart w:id="7" w:name="anchor23"/>
      <w:bookmarkEnd w:id="7"/>
      <w:r>
        <w:t>3)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</w:t>
      </w:r>
      <w:r>
        <w:t>правления политических, организационных, социально-экономических, информационных, правовых и иных мер обеспечения безопасности;</w:t>
      </w:r>
    </w:p>
    <w:p w:rsidR="00ED1B39" w:rsidRDefault="00A44E17">
      <w:pPr>
        <w:pStyle w:val="a3"/>
      </w:pPr>
      <w:bookmarkStart w:id="8" w:name="anchor24"/>
      <w:bookmarkEnd w:id="8"/>
      <w:r>
        <w:t>4) приоритет предупредительных мер в целях обеспечения безопасности;</w:t>
      </w:r>
    </w:p>
    <w:p w:rsidR="00ED1B39" w:rsidRDefault="00A44E17">
      <w:pPr>
        <w:pStyle w:val="a3"/>
      </w:pPr>
      <w:bookmarkStart w:id="9" w:name="anchor25"/>
      <w:bookmarkEnd w:id="9"/>
      <w:r>
        <w:t>5) взаимодействие федеральных органов государственной власт</w:t>
      </w:r>
      <w:r>
        <w:t>и, органов государственной власти субъектов Российской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безопасности.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2 настоящего Федер</w:t>
      </w:r>
      <w:r>
        <w:t>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10" w:name="anchor3"/>
      <w:bookmarkEnd w:id="10"/>
      <w:r>
        <w:rPr>
          <w:b/>
          <w:color w:val="26282F"/>
        </w:rPr>
        <w:lastRenderedPageBreak/>
        <w:t>Статья 3.</w:t>
      </w:r>
      <w:r>
        <w:t xml:space="preserve"> Содержание деятельности по обеспечению безопасности</w:t>
      </w:r>
    </w:p>
    <w:p w:rsidR="00ED1B39" w:rsidRDefault="00A44E17">
      <w:pPr>
        <w:pStyle w:val="a3"/>
      </w:pPr>
      <w:r>
        <w:t>Деятельность по обеспечению безопасности включает в себя:</w:t>
      </w:r>
    </w:p>
    <w:p w:rsidR="00ED1B39" w:rsidRDefault="00A44E17">
      <w:pPr>
        <w:pStyle w:val="a3"/>
      </w:pPr>
      <w:bookmarkStart w:id="11" w:name="anchor31"/>
      <w:bookmarkEnd w:id="11"/>
      <w:r>
        <w:t>1) прогнозирование, выявление, анализ и оценку угроз безопасности;</w:t>
      </w:r>
    </w:p>
    <w:p w:rsidR="00ED1B39" w:rsidRDefault="00A44E17">
      <w:pPr>
        <w:pStyle w:val="a3"/>
      </w:pPr>
      <w:bookmarkStart w:id="12" w:name="anchor32"/>
      <w:bookmarkEnd w:id="12"/>
      <w:r>
        <w:t xml:space="preserve">2) определение основных направлений государственной </w:t>
      </w:r>
      <w:r>
        <w:t>политики и стратегическое планирование в области обеспечения безопасности;</w:t>
      </w:r>
    </w:p>
    <w:p w:rsidR="00ED1B39" w:rsidRDefault="00A44E17">
      <w:pPr>
        <w:pStyle w:val="a3"/>
      </w:pPr>
      <w:bookmarkStart w:id="13" w:name="anchor33"/>
      <w:bookmarkEnd w:id="13"/>
      <w:r>
        <w:t>3) правовое регулирование в области обеспечения безопасности;</w:t>
      </w:r>
    </w:p>
    <w:p w:rsidR="00ED1B39" w:rsidRDefault="00A44E17">
      <w:pPr>
        <w:pStyle w:val="a3"/>
      </w:pPr>
      <w:bookmarkStart w:id="14" w:name="anchor34"/>
      <w:bookmarkEnd w:id="14"/>
      <w:r>
        <w:t>4) разработку и применение комплекса оперативных и долговременных мер по выявлению, предупреждению и устранению угроз б</w:t>
      </w:r>
      <w:r>
        <w:t>езопасности, локализации и нейтрализации последствий их проявления;</w:t>
      </w:r>
    </w:p>
    <w:p w:rsidR="00ED1B39" w:rsidRDefault="00A44E17">
      <w:pPr>
        <w:pStyle w:val="a3"/>
      </w:pPr>
      <w:bookmarkStart w:id="15" w:name="anchor35"/>
      <w:bookmarkEnd w:id="15"/>
      <w:r>
        <w:t>5) применение специальных экономических мер в целях обеспечения безопасности;</w:t>
      </w:r>
    </w:p>
    <w:p w:rsidR="00ED1B39" w:rsidRDefault="00A44E17">
      <w:pPr>
        <w:pStyle w:val="a3"/>
      </w:pPr>
      <w:bookmarkStart w:id="16" w:name="anchor36"/>
      <w:bookmarkEnd w:id="16"/>
      <w:r>
        <w:lastRenderedPageBreak/>
        <w:t>6) разработку, производство и внедрение современных видов вооружения, военной и специальной техники, а также т</w:t>
      </w:r>
      <w:r>
        <w:t>ехники двойного и гражданского назначения в целях обеспечения безопасности;</w:t>
      </w:r>
    </w:p>
    <w:p w:rsidR="00ED1B39" w:rsidRDefault="00A44E17">
      <w:pPr>
        <w:pStyle w:val="a3"/>
      </w:pPr>
      <w:bookmarkStart w:id="17" w:name="anchor37"/>
      <w:bookmarkEnd w:id="17"/>
      <w:r>
        <w:t>7) организацию научной деятельности в области обеспечения безопасности;</w:t>
      </w:r>
    </w:p>
    <w:p w:rsidR="00ED1B39" w:rsidRDefault="00A44E17">
      <w:pPr>
        <w:pStyle w:val="a3"/>
      </w:pPr>
      <w:bookmarkStart w:id="18" w:name="anchor38"/>
      <w:bookmarkEnd w:id="18"/>
      <w:r>
        <w:t>8) координацию деятельности федеральных органов государственной власти, органов государственной власти субъе</w:t>
      </w:r>
      <w:r>
        <w:t>ктов Российской Федерации, органов местного самоуправления в области обеспечения безопасности;</w:t>
      </w:r>
    </w:p>
    <w:p w:rsidR="00ED1B39" w:rsidRDefault="00A44E17">
      <w:pPr>
        <w:pStyle w:val="a3"/>
      </w:pPr>
      <w:bookmarkStart w:id="19" w:name="anchor39"/>
      <w:bookmarkEnd w:id="19"/>
      <w:r>
        <w:t>9) финансирование расходов на обеспечение безопасности, контроль за целевым расходованием выделенных средств;</w:t>
      </w:r>
    </w:p>
    <w:p w:rsidR="00ED1B39" w:rsidRDefault="00A44E17">
      <w:pPr>
        <w:pStyle w:val="a3"/>
      </w:pPr>
      <w:bookmarkStart w:id="20" w:name="anchor310"/>
      <w:bookmarkEnd w:id="20"/>
      <w:r>
        <w:t>10) международное сотрудничество в целях обеспечени</w:t>
      </w:r>
      <w:r>
        <w:t>я безопасности;</w:t>
      </w:r>
    </w:p>
    <w:p w:rsidR="00ED1B39" w:rsidRDefault="00A44E17">
      <w:pPr>
        <w:pStyle w:val="a3"/>
      </w:pPr>
      <w:bookmarkStart w:id="21" w:name="anchor311"/>
      <w:bookmarkEnd w:id="21"/>
      <w:r>
        <w:t>11) осуществление других мероприятий в области обеспечения безопасности в соответствии с законодательством Российской 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3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22" w:name="anchor4"/>
      <w:bookmarkEnd w:id="22"/>
      <w:r>
        <w:rPr>
          <w:b/>
          <w:color w:val="26282F"/>
        </w:rPr>
        <w:lastRenderedPageBreak/>
        <w:t>Статья 4.</w:t>
      </w:r>
      <w:r>
        <w:t xml:space="preserve"> Государственная политика в </w:t>
      </w:r>
      <w:r>
        <w:t>области обеспечения безопасности</w:t>
      </w:r>
    </w:p>
    <w:p w:rsidR="00ED1B39" w:rsidRDefault="00A44E17">
      <w:pPr>
        <w:pStyle w:val="a3"/>
      </w:pPr>
      <w:bookmarkStart w:id="23" w:name="anchor41"/>
      <w:bookmarkEnd w:id="23"/>
      <w:r>
        <w:t xml:space="preserve">1.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</w:t>
      </w:r>
      <w:r>
        <w:t>политических, организационных, социально-экономических, военных, правовых, информационных, специальных и иных мер.</w:t>
      </w:r>
    </w:p>
    <w:p w:rsidR="00ED1B39" w:rsidRDefault="00A44E17">
      <w:pPr>
        <w:pStyle w:val="a3"/>
      </w:pPr>
      <w:bookmarkStart w:id="24" w:name="anchor42"/>
      <w:bookmarkEnd w:id="24"/>
      <w:r>
        <w:t>2. Основные направления государственной политики в области обеспечения безопасности определяет Президент Российской Федерации.</w:t>
      </w:r>
    </w:p>
    <w:p w:rsidR="00ED1B39" w:rsidRDefault="00A44E17">
      <w:pPr>
        <w:pStyle w:val="a3"/>
      </w:pPr>
      <w:bookmarkStart w:id="25" w:name="anchor43"/>
      <w:bookmarkEnd w:id="25"/>
      <w:r>
        <w:t>3. Государстве</w:t>
      </w:r>
      <w:r>
        <w:t xml:space="preserve">нная политика в области обеспечения безопасности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на основе </w:t>
      </w:r>
      <w:hyperlink r:id="rId8" w:history="1">
        <w:r>
          <w:t>стратегии</w:t>
        </w:r>
      </w:hyperlink>
      <w:r>
        <w:t xml:space="preserve"> национальной безопасности Российской Федерации, иных концептуальных и доктринальных документов, разрабатываемых Советом Безопасности и утверждаемых Президентом Российской Федерации.</w:t>
      </w:r>
    </w:p>
    <w:p w:rsidR="00ED1B39" w:rsidRDefault="00A44E17">
      <w:pPr>
        <w:pStyle w:val="a3"/>
      </w:pPr>
      <w:bookmarkStart w:id="26" w:name="anchor44"/>
      <w:bookmarkEnd w:id="26"/>
      <w:r>
        <w:t>4. Граждане и общественные о</w:t>
      </w:r>
      <w:r>
        <w:t>бъединения участвуют в реализации государственной политики в области обеспечения безопасности.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4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27" w:name="anchor5"/>
      <w:bookmarkEnd w:id="27"/>
      <w:r>
        <w:rPr>
          <w:b/>
          <w:color w:val="26282F"/>
        </w:rPr>
        <w:lastRenderedPageBreak/>
        <w:t>Статья 5.</w:t>
      </w:r>
      <w:r>
        <w:t xml:space="preserve"> Правовая основа обеспечения безопасности</w:t>
      </w:r>
    </w:p>
    <w:p w:rsidR="00ED1B39" w:rsidRDefault="00A44E17">
      <w:pPr>
        <w:pStyle w:val="a3"/>
      </w:pPr>
      <w:r>
        <w:t xml:space="preserve">Правовую основу обеспечения безопасности </w:t>
      </w:r>
      <w:r>
        <w:t xml:space="preserve">составляют </w:t>
      </w:r>
      <w:hyperlink r:id="rId9" w:history="1">
        <w: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</w:t>
      </w:r>
      <w:r>
        <w:t>стоящий Федеральный закон,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</w:t>
      </w:r>
      <w:r>
        <w:t>и безопасности.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5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28" w:name="anchor6"/>
      <w:bookmarkEnd w:id="28"/>
      <w:r>
        <w:rPr>
          <w:b/>
          <w:color w:val="26282F"/>
        </w:rPr>
        <w:lastRenderedPageBreak/>
        <w:t>Статья 6.</w:t>
      </w:r>
      <w:r>
        <w:t xml:space="preserve"> Координация деятельности по обеспечению безопасности</w:t>
      </w:r>
    </w:p>
    <w:p w:rsidR="00ED1B39" w:rsidRDefault="00A44E17">
      <w:pPr>
        <w:pStyle w:val="a3"/>
      </w:pPr>
      <w:r>
        <w:t>Координацию деятельности по обеспечению безопасности осуществляют Президент Российской Федерации и формируем</w:t>
      </w:r>
      <w:r>
        <w:t>ый и возглавляемый им Совет Безопасности, а также в пределах своей компетенции Правительство Российской Федерации,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</w:t>
      </w:r>
      <w:r>
        <w:rPr>
          <w:sz w:val="16"/>
        </w:rPr>
        <w:t>АНТ:</w:t>
      </w:r>
    </w:p>
    <w:p w:rsidR="00ED1B39" w:rsidRDefault="00A44E17">
      <w:pPr>
        <w:pStyle w:val="a5"/>
      </w:pPr>
      <w:r>
        <w:t>См. комментарии к статье 6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29" w:name="anchor7"/>
      <w:bookmarkEnd w:id="29"/>
      <w:r>
        <w:rPr>
          <w:b/>
          <w:color w:val="26282F"/>
        </w:rPr>
        <w:lastRenderedPageBreak/>
        <w:t>Статья 7.</w:t>
      </w:r>
      <w:r>
        <w:t xml:space="preserve"> Международное сотрудничество в области обеспечения безопасности</w:t>
      </w:r>
    </w:p>
    <w:p w:rsidR="00ED1B39" w:rsidRDefault="00A44E17">
      <w:pPr>
        <w:pStyle w:val="a3"/>
      </w:pPr>
      <w:bookmarkStart w:id="30" w:name="anchor71"/>
      <w:bookmarkEnd w:id="30"/>
      <w:r>
        <w:t xml:space="preserve">1. Международное сотрудничество Российской Федерации в области обеспечения безопасности осуществляется на основе </w:t>
      </w:r>
      <w:r>
        <w:t>общепризнанных принципов и норм международного права и международных договоров Российской Федерации.</w:t>
      </w:r>
    </w:p>
    <w:p w:rsidR="00ED1B39" w:rsidRDefault="00A44E17">
      <w:pPr>
        <w:pStyle w:val="a3"/>
      </w:pPr>
      <w:bookmarkStart w:id="31" w:name="anchor72"/>
      <w:bookmarkEnd w:id="31"/>
      <w:r>
        <w:t>2. Основными целями международного сотрудничества в области обеспечения безопасности являются: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ED1B39" w:rsidRDefault="00A44E17">
      <w:pPr>
        <w:pStyle w:val="a8"/>
      </w:pPr>
      <w:bookmarkStart w:id="32" w:name="anchor7201"/>
      <w:bookmarkEnd w:id="32"/>
      <w:r>
        <w:t>Пункт 1 изменен с 20 ноября 2020 </w:t>
      </w:r>
      <w:r>
        <w:t xml:space="preserve">г. - </w:t>
      </w:r>
      <w:hyperlink r:id="rId10" w:history="1">
        <w:r>
          <w:t>Федеральный закон</w:t>
        </w:r>
      </w:hyperlink>
      <w:r>
        <w:t xml:space="preserve"> от 9 ноября 2020 г. N 365-ФЗ</w:t>
      </w:r>
    </w:p>
    <w:p w:rsidR="00ED1B39" w:rsidRDefault="00A44E17">
      <w:pPr>
        <w:pStyle w:val="a8"/>
      </w:pPr>
      <w:hyperlink r:id="rId11" w:history="1">
        <w:r>
          <w:t>См. предыдущую редакцию</w:t>
        </w:r>
      </w:hyperlink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lastRenderedPageBreak/>
        <w:t>1) охрана суверенитета Росс</w:t>
      </w:r>
      <w:r>
        <w:t>ийской Федерации, ее независимости и государственной целостности, предотвращение внутренних и внешних угроз, пресечение действий, направленных на отчуждение части территории Российской Федерации, а также призывов к таким действиям;</w:t>
      </w:r>
    </w:p>
    <w:p w:rsidR="00ED1B39" w:rsidRDefault="00A44E17">
      <w:pPr>
        <w:pStyle w:val="a3"/>
      </w:pPr>
      <w:bookmarkStart w:id="33" w:name="anchor7202"/>
      <w:bookmarkEnd w:id="33"/>
      <w:r>
        <w:t>2) защита прав и законны</w:t>
      </w:r>
      <w:r>
        <w:t>х интересов российских граждан за рубежом;</w:t>
      </w:r>
    </w:p>
    <w:p w:rsidR="00ED1B39" w:rsidRDefault="00A44E17">
      <w:pPr>
        <w:pStyle w:val="a3"/>
      </w:pPr>
      <w:bookmarkStart w:id="34" w:name="anchor7203"/>
      <w:bookmarkEnd w:id="34"/>
      <w:r>
        <w:t>3) укрепление отношений со стратегическими партнерами Российской Федерации;</w:t>
      </w:r>
    </w:p>
    <w:p w:rsidR="00ED1B39" w:rsidRDefault="00A44E17">
      <w:pPr>
        <w:pStyle w:val="a3"/>
      </w:pPr>
      <w:bookmarkStart w:id="35" w:name="anchor7204"/>
      <w:bookmarkEnd w:id="35"/>
      <w:r>
        <w:t>4) участие в деятельности международных организаций, занимающихся проблемами обеспечения безопасности;</w:t>
      </w:r>
    </w:p>
    <w:p w:rsidR="00ED1B39" w:rsidRDefault="00A44E17">
      <w:pPr>
        <w:pStyle w:val="a3"/>
      </w:pPr>
      <w:bookmarkStart w:id="36" w:name="anchor7205"/>
      <w:bookmarkEnd w:id="36"/>
      <w:r>
        <w:t>5) развитие двусторонних и многост</w:t>
      </w:r>
      <w:r>
        <w:t>оронних отношений в целях выполнения задач обеспечения безопасности;</w:t>
      </w:r>
    </w:p>
    <w:p w:rsidR="00ED1B39" w:rsidRDefault="00A44E17">
      <w:pPr>
        <w:pStyle w:val="a3"/>
      </w:pPr>
      <w:bookmarkStart w:id="37" w:name="anchor7206"/>
      <w:bookmarkEnd w:id="37"/>
      <w:r>
        <w:t>6) содействие урегулированию конфликтов, включая участие в миротворческой деятельности.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ED1B39" w:rsidRDefault="00A44E17">
      <w:pPr>
        <w:pStyle w:val="a8"/>
      </w:pPr>
      <w:bookmarkStart w:id="38" w:name="anchor73"/>
      <w:bookmarkEnd w:id="38"/>
      <w:r>
        <w:t xml:space="preserve">Статья 7 дополнена частью 3 с 20 ноября 2020 г. - </w:t>
      </w:r>
      <w:hyperlink r:id="rId12" w:history="1">
        <w:r>
          <w:t>Федеральный закон</w:t>
        </w:r>
      </w:hyperlink>
      <w:r>
        <w:t xml:space="preserve"> от 9 ноября 2020 г. N 365-ФЗ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lastRenderedPageBreak/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" w:history="1">
        <w:r>
          <w:t>Конституции</w:t>
        </w:r>
      </w:hyperlink>
      <w:r>
        <w:t xml:space="preserve"> Российской Федерации, не подлежат исполнению в Российской 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7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1"/>
      </w:pPr>
      <w:bookmarkStart w:id="39" w:name="anchor200"/>
      <w:bookmarkEnd w:id="39"/>
      <w:r>
        <w:lastRenderedPageBreak/>
        <w:t xml:space="preserve">Глава 2. Полномочия федеральных </w:t>
      </w:r>
      <w:r>
        <w:t>органов государственной власти,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:rsidR="00ED1B39" w:rsidRDefault="00ED1B39">
      <w:pPr>
        <w:pStyle w:val="a3"/>
      </w:pPr>
    </w:p>
    <w:p w:rsidR="00ED1B39" w:rsidRDefault="00A44E17">
      <w:pPr>
        <w:pStyle w:val="a6"/>
      </w:pPr>
      <w:bookmarkStart w:id="40" w:name="anchor8"/>
      <w:bookmarkEnd w:id="40"/>
      <w:r>
        <w:rPr>
          <w:b/>
          <w:color w:val="26282F"/>
        </w:rPr>
        <w:t>Статья 8.</w:t>
      </w:r>
      <w:r>
        <w:t xml:space="preserve"> Полномочия Президента Российской Федерации в области обеспечения безопасно</w:t>
      </w:r>
      <w:r>
        <w:t>сти</w:t>
      </w:r>
    </w:p>
    <w:p w:rsidR="00ED1B39" w:rsidRDefault="00A44E17">
      <w:pPr>
        <w:pStyle w:val="a3"/>
      </w:pPr>
      <w:r>
        <w:t>Президент Российской Федерации:</w:t>
      </w:r>
    </w:p>
    <w:p w:rsidR="00ED1B39" w:rsidRDefault="00A44E17">
      <w:pPr>
        <w:pStyle w:val="a3"/>
      </w:pPr>
      <w:bookmarkStart w:id="41" w:name="anchor81"/>
      <w:bookmarkEnd w:id="41"/>
      <w:r>
        <w:t>1) определяет основные направления государственной политики в области обеспечения безопасности;</w:t>
      </w:r>
    </w:p>
    <w:p w:rsidR="00ED1B39" w:rsidRDefault="00A44E17">
      <w:pPr>
        <w:pStyle w:val="a3"/>
      </w:pPr>
      <w:bookmarkStart w:id="42" w:name="anchor82"/>
      <w:bookmarkEnd w:id="42"/>
      <w:r>
        <w:t xml:space="preserve">2) утверждает </w:t>
      </w:r>
      <w:hyperlink r:id="rId14" w:history="1">
        <w:r>
          <w:t>стратегию</w:t>
        </w:r>
      </w:hyperlink>
      <w:r>
        <w:t xml:space="preserve"> национальной </w:t>
      </w:r>
      <w:r>
        <w:t>безопасности Российской Федерации, иные концептуальные и доктринальные документы в области обеспечения безопасности;</w:t>
      </w:r>
    </w:p>
    <w:p w:rsidR="00ED1B39" w:rsidRDefault="00A44E17">
      <w:pPr>
        <w:pStyle w:val="a3"/>
      </w:pPr>
      <w:bookmarkStart w:id="43" w:name="anchor83"/>
      <w:bookmarkEnd w:id="43"/>
      <w:r>
        <w:t>3) формирует и возглавляет Совет Безопасности;</w:t>
      </w:r>
    </w:p>
    <w:p w:rsidR="00ED1B39" w:rsidRDefault="00A44E17">
      <w:pPr>
        <w:pStyle w:val="a3"/>
      </w:pPr>
      <w:bookmarkStart w:id="44" w:name="anchor84"/>
      <w:bookmarkEnd w:id="44"/>
      <w:r>
        <w:t>4) устанавливает компетенцию федеральных органов исполнительной власти в области обеспечения</w:t>
      </w:r>
      <w:r>
        <w:t xml:space="preserve"> безопасности, руководство деятельностью которых он осуществляет;</w:t>
      </w:r>
    </w:p>
    <w:p w:rsidR="00ED1B39" w:rsidRDefault="00A44E17">
      <w:pPr>
        <w:pStyle w:val="a3"/>
      </w:pPr>
      <w:bookmarkStart w:id="45" w:name="anchor85"/>
      <w:bookmarkEnd w:id="45"/>
      <w:r>
        <w:t xml:space="preserve">5) в порядке, установленном </w:t>
      </w:r>
      <w:hyperlink r:id="rId15" w:history="1">
        <w:r>
          <w:t>Федеральным конституционным законом</w:t>
        </w:r>
      </w:hyperlink>
      <w:r>
        <w:t xml:space="preserve"> от 30 мая 2001 года N 3-ФКЗ "О чрезвычайном положе</w:t>
      </w:r>
      <w:r>
        <w:t>нии", вводит на территории Российской Федерации или в отдельных ее местностях чрезвычайное положение, осуществляет полномочия в области обеспечения режима чрезвычайного положения;</w:t>
      </w:r>
    </w:p>
    <w:p w:rsidR="00ED1B39" w:rsidRDefault="00A44E17">
      <w:pPr>
        <w:pStyle w:val="a3"/>
      </w:pPr>
      <w:bookmarkStart w:id="46" w:name="anchor86"/>
      <w:bookmarkEnd w:id="46"/>
      <w:r>
        <w:t>6) принимает в соответствии с законодательством Российской Федерации:</w:t>
      </w:r>
    </w:p>
    <w:p w:rsidR="00ED1B39" w:rsidRDefault="00A44E17">
      <w:pPr>
        <w:pStyle w:val="a3"/>
      </w:pPr>
      <w:bookmarkStart w:id="47" w:name="anchor8601"/>
      <w:bookmarkEnd w:id="47"/>
      <w:r>
        <w:t>а) реш</w:t>
      </w:r>
      <w:r>
        <w:t>ение о применении специальных экономических мер в целях обеспечения безопасности;</w:t>
      </w:r>
    </w:p>
    <w:p w:rsidR="00ED1B39" w:rsidRDefault="00A44E17">
      <w:pPr>
        <w:pStyle w:val="a3"/>
      </w:pPr>
      <w:bookmarkStart w:id="48" w:name="anchor8602"/>
      <w:bookmarkEnd w:id="48"/>
      <w:r>
        <w:lastRenderedPageBreak/>
        <w:t>б) меры по защите граждан от преступных и иных противоправных действий, по противодействию терроризму и экстремизму;</w:t>
      </w:r>
    </w:p>
    <w:p w:rsidR="00ED1B39" w:rsidRDefault="00A44E17">
      <w:pPr>
        <w:pStyle w:val="a3"/>
      </w:pPr>
      <w:bookmarkStart w:id="49" w:name="anchor87"/>
      <w:bookmarkEnd w:id="49"/>
      <w:r>
        <w:t>7) решает в соответствии с законодательством Российской Ф</w:t>
      </w:r>
      <w:r>
        <w:t>едерации вопросы, связанные с обеспечением защиты:</w:t>
      </w:r>
    </w:p>
    <w:p w:rsidR="00ED1B39" w:rsidRDefault="00A44E17">
      <w:pPr>
        <w:pStyle w:val="a3"/>
      </w:pPr>
      <w:bookmarkStart w:id="50" w:name="anchor8701"/>
      <w:bookmarkEnd w:id="50"/>
      <w:r>
        <w:t xml:space="preserve">а) </w:t>
      </w:r>
      <w:hyperlink r:id="rId16" w:history="1">
        <w:r>
          <w:t>информации</w:t>
        </w:r>
      </w:hyperlink>
      <w:r>
        <w:t xml:space="preserve"> и </w:t>
      </w:r>
      <w:hyperlink r:id="rId17" w:history="1">
        <w:r>
          <w:t>государственной тайны</w:t>
        </w:r>
      </w:hyperlink>
      <w:r>
        <w:t>;</w:t>
      </w:r>
    </w:p>
    <w:p w:rsidR="00ED1B39" w:rsidRDefault="00A44E17">
      <w:pPr>
        <w:pStyle w:val="a3"/>
      </w:pPr>
      <w:bookmarkStart w:id="51" w:name="anchor8702"/>
      <w:bookmarkEnd w:id="51"/>
      <w:r>
        <w:t xml:space="preserve">б) населения и </w:t>
      </w:r>
      <w:r>
        <w:t xml:space="preserve">территорий от </w:t>
      </w:r>
      <w:hyperlink r:id="rId18" w:history="1">
        <w:r>
          <w:t>чрезвычайных ситуаций</w:t>
        </w:r>
      </w:hyperlink>
      <w:r>
        <w:t>;</w:t>
      </w:r>
    </w:p>
    <w:p w:rsidR="00ED1B39" w:rsidRDefault="00A44E17">
      <w:pPr>
        <w:pStyle w:val="a3"/>
      </w:pPr>
      <w:bookmarkStart w:id="52" w:name="anchor88"/>
      <w:bookmarkEnd w:id="52"/>
      <w:r>
        <w:t xml:space="preserve">8) осуществляет иные полномочия в области обеспечения безопасности, возложенные на него </w:t>
      </w:r>
      <w:hyperlink r:id="rId19" w:history="1">
        <w:r>
          <w:t>Конституцией</w:t>
        </w:r>
      </w:hyperlink>
      <w:r>
        <w:t xml:space="preserve"> Российской Федерации, федеральными конституционными законами и федеральными законами.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8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53" w:name="anchor9"/>
      <w:bookmarkEnd w:id="53"/>
      <w:r>
        <w:rPr>
          <w:b/>
          <w:color w:val="26282F"/>
        </w:rPr>
        <w:lastRenderedPageBreak/>
        <w:t>Статья 9.</w:t>
      </w:r>
      <w:r>
        <w:t xml:space="preserve"> Полномочия палат Федерального Собрания Российской Федера</w:t>
      </w:r>
      <w:r>
        <w:t>ции в области обеспечения безопасности</w:t>
      </w:r>
    </w:p>
    <w:p w:rsidR="00ED1B39" w:rsidRDefault="00A44E17">
      <w:pPr>
        <w:pStyle w:val="a3"/>
      </w:pPr>
      <w:bookmarkStart w:id="54" w:name="anchor91"/>
      <w:bookmarkEnd w:id="54"/>
      <w:r>
        <w:t>1. Совет Федерации Федерального Собрания Российской Федерации:</w:t>
      </w:r>
    </w:p>
    <w:p w:rsidR="00ED1B39" w:rsidRDefault="00A44E17">
      <w:pPr>
        <w:pStyle w:val="a3"/>
      </w:pPr>
      <w:bookmarkStart w:id="55" w:name="anchor9101"/>
      <w:bookmarkEnd w:id="55"/>
      <w:r>
        <w:t>1) рассматривает принятые Государственной Думой Федерального Собрания Российской Федерации федеральные законы в области обеспечения безопасности;</w:t>
      </w:r>
    </w:p>
    <w:p w:rsidR="00ED1B39" w:rsidRDefault="00A44E17">
      <w:pPr>
        <w:pStyle w:val="a3"/>
      </w:pPr>
      <w:bookmarkStart w:id="56" w:name="anchor9102"/>
      <w:bookmarkEnd w:id="56"/>
      <w:r>
        <w:t>2) утвер</w:t>
      </w:r>
      <w:r>
        <w:t>ждает указ Президента Российской Федерации о введении чрезвычайного положения;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ED1B39" w:rsidRDefault="00A44E17">
      <w:pPr>
        <w:pStyle w:val="a8"/>
      </w:pPr>
      <w:bookmarkStart w:id="57" w:name="anchor9103"/>
      <w:bookmarkEnd w:id="57"/>
      <w:r>
        <w:t xml:space="preserve">Часть 1 дополнена пунктом 3 с 20 ноября 2020 г. - </w:t>
      </w:r>
      <w:hyperlink r:id="rId20" w:history="1">
        <w:r>
          <w:t>Федеральный закон</w:t>
        </w:r>
      </w:hyperlink>
      <w:r>
        <w:t xml:space="preserve"> от 9 ноя</w:t>
      </w:r>
      <w:r>
        <w:t>бря 2020 г. N 365-ФЗ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lastRenderedPageBreak/>
        <w:t>3)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обороны, безопасности госу</w:t>
      </w:r>
      <w:r>
        <w:t>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безопасности.</w:t>
      </w:r>
    </w:p>
    <w:p w:rsidR="00ED1B39" w:rsidRDefault="00A44E17">
      <w:pPr>
        <w:pStyle w:val="a3"/>
      </w:pPr>
      <w:bookmarkStart w:id="58" w:name="anchor92"/>
      <w:bookmarkEnd w:id="58"/>
      <w:r>
        <w:t xml:space="preserve">2. Государственная Дума Федерального Собрания Российской Федерации принимает федеральные законы </w:t>
      </w:r>
      <w:r>
        <w:t>в области обеспечения безопасности.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9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59" w:name="anchor10"/>
      <w:bookmarkEnd w:id="59"/>
      <w:r>
        <w:rPr>
          <w:b/>
          <w:color w:val="26282F"/>
        </w:rPr>
        <w:lastRenderedPageBreak/>
        <w:t>Статья 10.</w:t>
      </w:r>
      <w:r>
        <w:t xml:space="preserve"> Полномочия Правительства Российской Федерации в области обеспечения безопасности</w:t>
      </w:r>
    </w:p>
    <w:p w:rsidR="00ED1B39" w:rsidRDefault="00A44E17">
      <w:pPr>
        <w:pStyle w:val="a3"/>
      </w:pPr>
      <w:r>
        <w:t>Правительство Российской Федерации:</w:t>
      </w:r>
    </w:p>
    <w:p w:rsidR="00ED1B39" w:rsidRDefault="00A44E17">
      <w:pPr>
        <w:pStyle w:val="a3"/>
      </w:pPr>
      <w:bookmarkStart w:id="60" w:name="anchor101"/>
      <w:bookmarkEnd w:id="60"/>
      <w:r>
        <w:t xml:space="preserve">1) участвует в </w:t>
      </w:r>
      <w:r>
        <w:t>определении основных направлений государственной политики в области обеспечения безопасности;</w:t>
      </w:r>
    </w:p>
    <w:p w:rsidR="00ED1B39" w:rsidRDefault="00A44E17">
      <w:pPr>
        <w:pStyle w:val="a3"/>
      </w:pPr>
      <w:bookmarkStart w:id="61" w:name="anchor102"/>
      <w:bookmarkEnd w:id="61"/>
      <w:r>
        <w:t>2) формирует федеральные целевые программы в области обеспечения безопасности и обеспечивает их реализацию;</w:t>
      </w:r>
    </w:p>
    <w:p w:rsidR="00ED1B39" w:rsidRDefault="00A44E17">
      <w:pPr>
        <w:pStyle w:val="a3"/>
      </w:pPr>
      <w:bookmarkStart w:id="62" w:name="anchor103"/>
      <w:bookmarkEnd w:id="62"/>
      <w:r>
        <w:t>3) устанавливает компетенцию федеральных органов испол</w:t>
      </w:r>
      <w:r>
        <w:t>нительной власти в области обеспечения безопасности, руководство деятельностью которых оно осуществляет;</w:t>
      </w:r>
    </w:p>
    <w:p w:rsidR="00ED1B39" w:rsidRDefault="00A44E17">
      <w:pPr>
        <w:pStyle w:val="a3"/>
      </w:pPr>
      <w:bookmarkStart w:id="63" w:name="anchor104"/>
      <w:bookmarkEnd w:id="63"/>
      <w:r>
        <w:t>4) организует обеспечение федеральных органов исполнительной власти, органов исполнительной власти субъектов Российской Федерации, органов местного сам</w:t>
      </w:r>
      <w:r>
        <w:t>оуправления средствами и ресурсами, необходимыми для выполнения задач в области обеспечения безопасности;</w:t>
      </w:r>
    </w:p>
    <w:p w:rsidR="00ED1B39" w:rsidRDefault="00A44E17">
      <w:pPr>
        <w:pStyle w:val="a3"/>
      </w:pPr>
      <w:bookmarkStart w:id="64" w:name="anchor105"/>
      <w:bookmarkEnd w:id="64"/>
      <w:r>
        <w:t xml:space="preserve">5) осуществляет иные полномочия в области обеспечения безопасности, возложенные на него </w:t>
      </w:r>
      <w:hyperlink r:id="rId21" w:history="1">
        <w: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нормативными правовыми актами Президента Российской 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ED1B39" w:rsidRDefault="00A44E17">
      <w:pPr>
        <w:pStyle w:val="a5"/>
      </w:pPr>
      <w:r>
        <w:t>См. комментарии к статье 10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65" w:name="anchor11"/>
      <w:bookmarkEnd w:id="65"/>
      <w:r>
        <w:rPr>
          <w:b/>
          <w:color w:val="26282F"/>
        </w:rPr>
        <w:lastRenderedPageBreak/>
        <w:t>Статья 11</w:t>
      </w:r>
      <w:r>
        <w:rPr>
          <w:b/>
          <w:color w:val="26282F"/>
        </w:rPr>
        <w:t>.</w:t>
      </w:r>
      <w:r>
        <w:t xml:space="preserve"> Полномочия федеральных органов исполнительной власти в области обеспечения безопасности</w:t>
      </w:r>
    </w:p>
    <w:p w:rsidR="00ED1B39" w:rsidRDefault="00A44E17">
      <w:pPr>
        <w:pStyle w:val="a3"/>
      </w:pPr>
      <w:r>
        <w:lastRenderedPageBreak/>
        <w:t xml:space="preserve">Федеральные органы исполнительной власти выполняют задачи в области обеспечения безопасности в соответствии с </w:t>
      </w:r>
      <w:hyperlink r:id="rId22" w:history="1">
        <w: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</w:t>
      </w:r>
      <w:r>
        <w:t>м. комментарии к статье 11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66" w:name="anchor12"/>
      <w:bookmarkEnd w:id="66"/>
      <w:r>
        <w:rPr>
          <w:b/>
          <w:color w:val="26282F"/>
        </w:rPr>
        <w:t>Статья 12.</w:t>
      </w:r>
      <w:r>
        <w:t xml:space="preserve">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:rsidR="00ED1B39" w:rsidRDefault="00A44E17">
      <w:pPr>
        <w:pStyle w:val="a3"/>
      </w:pPr>
      <w:r>
        <w:t>Органы государственной власти субъектов Россий</w:t>
      </w:r>
      <w:r>
        <w:t>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12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1"/>
      </w:pPr>
      <w:bookmarkStart w:id="67" w:name="anchor300"/>
      <w:bookmarkEnd w:id="67"/>
      <w:r>
        <w:t xml:space="preserve">Глава 3. </w:t>
      </w:r>
      <w:r>
        <w:t>Статус Совета Безопасности</w:t>
      </w:r>
    </w:p>
    <w:p w:rsidR="00ED1B39" w:rsidRDefault="00ED1B39">
      <w:pPr>
        <w:pStyle w:val="a3"/>
      </w:pPr>
    </w:p>
    <w:p w:rsidR="00ED1B39" w:rsidRDefault="00A44E17">
      <w:pPr>
        <w:pStyle w:val="a6"/>
      </w:pPr>
      <w:bookmarkStart w:id="68" w:name="anchor13"/>
      <w:bookmarkEnd w:id="68"/>
      <w:r>
        <w:rPr>
          <w:b/>
          <w:color w:val="26282F"/>
        </w:rPr>
        <w:t>Статья 13.</w:t>
      </w:r>
      <w:r>
        <w:t xml:space="preserve"> Совет Безопасности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D1B39" w:rsidRDefault="00A44E17">
      <w:pPr>
        <w:pStyle w:val="a8"/>
      </w:pPr>
      <w:bookmarkStart w:id="69" w:name="anchor1301"/>
      <w:bookmarkEnd w:id="69"/>
      <w:r>
        <w:t xml:space="preserve">Часть 1 изменена с 20 ноября 2020 г. - </w:t>
      </w:r>
      <w:hyperlink r:id="rId23" w:history="1">
        <w:r>
          <w:t>Федеральный закон</w:t>
        </w:r>
      </w:hyperlink>
      <w:r>
        <w:t xml:space="preserve"> от 9 ноября 2020 г. N 365-ФЗ</w:t>
      </w:r>
    </w:p>
    <w:p w:rsidR="00ED1B39" w:rsidRDefault="00A44E17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t>1. Совет Безопасности является конституционным совещательным органом, осуществляющим содействие главе государства в реализации его полномочий по вопросам обеспечения</w:t>
      </w:r>
      <w:r>
        <w:t xml:space="preserve"> национальных интересов и безопасности личности, общества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</w:t>
      </w:r>
      <w:r>
        <w:t>х угроз.</w:t>
      </w:r>
    </w:p>
    <w:p w:rsidR="00ED1B39" w:rsidRDefault="00A44E17">
      <w:pPr>
        <w:pStyle w:val="a3"/>
      </w:pPr>
      <w:bookmarkStart w:id="70" w:name="anchor1302"/>
      <w:bookmarkEnd w:id="70"/>
      <w:r>
        <w:t>2. Совет Безопасности формируется и возглавляется Президентом Российской Федерации.</w:t>
      </w:r>
    </w:p>
    <w:p w:rsidR="00ED1B39" w:rsidRDefault="00A44E17">
      <w:pPr>
        <w:pStyle w:val="a3"/>
      </w:pPr>
      <w:bookmarkStart w:id="71" w:name="anchor1303"/>
      <w:bookmarkEnd w:id="71"/>
      <w:r>
        <w:t xml:space="preserve">3. </w:t>
      </w:r>
      <w:hyperlink r:id="rId25" w:history="1">
        <w:r>
          <w:t>Положение</w:t>
        </w:r>
      </w:hyperlink>
      <w:r>
        <w:t xml:space="preserve"> о Совете Безопасности Российской Федерации утверждается Президентом Росси</w:t>
      </w:r>
      <w:r>
        <w:t>йской Федерации.</w:t>
      </w:r>
    </w:p>
    <w:p w:rsidR="00ED1B39" w:rsidRDefault="00A44E17">
      <w:pPr>
        <w:pStyle w:val="a3"/>
      </w:pPr>
      <w:bookmarkStart w:id="72" w:name="anchor1304"/>
      <w:bookmarkEnd w:id="72"/>
      <w:r>
        <w:t xml:space="preserve">4. В целях реализации задач и функций Совета Безопасности Президентом Российской Федерации могут создаваться рабочие органы Совета Безопасности и </w:t>
      </w:r>
      <w:hyperlink r:id="rId26" w:history="1">
        <w:r>
          <w:t>аппарат</w:t>
        </w:r>
      </w:hyperlink>
      <w:r>
        <w:t xml:space="preserve"> Совета Б</w:t>
      </w:r>
      <w:r>
        <w:t>езопасности.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13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73" w:name="anchor14"/>
      <w:bookmarkEnd w:id="73"/>
      <w:r>
        <w:rPr>
          <w:b/>
          <w:color w:val="26282F"/>
        </w:rPr>
        <w:t>Статья 14.</w:t>
      </w:r>
      <w:r>
        <w:t xml:space="preserve"> Основные задачи и функции Совета Безопасности</w:t>
      </w:r>
    </w:p>
    <w:p w:rsidR="00ED1B39" w:rsidRDefault="00A44E17">
      <w:pPr>
        <w:pStyle w:val="a3"/>
      </w:pPr>
      <w:bookmarkStart w:id="74" w:name="anchor1401"/>
      <w:bookmarkEnd w:id="74"/>
      <w:r>
        <w:t>1. Основными задачами Совета Безопасности являются:</w:t>
      </w:r>
    </w:p>
    <w:p w:rsidR="00ED1B39" w:rsidRDefault="00A44E17">
      <w:pPr>
        <w:pStyle w:val="a3"/>
      </w:pPr>
      <w:bookmarkStart w:id="75" w:name="anchor14011"/>
      <w:bookmarkEnd w:id="75"/>
      <w:r>
        <w:t xml:space="preserve">1) обеспечение условий для осуществления Президентом Российской </w:t>
      </w:r>
      <w:r>
        <w:t>Федерации полномочий в области обеспечения безопасности;</w:t>
      </w:r>
    </w:p>
    <w:p w:rsidR="00ED1B39" w:rsidRDefault="00A44E17">
      <w:pPr>
        <w:pStyle w:val="a3"/>
      </w:pPr>
      <w:bookmarkStart w:id="76" w:name="anchor14012"/>
      <w:bookmarkEnd w:id="76"/>
      <w:r>
        <w:t>2) формирование государственной политики в области обеспечения безопасности и контроль за ее реализацией;</w:t>
      </w:r>
    </w:p>
    <w:p w:rsidR="00ED1B39" w:rsidRDefault="00A44E17">
      <w:pPr>
        <w:pStyle w:val="a3"/>
      </w:pPr>
      <w:bookmarkStart w:id="77" w:name="anchor14013"/>
      <w:bookmarkEnd w:id="77"/>
      <w:r>
        <w:t>3) прогнозирование, выявление, анализ и оценка угроз безопасности, оценка военной опасности и</w:t>
      </w:r>
      <w:r>
        <w:t xml:space="preserve"> военной угрозы, выработка мер по их нейтрализации;</w:t>
      </w:r>
    </w:p>
    <w:p w:rsidR="00ED1B39" w:rsidRDefault="00A44E17">
      <w:pPr>
        <w:pStyle w:val="a3"/>
      </w:pPr>
      <w:bookmarkStart w:id="78" w:name="anchor14014"/>
      <w:bookmarkEnd w:id="78"/>
      <w:r>
        <w:t>4) подготовка предложений Президенту Российской Федерации:</w:t>
      </w:r>
    </w:p>
    <w:p w:rsidR="00ED1B39" w:rsidRDefault="00A44E17">
      <w:pPr>
        <w:pStyle w:val="a3"/>
      </w:pPr>
      <w:bookmarkStart w:id="79" w:name="anchor140141"/>
      <w:bookmarkEnd w:id="79"/>
      <w:r>
        <w:t>а) о мерах по предупреждению и ликвидации чрезвычайных ситуаций и преодолению их последствий;</w:t>
      </w:r>
    </w:p>
    <w:p w:rsidR="00ED1B39" w:rsidRDefault="00A44E17">
      <w:pPr>
        <w:pStyle w:val="a3"/>
      </w:pPr>
      <w:bookmarkStart w:id="80" w:name="anchor140142"/>
      <w:bookmarkEnd w:id="80"/>
      <w:r>
        <w:t>б) о применении специальных экономических мер в цел</w:t>
      </w:r>
      <w:r>
        <w:t>ях обеспечения безопасности;</w:t>
      </w:r>
    </w:p>
    <w:p w:rsidR="00ED1B39" w:rsidRDefault="00A44E17">
      <w:pPr>
        <w:pStyle w:val="a3"/>
      </w:pPr>
      <w:bookmarkStart w:id="81" w:name="anchor140143"/>
      <w:bookmarkEnd w:id="81"/>
      <w:r>
        <w:t>в) о введении, продлении и об отмене чрезвычайного положения;</w:t>
      </w:r>
    </w:p>
    <w:p w:rsidR="00ED1B39" w:rsidRDefault="00A44E17">
      <w:pPr>
        <w:pStyle w:val="a3"/>
      </w:pPr>
      <w:bookmarkStart w:id="82" w:name="anchor14015"/>
      <w:bookmarkEnd w:id="82"/>
      <w:r>
        <w:t xml:space="preserve">5)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</w:t>
      </w:r>
      <w:r>
        <w:t>Президентом Российской Федерации решений в области обеспечения безопасности;</w:t>
      </w:r>
    </w:p>
    <w:p w:rsidR="00ED1B39" w:rsidRDefault="00A44E17">
      <w:pPr>
        <w:pStyle w:val="a3"/>
      </w:pPr>
      <w:bookmarkStart w:id="83" w:name="anchor14016"/>
      <w:bookmarkEnd w:id="83"/>
      <w:r>
        <w:t>6) оценка эффективности деятельности федеральных органов исполнительной власти в области обеспечения безопасности.</w:t>
      </w:r>
    </w:p>
    <w:p w:rsidR="00ED1B39" w:rsidRDefault="00A44E17">
      <w:pPr>
        <w:pStyle w:val="a3"/>
      </w:pPr>
      <w:bookmarkStart w:id="84" w:name="anchor1402"/>
      <w:bookmarkEnd w:id="84"/>
      <w:r>
        <w:t>2. Основными функциями Совета Безопасности являются: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:rsidR="00ED1B39" w:rsidRDefault="00A44E17">
      <w:pPr>
        <w:pStyle w:val="a8"/>
      </w:pPr>
      <w:bookmarkStart w:id="85" w:name="anchor14021"/>
      <w:bookmarkEnd w:id="85"/>
      <w:r>
        <w:t xml:space="preserve">Пункт 1 изменен с 20 ноября 2020 г. - </w:t>
      </w:r>
      <w:hyperlink r:id="rId27" w:history="1">
        <w:r>
          <w:t>Федеральный закон</w:t>
        </w:r>
      </w:hyperlink>
      <w:r>
        <w:t xml:space="preserve"> от 9 ноября 2020 г. N 365-ФЗ</w:t>
      </w:r>
    </w:p>
    <w:p w:rsidR="00ED1B39" w:rsidRDefault="00A44E17">
      <w:pPr>
        <w:pStyle w:val="a8"/>
      </w:pPr>
      <w:hyperlink r:id="rId28" w:history="1">
        <w:r>
          <w:t>См.</w:t>
        </w:r>
        <w:r>
          <w:t xml:space="preserve"> предыдущую редакцию</w:t>
        </w:r>
      </w:hyperlink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t>1) рассмотрение вопросов, касающихся обеспечения национальных интересов и безопасности личности, общества и государства, поддержания гражданского мира и согласия в стране, охраны суверенитета Российской Федерации, ее независимости и г</w:t>
      </w:r>
      <w:r>
        <w:t>осударственной целостности, предотвращения внутренних и внешних угроз, пресечения действий, направленных на отчуждение части территории Российской Федерации, призывов к таким действиям, а также касающихся организации обороны, военного строительства, оборон</w:t>
      </w:r>
      <w:r>
        <w:t>ного производства, военно-технического сотрудничества Российской Федерации с иностранными государствами, международного сотрудничества в области обеспечения безопасности;</w:t>
      </w:r>
    </w:p>
    <w:p w:rsidR="00ED1B39" w:rsidRDefault="00A44E17">
      <w:pPr>
        <w:pStyle w:val="a3"/>
      </w:pPr>
      <w:bookmarkStart w:id="86" w:name="anchor14022"/>
      <w:bookmarkEnd w:id="86"/>
      <w:r>
        <w:t>2) анализ информации о реализации основных направлений государственной политики в обл</w:t>
      </w:r>
      <w:r>
        <w:t>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</w:p>
    <w:p w:rsidR="00ED1B39" w:rsidRDefault="00A44E17">
      <w:pPr>
        <w:pStyle w:val="a3"/>
      </w:pPr>
      <w:bookmarkStart w:id="87" w:name="anchor14023"/>
      <w:bookmarkEnd w:id="87"/>
      <w:r>
        <w:t>3) разработка и уточнение стратегии национальной безопасности Российской Федерации, иных концептуальных и доктри</w:t>
      </w:r>
      <w:r>
        <w:t>нальных документов, а также критериев и показателей обеспечения национальной безопасности;</w:t>
      </w:r>
    </w:p>
    <w:p w:rsidR="00ED1B39" w:rsidRDefault="00A44E17">
      <w:pPr>
        <w:pStyle w:val="a3"/>
      </w:pPr>
      <w:bookmarkStart w:id="88" w:name="anchor14024"/>
      <w:bookmarkEnd w:id="88"/>
      <w:r>
        <w:t>4) осуществление стратегического планирования в области обеспечения безопасности;</w:t>
      </w:r>
    </w:p>
    <w:p w:rsidR="00ED1B39" w:rsidRDefault="00A44E17">
      <w:pPr>
        <w:pStyle w:val="a3"/>
      </w:pPr>
      <w:bookmarkStart w:id="89" w:name="anchor14025"/>
      <w:bookmarkEnd w:id="89"/>
      <w:r>
        <w:t>5) рассмотрение проектов законодательных и иных нормативных правовых актов Российск</w:t>
      </w:r>
      <w:r>
        <w:t>ой Федерации по вопросам, отнесенным к ведению Совета Безопасности;</w:t>
      </w:r>
    </w:p>
    <w:p w:rsidR="00ED1B39" w:rsidRDefault="00A44E17">
      <w:pPr>
        <w:pStyle w:val="a3"/>
      </w:pPr>
      <w:bookmarkStart w:id="90" w:name="anchor14026"/>
      <w:bookmarkEnd w:id="90"/>
      <w:r>
        <w:t>6)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</w:t>
      </w:r>
      <w:r>
        <w:t>ной власти в области обеспечения безопасности;</w:t>
      </w:r>
    </w:p>
    <w:p w:rsidR="00ED1B39" w:rsidRDefault="00A44E17">
      <w:pPr>
        <w:pStyle w:val="a3"/>
      </w:pPr>
      <w:bookmarkStart w:id="91" w:name="anchor14027"/>
      <w:bookmarkEnd w:id="91"/>
      <w:r>
        <w:t>7) организация работы по подготовке федеральных программ в области обеспечения безопасности и осуществление контроля за их реализацией;</w:t>
      </w:r>
    </w:p>
    <w:p w:rsidR="00ED1B39" w:rsidRDefault="00A44E17">
      <w:pPr>
        <w:pStyle w:val="a3"/>
      </w:pPr>
      <w:bookmarkStart w:id="92" w:name="anchor14028"/>
      <w:bookmarkEnd w:id="92"/>
      <w:r>
        <w:t>8) организация научных исследований по вопросам, отнесенным к ведению Сов</w:t>
      </w:r>
      <w:r>
        <w:t>ета Безопасности.</w:t>
      </w:r>
    </w:p>
    <w:p w:rsidR="00ED1B39" w:rsidRDefault="00A44E17">
      <w:pPr>
        <w:pStyle w:val="a3"/>
      </w:pPr>
      <w:bookmarkStart w:id="93" w:name="anchor1403"/>
      <w:bookmarkEnd w:id="93"/>
      <w:r>
        <w:t>3. Президент Российской Федерации может возложить на Совет Безопасности иные задачи и функции в соответствии с законодательством Российской 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14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t>Информация об изм</w:t>
      </w:r>
      <w:r>
        <w:rPr>
          <w:sz w:val="16"/>
        </w:rPr>
        <w:t>енениях:</w:t>
      </w:r>
    </w:p>
    <w:p w:rsidR="00ED1B39" w:rsidRDefault="00A44E17">
      <w:pPr>
        <w:pStyle w:val="a8"/>
      </w:pPr>
      <w:bookmarkStart w:id="94" w:name="anchor15"/>
      <w:bookmarkEnd w:id="94"/>
      <w:r>
        <w:t xml:space="preserve">Статья 15 изменена с 6 февраля 2020 г. - </w:t>
      </w:r>
      <w:hyperlink r:id="rId29" w:history="1">
        <w:r>
          <w:t>Федеральный закон</w:t>
        </w:r>
      </w:hyperlink>
      <w:r>
        <w:t xml:space="preserve"> от 6 февраля 2020 г. N 6-ФЗ</w:t>
      </w:r>
    </w:p>
    <w:p w:rsidR="00ED1B39" w:rsidRDefault="00A44E17">
      <w:pPr>
        <w:pStyle w:val="a8"/>
      </w:pPr>
      <w:hyperlink r:id="rId30" w:history="1">
        <w:r>
          <w:t>См. предыду</w:t>
        </w:r>
        <w:r>
          <w:t>щую редакцию</w:t>
        </w:r>
      </w:hyperlink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6"/>
      </w:pPr>
      <w:r>
        <w:rPr>
          <w:b/>
          <w:color w:val="26282F"/>
        </w:rPr>
        <w:t>Статья 15.</w:t>
      </w:r>
      <w:r>
        <w:t xml:space="preserve"> Состав Совета Безопасности</w:t>
      </w:r>
    </w:p>
    <w:p w:rsidR="00ED1B39" w:rsidRDefault="00A44E17">
      <w:pPr>
        <w:pStyle w:val="a3"/>
      </w:pPr>
      <w:bookmarkStart w:id="95" w:name="anchor1501"/>
      <w:bookmarkEnd w:id="95"/>
      <w:r>
        <w:t xml:space="preserve">1. В </w:t>
      </w:r>
      <w:hyperlink r:id="rId31" w:history="1">
        <w:r>
          <w:t>состав</w:t>
        </w:r>
      </w:hyperlink>
      <w:r>
        <w:t xml:space="preserve"> Совета Безопасности входят Председатель Совета Безопасности Российской Федерации, которым по должности является Пре</w:t>
      </w:r>
      <w:r>
        <w:t>зидент Российской Федерации; Заместитель Председателя Совета Безопасности Российской Федерации (далее - Заместитель Председателя Совета Безопасности); Секретарь Совета Безопасности Российской Федерации (далее - Секретарь Совета Безопасности); постоянные чл</w:t>
      </w:r>
      <w:r>
        <w:t>ены Совета Безопасности и члены Совета Безопасности.</w:t>
      </w:r>
    </w:p>
    <w:p w:rsidR="00ED1B39" w:rsidRDefault="00A44E17">
      <w:pPr>
        <w:pStyle w:val="a3"/>
      </w:pPr>
      <w:bookmarkStart w:id="96" w:name="anchor1502"/>
      <w:bookmarkEnd w:id="96"/>
      <w:r>
        <w:t xml:space="preserve">2. Постоянные члены Совета Безопасности входят в состав Совета Безопасности по должности в </w:t>
      </w:r>
      <w:hyperlink r:id="rId32" w:history="1">
        <w:r>
          <w:t>порядке</w:t>
        </w:r>
      </w:hyperlink>
      <w:r>
        <w:t xml:space="preserve">, определяемом Президентом </w:t>
      </w:r>
      <w:r>
        <w:t>Российской Федерации. Заместитель Председателя Совета Безопасности и Секретарь Совета Безопасности входят в число постоянных членов Совета Безопасности.</w:t>
      </w:r>
    </w:p>
    <w:p w:rsidR="00ED1B39" w:rsidRDefault="00A44E17">
      <w:pPr>
        <w:pStyle w:val="a3"/>
      </w:pPr>
      <w:bookmarkStart w:id="97" w:name="anchor1503"/>
      <w:bookmarkEnd w:id="97"/>
      <w:r>
        <w:t>3. Заместитель Председателя Совета Безопасности назначается на должность и освобождается от должности П</w:t>
      </w:r>
      <w:r>
        <w:t xml:space="preserve">резидентом Российской Федерации. Полномочия Заместителя Председателя Совета Безопасности </w:t>
      </w:r>
      <w:hyperlink r:id="rId33" w:history="1">
        <w:r>
          <w:t>определяются</w:t>
        </w:r>
      </w:hyperlink>
      <w:r>
        <w:t xml:space="preserve"> Президентом Российской Федерации. Заместитель Председателя Совета Безопасност</w:t>
      </w:r>
      <w:r>
        <w:t xml:space="preserve">и обязан сообщать в </w:t>
      </w:r>
      <w:hyperlink r:id="rId34" w:history="1">
        <w:r>
          <w:t>порядке</w:t>
        </w:r>
      </w:hyperlink>
      <w:r>
        <w:t>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</w:t>
      </w:r>
      <w:r>
        <w:t>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ED1B39" w:rsidRDefault="00A44E17">
      <w:pPr>
        <w:pStyle w:val="a3"/>
      </w:pPr>
      <w:bookmarkStart w:id="98" w:name="anchor1504"/>
      <w:bookmarkEnd w:id="98"/>
      <w:r>
        <w:t>4. Члены Совета Безопасности назначаются Президентом Российской Федерации в порядке, им определяемом.</w:t>
      </w:r>
    </w:p>
    <w:p w:rsidR="00ED1B39" w:rsidRDefault="00A44E17">
      <w:pPr>
        <w:pStyle w:val="a3"/>
      </w:pPr>
      <w:bookmarkStart w:id="99" w:name="anchor1505"/>
      <w:bookmarkEnd w:id="99"/>
      <w:r>
        <w:t>5. Члены Совета Безопасност</w:t>
      </w:r>
      <w:r>
        <w:t>и принимают участие в заседаниях Совета Безопасности с правом совещательного голоса.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D1B39" w:rsidRDefault="00A44E17">
      <w:pPr>
        <w:pStyle w:val="a8"/>
      </w:pPr>
      <w:bookmarkStart w:id="100" w:name="anchor1506"/>
      <w:bookmarkEnd w:id="100"/>
      <w:r>
        <w:t xml:space="preserve">Часть 6 изменена с 20 ноября 2020 г. - </w:t>
      </w:r>
      <w:hyperlink r:id="rId35" w:history="1">
        <w:r>
          <w:t>Федеральный закон</w:t>
        </w:r>
      </w:hyperlink>
      <w:r>
        <w:t xml:space="preserve"> от 9 ноября </w:t>
      </w:r>
      <w:r>
        <w:t>2020 г. N 365-ФЗ</w:t>
      </w:r>
    </w:p>
    <w:p w:rsidR="00ED1B39" w:rsidRDefault="00A44E17">
      <w:pPr>
        <w:pStyle w:val="a8"/>
      </w:pPr>
      <w:hyperlink r:id="rId36" w:history="1">
        <w:r>
          <w:t>См. предыдущую редакцию</w:t>
        </w:r>
      </w:hyperlink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t>6. Заместителем Председателя Совета Безопасности, Секретарем Совета Безопасности, постоянными членами Совета Безопасности и членами Совет</w:t>
      </w:r>
      <w:r>
        <w:t xml:space="preserve">а Безопасности могут быть граждане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</w:t>
      </w:r>
      <w:r>
        <w:t>иностранного государства.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D1B39" w:rsidRDefault="00A44E17">
      <w:pPr>
        <w:pStyle w:val="a8"/>
      </w:pPr>
      <w:bookmarkStart w:id="101" w:name="anchor1507"/>
      <w:bookmarkEnd w:id="101"/>
      <w:r>
        <w:t xml:space="preserve">Статья 15 дополнена частью 7 с 20 ноября 2020 г. - </w:t>
      </w:r>
      <w:hyperlink r:id="rId37" w:history="1">
        <w:r>
          <w:t>Федеральный закон</w:t>
        </w:r>
      </w:hyperlink>
      <w:r>
        <w:t xml:space="preserve"> от 9 ноября 2020 г. N 365-ФЗ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t>7. Заместителю Председателя С</w:t>
      </w:r>
      <w:r>
        <w:t xml:space="preserve">овета Безопасности, Секретарю Совета Безопасности, постоянным членам Совета Безопасности и членам Совета Безопасности в порядке, установленном </w:t>
      </w:r>
      <w:hyperlink r:id="rId38" w:history="1">
        <w:r>
          <w:t>федеральным законом</w:t>
        </w:r>
      </w:hyperlink>
      <w:r>
        <w:t>, запрещается открыв</w:t>
      </w:r>
      <w:r>
        <w:t>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15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102" w:name="anchor16"/>
      <w:bookmarkEnd w:id="102"/>
      <w:r>
        <w:rPr>
          <w:b/>
          <w:color w:val="26282F"/>
        </w:rPr>
        <w:t>Статья 16.</w:t>
      </w:r>
      <w:r>
        <w:t xml:space="preserve"> Секретарь Совета Бе</w:t>
      </w:r>
      <w:r>
        <w:t>зопасности</w:t>
      </w:r>
    </w:p>
    <w:p w:rsidR="00ED1B39" w:rsidRDefault="00ED1B39">
      <w:pPr>
        <w:pStyle w:val="a3"/>
      </w:pPr>
    </w:p>
    <w:p w:rsidR="00ED1B39" w:rsidRDefault="00A44E17">
      <w:pPr>
        <w:pStyle w:val="a3"/>
      </w:pPr>
      <w:bookmarkStart w:id="103" w:name="anchor1601"/>
      <w:bookmarkEnd w:id="103"/>
      <w:r>
        <w:t>1. Секретарь Совета Безопасности является должностным лицом, обеспечивающим реализацию возложенных на Совет Безопасности задач и функций.</w:t>
      </w:r>
    </w:p>
    <w:p w:rsidR="00ED1B39" w:rsidRDefault="00A44E17">
      <w:pPr>
        <w:pStyle w:val="a3"/>
      </w:pPr>
      <w:bookmarkStart w:id="104" w:name="anchor1602"/>
      <w:bookmarkEnd w:id="104"/>
      <w:r>
        <w:t>2. Секретарь Совета Безопасности назначается на должность и освобождается от должности Президентом Российс</w:t>
      </w:r>
      <w:r>
        <w:t>кой Федерации, которому подчиняется непосредственно.</w:t>
      </w:r>
    </w:p>
    <w:p w:rsidR="00ED1B39" w:rsidRDefault="00A44E17">
      <w:pPr>
        <w:pStyle w:val="a3"/>
      </w:pPr>
      <w:bookmarkStart w:id="105" w:name="anchor1603"/>
      <w:bookmarkEnd w:id="105"/>
      <w:r>
        <w:t xml:space="preserve">3. Полномочия Секретаря Совета Безопасности </w:t>
      </w:r>
      <w:hyperlink r:id="rId39" w:history="1">
        <w:r>
          <w:t>определяются</w:t>
        </w:r>
      </w:hyperlink>
      <w:r>
        <w:t xml:space="preserve"> Президентом Российской 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6" w:name="anchor1604"/>
    <w:bookmarkEnd w:id="106"/>
    <w:p w:rsidR="00ED1B39" w:rsidRDefault="00A44E17">
      <w:pPr>
        <w:pStyle w:val="a8"/>
      </w:pPr>
      <w:r>
        <w:fldChar w:fldCharType="begin"/>
      </w:r>
      <w:r>
        <w:instrText xml:space="preserve"> HYPER</w:instrText>
      </w:r>
      <w:r>
        <w:instrText xml:space="preserve">LINK  "http://sps.rkomi.local:8082/document/redirect/71210154/12"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октября 2015 г. N 285-ФЗ статья 16 настоящего Федерального закона дополнена частью 4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ED1B39" w:rsidRDefault="00A44E17">
      <w:pPr>
        <w:pStyle w:val="a3"/>
      </w:pPr>
      <w:r>
        <w:t xml:space="preserve">4. Секретарь Совета Безопасности обязан сообщать в </w:t>
      </w:r>
      <w:hyperlink r:id="rId40" w:history="1">
        <w:r>
          <w:t>порядке</w:t>
        </w:r>
      </w:hyperlink>
      <w:r>
        <w:t>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</w:t>
      </w:r>
      <w:r>
        <w:t>сти к конфликту интересов, а также принимать меры по предотвращению или урегулированию такого конфликта.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16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107" w:name="anchor17"/>
      <w:bookmarkEnd w:id="107"/>
      <w:r>
        <w:rPr>
          <w:b/>
          <w:color w:val="26282F"/>
        </w:rPr>
        <w:t>Статья 17.</w:t>
      </w:r>
      <w:r>
        <w:t xml:space="preserve"> Организация деятельности Совета Безопасности</w:t>
      </w:r>
    </w:p>
    <w:p w:rsidR="00ED1B39" w:rsidRDefault="00A44E17">
      <w:pPr>
        <w:pStyle w:val="a3"/>
      </w:pPr>
      <w:bookmarkStart w:id="108" w:name="anchor1701"/>
      <w:bookmarkEnd w:id="108"/>
      <w:r>
        <w:t>1. Деятельность Совета Бе</w:t>
      </w:r>
      <w:r>
        <w:t>зопасности осуществляется в форме заседаний и совещаний.</w:t>
      </w:r>
    </w:p>
    <w:p w:rsidR="00ED1B39" w:rsidRDefault="00A44E17">
      <w:pPr>
        <w:pStyle w:val="a3"/>
      </w:pPr>
      <w:bookmarkStart w:id="109" w:name="anchor1702"/>
      <w:bookmarkEnd w:id="109"/>
      <w:r>
        <w:t xml:space="preserve">2. </w:t>
      </w:r>
      <w:hyperlink r:id="rId41" w:history="1">
        <w:r>
          <w:t>Порядок</w:t>
        </w:r>
      </w:hyperlink>
      <w:r>
        <w:t xml:space="preserve"> организации и проведения заседаний и совещаний Совета Безопасности определяется Президентом Российской </w:t>
      </w:r>
      <w:r>
        <w:t>Федерации.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17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110" w:name="anchor18"/>
      <w:bookmarkEnd w:id="110"/>
      <w:r>
        <w:rPr>
          <w:b/>
          <w:color w:val="26282F"/>
        </w:rPr>
        <w:t>Статья 18.</w:t>
      </w:r>
      <w:r>
        <w:t xml:space="preserve"> Решения Совета Безопасности</w:t>
      </w:r>
    </w:p>
    <w:p w:rsidR="00ED1B39" w:rsidRDefault="00A44E17">
      <w:pPr>
        <w:pStyle w:val="a3"/>
      </w:pPr>
      <w:bookmarkStart w:id="111" w:name="anchor1801"/>
      <w:bookmarkEnd w:id="111"/>
      <w:r>
        <w:t xml:space="preserve">1. Решения Совета Безопасности принимаются на его заседаниях и совещаниях постоянными членами Совета Безопасности в </w:t>
      </w:r>
      <w:hyperlink r:id="rId42" w:history="1">
        <w:r>
          <w:t>порядке</w:t>
        </w:r>
      </w:hyperlink>
      <w:r>
        <w:t>, определяемом Президентом Российской Федерации. Постоянные члены Совета Безопасности обладают равными правами при принятии решений.</w:t>
      </w:r>
    </w:p>
    <w:p w:rsidR="00ED1B39" w:rsidRDefault="00A44E17">
      <w:pPr>
        <w:pStyle w:val="a3"/>
      </w:pPr>
      <w:bookmarkStart w:id="112" w:name="anchor1802"/>
      <w:bookmarkEnd w:id="112"/>
      <w:r>
        <w:t>2. Решения Совета Безопасности вступают в силу после их утв</w:t>
      </w:r>
      <w:r>
        <w:t>ерждения Президентом Российской Федерации.</w:t>
      </w:r>
    </w:p>
    <w:p w:rsidR="00ED1B39" w:rsidRDefault="00A44E17">
      <w:pPr>
        <w:pStyle w:val="a3"/>
      </w:pPr>
      <w:bookmarkStart w:id="113" w:name="anchor1803"/>
      <w:bookmarkEnd w:id="113"/>
      <w:r>
        <w:t>3. Вступившие в силу решения Совета Безопасности обязательны для исполнения государственными органами и должностными лицами.</w:t>
      </w:r>
    </w:p>
    <w:p w:rsidR="00ED1B39" w:rsidRDefault="00A44E17">
      <w:pPr>
        <w:pStyle w:val="a3"/>
      </w:pPr>
      <w:bookmarkStart w:id="114" w:name="anchor1804"/>
      <w:bookmarkEnd w:id="114"/>
      <w:r>
        <w:t>4. В целях реализации решений Совета Безопасности Президентом Российской Федерации могут</w:t>
      </w:r>
      <w:r>
        <w:t xml:space="preserve"> издаваться указы и распоряжения.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18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1"/>
      </w:pPr>
      <w:bookmarkStart w:id="115" w:name="anchor400"/>
      <w:bookmarkEnd w:id="115"/>
      <w:r>
        <w:t>Глава 4. Заключительные положения</w:t>
      </w:r>
    </w:p>
    <w:p w:rsidR="00ED1B39" w:rsidRDefault="00ED1B39">
      <w:pPr>
        <w:pStyle w:val="a3"/>
      </w:pPr>
    </w:p>
    <w:p w:rsidR="00ED1B39" w:rsidRDefault="00A44E17">
      <w:pPr>
        <w:pStyle w:val="a6"/>
      </w:pPr>
      <w:bookmarkStart w:id="116" w:name="anchor19"/>
      <w:bookmarkEnd w:id="116"/>
      <w:r>
        <w:rPr>
          <w:b/>
          <w:color w:val="26282F"/>
        </w:rPr>
        <w:t>Статья 19.</w:t>
      </w:r>
      <w:r>
        <w:t xml:space="preserve"> О признании утратившими силу отдельных законодательных актов (положений законодательных актов) Российской </w:t>
      </w:r>
      <w:r>
        <w:t>Федерации</w:t>
      </w:r>
    </w:p>
    <w:p w:rsidR="00ED1B39" w:rsidRDefault="00A44E17">
      <w:pPr>
        <w:pStyle w:val="a3"/>
      </w:pPr>
      <w:r>
        <w:t>Признать утратившими силу:</w:t>
      </w:r>
    </w:p>
    <w:p w:rsidR="00ED1B39" w:rsidRDefault="00A44E17">
      <w:pPr>
        <w:pStyle w:val="a3"/>
      </w:pPr>
      <w:bookmarkStart w:id="117" w:name="anchor1901"/>
      <w:bookmarkEnd w:id="117"/>
      <w:r>
        <w:t xml:space="preserve">1) </w:t>
      </w:r>
      <w:hyperlink r:id="rId43" w:history="1">
        <w:r>
          <w:t>Закон</w:t>
        </w:r>
      </w:hyperlink>
      <w:r>
        <w:t xml:space="preserve"> Российской Федерации от 5 марта 1992 года N 2446-1 "О безопасности" (Ведомости Съезда народных депутатов Российской Федерации и </w:t>
      </w:r>
      <w:r>
        <w:t>Верховного Совета Российской Федерации, 1992, N 15, ст. 769);</w:t>
      </w:r>
    </w:p>
    <w:p w:rsidR="00ED1B39" w:rsidRDefault="00A44E17">
      <w:pPr>
        <w:pStyle w:val="a3"/>
      </w:pPr>
      <w:bookmarkStart w:id="118" w:name="anchor1902"/>
      <w:bookmarkEnd w:id="118"/>
      <w:r>
        <w:t xml:space="preserve">2) </w:t>
      </w:r>
      <w:hyperlink r:id="rId44" w:history="1">
        <w:r>
          <w:t>Постановление</w:t>
        </w:r>
      </w:hyperlink>
      <w:r>
        <w:t xml:space="preserve"> Верховного Совета Российской Федерации от 5 марта 1992 года N 2446/I-I "О введении в действие Закона Ро</w:t>
      </w:r>
      <w:r>
        <w:t>ссийской Федерации "О безопасности" (Ведомости Съезда народных депутатов Российской Федерации и Верховного Совета Российской Федерации, 1992, N 15, ст. 770);</w:t>
      </w:r>
    </w:p>
    <w:p w:rsidR="00ED1B39" w:rsidRDefault="00A44E17">
      <w:pPr>
        <w:pStyle w:val="a3"/>
      </w:pPr>
      <w:bookmarkStart w:id="119" w:name="anchor1903"/>
      <w:bookmarkEnd w:id="119"/>
      <w:r>
        <w:t xml:space="preserve">3) </w:t>
      </w:r>
      <w:hyperlink r:id="rId45" w:history="1">
        <w:r>
          <w:t>Закон</w:t>
        </w:r>
      </w:hyperlink>
      <w:r>
        <w:t xml:space="preserve"> Российской Федера</w:t>
      </w:r>
      <w:r>
        <w:t>ции от 25 декабря 1992 года N 4235-I "О дополнении статьи 14 Закона Российской Федерации "О безопасности" (Ведомости Съезда народных депутатов Российской Федерации и Верховного Совета Российской Федерации, 1993, N 2, ст. 77);</w:t>
      </w:r>
    </w:p>
    <w:p w:rsidR="00ED1B39" w:rsidRDefault="00A44E17">
      <w:pPr>
        <w:pStyle w:val="a3"/>
      </w:pPr>
      <w:bookmarkStart w:id="120" w:name="anchor1904"/>
      <w:bookmarkEnd w:id="120"/>
      <w:r>
        <w:t xml:space="preserve">4) </w:t>
      </w:r>
      <w:hyperlink r:id="rId46" w:history="1">
        <w:r>
          <w:t>Постановление</w:t>
        </w:r>
      </w:hyperlink>
      <w:r>
        <w:t xml:space="preserve"> Верховного Совета Российской Федерации от 25 декабря 1992 года N 4236-I "О порядке введения в действие Закона Российской Федерации "О дополнении статьи 14 Закона Российской Федерации "О безопасност</w:t>
      </w:r>
      <w:r>
        <w:t>и" (Ведомости Съезда народных депутатов Российской Федерации и Верховного Совета Российской Федерации, 1993, N 2, ст. 78);</w:t>
      </w:r>
    </w:p>
    <w:p w:rsidR="00ED1B39" w:rsidRDefault="00A44E17">
      <w:pPr>
        <w:pStyle w:val="a3"/>
      </w:pPr>
      <w:bookmarkStart w:id="121" w:name="anchor1905"/>
      <w:bookmarkEnd w:id="121"/>
      <w:r>
        <w:t xml:space="preserve">5) </w:t>
      </w:r>
      <w:hyperlink r:id="rId47" w:history="1">
        <w:r>
          <w:t>статью 9</w:t>
        </w:r>
      </w:hyperlink>
      <w:r>
        <w:t xml:space="preserve"> Федерального закона от 25 июля 2002 года N 116-</w:t>
      </w:r>
      <w:r>
        <w:t>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 30, ст. 3033);</w:t>
      </w:r>
    </w:p>
    <w:p w:rsidR="00ED1B39" w:rsidRDefault="00A44E17">
      <w:pPr>
        <w:pStyle w:val="a3"/>
      </w:pPr>
      <w:bookmarkStart w:id="122" w:name="anchor1906"/>
      <w:bookmarkEnd w:id="122"/>
      <w:r>
        <w:t>6)</w:t>
      </w:r>
      <w:r>
        <w:t xml:space="preserve"> </w:t>
      </w:r>
      <w:hyperlink r:id="rId48" w:history="1">
        <w:r>
          <w:t>статью 2</w:t>
        </w:r>
      </w:hyperlink>
      <w:r>
        <w:t xml:space="preserve"> Федерального закона от 7 марта 2005 года N 15-ФЗ "О внесении изменений в некоторые законодательные акты Российской Федерации и признании утратившими силу отдельных положени</w:t>
      </w:r>
      <w:r>
        <w:t>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(Собрание законодательства Российской Федерации, 2005, N 10, ст</w:t>
      </w:r>
      <w:r>
        <w:t>. 763);</w:t>
      </w:r>
    </w:p>
    <w:p w:rsidR="00ED1B39" w:rsidRDefault="00A44E17">
      <w:pPr>
        <w:pStyle w:val="a3"/>
      </w:pPr>
      <w:bookmarkStart w:id="123" w:name="anchor1907"/>
      <w:bookmarkEnd w:id="123"/>
      <w:r>
        <w:t xml:space="preserve">7) </w:t>
      </w:r>
      <w:hyperlink r:id="rId49" w:history="1">
        <w:r>
          <w:t>статью 1</w:t>
        </w:r>
      </w:hyperlink>
      <w:r>
        <w:t xml:space="preserve"> Федерального закона от 25 июля 2006 года N 128-ФЗ "О внесении изменений в отдельные законодательные акты Российской Федерации в части уточнения требований к замещ</w:t>
      </w:r>
      <w:r>
        <w:t>ению государственных и муниципальных должностей" (Собрание законодательства Российской Федерации, 2006, N 31, ст. 3427);</w:t>
      </w:r>
    </w:p>
    <w:p w:rsidR="00ED1B39" w:rsidRDefault="00A44E17">
      <w:pPr>
        <w:pStyle w:val="a3"/>
      </w:pPr>
      <w:bookmarkStart w:id="124" w:name="anchor1908"/>
      <w:bookmarkEnd w:id="124"/>
      <w:r>
        <w:t xml:space="preserve">8) </w:t>
      </w:r>
      <w:hyperlink r:id="rId50" w:history="1">
        <w:r>
          <w:t>статью 3</w:t>
        </w:r>
      </w:hyperlink>
      <w:r>
        <w:t xml:space="preserve"> Федерального закона от 2 марта 2007 года N 24-ФЗ </w:t>
      </w:r>
      <w:r>
        <w:t>"О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</w:t>
      </w:r>
      <w:r>
        <w:t xml:space="preserve"> Российской Федерации, 2007, N 10, ст. 1151);</w:t>
      </w:r>
    </w:p>
    <w:p w:rsidR="00ED1B39" w:rsidRDefault="00A44E17">
      <w:pPr>
        <w:pStyle w:val="a3"/>
      </w:pPr>
      <w:bookmarkStart w:id="125" w:name="anchor1909"/>
      <w:bookmarkEnd w:id="125"/>
      <w:r>
        <w:t xml:space="preserve">9) </w:t>
      </w:r>
      <w:hyperlink r:id="rId51" w:history="1">
        <w:r>
          <w:t>статью 1</w:t>
        </w:r>
      </w:hyperlink>
      <w:r>
        <w:t xml:space="preserve"> Федерального закона от 26 июня 2008 года N 103-ФЗ "О внесении изменений в отдельные законодательные акты Российской Федераци</w:t>
      </w:r>
      <w:r>
        <w:t>и в связи с совершенствованием государственного управления в области таможенного дела" (Собрание законодательства Российской Федерации, 2008, N 26, ст. 3022).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19 настоящего Федерального закона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6"/>
      </w:pPr>
      <w:bookmarkStart w:id="126" w:name="anchor20"/>
      <w:bookmarkEnd w:id="126"/>
      <w:r>
        <w:rPr>
          <w:b/>
          <w:color w:val="26282F"/>
        </w:rPr>
        <w:t>Статья 20.</w:t>
      </w:r>
      <w:r>
        <w:t xml:space="preserve"> Вступление в </w:t>
      </w:r>
      <w:r>
        <w:t>силу настоящего Федерального закона</w:t>
      </w:r>
    </w:p>
    <w:p w:rsidR="00ED1B39" w:rsidRDefault="00A44E17">
      <w:pPr>
        <w:pStyle w:val="a3"/>
      </w:pPr>
      <w:bookmarkStart w:id="127" w:name="anchor201"/>
      <w:bookmarkEnd w:id="127"/>
      <w:r>
        <w:t xml:space="preserve">Настоящий Федеральный закон вступает в силу со дня его </w:t>
      </w:r>
      <w:hyperlink r:id="rId52" w:history="1">
        <w:r>
          <w:t>официального опубликования</w:t>
        </w:r>
      </w:hyperlink>
      <w:r>
        <w:t>.</w:t>
      </w: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D1B39" w:rsidRDefault="00A44E17">
      <w:pPr>
        <w:pStyle w:val="a5"/>
        <w:rPr>
          <w:sz w:val="16"/>
        </w:rPr>
      </w:pPr>
      <w:r>
        <w:rPr>
          <w:sz w:val="16"/>
        </w:rPr>
        <w:t>ГАРАНТ:</w:t>
      </w:r>
    </w:p>
    <w:p w:rsidR="00ED1B39" w:rsidRDefault="00A44E17">
      <w:pPr>
        <w:pStyle w:val="a5"/>
      </w:pPr>
      <w:r>
        <w:t>См. комментарии к статье 20 настоящего Федерального за</w:t>
      </w:r>
      <w:r>
        <w:t>кона</w:t>
      </w:r>
    </w:p>
    <w:p w:rsidR="00ED1B39" w:rsidRDefault="00ED1B39">
      <w:pPr>
        <w:pStyle w:val="a5"/>
      </w:pPr>
    </w:p>
    <w:p w:rsidR="00000000" w:rsidRDefault="00A44E1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ED1B39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1B39" w:rsidRDefault="00A44E17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1B39" w:rsidRDefault="00A44E17">
            <w:pPr>
              <w:pStyle w:val="a3"/>
              <w:ind w:firstLine="0"/>
              <w:jc w:val="right"/>
            </w:pPr>
            <w:r>
              <w:t>Д. Медведев</w:t>
            </w:r>
          </w:p>
        </w:tc>
      </w:tr>
    </w:tbl>
    <w:p w:rsidR="00ED1B39" w:rsidRDefault="00ED1B39">
      <w:pPr>
        <w:pStyle w:val="a3"/>
      </w:pPr>
    </w:p>
    <w:p w:rsidR="00ED1B39" w:rsidRDefault="00A44E17">
      <w:pPr>
        <w:pStyle w:val="a7"/>
      </w:pPr>
      <w:r>
        <w:t>Москва, Кремль</w:t>
      </w:r>
    </w:p>
    <w:p w:rsidR="00ED1B39" w:rsidRDefault="00A44E17">
      <w:pPr>
        <w:pStyle w:val="a7"/>
      </w:pPr>
      <w:r>
        <w:t>28 декабря 2010 г.</w:t>
      </w:r>
    </w:p>
    <w:p w:rsidR="00ED1B39" w:rsidRDefault="00A44E17">
      <w:pPr>
        <w:pStyle w:val="a7"/>
      </w:pPr>
      <w:r>
        <w:t>N 390-ФЗ</w:t>
      </w:r>
    </w:p>
    <w:p w:rsidR="00ED1B39" w:rsidRDefault="00ED1B39">
      <w:pPr>
        <w:pStyle w:val="a3"/>
      </w:pPr>
    </w:p>
    <w:sectPr w:rsidR="00ED1B39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4E17">
      <w:r>
        <w:separator/>
      </w:r>
    </w:p>
  </w:endnote>
  <w:endnote w:type="continuationSeparator" w:id="0">
    <w:p w:rsidR="00000000" w:rsidRDefault="00A4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141F73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41F73" w:rsidRDefault="00A44E17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41F73" w:rsidRDefault="00A44E1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41F73" w:rsidRDefault="00A44E17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4E17">
      <w:r>
        <w:rPr>
          <w:color w:val="000000"/>
        </w:rPr>
        <w:separator/>
      </w:r>
    </w:p>
  </w:footnote>
  <w:footnote w:type="continuationSeparator" w:id="0">
    <w:p w:rsidR="00000000" w:rsidRDefault="00A4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73" w:rsidRDefault="00A44E17">
    <w:pPr>
      <w:pStyle w:val="Standard"/>
      <w:ind w:firstLine="0"/>
      <w:jc w:val="left"/>
    </w:pPr>
    <w:r>
      <w:t>Федеральный закон от 28 декабря 2010 г. N 390-ФЗ "О безопасности" (с изменениями и дополнениями)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1B39"/>
    <w:rsid w:val="00A44E17"/>
    <w:rsid w:val="00E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0A5D9-D09F-44C8-BA69-C778754D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s.rkomi.local:8082/document/redirect/10103000/0" TargetMode="External"/><Relationship Id="rId18" Type="http://schemas.openxmlformats.org/officeDocument/2006/relationships/hyperlink" Target="http://sps.rkomi.local:8082/document/redirect/10107960/101" TargetMode="External"/><Relationship Id="rId26" Type="http://schemas.openxmlformats.org/officeDocument/2006/relationships/hyperlink" Target="http://sps.rkomi.local:8082/document/redirect/73720144/2000" TargetMode="External"/><Relationship Id="rId39" Type="http://schemas.openxmlformats.org/officeDocument/2006/relationships/hyperlink" Target="http://sps.rkomi.local:8082/document/redirect/73720144/1025" TargetMode="External"/><Relationship Id="rId21" Type="http://schemas.openxmlformats.org/officeDocument/2006/relationships/hyperlink" Target="http://sps.rkomi.local:8082/document/redirect/10103000/6000" TargetMode="External"/><Relationship Id="rId34" Type="http://schemas.openxmlformats.org/officeDocument/2006/relationships/hyperlink" Target="http://sps.rkomi.local:8082/document/redirect/71287568/1000" TargetMode="External"/><Relationship Id="rId42" Type="http://schemas.openxmlformats.org/officeDocument/2006/relationships/hyperlink" Target="http://sps.rkomi.local:8082/document/redirect/73720144/1013" TargetMode="External"/><Relationship Id="rId47" Type="http://schemas.openxmlformats.org/officeDocument/2006/relationships/hyperlink" Target="http://sps.rkomi.local:8082/document/redirect/12127577/9" TargetMode="External"/><Relationship Id="rId50" Type="http://schemas.openxmlformats.org/officeDocument/2006/relationships/hyperlink" Target="http://sps.rkomi.local:8082/document/redirect/12152271/3" TargetMode="Externa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12148555/21" TargetMode="External"/><Relationship Id="rId29" Type="http://schemas.openxmlformats.org/officeDocument/2006/relationships/hyperlink" Target="http://sps.rkomi.local:8082/document/redirect/73516280/1" TargetMode="External"/><Relationship Id="rId11" Type="http://schemas.openxmlformats.org/officeDocument/2006/relationships/hyperlink" Target="http://sps.rkomi.local:8082/document/redirect/77703327/7201" TargetMode="External"/><Relationship Id="rId24" Type="http://schemas.openxmlformats.org/officeDocument/2006/relationships/hyperlink" Target="http://sps.rkomi.local:8082/document/redirect/77703327/1301" TargetMode="External"/><Relationship Id="rId32" Type="http://schemas.openxmlformats.org/officeDocument/2006/relationships/hyperlink" Target="http://sps.rkomi.local:8082/document/redirect/73720144/10082" TargetMode="External"/><Relationship Id="rId37" Type="http://schemas.openxmlformats.org/officeDocument/2006/relationships/hyperlink" Target="http://sps.rkomi.local:8082/document/redirect/74874299/51" TargetMode="External"/><Relationship Id="rId40" Type="http://schemas.openxmlformats.org/officeDocument/2006/relationships/hyperlink" Target="http://sps.rkomi.local:8082/document/redirect/71287568/1000" TargetMode="External"/><Relationship Id="rId45" Type="http://schemas.openxmlformats.org/officeDocument/2006/relationships/hyperlink" Target="http://sps.rkomi.local:8082/document/redirect/185187/0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ps.rkomi.local:8082/document/redirect/74874299/11" TargetMode="External"/><Relationship Id="rId19" Type="http://schemas.openxmlformats.org/officeDocument/2006/relationships/hyperlink" Target="http://sps.rkomi.local:8082/document/redirect/10103000/4000" TargetMode="External"/><Relationship Id="rId31" Type="http://schemas.openxmlformats.org/officeDocument/2006/relationships/hyperlink" Target="http://sps.rkomi.local:8082/document/redirect/70180474/1000" TargetMode="External"/><Relationship Id="rId44" Type="http://schemas.openxmlformats.org/officeDocument/2006/relationships/hyperlink" Target="http://sps.rkomi.local:8082/document/redirect/10136087/0" TargetMode="External"/><Relationship Id="rId52" Type="http://schemas.openxmlformats.org/officeDocument/2006/relationships/hyperlink" Target="http://sps.rkomi.local:8082/document/redirect/12281538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0103000/0" TargetMode="External"/><Relationship Id="rId14" Type="http://schemas.openxmlformats.org/officeDocument/2006/relationships/hyperlink" Target="http://sps.rkomi.local:8082/document/redirect/401425792/1000" TargetMode="External"/><Relationship Id="rId22" Type="http://schemas.openxmlformats.org/officeDocument/2006/relationships/hyperlink" Target="http://sps.rkomi.local:8082/document/redirect/10103000/0" TargetMode="External"/><Relationship Id="rId27" Type="http://schemas.openxmlformats.org/officeDocument/2006/relationships/hyperlink" Target="http://sps.rkomi.local:8082/document/redirect/74874299/4" TargetMode="External"/><Relationship Id="rId30" Type="http://schemas.openxmlformats.org/officeDocument/2006/relationships/hyperlink" Target="http://sps.rkomi.local:8082/document/redirect/77686203/15" TargetMode="External"/><Relationship Id="rId35" Type="http://schemas.openxmlformats.org/officeDocument/2006/relationships/hyperlink" Target="http://sps.rkomi.local:8082/document/redirect/74874299/51" TargetMode="External"/><Relationship Id="rId43" Type="http://schemas.openxmlformats.org/officeDocument/2006/relationships/hyperlink" Target="http://sps.rkomi.local:8082/document/redirect/10136200/0" TargetMode="External"/><Relationship Id="rId48" Type="http://schemas.openxmlformats.org/officeDocument/2006/relationships/hyperlink" Target="http://sps.rkomi.local:8082/document/redirect/12139117/2" TargetMode="External"/><Relationship Id="rId8" Type="http://schemas.openxmlformats.org/officeDocument/2006/relationships/hyperlink" Target="http://sps.rkomi.local:8082/document/redirect/401425792/1000" TargetMode="External"/><Relationship Id="rId51" Type="http://schemas.openxmlformats.org/officeDocument/2006/relationships/hyperlink" Target="http://sps.rkomi.local:8082/document/redirect/12161094/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s.rkomi.local:8082/document/redirect/74874299/11" TargetMode="External"/><Relationship Id="rId17" Type="http://schemas.openxmlformats.org/officeDocument/2006/relationships/hyperlink" Target="http://sps.rkomi.local:8082/document/redirect/10102673/101" TargetMode="External"/><Relationship Id="rId25" Type="http://schemas.openxmlformats.org/officeDocument/2006/relationships/hyperlink" Target="http://sps.rkomi.local:8082/document/redirect/73720144/1000" TargetMode="External"/><Relationship Id="rId33" Type="http://schemas.openxmlformats.org/officeDocument/2006/relationships/hyperlink" Target="http://sps.rkomi.local:8082/document/redirect/73720144/1023" TargetMode="External"/><Relationship Id="rId38" Type="http://schemas.openxmlformats.org/officeDocument/2006/relationships/hyperlink" Target="http://sps.rkomi.local:8082/document/redirect/70372954/0" TargetMode="External"/><Relationship Id="rId46" Type="http://schemas.openxmlformats.org/officeDocument/2006/relationships/hyperlink" Target="http://sps.rkomi.local:8082/document/redirect/185188/0" TargetMode="External"/><Relationship Id="rId20" Type="http://schemas.openxmlformats.org/officeDocument/2006/relationships/hyperlink" Target="http://sps.rkomi.local:8082/document/redirect/74874299/2" TargetMode="External"/><Relationship Id="rId41" Type="http://schemas.openxmlformats.org/officeDocument/2006/relationships/hyperlink" Target="http://sps.rkomi.local:8082/document/redirect/73720144/101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sps.rkomi.local:8082/document/redirect/12123122/200" TargetMode="External"/><Relationship Id="rId23" Type="http://schemas.openxmlformats.org/officeDocument/2006/relationships/hyperlink" Target="http://sps.rkomi.local:8082/document/redirect/74874299/3" TargetMode="External"/><Relationship Id="rId28" Type="http://schemas.openxmlformats.org/officeDocument/2006/relationships/hyperlink" Target="http://sps.rkomi.local:8082/document/redirect/77703327/14021" TargetMode="External"/><Relationship Id="rId36" Type="http://schemas.openxmlformats.org/officeDocument/2006/relationships/hyperlink" Target="http://sps.rkomi.local:8082/document/redirect/77703327/1506" TargetMode="External"/><Relationship Id="rId49" Type="http://schemas.openxmlformats.org/officeDocument/2006/relationships/hyperlink" Target="http://sps.rkomi.local:8082/document/redirect/12148512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2022-03-29T06:57:00Z</dcterms:created>
  <dcterms:modified xsi:type="dcterms:W3CDTF">2022-03-29T06:57:00Z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