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6A" w:rsidRDefault="0062205F">
      <w:pPr>
        <w:pStyle w:val="1"/>
      </w:pPr>
      <w:bookmarkStart w:id="0" w:name="anchor0"/>
      <w:bookmarkStart w:id="1" w:name="_GoBack"/>
      <w:bookmarkEnd w:id="0"/>
      <w:bookmarkEnd w:id="1"/>
      <w:r>
        <w:t>Федеральный закон от 12 февраля 1998 г. N 28-ФЗ "О гражданской обороне"</w:t>
      </w:r>
    </w:p>
    <w:p w:rsidR="00000000" w:rsidRDefault="0062205F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a"/>
      </w:pPr>
      <w:r>
        <w:lastRenderedPageBreak/>
        <w:t>С изменениями и дополнениями от:</w:t>
      </w:r>
    </w:p>
    <w:p w:rsidR="00882A6A" w:rsidRDefault="0062205F">
      <w:pPr>
        <w:pStyle w:val="aa"/>
      </w:pPr>
      <w:r>
        <w:t xml:space="preserve">9 октября 2002 г., 19 июня, 22 августа 2004 г., 19 июня 2007 г., 25 ноября </w:t>
      </w:r>
      <w:r>
        <w:t>2009 г., 27 июля, 23 декабря 2010 г., 2 июля, 28 декабря 2013 г., 29 июня, 30 декабря 2015 г., 1 мая 2019 г., 23 июня, 8 декабря 2020 г., 11 июня 2021 г.</w:t>
      </w:r>
    </w:p>
    <w:p w:rsidR="00000000" w:rsidRDefault="0062205F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882A6A" w:rsidRDefault="00882A6A">
      <w:pPr>
        <w:pStyle w:val="a3"/>
      </w:pPr>
    </w:p>
    <w:p w:rsidR="00882A6A" w:rsidRDefault="0062205F">
      <w:pPr>
        <w:pStyle w:val="a3"/>
      </w:pPr>
      <w:r>
        <w:rPr>
          <w:b/>
          <w:color w:val="26282F"/>
        </w:rPr>
        <w:t>Принят Государственной Думой 26 декабря 1997 года</w:t>
      </w:r>
    </w:p>
    <w:p w:rsidR="00882A6A" w:rsidRDefault="0062205F">
      <w:pPr>
        <w:pStyle w:val="a3"/>
      </w:pPr>
      <w:r>
        <w:rPr>
          <w:b/>
          <w:color w:val="26282F"/>
        </w:rPr>
        <w:t>Одобрен Советом Федерации 28 января 1998 года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</w:t>
      </w:r>
      <w:r>
        <w:rPr>
          <w:sz w:val="16"/>
        </w:rPr>
        <w:t>АНТ:</w:t>
      </w:r>
    </w:p>
    <w:p w:rsidR="00882A6A" w:rsidRDefault="0062205F">
      <w:pPr>
        <w:pStyle w:val="a5"/>
      </w:pPr>
      <w:r>
        <w:t>См. комментарии к настоящему Федеральному закону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82A6A" w:rsidRDefault="0062205F">
      <w:pPr>
        <w:pStyle w:val="a8"/>
      </w:pPr>
      <w:bookmarkStart w:id="2" w:name="anchor9999"/>
      <w:bookmarkEnd w:id="2"/>
      <w:r>
        <w:t xml:space="preserve">Преамбула изменена с 29 октября 2019 г. - </w:t>
      </w:r>
      <w:hyperlink r:id="rId8" w:history="1">
        <w:r>
          <w:t>Федеральный закон</w:t>
        </w:r>
      </w:hyperlink>
      <w:r>
        <w:t xml:space="preserve"> от 1 мая 2019 г. N 84-ФЗ</w:t>
      </w:r>
    </w:p>
    <w:p w:rsidR="00882A6A" w:rsidRDefault="0062205F">
      <w:pPr>
        <w:pStyle w:val="a8"/>
      </w:pPr>
      <w:hyperlink r:id="rId9" w:history="1">
        <w:r>
          <w:t>См. предыдущую редакцию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lastRenderedPageBreak/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государственной</w:t>
      </w:r>
      <w:r>
        <w:t xml:space="preserve"> власти субъектов Российской Федерации, органов местного самоуправления и организаций в области гражданской обороны.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>См. комментарии к преамбуле настоящего Федерального закона</w:t>
      </w:r>
    </w:p>
    <w:p w:rsidR="00882A6A" w:rsidRDefault="00882A6A">
      <w:pPr>
        <w:pStyle w:val="a5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1"/>
      </w:pPr>
      <w:bookmarkStart w:id="3" w:name="anchor100"/>
      <w:bookmarkEnd w:id="3"/>
      <w:r>
        <w:lastRenderedPageBreak/>
        <w:t>Глава I. Общие положения</w:t>
      </w:r>
    </w:p>
    <w:p w:rsidR="00882A6A" w:rsidRDefault="00882A6A">
      <w:pPr>
        <w:pStyle w:val="a3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82A6A" w:rsidRDefault="0062205F">
      <w:pPr>
        <w:pStyle w:val="a8"/>
      </w:pPr>
      <w:bookmarkStart w:id="4" w:name="anchor1"/>
      <w:bookmarkEnd w:id="4"/>
      <w:r>
        <w:t xml:space="preserve">Статья 1 </w:t>
      </w:r>
      <w:r>
        <w:t xml:space="preserve">изменена с 29 октября 2019 г. - </w:t>
      </w:r>
      <w:hyperlink r:id="rId10" w:history="1">
        <w:r>
          <w:t>Федеральный закон</w:t>
        </w:r>
      </w:hyperlink>
      <w:r>
        <w:t xml:space="preserve"> от 1 мая 2019 г. N 84-ФЗ</w:t>
      </w:r>
    </w:p>
    <w:p w:rsidR="00882A6A" w:rsidRDefault="0062205F">
      <w:pPr>
        <w:pStyle w:val="a8"/>
      </w:pPr>
      <w:hyperlink r:id="rId11" w:history="1">
        <w:r>
          <w:t>См. предыдущую редакцию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6"/>
      </w:pPr>
      <w:r>
        <w:rPr>
          <w:b/>
          <w:color w:val="26282F"/>
        </w:rPr>
        <w:lastRenderedPageBreak/>
        <w:t xml:space="preserve">Статья </w:t>
      </w:r>
      <w:r>
        <w:rPr>
          <w:b/>
          <w:color w:val="26282F"/>
        </w:rPr>
        <w:t xml:space="preserve">1. </w:t>
      </w:r>
      <w:r>
        <w:t>Основные понятия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>См. комментарии к статье 1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bookmarkStart w:id="5" w:name="anchor101"/>
      <w:bookmarkEnd w:id="5"/>
      <w:r>
        <w:rPr>
          <w:b/>
          <w:color w:val="26282F"/>
        </w:rPr>
        <w:lastRenderedPageBreak/>
        <w:t>Гражданская оборона</w:t>
      </w:r>
      <w:r>
        <w:t xml:space="preserve"> - система мероприятий по подготовке к защите и по защите населения, материальных и культурных ценностей на территории Российской Федерации от опасно</w:t>
      </w:r>
      <w:r>
        <w:t>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82A6A" w:rsidRDefault="0062205F">
      <w:pPr>
        <w:pStyle w:val="a3"/>
      </w:pPr>
      <w:bookmarkStart w:id="6" w:name="anchor102"/>
      <w:bookmarkEnd w:id="6"/>
      <w:r>
        <w:rPr>
          <w:b/>
          <w:color w:val="26282F"/>
        </w:rPr>
        <w:t>мероприятия по гражданской обороне</w:t>
      </w:r>
      <w:r>
        <w:t xml:space="preserve"> - организационные и специальные действия, осуществляемые в области гражданск</w:t>
      </w:r>
      <w:r>
        <w:t>ой обороны в соответствии с федеральными законами и иными нормативными правовыми актами Российской Федерации;</w:t>
      </w:r>
    </w:p>
    <w:p w:rsidR="00882A6A" w:rsidRDefault="0062205F">
      <w:pPr>
        <w:pStyle w:val="a3"/>
      </w:pPr>
      <w:bookmarkStart w:id="7" w:name="anchor104"/>
      <w:bookmarkEnd w:id="7"/>
      <w:r>
        <w:rPr>
          <w:b/>
          <w:color w:val="26282F"/>
        </w:rPr>
        <w:t>территория, отнесенная к группе по гражданской обороне,</w:t>
      </w:r>
      <w:r>
        <w:t xml:space="preserve"> - территория, на которой расположен город или иной населенный пункт, имеющий важное оборон</w:t>
      </w:r>
      <w:r>
        <w:t>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 xml:space="preserve">См. </w:t>
      </w:r>
      <w:hyperlink r:id="rId12" w:history="1">
        <w:r>
          <w:t>Пор</w:t>
        </w:r>
        <w:r>
          <w:t>ядок</w:t>
        </w:r>
      </w:hyperlink>
      <w:r>
        <w:t xml:space="preserve"> отнесения территорий к группам по гражданской обороне, утвержденный </w:t>
      </w:r>
      <w:hyperlink r:id="rId13" w:history="1">
        <w:r>
          <w:t>постановлением</w:t>
        </w:r>
      </w:hyperlink>
      <w:r>
        <w:t xml:space="preserve"> Правительства РФ от 3 октября 1998 г. N 1149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bookmarkStart w:id="8" w:name="anchor1004"/>
      <w:bookmarkEnd w:id="8"/>
      <w:r>
        <w:rPr>
          <w:b/>
          <w:color w:val="26282F"/>
        </w:rPr>
        <w:lastRenderedPageBreak/>
        <w:t>требования в области гражданской обороны</w:t>
      </w:r>
      <w:r>
        <w:t xml:space="preserve"> - специал</w:t>
      </w:r>
      <w:r>
        <w:t>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</w:t>
      </w:r>
      <w:r>
        <w:t>становленные федеральными законами и иными нормативными правовыми актами Российской Федерации;</w:t>
      </w:r>
    </w:p>
    <w:p w:rsidR="00882A6A" w:rsidRDefault="0062205F">
      <w:pPr>
        <w:pStyle w:val="a3"/>
      </w:pPr>
      <w:bookmarkStart w:id="9" w:name="anchor1005"/>
      <w:bookmarkEnd w:id="9"/>
      <w:r>
        <w:rPr>
          <w:b/>
          <w:color w:val="26282F"/>
        </w:rPr>
        <w:lastRenderedPageBreak/>
        <w:t>нештатные формирования по обеспечению выполнения мероприятий по гражданской обороне</w:t>
      </w:r>
      <w:r>
        <w:t xml:space="preserve"> - формирования, создаваемые организациями из числа своих работников в целях у</w:t>
      </w:r>
      <w:r>
        <w:t>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882A6A" w:rsidRDefault="0062205F">
      <w:pPr>
        <w:pStyle w:val="a3"/>
      </w:pPr>
      <w:bookmarkStart w:id="10" w:name="anchor1006"/>
      <w:bookmarkEnd w:id="10"/>
      <w:r>
        <w:rPr>
          <w:b/>
          <w:color w:val="26282F"/>
        </w:rPr>
        <w:t>управление гражданской обороной</w:t>
      </w:r>
      <w:r>
        <w:t xml:space="preserve"> - целенаправленная деятельность органов, </w:t>
      </w:r>
      <w:r>
        <w:t>осуществляющих управление гражданской обороной, по организации подготовки к ведению и ведению гражданской обороны;</w:t>
      </w:r>
    </w:p>
    <w:p w:rsidR="00882A6A" w:rsidRDefault="0062205F">
      <w:pPr>
        <w:pStyle w:val="a3"/>
      </w:pPr>
      <w:bookmarkStart w:id="11" w:name="anchor1007"/>
      <w:bookmarkEnd w:id="11"/>
      <w:r>
        <w:rPr>
          <w:b/>
          <w:color w:val="26282F"/>
        </w:rPr>
        <w:t>система управления гражданской обороной</w:t>
      </w:r>
      <w:r>
        <w:t xml:space="preserve"> - составная часть системы государственного управления Российской Федерации, предназначенная для решен</w:t>
      </w:r>
      <w:r>
        <w:t>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882A6A" w:rsidRDefault="0062205F">
      <w:pPr>
        <w:pStyle w:val="a3"/>
      </w:pPr>
      <w:bookmarkStart w:id="12" w:name="anchor1008"/>
      <w:bookmarkEnd w:id="12"/>
      <w:r>
        <w:rPr>
          <w:b/>
          <w:color w:val="26282F"/>
        </w:rPr>
        <w:t xml:space="preserve">организации, отнесенные в </w:t>
      </w:r>
      <w:r>
        <w:rPr>
          <w:b/>
          <w:color w:val="26282F"/>
        </w:rPr>
        <w:t>установленном порядке к категориям по гражданской обороне,</w:t>
      </w:r>
      <w:r>
        <w:t xml:space="preserve"> 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</w:t>
      </w:r>
      <w:r>
        <w:t>ых ситуаций в военное и мирное время, а также уникальные в историко-культурном отношении объекты;</w:t>
      </w:r>
    </w:p>
    <w:p w:rsidR="00882A6A" w:rsidRDefault="0062205F">
      <w:pPr>
        <w:pStyle w:val="a3"/>
      </w:pPr>
      <w:bookmarkStart w:id="13" w:name="anchor1009"/>
      <w:bookmarkEnd w:id="13"/>
      <w:r>
        <w:rPr>
          <w:b/>
          <w:color w:val="26282F"/>
        </w:rPr>
        <w:t>подготовка населения в области гражданской обороны</w:t>
      </w:r>
      <w:r>
        <w:t xml:space="preserve"> - система мероприятий по обучению населения действиям в случае угрозы возникновения и возникновения опаснос</w:t>
      </w:r>
      <w:r>
        <w:t>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82A6A" w:rsidRDefault="0062205F">
      <w:pPr>
        <w:pStyle w:val="a3"/>
      </w:pPr>
      <w:bookmarkStart w:id="14" w:name="anchor10010"/>
      <w:bookmarkEnd w:id="14"/>
      <w:r>
        <w:rPr>
          <w:b/>
          <w:color w:val="26282F"/>
        </w:rPr>
        <w:t>обеспечение выполнения мероприятий по гражданской обороне</w:t>
      </w:r>
      <w:r>
        <w:t xml:space="preserve"> - комплекс мероприятий, направленных на создание условий для эффект</w:t>
      </w:r>
      <w:r>
        <w:t>ивного решения задач в области гражданской обороны органами управления, силами и средствами гражданской обороны и единой государственной системы предупреждения и ликвидации чрезвычайных ситуаций;</w:t>
      </w:r>
    </w:p>
    <w:p w:rsidR="00882A6A" w:rsidRDefault="0062205F">
      <w:pPr>
        <w:pStyle w:val="a3"/>
      </w:pPr>
      <w:bookmarkStart w:id="15" w:name="anchor10011"/>
      <w:bookmarkEnd w:id="15"/>
      <w:r>
        <w:rPr>
          <w:b/>
          <w:color w:val="26282F"/>
        </w:rPr>
        <w:t xml:space="preserve">организация, обеспечивающая выполнение мероприятий по </w:t>
      </w:r>
      <w:r>
        <w:rPr>
          <w:b/>
          <w:color w:val="26282F"/>
        </w:rPr>
        <w:t>гражданской обороне федерального органа исполнительной власти, организация, обеспечивающая выполнение мероприятий регионального или местного уровня по гражданской обороне</w:t>
      </w:r>
      <w:r>
        <w:t>, - организация, осуществляющая деятельность в области гражданской обороны в интересах</w:t>
      </w:r>
      <w:r>
        <w:t xml:space="preserve"> федерального органа исполнительной власти, органа государственной власти субъекта Российской Федерации или органа местного самоуправления, подведомственная соответственно одному из указанных органов либо осуществляющая такую деятельность на договорной осн</w:t>
      </w:r>
      <w:r>
        <w:t>ове по мобилизационным планам экономики;</w:t>
      </w:r>
    </w:p>
    <w:p w:rsidR="00882A6A" w:rsidRDefault="0062205F">
      <w:pPr>
        <w:pStyle w:val="a3"/>
      </w:pPr>
      <w:bookmarkStart w:id="16" w:name="anchor10012"/>
      <w:bookmarkEnd w:id="16"/>
      <w:r>
        <w:rPr>
          <w:b/>
          <w:color w:val="26282F"/>
        </w:rPr>
        <w:t>опасности, возникающие при военных конфликтах или вследствие этих конфликтов, а также при чрезвычайных ситуациях природного и техногенного характера</w:t>
      </w:r>
      <w:r>
        <w:t>, - совокупность условий, которые сложились в результате применения</w:t>
      </w:r>
      <w:r>
        <w:t xml:space="preserve"> (воздействия) или угрозы применения (воздействия)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население, материальные и культурные ценности и окружающую среду</w:t>
      </w:r>
      <w:r>
        <w:t xml:space="preserve"> или существует вероятность возникновения такой угрозы;</w:t>
      </w:r>
    </w:p>
    <w:p w:rsidR="00882A6A" w:rsidRDefault="0062205F">
      <w:pPr>
        <w:pStyle w:val="a3"/>
      </w:pPr>
      <w:bookmarkStart w:id="17" w:name="anchor10013"/>
      <w:bookmarkEnd w:id="17"/>
      <w:r>
        <w:rPr>
          <w:b/>
          <w:color w:val="26282F"/>
        </w:rPr>
        <w:t>сеть наблюдения и лабораторного контроля гражданской обороны и защиты населения</w:t>
      </w:r>
      <w:r>
        <w:t xml:space="preserve"> - совокупность действующих специализированных учреждений, подразделений и служб федеральных органов исполнительной власт</w:t>
      </w:r>
      <w:r>
        <w:t>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Федерации.</w:t>
      </w:r>
    </w:p>
    <w:p w:rsidR="00882A6A" w:rsidRDefault="00882A6A">
      <w:pPr>
        <w:pStyle w:val="a3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8" w:name="anchor2"/>
    <w:bookmarkEnd w:id="18"/>
    <w:p w:rsidR="00882A6A" w:rsidRDefault="0062205F">
      <w:pPr>
        <w:pStyle w:val="a8"/>
      </w:pPr>
      <w:r>
        <w:fldChar w:fldCharType="begin"/>
      </w:r>
      <w:r>
        <w:instrText xml:space="preserve"> HYPERLINK</w:instrText>
      </w:r>
      <w:r>
        <w:instrText xml:space="preserve">  "http://sps.rkomi.local:8082/document/redirect/71108162/20"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 г. N 171-ФЗ статья 2 настоящего Федерального закона изложена в новой редакции</w:t>
      </w:r>
    </w:p>
    <w:p w:rsidR="00882A6A" w:rsidRDefault="0062205F">
      <w:pPr>
        <w:pStyle w:val="a8"/>
      </w:pPr>
      <w:hyperlink r:id="rId14" w:history="1">
        <w:r>
          <w:t>См. т</w:t>
        </w:r>
        <w:r>
          <w:t>екст статьи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6"/>
      </w:pPr>
      <w:r>
        <w:rPr>
          <w:b/>
          <w:color w:val="26282F"/>
        </w:rPr>
        <w:lastRenderedPageBreak/>
        <w:t>Статья 2.</w:t>
      </w:r>
      <w:r>
        <w:t xml:space="preserve"> Задачи в области гражданской обороны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lastRenderedPageBreak/>
        <w:t>См. комментарии к статье 2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r>
        <w:lastRenderedPageBreak/>
        <w:t>Основными задачами в области гражданской обороны являются:</w:t>
      </w:r>
    </w:p>
    <w:p w:rsidR="00882A6A" w:rsidRDefault="0062205F">
      <w:pPr>
        <w:pStyle w:val="a3"/>
      </w:pPr>
      <w:bookmarkStart w:id="19" w:name="anchor202"/>
      <w:bookmarkEnd w:id="19"/>
      <w:r>
        <w:t>подготовка населения в области гражданской обор</w:t>
      </w:r>
      <w:r>
        <w:t>оны;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 xml:space="preserve">См. </w:t>
      </w:r>
      <w:hyperlink r:id="rId15" w:history="1">
        <w:r>
          <w:t>Методические рекомендации</w:t>
        </w:r>
      </w:hyperlink>
      <w:r>
        <w:t xml:space="preserve"> по обучению в области гражданской обороны, предупреждения и ликвидации чрезвычайных ситуаций и пожарной безопасности, утвержденные МЧС Рос</w:t>
      </w:r>
      <w:r>
        <w:t>сии 30 июня 2014 г.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bookmarkStart w:id="20" w:name="anchor203"/>
      <w:bookmarkEnd w:id="20"/>
      <w:r>
        <w:lastRenderedPageBreak/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82A6A" w:rsidRDefault="0062205F">
      <w:pPr>
        <w:pStyle w:val="a3"/>
      </w:pPr>
      <w:bookmarkStart w:id="21" w:name="anchor200015"/>
      <w:bookmarkEnd w:id="21"/>
      <w:r>
        <w:t>эвакуация населения, материальных и культурных ценностей в б</w:t>
      </w:r>
      <w:r>
        <w:t>езопасные районы;</w:t>
      </w:r>
    </w:p>
    <w:p w:rsidR="00882A6A" w:rsidRDefault="0062205F">
      <w:pPr>
        <w:pStyle w:val="a3"/>
      </w:pPr>
      <w:bookmarkStart w:id="22" w:name="anchor205"/>
      <w:bookmarkEnd w:id="22"/>
      <w:r>
        <w:t>предоставление населению средств индивидуальной и коллективной защиты;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 xml:space="preserve">См. </w:t>
      </w:r>
      <w:hyperlink r:id="rId16" w:history="1">
        <w:r>
          <w:t>Положение</w:t>
        </w:r>
      </w:hyperlink>
      <w:r>
        <w:t xml:space="preserve"> об организации обеспечения населения средствами индивидуальной защиты</w:t>
      </w:r>
      <w:r>
        <w:t xml:space="preserve">, утвержденное </w:t>
      </w:r>
      <w:hyperlink r:id="rId17" w:history="1">
        <w:r>
          <w:t>приказом</w:t>
        </w:r>
      </w:hyperlink>
      <w:r>
        <w:t xml:space="preserve"> МЧС России от 1 октября 2014 г. N 543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bookmarkStart w:id="23" w:name="anchor206"/>
      <w:bookmarkEnd w:id="23"/>
      <w:r>
        <w:lastRenderedPageBreak/>
        <w:t>проведение мероприятий по световой маскировке и другим видам маскировки;</w:t>
      </w:r>
    </w:p>
    <w:p w:rsidR="00882A6A" w:rsidRDefault="0062205F">
      <w:pPr>
        <w:pStyle w:val="a3"/>
      </w:pPr>
      <w:bookmarkStart w:id="24" w:name="anchor20007"/>
      <w:bookmarkEnd w:id="24"/>
      <w:r>
        <w:t xml:space="preserve">проведение аварийно-спасательных и других </w:t>
      </w:r>
      <w:r>
        <w:t>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82A6A" w:rsidRDefault="0062205F">
      <w:pPr>
        <w:pStyle w:val="a3"/>
      </w:pPr>
      <w:bookmarkStart w:id="25" w:name="anchor20008"/>
      <w:bookmarkEnd w:id="25"/>
      <w:r>
        <w:t>первоочередное жизнеобеспечение населения, пострадавшего при вое</w:t>
      </w:r>
      <w:r>
        <w:t>нных конфликтах или вследствие этих конфликтов, а также при чрезвычайных ситуациях природного и техногенного характера;</w:t>
      </w:r>
    </w:p>
    <w:p w:rsidR="00882A6A" w:rsidRDefault="0062205F">
      <w:pPr>
        <w:pStyle w:val="a3"/>
      </w:pPr>
      <w:bookmarkStart w:id="26" w:name="anchor20009"/>
      <w:bookmarkEnd w:id="26"/>
      <w:r>
        <w:t>борьба с пожарами, возникшими при военных конфликтах или вследствие этих конфликтов;</w:t>
      </w:r>
    </w:p>
    <w:p w:rsidR="00882A6A" w:rsidRDefault="0062205F">
      <w:pPr>
        <w:pStyle w:val="a3"/>
      </w:pPr>
      <w:r>
        <w:t>обнаружение и обозначение районов, подвергшихся рад</w:t>
      </w:r>
      <w:r>
        <w:t>иоактивному, химическому, биологическому или иному заражению;</w:t>
      </w:r>
    </w:p>
    <w:p w:rsidR="00882A6A" w:rsidRDefault="0062205F">
      <w:pPr>
        <w:pStyle w:val="a3"/>
      </w:pPr>
      <w:bookmarkStart w:id="27" w:name="anchor2011"/>
      <w:bookmarkEnd w:id="27"/>
      <w:r>
        <w:t>санитарная обработка населения, обеззараживание зданий и сооружений, специальная обработка техники и территорий;</w:t>
      </w:r>
    </w:p>
    <w:p w:rsidR="00882A6A" w:rsidRDefault="0062205F">
      <w:pPr>
        <w:pStyle w:val="a3"/>
      </w:pPr>
      <w:bookmarkStart w:id="28" w:name="anchor200012"/>
      <w:bookmarkEnd w:id="28"/>
      <w:r>
        <w:t>восстановление и поддержание порядка в районах, пострадавших при военных конфликт</w:t>
      </w:r>
      <w:r>
        <w:t>ах или вследствие этих конфликтов, а также при чрезвычайных ситуациях природного и техногенного характера;</w:t>
      </w:r>
    </w:p>
    <w:p w:rsidR="00882A6A" w:rsidRDefault="0062205F">
      <w:pPr>
        <w:pStyle w:val="a3"/>
      </w:pPr>
      <w:bookmarkStart w:id="29" w:name="anchor20013"/>
      <w:bookmarkEnd w:id="29"/>
      <w:r>
        <w:t>срочное восстановление функционирования необходимых коммунальных служб в военное время;</w:t>
      </w:r>
    </w:p>
    <w:p w:rsidR="00882A6A" w:rsidRDefault="0062205F">
      <w:pPr>
        <w:pStyle w:val="a3"/>
      </w:pPr>
      <w:r>
        <w:t>срочное захоронение трупов в военное время;</w:t>
      </w:r>
    </w:p>
    <w:p w:rsidR="00882A6A" w:rsidRDefault="0062205F">
      <w:pPr>
        <w:pStyle w:val="a3"/>
      </w:pPr>
      <w:bookmarkStart w:id="30" w:name="anchor2015"/>
      <w:bookmarkEnd w:id="30"/>
      <w:r>
        <w:t xml:space="preserve">обеспечение </w:t>
      </w:r>
      <w:r>
        <w:t>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82A6A" w:rsidRDefault="0062205F">
      <w:pPr>
        <w:pStyle w:val="a3"/>
      </w:pPr>
      <w:r>
        <w:t>обеспечение постоянной готовности сил и средств гр</w:t>
      </w:r>
      <w:r>
        <w:t>ажданской обороны.</w:t>
      </w:r>
    </w:p>
    <w:p w:rsidR="00882A6A" w:rsidRDefault="00882A6A">
      <w:pPr>
        <w:pStyle w:val="a3"/>
      </w:pPr>
    </w:p>
    <w:p w:rsidR="00882A6A" w:rsidRDefault="0062205F">
      <w:pPr>
        <w:pStyle w:val="a6"/>
      </w:pPr>
      <w:bookmarkStart w:id="31" w:name="anchor3"/>
      <w:bookmarkEnd w:id="31"/>
      <w:r>
        <w:rPr>
          <w:b/>
          <w:color w:val="26282F"/>
        </w:rPr>
        <w:t>Статья 3.</w:t>
      </w:r>
      <w:r>
        <w:t xml:space="preserve"> Правовое регулирование в области гражданской обороны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>См. комментарии к статье 3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82A6A" w:rsidRDefault="0062205F">
      <w:pPr>
        <w:pStyle w:val="a8"/>
      </w:pPr>
      <w:bookmarkStart w:id="32" w:name="anchor1000"/>
      <w:bookmarkEnd w:id="32"/>
      <w:r>
        <w:t xml:space="preserve">Пункт 1 изменен с 29 октября 2019 г. - </w:t>
      </w:r>
      <w:hyperlink r:id="rId18" w:history="1">
        <w:r>
          <w:t>Федеральный закон</w:t>
        </w:r>
      </w:hyperlink>
      <w:r>
        <w:t xml:space="preserve"> от 1 мая 2019 г. N 84-ФЗ</w:t>
      </w:r>
    </w:p>
    <w:p w:rsidR="00882A6A" w:rsidRDefault="0062205F">
      <w:pPr>
        <w:pStyle w:val="a8"/>
      </w:pPr>
      <w:hyperlink r:id="rId19" w:history="1">
        <w:r>
          <w:t>См. предыдущую редакцию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lastRenderedPageBreak/>
        <w:t xml:space="preserve">1. Правовое регулирование в области </w:t>
      </w:r>
      <w:hyperlink r:id="rId20" w:history="1">
        <w:r>
          <w:t xml:space="preserve">гражданской </w:t>
        </w:r>
        <w:r>
          <w:t>обороны</w:t>
        </w:r>
      </w:hyperlink>
      <w:r>
        <w:t xml:space="preserve">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</w:t>
      </w:r>
      <w:r>
        <w:t>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 w:rsidR="00882A6A" w:rsidRDefault="0062205F">
      <w:pPr>
        <w:pStyle w:val="a3"/>
      </w:pPr>
      <w:bookmarkStart w:id="33" w:name="anchor2000"/>
      <w:bookmarkEnd w:id="33"/>
      <w:r>
        <w:t>2. Если международным договором Российской Федерации установлены иные правила, чем предусмотренные настоящим Федеральным закон</w:t>
      </w:r>
      <w:r>
        <w:t>ом, то применяются правила международного договора.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82A6A" w:rsidRDefault="0062205F">
      <w:pPr>
        <w:pStyle w:val="a8"/>
      </w:pPr>
      <w:bookmarkStart w:id="34" w:name="anchor330"/>
      <w:bookmarkEnd w:id="34"/>
      <w:r>
        <w:t xml:space="preserve">Статья 3 дополнена пунктом 3 с 8 декабря 2020 г. - </w:t>
      </w:r>
      <w:hyperlink r:id="rId21" w:history="1">
        <w:r>
          <w:t>Федеральный закон</w:t>
        </w:r>
      </w:hyperlink>
      <w:r>
        <w:t xml:space="preserve"> от 8 декабря 2020 г. N 429-ФЗ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lastRenderedPageBreak/>
        <w:t>3</w:t>
      </w:r>
      <w:r>
        <w:t xml:space="preserve">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2" w:history="1">
        <w:r>
          <w:t>Конституции</w:t>
        </w:r>
      </w:hyperlink>
      <w:r>
        <w:t xml:space="preserve"> Российской Федерации,</w:t>
      </w:r>
      <w:r>
        <w:t xml:space="preserve"> не подлежат исполнению в Российской Федерации. Такое противоречие может быть установлено в </w:t>
      </w:r>
      <w:hyperlink r:id="rId23" w:history="1">
        <w:r>
          <w:t>порядке</w:t>
        </w:r>
      </w:hyperlink>
      <w:r>
        <w:t>, определенном федеральным конституционным законом.</w:t>
      </w:r>
    </w:p>
    <w:p w:rsidR="00882A6A" w:rsidRDefault="00882A6A">
      <w:pPr>
        <w:pStyle w:val="a3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5" w:name="anchor4"/>
    <w:bookmarkEnd w:id="35"/>
    <w:p w:rsidR="00882A6A" w:rsidRDefault="0062205F">
      <w:pPr>
        <w:pStyle w:val="a8"/>
      </w:pPr>
      <w:r>
        <w:fldChar w:fldCharType="begin"/>
      </w:r>
      <w:r>
        <w:instrText xml:space="preserve"> HYPERLINK  "http://sps.rkomi.local:8082/document/redirect/191366/13"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19 июня 2007 г. N 103-ФЗ в статью 4 настоящего Федерального закона внесены изменения</w:t>
      </w:r>
    </w:p>
    <w:p w:rsidR="00882A6A" w:rsidRDefault="0062205F">
      <w:pPr>
        <w:pStyle w:val="a8"/>
      </w:pPr>
      <w:hyperlink r:id="rId24" w:history="1">
        <w:r>
          <w:t>С</w:t>
        </w:r>
        <w:r>
          <w:t>м. текст статьи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6"/>
      </w:pPr>
      <w:r>
        <w:rPr>
          <w:b/>
          <w:color w:val="26282F"/>
        </w:rPr>
        <w:lastRenderedPageBreak/>
        <w:t>Статья 4.</w:t>
      </w:r>
      <w:r>
        <w:t xml:space="preserve"> Принципы организации и ведения гражданской обороны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>См. комментарии к статье 4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bookmarkStart w:id="36" w:name="anchor3000"/>
      <w:bookmarkEnd w:id="36"/>
      <w:r>
        <w:lastRenderedPageBreak/>
        <w:t>1. Организация и ведение гражданской обороны являются одними из важнейших функций госуда</w:t>
      </w:r>
      <w:r>
        <w:t>рства, составными частями оборонного строительства, обеспечения безопасности государства.</w:t>
      </w:r>
    </w:p>
    <w:p w:rsidR="00882A6A" w:rsidRDefault="0062205F">
      <w:pPr>
        <w:pStyle w:val="a3"/>
      </w:pPr>
      <w:bookmarkStart w:id="37" w:name="anchor4012"/>
      <w:bookmarkEnd w:id="37"/>
      <w:r>
        <w:t xml:space="preserve">Абзац второй </w:t>
      </w:r>
      <w:hyperlink r:id="rId25" w:history="1">
        <w:r>
          <w:t>утратил силу</w:t>
        </w:r>
      </w:hyperlink>
      <w:r>
        <w:t xml:space="preserve"> с 1 января 2005 г.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82A6A" w:rsidRDefault="0062205F">
      <w:pPr>
        <w:pStyle w:val="a8"/>
      </w:pPr>
      <w:r>
        <w:t xml:space="preserve">См. текст </w:t>
      </w:r>
      <w:hyperlink r:id="rId26" w:history="1">
        <w:r>
          <w:t>абзаца второго пункта 1 статьи 4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8" w:name="anchor4000"/>
    <w:bookmarkEnd w:id="38"/>
    <w:p w:rsidR="00882A6A" w:rsidRDefault="0062205F">
      <w:pPr>
        <w:pStyle w:val="a8"/>
      </w:pPr>
      <w:r>
        <w:fldChar w:fldCharType="begin"/>
      </w:r>
      <w:r>
        <w:instrText xml:space="preserve"> HYPERLINK  "http://sps.rkomi.local:8082/document/redirect/71108162/4"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 г. N 171-ФЗ в</w:t>
      </w:r>
      <w:r>
        <w:t xml:space="preserve"> пункт 2 статьи 4 настоящего Федерального закона внесены изменения</w:t>
      </w:r>
    </w:p>
    <w:p w:rsidR="00882A6A" w:rsidRDefault="0062205F">
      <w:pPr>
        <w:pStyle w:val="a8"/>
      </w:pPr>
      <w:hyperlink r:id="rId27" w:history="1">
        <w:r>
          <w:t>См. текст пункта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lastRenderedPageBreak/>
        <w:t>2. Подготовка государства к ведению гражданской обороны осуществляется з</w:t>
      </w:r>
      <w:r>
        <w:t>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 xml:space="preserve">См. </w:t>
      </w:r>
      <w:hyperlink r:id="rId28" w:history="1">
        <w:r>
          <w:t>Положение</w:t>
        </w:r>
      </w:hyperlink>
      <w:r>
        <w:t xml:space="preserve"> о гражданской обороне в Российской Федерации, утвержденное </w:t>
      </w:r>
      <w:hyperlink r:id="rId29" w:history="1">
        <w:r>
          <w:t>постановлением</w:t>
        </w:r>
      </w:hyperlink>
      <w:r>
        <w:t xml:space="preserve"> Правительст</w:t>
      </w:r>
      <w:r>
        <w:t>ва РФ от 26 ноября 2007 г. N 804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82A6A" w:rsidRDefault="0062205F">
      <w:pPr>
        <w:pStyle w:val="a8"/>
      </w:pPr>
      <w:bookmarkStart w:id="39" w:name="anchor403"/>
      <w:bookmarkEnd w:id="39"/>
      <w:r>
        <w:t xml:space="preserve">Пункт 3 изменен с 29 октября 2019 г. - </w:t>
      </w:r>
      <w:hyperlink r:id="rId30" w:history="1">
        <w:r>
          <w:t>Федеральный закон</w:t>
        </w:r>
      </w:hyperlink>
      <w:r>
        <w:t xml:space="preserve"> от 1 мая 2019 г. N 84-ФЗ</w:t>
      </w:r>
    </w:p>
    <w:p w:rsidR="00882A6A" w:rsidRDefault="0062205F">
      <w:pPr>
        <w:pStyle w:val="a8"/>
      </w:pPr>
      <w:hyperlink r:id="rId31" w:history="1">
        <w:r>
          <w:t>См. предыдущую редакцию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lastRenderedPageBreak/>
        <w:t xml:space="preserve">3.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</w:t>
      </w:r>
      <w:r>
        <w:t>обороны и защиты населения Российской Федерации.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 xml:space="preserve">См. </w:t>
      </w:r>
      <w:hyperlink r:id="rId32" w:history="1">
        <w:r>
          <w:t>Федеральный конституционный закон</w:t>
        </w:r>
      </w:hyperlink>
      <w:r>
        <w:t xml:space="preserve"> от 30 января 2002 г. N 1-ФКЗ "О военном положении"</w:t>
      </w:r>
    </w:p>
    <w:p w:rsidR="00882A6A" w:rsidRDefault="00882A6A">
      <w:pPr>
        <w:pStyle w:val="a5"/>
      </w:pPr>
    </w:p>
    <w:p w:rsidR="00882A6A" w:rsidRDefault="00882A6A">
      <w:pPr>
        <w:pStyle w:val="a5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82A6A" w:rsidRDefault="0062205F">
      <w:pPr>
        <w:pStyle w:val="a8"/>
      </w:pPr>
      <w:bookmarkStart w:id="40" w:name="anchor410"/>
      <w:bookmarkEnd w:id="40"/>
      <w:r>
        <w:t>Статья 4</w:t>
      </w:r>
      <w:r>
        <w:t xml:space="preserve">.1 изменена с 23 июня 2020 г. - </w:t>
      </w:r>
      <w:hyperlink r:id="rId33" w:history="1">
        <w:r>
          <w:t>Федеральный закон</w:t>
        </w:r>
      </w:hyperlink>
      <w:r>
        <w:t xml:space="preserve"> от 23 июня 2020 г. N 185-ФЗ</w:t>
      </w:r>
    </w:p>
    <w:p w:rsidR="00882A6A" w:rsidRDefault="0062205F">
      <w:pPr>
        <w:pStyle w:val="a8"/>
      </w:pPr>
      <w:hyperlink r:id="rId34" w:history="1">
        <w:r>
          <w:t>См. предыдущую редакцию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6"/>
      </w:pPr>
      <w:r>
        <w:rPr>
          <w:b/>
          <w:color w:val="26282F"/>
        </w:rPr>
        <w:lastRenderedPageBreak/>
        <w:t>Ста</w:t>
      </w:r>
      <w:r>
        <w:rPr>
          <w:b/>
          <w:color w:val="26282F"/>
        </w:rPr>
        <w:t>тья 4.1.</w:t>
      </w:r>
      <w:r>
        <w:t xml:space="preserve"> Координация деятельности органов управления гражданской обороной и сил гражданской обороны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 xml:space="preserve">См. </w:t>
      </w:r>
      <w:hyperlink r:id="rId35" w:history="1">
        <w:r>
          <w:t>комментарии</w:t>
        </w:r>
      </w:hyperlink>
      <w:r>
        <w:t xml:space="preserve"> к статье 4.1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bookmarkStart w:id="41" w:name="anchor4101"/>
      <w:bookmarkEnd w:id="41"/>
      <w:r>
        <w:lastRenderedPageBreak/>
        <w:t>Обеспечени</w:t>
      </w:r>
      <w:r>
        <w:t>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федеральных органов исполнительной власти, органов государственной власти субъектов Российско</w:t>
      </w:r>
      <w:r>
        <w:t>й Федерации, органов местного самоуправления и организаций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осуществляют:</w:t>
      </w:r>
    </w:p>
    <w:p w:rsidR="00882A6A" w:rsidRDefault="0062205F">
      <w:pPr>
        <w:pStyle w:val="a3"/>
      </w:pPr>
      <w:bookmarkStart w:id="42" w:name="anchor4102"/>
      <w:bookmarkEnd w:id="42"/>
      <w:r>
        <w:t>на федеральном уровне - орган по</w:t>
      </w:r>
      <w:r>
        <w:t xml:space="preserve">вседневного управления (подразделение федерального органа исполнительной власти, уполномоченного на решение задач в области гражданской обороны) в </w:t>
      </w:r>
      <w:hyperlink r:id="rId36" w:history="1">
        <w:r>
          <w:t>порядке</w:t>
        </w:r>
      </w:hyperlink>
      <w:r>
        <w:t>, установленном Правитель</w:t>
      </w:r>
      <w:r>
        <w:t>ством Российской Федерации;</w:t>
      </w:r>
    </w:p>
    <w:p w:rsidR="00882A6A" w:rsidRDefault="0062205F">
      <w:pPr>
        <w:pStyle w:val="a3"/>
      </w:pPr>
      <w:bookmarkStart w:id="43" w:name="anchor4103"/>
      <w:bookmarkEnd w:id="43"/>
      <w:r>
        <w:t xml:space="preserve">на региональном уровне - центры управления в кризисных ситуациях территориальных органов, подведомственных федеральному органу исполнительной власти, уполномоченному на решение задач в области гражданской обороны, в </w:t>
      </w:r>
      <w:hyperlink r:id="rId37" w:history="1">
        <w:r>
          <w:t>порядке</w:t>
        </w:r>
      </w:hyperlink>
      <w:r>
        <w:t>, установленном федеральным органом исполнительной власти, уполномоченным на решение задач в области гражданской обороны.</w:t>
      </w:r>
    </w:p>
    <w:p w:rsidR="00882A6A" w:rsidRDefault="00882A6A">
      <w:pPr>
        <w:pStyle w:val="a3"/>
      </w:pPr>
    </w:p>
    <w:p w:rsidR="00882A6A" w:rsidRDefault="0062205F">
      <w:pPr>
        <w:pStyle w:val="1"/>
      </w:pPr>
      <w:bookmarkStart w:id="44" w:name="anchor200"/>
      <w:bookmarkEnd w:id="44"/>
      <w:r>
        <w:t>Глава II. Полномочия органов государственной власти Российск</w:t>
      </w:r>
      <w:r>
        <w:t>ой Федерации в области гражданской обороны</w:t>
      </w:r>
    </w:p>
    <w:p w:rsidR="00882A6A" w:rsidRDefault="00882A6A">
      <w:pPr>
        <w:pStyle w:val="a3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45" w:name="anchor5"/>
    <w:bookmarkEnd w:id="45"/>
    <w:p w:rsidR="00882A6A" w:rsidRDefault="0062205F">
      <w:pPr>
        <w:pStyle w:val="a8"/>
      </w:pPr>
      <w:r>
        <w:fldChar w:fldCharType="begin"/>
      </w:r>
      <w:r>
        <w:instrText xml:space="preserve"> HYPERLINK  "http://sps.rkomi.local:8082/document/redirect/12181368/3"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23 декабря 2010 г. N 377-ФЗ в статью 5 настоящего Федерального закона внесены изменения,</w:t>
      </w:r>
      <w:r>
        <w:t xml:space="preserve"> </w:t>
      </w:r>
      <w:hyperlink r:id="rId38" w:history="1">
        <w:r>
          <w:t>вступающие в силу</w:t>
        </w:r>
      </w:hyperlink>
      <w:r>
        <w:t xml:space="preserve"> с 1 февраля 2011 г.</w:t>
      </w:r>
    </w:p>
    <w:p w:rsidR="00882A6A" w:rsidRDefault="0062205F">
      <w:pPr>
        <w:pStyle w:val="a8"/>
      </w:pPr>
      <w:hyperlink r:id="rId39" w:history="1">
        <w:r>
          <w:t>См. текст статьи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6"/>
      </w:pPr>
      <w:r>
        <w:rPr>
          <w:b/>
          <w:color w:val="26282F"/>
        </w:rPr>
        <w:lastRenderedPageBreak/>
        <w:t>Статья 5.</w:t>
      </w:r>
      <w:r>
        <w:t xml:space="preserve"> Полномочия </w:t>
      </w:r>
      <w:r>
        <w:t>Президента Российской Федерации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>См. комментарии к статье 5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r>
        <w:lastRenderedPageBreak/>
        <w:t>Президент Российской Федерации:</w:t>
      </w:r>
    </w:p>
    <w:p w:rsidR="00882A6A" w:rsidRDefault="0062205F">
      <w:pPr>
        <w:pStyle w:val="a3"/>
      </w:pPr>
      <w:r>
        <w:t>определяет основные направления единой государственной политики в области гражданской обороны;</w:t>
      </w:r>
    </w:p>
    <w:p w:rsidR="00882A6A" w:rsidRDefault="0062205F">
      <w:pPr>
        <w:pStyle w:val="a3"/>
      </w:pPr>
      <w:bookmarkStart w:id="46" w:name="anchor50003"/>
      <w:bookmarkEnd w:id="46"/>
      <w:r>
        <w:t>утверждает План гражданской о</w:t>
      </w:r>
      <w:r>
        <w:t>бороны и защиты населения Российской Федерации;</w:t>
      </w:r>
    </w:p>
    <w:p w:rsidR="00882A6A" w:rsidRDefault="0062205F">
      <w:pPr>
        <w:pStyle w:val="a3"/>
      </w:pPr>
      <w:bookmarkStart w:id="47" w:name="anchor50004"/>
      <w:bookmarkEnd w:id="47"/>
      <w:r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882A6A" w:rsidRDefault="0062205F">
      <w:pPr>
        <w:pStyle w:val="a3"/>
      </w:pPr>
      <w:bookmarkStart w:id="48" w:name="anchor505"/>
      <w:bookmarkEnd w:id="48"/>
      <w:r>
        <w:t xml:space="preserve">утверждает </w:t>
      </w:r>
      <w:hyperlink r:id="rId40" w:history="1">
        <w:r>
          <w:t>структуру</w:t>
        </w:r>
      </w:hyperlink>
      <w:r>
        <w:t xml:space="preserve">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 </w:t>
      </w:r>
      <w:hyperlink r:id="rId41" w:history="1">
        <w:r>
          <w:t>штатную численность</w:t>
        </w:r>
      </w:hyperlink>
      <w:r>
        <w:t xml:space="preserve"> военнослужащих и гражданского персонала указанных воинских формирований и </w:t>
      </w:r>
      <w:hyperlink r:id="rId42" w:history="1">
        <w:r>
          <w:t>положение</w:t>
        </w:r>
      </w:hyperlink>
      <w:r>
        <w:t xml:space="preserve"> о спасательных воинских формированиях ф</w:t>
      </w:r>
      <w:r>
        <w:t>едерального органа исполнительной власти, уполномоченного на решение задач в области гражданской обороны;</w:t>
      </w:r>
    </w:p>
    <w:p w:rsidR="00882A6A" w:rsidRDefault="0062205F">
      <w:pPr>
        <w:pStyle w:val="a3"/>
      </w:pPr>
      <w: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882A6A" w:rsidRDefault="00882A6A">
      <w:pPr>
        <w:pStyle w:val="a3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82A6A" w:rsidRDefault="0062205F">
      <w:pPr>
        <w:pStyle w:val="a8"/>
      </w:pPr>
      <w:bookmarkStart w:id="49" w:name="anchor6"/>
      <w:bookmarkEnd w:id="49"/>
      <w:r>
        <w:t>Статья</w:t>
      </w:r>
      <w:r>
        <w:t xml:space="preserve"> 6 изменена с 1 июля 2021 г. - </w:t>
      </w:r>
      <w:hyperlink r:id="rId43" w:history="1">
        <w:r>
          <w:t>Федеральный закон</w:t>
        </w:r>
      </w:hyperlink>
      <w:r>
        <w:t xml:space="preserve"> от 11 июня 2021 г. N 170-ФЗ</w:t>
      </w:r>
    </w:p>
    <w:p w:rsidR="00882A6A" w:rsidRDefault="0062205F">
      <w:pPr>
        <w:pStyle w:val="a8"/>
      </w:pPr>
      <w:hyperlink r:id="rId44" w:history="1">
        <w:r>
          <w:t>См. предыдущую редакцию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6"/>
      </w:pPr>
      <w:r>
        <w:rPr>
          <w:b/>
          <w:color w:val="26282F"/>
        </w:rPr>
        <w:lastRenderedPageBreak/>
        <w:t>Ст</w:t>
      </w:r>
      <w:r>
        <w:rPr>
          <w:b/>
          <w:color w:val="26282F"/>
        </w:rPr>
        <w:t>атья 6.</w:t>
      </w:r>
      <w:r>
        <w:t xml:space="preserve"> Полномочия Правительства Российской Федерации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>См. комментарии к статье 6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r>
        <w:lastRenderedPageBreak/>
        <w:t>Правительство Российской Федерации:</w:t>
      </w:r>
    </w:p>
    <w:p w:rsidR="00882A6A" w:rsidRDefault="0062205F">
      <w:pPr>
        <w:pStyle w:val="a3"/>
      </w:pPr>
      <w:bookmarkStart w:id="50" w:name="anchor602"/>
      <w:bookmarkEnd w:id="50"/>
      <w:r>
        <w:t>обеспечивает проведение единой государственной политики в области гражданской обороны;</w:t>
      </w:r>
    </w:p>
    <w:p w:rsidR="00882A6A" w:rsidRDefault="0062205F">
      <w:pPr>
        <w:pStyle w:val="a3"/>
      </w:pPr>
      <w:bookmarkStart w:id="51" w:name="anchor603"/>
      <w:bookmarkEnd w:id="51"/>
      <w:r>
        <w:t>руководит о</w:t>
      </w:r>
      <w:r>
        <w:t xml:space="preserve">рганизацией и ведением </w:t>
      </w:r>
      <w:hyperlink r:id="rId45" w:history="1">
        <w:r>
          <w:t>гражданской обороны</w:t>
        </w:r>
      </w:hyperlink>
      <w:r>
        <w:t>;</w:t>
      </w:r>
    </w:p>
    <w:p w:rsidR="00882A6A" w:rsidRDefault="0062205F">
      <w:pPr>
        <w:pStyle w:val="a3"/>
      </w:pPr>
      <w:bookmarkStart w:id="52" w:name="anchor604"/>
      <w:bookmarkEnd w:id="52"/>
      <w:r>
        <w:t>издает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882A6A" w:rsidRDefault="0062205F">
      <w:pPr>
        <w:pStyle w:val="a3"/>
      </w:pPr>
      <w:bookmarkStart w:id="53" w:name="anchor605"/>
      <w:bookmarkEnd w:id="53"/>
      <w:r>
        <w:lastRenderedPageBreak/>
        <w:t xml:space="preserve">определяет порядок </w:t>
      </w:r>
      <w:hyperlink r:id="rId46" w:history="1">
        <w:r>
          <w:t>отнесения территорий к группам по гражданской обороне</w:t>
        </w:r>
      </w:hyperlink>
      <w:r>
        <w:t xml:space="preserve"> в зависимости от количества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</w:t>
      </w:r>
      <w:r>
        <w:t>- к категориям по гражданской обороне в зависимости от роли в экономике государства или влияния на безопасность населения;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hyperlink r:id="rId47" w:history="1">
        <w:r>
          <w:t>Порядок</w:t>
        </w:r>
      </w:hyperlink>
      <w:r>
        <w:t xml:space="preserve"> отнесения территорий к группам по </w:t>
      </w:r>
      <w:r>
        <w:t xml:space="preserve">гражданской обороне утвержден </w:t>
      </w:r>
      <w:hyperlink r:id="rId48" w:history="1">
        <w:r>
          <w:t>постановлением</w:t>
        </w:r>
      </w:hyperlink>
      <w:r>
        <w:t xml:space="preserve"> Правительства РФ от 3 октября 1998 г. N 1149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bookmarkStart w:id="54" w:name="anchor606"/>
      <w:bookmarkEnd w:id="54"/>
      <w:r>
        <w:lastRenderedPageBreak/>
        <w:t>определяет порядок эвакуации населения, материальных и культурных ценностей в безопасные райо</w:t>
      </w:r>
      <w:r>
        <w:t>ны;</w:t>
      </w:r>
    </w:p>
    <w:p w:rsidR="00882A6A" w:rsidRDefault="0062205F">
      <w:pPr>
        <w:pStyle w:val="a3"/>
      </w:pPr>
      <w:bookmarkStart w:id="55" w:name="anchor607"/>
      <w:bookmarkEnd w:id="55"/>
      <w:r>
        <w:t>определяет порядок подготовки населения в области гражданской обороны;</w:t>
      </w:r>
    </w:p>
    <w:p w:rsidR="00882A6A" w:rsidRDefault="0062205F">
      <w:pPr>
        <w:pStyle w:val="a3"/>
      </w:pPr>
      <w:bookmarkStart w:id="56" w:name="anchor608"/>
      <w:bookmarkEnd w:id="56"/>
      <w:r>
        <w:t>определяет порядок создания убежищ и иных объектов гражданской обороны, а также порядок накопления, хранения и использования в целях гражданской обороны запасов материально-техничес</w:t>
      </w:r>
      <w:r>
        <w:t>ких, продовольственных, медицинских и иных средств;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hyperlink r:id="rId49" w:history="1">
        <w:r>
          <w:t>Порядок</w:t>
        </w:r>
      </w:hyperlink>
      <w:r>
        <w:t xml:space="preserve"> создания убежищ и иных объектов гражданской обороны утвержден </w:t>
      </w:r>
      <w:hyperlink r:id="rId50" w:history="1">
        <w:r>
          <w:t>постановлением</w:t>
        </w:r>
      </w:hyperlink>
      <w:r>
        <w:t xml:space="preserve"> Правительства РФ от 29 ноября 1999 г. N 1309</w:t>
      </w:r>
    </w:p>
    <w:p w:rsidR="00882A6A" w:rsidRDefault="0062205F">
      <w:pPr>
        <w:pStyle w:val="a5"/>
      </w:pPr>
      <w:hyperlink r:id="rId51" w:history="1">
        <w:r>
          <w:t>Положение</w:t>
        </w:r>
      </w:hyperlink>
      <w:r>
        <w:t xml:space="preserve"> о накоплении, хранении и использовании в целях гражданской обороны запасов материально-те</w:t>
      </w:r>
      <w:r>
        <w:t xml:space="preserve">хнических, продовольственных, медицинских и иных средств утверждено </w:t>
      </w:r>
      <w:hyperlink r:id="rId52" w:history="1">
        <w:r>
          <w:t>постановлением</w:t>
        </w:r>
      </w:hyperlink>
      <w:r>
        <w:t xml:space="preserve"> Правительства РФ от 27 апреля 2000 г. N 379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bookmarkStart w:id="57" w:name="anchor6009"/>
      <w:bookmarkEnd w:id="57"/>
      <w:r>
        <w:lastRenderedPageBreak/>
        <w:t>определяет порядок приведения в готовность гражданской о</w:t>
      </w:r>
      <w:r>
        <w:t>бороны;</w:t>
      </w:r>
    </w:p>
    <w:p w:rsidR="00882A6A" w:rsidRDefault="0062205F">
      <w:pPr>
        <w:pStyle w:val="a3"/>
      </w:pPr>
      <w:bookmarkStart w:id="58" w:name="anchor610"/>
      <w:bookmarkEnd w:id="58"/>
      <w:r>
        <w:t xml:space="preserve">определяет </w:t>
      </w:r>
      <w:hyperlink r:id="rId53" w:history="1">
        <w:r>
          <w:t>порядок</w:t>
        </w:r>
      </w:hyperlink>
      <w:r>
        <w:t xml:space="preserve"> функционирования сети наблюдения и лабораторного контроля гражданской обороны и защиты населения;</w:t>
      </w:r>
    </w:p>
    <w:p w:rsidR="00882A6A" w:rsidRDefault="0062205F">
      <w:pPr>
        <w:pStyle w:val="a3"/>
      </w:pPr>
      <w:bookmarkStart w:id="59" w:name="anchor60012"/>
      <w:bookmarkEnd w:id="59"/>
      <w:r>
        <w:t xml:space="preserve">утверждает </w:t>
      </w:r>
      <w:hyperlink r:id="rId54" w:history="1">
        <w:r>
          <w:t>положение</w:t>
        </w:r>
      </w:hyperlink>
      <w:r>
        <w:t xml:space="preserve"> о федеральном государственном надзоре в области гражданской обороны, порядок государственного надзора за реализацией органами государственной власти и органами местного самоуправления полномочий в области гражда</w:t>
      </w:r>
      <w:r>
        <w:t>нской обороны;</w:t>
      </w:r>
    </w:p>
    <w:p w:rsidR="00882A6A" w:rsidRDefault="0062205F">
      <w:pPr>
        <w:pStyle w:val="a3"/>
      </w:pPr>
      <w:bookmarkStart w:id="60" w:name="anchor609"/>
      <w:bookmarkEnd w:id="60"/>
      <w:r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p w:rsidR="00882A6A" w:rsidRDefault="00882A6A">
      <w:pPr>
        <w:pStyle w:val="a3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61" w:name="anchor7"/>
    <w:bookmarkEnd w:id="61"/>
    <w:p w:rsidR="00882A6A" w:rsidRDefault="0062205F">
      <w:pPr>
        <w:pStyle w:val="a8"/>
      </w:pPr>
      <w:r>
        <w:fldChar w:fldCharType="begin"/>
      </w:r>
      <w:r>
        <w:instrText xml:space="preserve"> HYPERLINK  "http://sps.rkomi.local:8082/document/red</w:instrText>
      </w:r>
      <w:r>
        <w:instrText xml:space="preserve">irect/71108162/6"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 г. N 171-ФЗ в статью 7 настоящего Федерального закона внесены изменения</w:t>
      </w:r>
    </w:p>
    <w:p w:rsidR="00882A6A" w:rsidRDefault="0062205F">
      <w:pPr>
        <w:pStyle w:val="a8"/>
      </w:pPr>
      <w:hyperlink r:id="rId55" w:history="1">
        <w:r>
          <w:t>См. текст статьи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6"/>
      </w:pPr>
      <w:r>
        <w:rPr>
          <w:b/>
          <w:color w:val="26282F"/>
        </w:rPr>
        <w:lastRenderedPageBreak/>
        <w:t>Статья 7.</w:t>
      </w:r>
      <w:r>
        <w:t xml:space="preserve"> Полно</w:t>
      </w:r>
      <w:r>
        <w:t>мочия федеральных органов исполнительной власти в области гражданской обороны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>См. комментарии к статье 7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r>
        <w:lastRenderedPageBreak/>
        <w:t>Федеральные органы исполнительной власти в пределах своих полномочий и в порядке, установленном федеральными з</w:t>
      </w:r>
      <w:r>
        <w:t>аконами и иными нормативными правовыми актами Российской Федерации:</w:t>
      </w:r>
    </w:p>
    <w:p w:rsidR="00882A6A" w:rsidRDefault="0062205F">
      <w:pPr>
        <w:pStyle w:val="a3"/>
      </w:pPr>
      <w:bookmarkStart w:id="62" w:name="anchor70002"/>
      <w:bookmarkEnd w:id="62"/>
      <w:r>
        <w:t>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</w:p>
    <w:p w:rsidR="00882A6A" w:rsidRDefault="0062205F">
      <w:pPr>
        <w:pStyle w:val="a3"/>
      </w:pPr>
      <w:bookmarkStart w:id="63" w:name="anchor703"/>
      <w:bookmarkEnd w:id="63"/>
      <w:r>
        <w:t xml:space="preserve">разрабатывают и реализуют </w:t>
      </w:r>
      <w:r>
        <w:t>планы гражданской обороны,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создание и подготовку необходимых сил и с</w:t>
      </w:r>
      <w:r>
        <w:t>редств;</w:t>
      </w:r>
    </w:p>
    <w:p w:rsidR="00882A6A" w:rsidRDefault="0062205F">
      <w:pPr>
        <w:pStyle w:val="a3"/>
      </w:pPr>
      <w:bookmarkStart w:id="64" w:name="anchor704"/>
      <w:bookmarkEnd w:id="64"/>
      <w: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882A6A" w:rsidRDefault="0062205F">
      <w:pPr>
        <w:pStyle w:val="a3"/>
      </w:pPr>
      <w:bookmarkStart w:id="65" w:name="anchor75"/>
      <w:bookmarkEnd w:id="65"/>
      <w:r>
        <w:t>создают и поддерживают в состоянии постоянной готовности технические системы управления гражданско</w:t>
      </w:r>
      <w:r>
        <w:t xml:space="preserve">й обороны и системы оповещения населения в районах размещения потенциально опасных объектов, находящихся в ведении указанных федеральных органов </w:t>
      </w:r>
      <w:r>
        <w:lastRenderedPageBreak/>
        <w:t>исполнительной власти, об опасностях, возникающих при военных конфликтах или вследствие этих конфликтов, а такж</w:t>
      </w:r>
      <w:r>
        <w:t>е при чрезвычайных ситуациях природного и техногенного характера;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 xml:space="preserve">См. </w:t>
      </w:r>
      <w:hyperlink r:id="rId56" w:history="1">
        <w:r>
          <w:t>Методические рекомендации</w:t>
        </w:r>
      </w:hyperlink>
      <w:r>
        <w:t xml:space="preserve"> по созданию в районах размещения потенциально опасных объектов локальных сист</w:t>
      </w:r>
      <w:r>
        <w:t>ем оповещения на базе комплекса программно-аппаратных средств оповещения (КПАСО) "МАРС - АРСЕНАЛ", утвержденные МЧС России 28 августа 2010 г.</w:t>
      </w:r>
    </w:p>
    <w:p w:rsidR="00882A6A" w:rsidRDefault="00882A6A">
      <w:pPr>
        <w:pStyle w:val="a5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bookmarkStart w:id="66" w:name="anchor1010"/>
      <w:bookmarkEnd w:id="66"/>
      <w:r>
        <w:t xml:space="preserve">См. </w:t>
      </w:r>
      <w:hyperlink r:id="rId57" w:history="1">
        <w:r>
          <w:t>Методические рекомендации</w:t>
        </w:r>
      </w:hyperlink>
      <w:r>
        <w:t xml:space="preserve"> </w:t>
      </w:r>
      <w:r>
        <w:t>по реконструкции (созданию) региональных, местных и локальных систем оповещения на базе комплекса технических средств оповещения на цифровых сетях связи с IP-технологией и каналах кабельного телевидения, утвержденные МЧС России 27 декабря 2007 г.</w:t>
      </w:r>
    </w:p>
    <w:p w:rsidR="00882A6A" w:rsidRDefault="00882A6A">
      <w:pPr>
        <w:pStyle w:val="a5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bookmarkStart w:id="67" w:name="anchor1020"/>
      <w:bookmarkEnd w:id="67"/>
      <w:r>
        <w:t xml:space="preserve">См. </w:t>
      </w:r>
      <w:hyperlink r:id="rId58" w:history="1">
        <w:r>
          <w:t>Положение</w:t>
        </w:r>
      </w:hyperlink>
      <w:r>
        <w:t xml:space="preserve"> о системах оповещения населения, утвержденное </w:t>
      </w:r>
      <w:hyperlink r:id="rId59" w:history="1">
        <w:r>
          <w:t>приказом</w:t>
        </w:r>
      </w:hyperlink>
      <w:r>
        <w:t xml:space="preserve"> МЧС России и Министерства цифрового</w:t>
      </w:r>
      <w:r>
        <w:t xml:space="preserve"> развития, связи и массовых коммуникаций РФ от 31 июля 2020 г. N 578/365</w:t>
      </w:r>
    </w:p>
    <w:p w:rsidR="00882A6A" w:rsidRDefault="00882A6A">
      <w:pPr>
        <w:pStyle w:val="a5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bookmarkStart w:id="68" w:name="anchor200016"/>
      <w:bookmarkEnd w:id="68"/>
      <w:r>
        <w:t xml:space="preserve">См. </w:t>
      </w:r>
      <w:hyperlink r:id="rId60" w:history="1">
        <w:r>
          <w:t>Положение</w:t>
        </w:r>
      </w:hyperlink>
      <w:r>
        <w:t xml:space="preserve"> по организации эксплуатационно-технического обслуживания систем оповещения населен</w:t>
      </w:r>
      <w:r>
        <w:t xml:space="preserve">ия, утвержденное </w:t>
      </w:r>
      <w:hyperlink r:id="rId61" w:history="1">
        <w:r>
          <w:t>приказом</w:t>
        </w:r>
      </w:hyperlink>
      <w:r>
        <w:t xml:space="preserve"> МЧС России и Министерства цифрового развития, связи и массовых коммуникаций РФ от 31 июля 2020 г. N 579/366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bookmarkStart w:id="69" w:name="anchor76"/>
      <w:bookmarkEnd w:id="69"/>
      <w:r>
        <w:lastRenderedPageBreak/>
        <w:t xml:space="preserve">создают и содержат в целях гражданской обороны </w:t>
      </w:r>
      <w:r>
        <w:t>запасы материально-технических, продовольственных, медицинских и иных средств;</w:t>
      </w:r>
    </w:p>
    <w:p w:rsidR="00882A6A" w:rsidRDefault="0062205F">
      <w:pPr>
        <w:pStyle w:val="a3"/>
      </w:pPr>
      <w:bookmarkStart w:id="70" w:name="anchor77"/>
      <w:bookmarkEnd w:id="70"/>
      <w:r>
        <w:t>определяют перечень организаций, обеспечивающих выполнение мероприятий по гражданской обороне федерального органа исполнительной власти.</w:t>
      </w:r>
    </w:p>
    <w:p w:rsidR="00882A6A" w:rsidRDefault="00882A6A">
      <w:pPr>
        <w:pStyle w:val="a3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82A6A" w:rsidRDefault="0062205F">
      <w:pPr>
        <w:pStyle w:val="a8"/>
      </w:pPr>
      <w:bookmarkStart w:id="71" w:name="anchor300"/>
      <w:bookmarkEnd w:id="71"/>
      <w:r>
        <w:t>Наименование</w:t>
      </w:r>
      <w:r>
        <w:t xml:space="preserve"> изменено с 29 октября 2019 г. - </w:t>
      </w:r>
      <w:hyperlink r:id="rId62" w:history="1">
        <w:r>
          <w:t>Федеральный закон</w:t>
        </w:r>
      </w:hyperlink>
      <w:r>
        <w:t xml:space="preserve"> от 1 мая 2019 г. N 84-ФЗ</w:t>
      </w:r>
    </w:p>
    <w:p w:rsidR="00882A6A" w:rsidRDefault="0062205F">
      <w:pPr>
        <w:pStyle w:val="a8"/>
      </w:pPr>
      <w:hyperlink r:id="rId63" w:history="1">
        <w:r>
          <w:t>См. предыдущую редакцию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1"/>
      </w:pPr>
      <w:r>
        <w:lastRenderedPageBreak/>
        <w:t>Глав</w:t>
      </w:r>
      <w:r>
        <w:t>а III. Полномочия органов государственной власти субъектов Российской Федерации, органов местного самоуправления, организаций, права и обязанности граждан Российской Федерации в области гражданской обороны</w:t>
      </w:r>
    </w:p>
    <w:p w:rsidR="00882A6A" w:rsidRDefault="00882A6A">
      <w:pPr>
        <w:pStyle w:val="a3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82A6A" w:rsidRDefault="0062205F">
      <w:pPr>
        <w:pStyle w:val="a8"/>
      </w:pPr>
      <w:bookmarkStart w:id="72" w:name="anchor8"/>
      <w:bookmarkEnd w:id="72"/>
      <w:r>
        <w:t xml:space="preserve">Наименование изменено </w:t>
      </w:r>
      <w:r>
        <w:t xml:space="preserve">с 29 октября 2019 г. - </w:t>
      </w:r>
      <w:hyperlink r:id="rId64" w:history="1">
        <w:r>
          <w:t>Федеральный закон</w:t>
        </w:r>
      </w:hyperlink>
      <w:r>
        <w:t xml:space="preserve"> от 1 мая 2019 г. N 84-ФЗ</w:t>
      </w:r>
    </w:p>
    <w:p w:rsidR="00882A6A" w:rsidRDefault="0062205F">
      <w:pPr>
        <w:pStyle w:val="a8"/>
      </w:pPr>
      <w:hyperlink r:id="rId65" w:history="1">
        <w:r>
          <w:t>См. предыдущую редакцию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6"/>
      </w:pPr>
      <w:r>
        <w:rPr>
          <w:b/>
          <w:color w:val="26282F"/>
        </w:rPr>
        <w:lastRenderedPageBreak/>
        <w:t>Статья 8</w:t>
      </w:r>
      <w:r>
        <w:t>. Полно</w:t>
      </w:r>
      <w:r>
        <w:t>мочия органов государственной власти субъектов Российской Федерации и органов местного самоуправления в области гражданской обороны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>См. комментарии к статье 8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82A6A" w:rsidRDefault="0062205F">
      <w:pPr>
        <w:pStyle w:val="a8"/>
      </w:pPr>
      <w:bookmarkStart w:id="73" w:name="anchor3081"/>
      <w:bookmarkEnd w:id="73"/>
      <w:r>
        <w:t>Пункт 1 изменен с 29 октября 2</w:t>
      </w:r>
      <w:r>
        <w:t xml:space="preserve">019 г. - </w:t>
      </w:r>
      <w:hyperlink r:id="rId66" w:history="1">
        <w:r>
          <w:t>Федеральный закон</w:t>
        </w:r>
      </w:hyperlink>
      <w:r>
        <w:t xml:space="preserve"> от 1 мая 2019 г. N 84-ФЗ</w:t>
      </w:r>
    </w:p>
    <w:p w:rsidR="00882A6A" w:rsidRDefault="0062205F">
      <w:pPr>
        <w:pStyle w:val="a8"/>
      </w:pPr>
      <w:hyperlink r:id="rId67" w:history="1">
        <w:r>
          <w:t>См. предыдущую редакцию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lastRenderedPageBreak/>
        <w:t xml:space="preserve">1. Органы государственной </w:t>
      </w:r>
      <w:r>
        <w:t>власти субъектов Российской Федерации:</w:t>
      </w:r>
    </w:p>
    <w:p w:rsidR="00882A6A" w:rsidRDefault="0062205F">
      <w:pPr>
        <w:pStyle w:val="a3"/>
      </w:pPr>
      <w: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882A6A" w:rsidRDefault="0062205F">
      <w:pPr>
        <w:pStyle w:val="a3"/>
      </w:pPr>
      <w:bookmarkStart w:id="74" w:name="anchor3813"/>
      <w:bookmarkEnd w:id="74"/>
      <w:r>
        <w:lastRenderedPageBreak/>
        <w:t>в пределах своих полномочий создают и поддерживают в состоянии готовности силы и ср</w:t>
      </w:r>
      <w:r>
        <w:t>едства гражданской обороны;</w:t>
      </w:r>
    </w:p>
    <w:p w:rsidR="00882A6A" w:rsidRDefault="0062205F">
      <w:pPr>
        <w:pStyle w:val="a3"/>
      </w:pPr>
      <w:bookmarkStart w:id="75" w:name="anchor8014"/>
      <w:bookmarkEnd w:id="75"/>
      <w:r>
        <w:t>организуют подготовку населения в области гражданской обороны;</w:t>
      </w:r>
    </w:p>
    <w:p w:rsidR="00882A6A" w:rsidRDefault="0062205F">
      <w:pPr>
        <w:pStyle w:val="a3"/>
      </w:pPr>
      <w:bookmarkStart w:id="76" w:name="anchor8015"/>
      <w:bookmarkEnd w:id="76"/>
      <w:r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</w:t>
      </w:r>
      <w:r>
        <w:t>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882A6A" w:rsidRDefault="0062205F">
      <w:pPr>
        <w:pStyle w:val="a3"/>
      </w:pPr>
      <w:r>
        <w:t>планируют мероприятия по подготовке к эвакуации населен</w:t>
      </w:r>
      <w:r>
        <w:t>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882A6A" w:rsidRDefault="0062205F">
      <w:pPr>
        <w:pStyle w:val="a3"/>
      </w:pPr>
      <w:r>
        <w:t>планируют мероприятия по поддержанию устойчивого функционирования о</w:t>
      </w:r>
      <w:r>
        <w:t>рганизаций в военное время;</w:t>
      </w:r>
    </w:p>
    <w:p w:rsidR="00882A6A" w:rsidRDefault="0062205F">
      <w:pPr>
        <w:pStyle w:val="a3"/>
      </w:pPr>
      <w:bookmarkStart w:id="77" w:name="anchor1018"/>
      <w:bookmarkEnd w:id="77"/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882A6A" w:rsidRDefault="0062205F">
      <w:pPr>
        <w:pStyle w:val="a3"/>
      </w:pPr>
      <w:bookmarkStart w:id="78" w:name="anchor200013"/>
      <w:bookmarkEnd w:id="78"/>
      <w:r>
        <w:t>обеспечивают своевременное оповещение населения, в том числе экстренное оповещение населения, об опасн</w:t>
      </w:r>
      <w:r>
        <w:t>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 xml:space="preserve">См. </w:t>
      </w:r>
      <w:hyperlink r:id="rId68" w:history="1">
        <w:r>
          <w:t>Методические рекомендац</w:t>
        </w:r>
        <w:r>
          <w:t>ии</w:t>
        </w:r>
      </w:hyperlink>
      <w:r>
        <w:t xml:space="preserve"> для органов исполнительной власти субъектов Российской Федерации по вопросу обеспечения осуществления мер, направленных на повышение готовности субъектов Российской Федерации к реагированию на крупномасштабные чрезвычайные ситуации и пожары</w:t>
      </w:r>
    </w:p>
    <w:p w:rsidR="00882A6A" w:rsidRDefault="0062205F">
      <w:pPr>
        <w:pStyle w:val="a5"/>
      </w:pPr>
      <w:r>
        <w:t xml:space="preserve">См. </w:t>
      </w:r>
      <w:hyperlink r:id="rId69" w:history="1">
        <w:r>
          <w:t>Положение</w:t>
        </w:r>
      </w:hyperlink>
      <w:r>
        <w:t xml:space="preserve"> об эвакуационной комиссии Минтранса России, утвержденное </w:t>
      </w:r>
      <w:hyperlink r:id="rId70" w:history="1">
        <w:r>
          <w:t>приказом</w:t>
        </w:r>
      </w:hyperlink>
      <w:r>
        <w:t xml:space="preserve"> Минтранса России от 20 апреля 2011 г. N</w:t>
      </w:r>
      <w:r>
        <w:t> 120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bookmarkStart w:id="79" w:name="anchor10110"/>
      <w:bookmarkEnd w:id="79"/>
      <w:r>
        <w:lastRenderedPageBreak/>
        <w:t>определяют перечень организаций, обеспечивающих выполнение мероприятий регионального уровня по гражданской обороне.</w:t>
      </w:r>
    </w:p>
    <w:p w:rsidR="00882A6A" w:rsidRDefault="00882A6A">
      <w:pPr>
        <w:pStyle w:val="a3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80" w:name="anchor3082"/>
    <w:bookmarkEnd w:id="80"/>
    <w:p w:rsidR="00882A6A" w:rsidRDefault="0062205F">
      <w:pPr>
        <w:pStyle w:val="a8"/>
      </w:pPr>
      <w:r>
        <w:fldChar w:fldCharType="begin"/>
      </w:r>
      <w:r>
        <w:instrText xml:space="preserve"> HYPERLINK  "http://sps.rkomi.local:8082/document/redirect/71108162/72"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</w:t>
      </w:r>
      <w:r>
        <w:t>2015 г. N 171-ФЗ в пункт 2 статьи 8 настоящего Федерального закона внесены изменения</w:t>
      </w:r>
    </w:p>
    <w:p w:rsidR="00882A6A" w:rsidRDefault="0062205F">
      <w:pPr>
        <w:pStyle w:val="a8"/>
      </w:pPr>
      <w:hyperlink r:id="rId71" w:history="1">
        <w:r>
          <w:t>См. текст пункта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lastRenderedPageBreak/>
        <w:t>2. Органы местного самоуправления самостоятельно в пре</w:t>
      </w:r>
      <w:r>
        <w:t>делах границ муниципальных образований:</w:t>
      </w:r>
    </w:p>
    <w:p w:rsidR="00882A6A" w:rsidRDefault="0062205F">
      <w:pPr>
        <w:pStyle w:val="a3"/>
      </w:pPr>
      <w: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882A6A" w:rsidRDefault="0062205F">
      <w:pPr>
        <w:pStyle w:val="a3"/>
      </w:pPr>
      <w:bookmarkStart w:id="81" w:name="anchor8023"/>
      <w:bookmarkEnd w:id="81"/>
      <w:r>
        <w:t>проводят подготовку населения в области гражданской обороны;</w:t>
      </w:r>
    </w:p>
    <w:p w:rsidR="00882A6A" w:rsidRDefault="0062205F">
      <w:pPr>
        <w:pStyle w:val="a3"/>
      </w:pPr>
      <w:bookmarkStart w:id="82" w:name="anchor8024"/>
      <w:bookmarkEnd w:id="82"/>
      <w:r>
        <w:t>создают и поддерживают в состоянии</w:t>
      </w:r>
      <w:r>
        <w:t xml:space="preserve">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</w:t>
      </w:r>
      <w:r>
        <w:t>и другие объекты гражданской обороны;</w:t>
      </w:r>
    </w:p>
    <w:p w:rsidR="00882A6A" w:rsidRDefault="0062205F">
      <w:pPr>
        <w:pStyle w:val="a3"/>
      </w:pPr>
      <w: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882A6A" w:rsidRDefault="0062205F">
      <w:pPr>
        <w:pStyle w:val="a3"/>
      </w:pPr>
      <w:bookmarkStart w:id="83" w:name="anchor8025"/>
      <w:bookmarkEnd w:id="83"/>
      <w:r>
        <w:t>проводят первоочередные мероприятия по поддержанию устойчивого функционирования организаций в военное в</w:t>
      </w:r>
      <w:r>
        <w:t>ремя;</w:t>
      </w:r>
    </w:p>
    <w:p w:rsidR="00882A6A" w:rsidRDefault="0062205F">
      <w:pPr>
        <w:pStyle w:val="a3"/>
      </w:pPr>
      <w:bookmarkStart w:id="84" w:name="anchor8026"/>
      <w:bookmarkEnd w:id="84"/>
      <w: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 xml:space="preserve">См. </w:t>
      </w:r>
      <w:hyperlink r:id="rId72" w:history="1">
        <w:r>
          <w:t>Положение</w:t>
        </w:r>
      </w:hyperlink>
      <w:r>
        <w:t xml:space="preserve"> об организации обеспечен</w:t>
      </w:r>
      <w:r>
        <w:t xml:space="preserve">ия населения средствами индивидуальной защиты, утвержденное </w:t>
      </w:r>
      <w:hyperlink r:id="rId73" w:history="1">
        <w:r>
          <w:t>приказом</w:t>
        </w:r>
      </w:hyperlink>
      <w:r>
        <w:t xml:space="preserve"> МЧС России от 1 октября 2014 г. N 543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bookmarkStart w:id="85" w:name="anchor200014"/>
      <w:bookmarkEnd w:id="85"/>
      <w:r>
        <w:lastRenderedPageBreak/>
        <w:t>обеспечивают своевременное оповещение населения, в том числе экстренное оп</w:t>
      </w:r>
      <w:r>
        <w:t>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82A6A" w:rsidRDefault="0062205F">
      <w:pPr>
        <w:pStyle w:val="a3"/>
      </w:pPr>
      <w:bookmarkStart w:id="86" w:name="anchor8028"/>
      <w:bookmarkEnd w:id="86"/>
      <w:r>
        <w:t>в пределах своих полномочий создают и поддерживают в состоянии готовности силы и с</w:t>
      </w:r>
      <w:r>
        <w:t>редства гражданской обороны, необходимые для решения вопросов местного значения;</w:t>
      </w:r>
    </w:p>
    <w:p w:rsidR="00882A6A" w:rsidRDefault="0062205F">
      <w:pPr>
        <w:pStyle w:val="a3"/>
      </w:pPr>
      <w:bookmarkStart w:id="87" w:name="anchor8029"/>
      <w:bookmarkEnd w:id="87"/>
      <w:r>
        <w:t>определяют перечень организаций, обеспечивающих выполнение мероприятий местного уровня по гражданской обороне.</w:t>
      </w:r>
    </w:p>
    <w:p w:rsidR="00882A6A" w:rsidRDefault="00882A6A">
      <w:pPr>
        <w:pStyle w:val="a3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88" w:name="anchor9"/>
    <w:bookmarkEnd w:id="88"/>
    <w:p w:rsidR="00882A6A" w:rsidRDefault="0062205F">
      <w:pPr>
        <w:pStyle w:val="a8"/>
      </w:pPr>
      <w:r>
        <w:fldChar w:fldCharType="begin"/>
      </w:r>
      <w:r>
        <w:instrText xml:space="preserve"> HYPERLINK  "http://sps.rkomi.loca</w:instrText>
      </w:r>
      <w:r>
        <w:instrText xml:space="preserve">l:8082/document/redirect/12136676/96000008"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августа 2004 г. N 122-ФЗ в статью 9 настоящего Федерального закона внесены изменения, </w:t>
      </w:r>
      <w:hyperlink r:id="rId74" w:history="1">
        <w:r>
          <w:t>вступающие в силу</w:t>
        </w:r>
      </w:hyperlink>
      <w:r>
        <w:t xml:space="preserve"> с 1 января 2005 г.</w:t>
      </w:r>
    </w:p>
    <w:p w:rsidR="00882A6A" w:rsidRDefault="0062205F">
      <w:pPr>
        <w:pStyle w:val="a8"/>
      </w:pPr>
      <w:hyperlink r:id="rId75" w:history="1">
        <w:r>
          <w:t>См. текст статьи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6"/>
      </w:pPr>
      <w:r>
        <w:rPr>
          <w:b/>
          <w:color w:val="26282F"/>
        </w:rPr>
        <w:lastRenderedPageBreak/>
        <w:t>Статья 9.</w:t>
      </w:r>
      <w:r>
        <w:t xml:space="preserve"> Полномочия организаций в области гражданской обороны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82A6A" w:rsidRDefault="0062205F">
      <w:pPr>
        <w:pStyle w:val="a5"/>
      </w:pPr>
      <w:r>
        <w:t xml:space="preserve">См. комментарии к статье 9 настоящего Федерального </w:t>
      </w:r>
      <w:r>
        <w:t>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89" w:name="anchor5000"/>
    <w:bookmarkEnd w:id="89"/>
    <w:p w:rsidR="00882A6A" w:rsidRDefault="0062205F">
      <w:pPr>
        <w:pStyle w:val="a8"/>
      </w:pPr>
      <w:r>
        <w:fldChar w:fldCharType="begin"/>
      </w:r>
      <w:r>
        <w:instrText xml:space="preserve"> HYPERLINK  "http://sps.rkomi.local:8082/document/redirect/71108162/8"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 г. N 171-ФЗ в пункт 1 статьи 9 настоящего Федерального закона внесены изменения</w:t>
      </w:r>
    </w:p>
    <w:p w:rsidR="00882A6A" w:rsidRDefault="0062205F">
      <w:pPr>
        <w:pStyle w:val="a8"/>
      </w:pPr>
      <w:hyperlink r:id="rId76" w:history="1">
        <w:r>
          <w:t>См. текст пункта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lastRenderedPageBreak/>
        <w:t xml:space="preserve">1. Организации в пределах своих полномочий и в порядке, установленном федеральными законами и </w:t>
      </w:r>
      <w:hyperlink r:id="rId77" w:history="1">
        <w:r>
          <w:t>иными нормативными правовыми актами</w:t>
        </w:r>
      </w:hyperlink>
      <w:r>
        <w:t xml:space="preserve"> Российской Федерации:</w:t>
      </w:r>
    </w:p>
    <w:p w:rsidR="00882A6A" w:rsidRDefault="0062205F">
      <w:pPr>
        <w:pStyle w:val="a3"/>
      </w:pPr>
      <w:bookmarkStart w:id="90" w:name="anchor9012"/>
      <w:bookmarkEnd w:id="90"/>
      <w:r>
        <w:t>планируют и организуют проведение мероприятий по гражданской обороне;</w:t>
      </w:r>
    </w:p>
    <w:p w:rsidR="00882A6A" w:rsidRDefault="0062205F">
      <w:pPr>
        <w:pStyle w:val="a3"/>
      </w:pPr>
      <w:bookmarkStart w:id="91" w:name="anchor9013"/>
      <w:bookmarkEnd w:id="91"/>
      <w:r>
        <w:t>проводят мероприятия по поддержанию своего устойчивого функционирования в военное время;</w:t>
      </w:r>
    </w:p>
    <w:bookmarkStart w:id="92" w:name="anchor9014"/>
    <w:bookmarkEnd w:id="92"/>
    <w:p w:rsidR="00882A6A" w:rsidRDefault="0062205F">
      <w:pPr>
        <w:pStyle w:val="a3"/>
      </w:pPr>
      <w:r>
        <w:fldChar w:fldCharType="begin"/>
      </w:r>
      <w:r>
        <w:instrText xml:space="preserve"> HYPERLINK  "http://sps.rkomi.local:8</w:instrText>
      </w:r>
      <w:r>
        <w:instrText xml:space="preserve">082/document/redirect/71552386/1000" </w:instrText>
      </w:r>
      <w:r>
        <w:fldChar w:fldCharType="separate"/>
      </w:r>
      <w:r>
        <w:t>осуществляют</w:t>
      </w:r>
      <w:r>
        <w:fldChar w:fldCharType="end"/>
      </w:r>
      <w:r>
        <w:t xml:space="preserve"> подготовку своих работников в области гражданской обороны;</w:t>
      </w:r>
    </w:p>
    <w:p w:rsidR="00882A6A" w:rsidRDefault="0062205F">
      <w:pPr>
        <w:pStyle w:val="a3"/>
      </w:pPr>
      <w:bookmarkStart w:id="93" w:name="anchor9015"/>
      <w:bookmarkEnd w:id="93"/>
      <w:r>
        <w:t xml:space="preserve">абзац пятый </w:t>
      </w:r>
      <w:hyperlink r:id="rId78" w:history="1">
        <w:r>
          <w:t>утратил силу</w:t>
        </w:r>
      </w:hyperlink>
      <w:r>
        <w:t>;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82A6A" w:rsidRDefault="0062205F">
      <w:pPr>
        <w:pStyle w:val="a8"/>
      </w:pPr>
      <w:r>
        <w:t xml:space="preserve">См. текст </w:t>
      </w:r>
      <w:hyperlink r:id="rId79" w:history="1">
        <w:r>
          <w:t>абзаца пятого пункта 1 статьи 9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bookmarkStart w:id="94" w:name="anchor9016"/>
      <w:bookmarkEnd w:id="94"/>
      <w:r>
        <w:lastRenderedPageBreak/>
        <w:t xml:space="preserve">создают и содержат в целях гражданской обороны запасы </w:t>
      </w:r>
      <w:hyperlink r:id="rId80" w:history="1">
        <w:r>
          <w:t>материально-технически</w:t>
        </w:r>
        <w:r>
          <w:t>х</w:t>
        </w:r>
      </w:hyperlink>
      <w:r>
        <w:t>, продовольственных, медицинских и иных средств.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82A6A" w:rsidRDefault="0062205F">
      <w:pPr>
        <w:pStyle w:val="a8"/>
      </w:pPr>
      <w:bookmarkStart w:id="95" w:name="anchor92"/>
      <w:bookmarkEnd w:id="95"/>
      <w:r>
        <w:t xml:space="preserve">Пункт 2 изменен с 29 октября 2019 г. - </w:t>
      </w:r>
      <w:hyperlink r:id="rId81" w:history="1">
        <w:r>
          <w:t>Федеральный закон</w:t>
        </w:r>
      </w:hyperlink>
      <w:r>
        <w:t xml:space="preserve"> от 1 мая 2019 г. N 84-ФЗ</w:t>
      </w:r>
    </w:p>
    <w:p w:rsidR="00882A6A" w:rsidRDefault="0062205F">
      <w:pPr>
        <w:pStyle w:val="a8"/>
      </w:pPr>
      <w:hyperlink r:id="rId82" w:history="1">
        <w:r>
          <w:t>См. предыдущую редакцию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lastRenderedPageBreak/>
        <w:t>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</w:t>
      </w:r>
      <w:r>
        <w:t>нения мероприятий по гражданской обороне.</w:t>
      </w:r>
    </w:p>
    <w:p w:rsidR="00882A6A" w:rsidRDefault="0062205F">
      <w:pPr>
        <w:pStyle w:val="a3"/>
      </w:pPr>
      <w:bookmarkStart w:id="96" w:name="anchor922"/>
      <w:bookmarkEnd w:id="96"/>
      <w:r>
        <w:t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</w:t>
      </w:r>
      <w:r>
        <w:t xml:space="preserve">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</w:t>
      </w:r>
      <w:r>
        <w:t xml:space="preserve">ласти, и организаций, обеспечивающих выполнение мероприятий регионального и местного уровней по гражданской обороне, </w:t>
      </w:r>
      <w:hyperlink r:id="rId83" w:history="1">
        <w:r>
          <w:t>создают</w:t>
        </w:r>
      </w:hyperlink>
      <w:r>
        <w:t xml:space="preserve"> и поддерживают в состоянии готовности </w:t>
      </w:r>
      <w:hyperlink r:id="rId84" w:history="1">
        <w:r>
          <w:t>нештатные аварийно-спасательные формирования</w:t>
        </w:r>
      </w:hyperlink>
      <w:r>
        <w:t>.</w:t>
      </w:r>
    </w:p>
    <w:bookmarkStart w:id="97" w:name="anchor923"/>
    <w:bookmarkEnd w:id="97"/>
    <w:p w:rsidR="00882A6A" w:rsidRDefault="0062205F">
      <w:pPr>
        <w:pStyle w:val="a3"/>
      </w:pPr>
      <w:r>
        <w:fldChar w:fldCharType="begin"/>
      </w:r>
      <w:r>
        <w:instrText xml:space="preserve"> HYPERLINK  "http://sps.rkomi.local:8082/document/redirect/70871314/1000" </w:instrText>
      </w:r>
      <w:r>
        <w:fldChar w:fldCharType="separate"/>
      </w:r>
      <w:r>
        <w:t>Типовой порядок</w:t>
      </w:r>
      <w:r>
        <w:fldChar w:fldCharType="end"/>
      </w:r>
      <w:r>
        <w:t xml:space="preserve"> создания нештатных формирований по обеспечению выполнения </w:t>
      </w:r>
      <w:r>
        <w:t>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82A6A" w:rsidRDefault="0062205F">
      <w:pPr>
        <w:pStyle w:val="a8"/>
      </w:pPr>
      <w:bookmarkStart w:id="98" w:name="anchor93"/>
      <w:bookmarkEnd w:id="98"/>
      <w:r>
        <w:t xml:space="preserve">Пункт 3 изменен с 29 октября 2019 г. - </w:t>
      </w:r>
      <w:hyperlink r:id="rId85" w:history="1">
        <w:r>
          <w:t>Федеральный закон</w:t>
        </w:r>
      </w:hyperlink>
      <w:r>
        <w:t xml:space="preserve"> от 1 мая 2019 г. N 84-ФЗ</w:t>
      </w:r>
    </w:p>
    <w:p w:rsidR="00882A6A" w:rsidRDefault="0062205F">
      <w:pPr>
        <w:pStyle w:val="a8"/>
      </w:pPr>
      <w:hyperlink r:id="rId86" w:history="1">
        <w:r>
          <w:t>См. предыдущую редакцию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lastRenderedPageBreak/>
        <w:t>3. Организации, эксплуатирующие опасные</w:t>
      </w:r>
      <w:r>
        <w:t xml:space="preserve">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</w:t>
      </w:r>
      <w:r>
        <w:t>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</w:t>
      </w:r>
    </w:p>
    <w:p w:rsidR="00882A6A" w:rsidRDefault="00882A6A">
      <w:pPr>
        <w:pStyle w:val="a3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</w:t>
      </w:r>
      <w:r>
        <w:rPr>
          <w:sz w:val="16"/>
        </w:rPr>
        <w:t>нформация об изменениях:</w:t>
      </w:r>
    </w:p>
    <w:bookmarkStart w:id="99" w:name="anchor10"/>
    <w:bookmarkEnd w:id="99"/>
    <w:p w:rsidR="00882A6A" w:rsidRDefault="0062205F">
      <w:pPr>
        <w:pStyle w:val="a8"/>
      </w:pPr>
      <w:r>
        <w:fldChar w:fldCharType="begin"/>
      </w:r>
      <w:r>
        <w:instrText xml:space="preserve"> HYPERLINK  "http://sps.rkomi.local:8082/document/redirect/71108162/9"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 г. N 171-ФЗ в статью 10 настоящего Федерального закона внесены изменения</w:t>
      </w:r>
    </w:p>
    <w:p w:rsidR="00882A6A" w:rsidRDefault="0062205F">
      <w:pPr>
        <w:pStyle w:val="a8"/>
      </w:pPr>
      <w:hyperlink r:id="rId87" w:history="1">
        <w:r>
          <w:t>См. текст статьи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6"/>
      </w:pPr>
      <w:r>
        <w:rPr>
          <w:b/>
          <w:color w:val="26282F"/>
        </w:rPr>
        <w:t>Статья 10.</w:t>
      </w:r>
      <w:r>
        <w:t xml:space="preserve"> Права и обязанности граждан Российской Федерации в области гражданской обороны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t>ГАРАНТ:</w:t>
      </w:r>
    </w:p>
    <w:p w:rsidR="00882A6A" w:rsidRDefault="0062205F">
      <w:pPr>
        <w:pStyle w:val="a5"/>
      </w:pPr>
      <w:r>
        <w:t>См. комментарии к статье 10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r>
        <w:t xml:space="preserve">Граждане Российской Федерации </w:t>
      </w:r>
      <w:r>
        <w:t>в соответствии с федеральными законами и иными нормативными правовыми актами Российской Федерации:</w:t>
      </w:r>
    </w:p>
    <w:p w:rsidR="00882A6A" w:rsidRDefault="0062205F">
      <w:pPr>
        <w:pStyle w:val="a3"/>
      </w:pPr>
      <w:bookmarkStart w:id="100" w:name="anchor1002"/>
      <w:bookmarkEnd w:id="100"/>
      <w:r>
        <w:t>проходят подготовку в области гражданской обороны;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t>ГАРАНТ:</w:t>
      </w:r>
    </w:p>
    <w:p w:rsidR="00882A6A" w:rsidRDefault="0062205F">
      <w:pPr>
        <w:pStyle w:val="a5"/>
      </w:pPr>
      <w:r>
        <w:t xml:space="preserve">См. </w:t>
      </w:r>
      <w:hyperlink r:id="rId88" w:history="1">
        <w:r>
          <w:t>Положение</w:t>
        </w:r>
      </w:hyperlink>
      <w:r>
        <w:t xml:space="preserve"> об орган</w:t>
      </w:r>
      <w:r>
        <w:t xml:space="preserve">изации обучения населения в области гражданской обороны, утвержденное </w:t>
      </w:r>
      <w:hyperlink r:id="rId89" w:history="1">
        <w:r>
          <w:t>постановлением</w:t>
        </w:r>
      </w:hyperlink>
      <w:r>
        <w:t xml:space="preserve"> Правительства РФ от 2 ноября 2000 г. N 841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bookmarkStart w:id="101" w:name="anchor1003"/>
      <w:bookmarkEnd w:id="101"/>
      <w:r>
        <w:t>принимают участие в проведении других мероприятий по гр</w:t>
      </w:r>
      <w:r>
        <w:t>ажданской обороне;</w:t>
      </w:r>
    </w:p>
    <w:p w:rsidR="00882A6A" w:rsidRDefault="0062205F">
      <w:pPr>
        <w:pStyle w:val="a3"/>
      </w:pPr>
      <w:bookmarkStart w:id="102" w:name="anchor1040"/>
      <w:bookmarkEnd w:id="102"/>
      <w:r>
        <w:t>оказывают содействие органам государственной власти и организациям в решении задач в области гражданской обороны.</w:t>
      </w:r>
    </w:p>
    <w:p w:rsidR="00882A6A" w:rsidRDefault="00882A6A">
      <w:pPr>
        <w:pStyle w:val="a3"/>
      </w:pPr>
    </w:p>
    <w:p w:rsidR="00882A6A" w:rsidRDefault="0062205F">
      <w:pPr>
        <w:pStyle w:val="1"/>
      </w:pPr>
      <w:bookmarkStart w:id="103" w:name="anchor400"/>
      <w:bookmarkEnd w:id="103"/>
      <w:r>
        <w:t>Глава IV. Руководство гражданской обороной</w:t>
      </w:r>
    </w:p>
    <w:p w:rsidR="00882A6A" w:rsidRDefault="00882A6A">
      <w:pPr>
        <w:pStyle w:val="a3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04" w:name="anchor11"/>
    <w:bookmarkEnd w:id="104"/>
    <w:p w:rsidR="00882A6A" w:rsidRDefault="0062205F">
      <w:pPr>
        <w:pStyle w:val="a8"/>
      </w:pPr>
      <w:r>
        <w:fldChar w:fldCharType="begin"/>
      </w:r>
      <w:r>
        <w:instrText xml:space="preserve"> HYPERLINK  "http://sps.rkomi.local:8082/document/redirect/12136676/96000009"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августа 2004 г. N 122-ФЗ в статью 11 настоящего Федерального закона внесены изменения, </w:t>
      </w:r>
      <w:hyperlink r:id="rId90" w:history="1">
        <w:r>
          <w:t>вступающие в силу</w:t>
        </w:r>
      </w:hyperlink>
      <w:r>
        <w:t xml:space="preserve"> с 1 января 2005 г.</w:t>
      </w:r>
    </w:p>
    <w:p w:rsidR="00882A6A" w:rsidRDefault="0062205F">
      <w:pPr>
        <w:pStyle w:val="a8"/>
      </w:pPr>
      <w:hyperlink r:id="rId91" w:history="1">
        <w:r>
          <w:t>См. текст статьи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6"/>
      </w:pPr>
      <w:r>
        <w:rPr>
          <w:b/>
          <w:color w:val="26282F"/>
        </w:rPr>
        <w:t>Статья 11.</w:t>
      </w:r>
      <w:r>
        <w:t xml:space="preserve"> Руководство гражданской обороной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t>ГАРАНТ:</w:t>
      </w:r>
    </w:p>
    <w:p w:rsidR="00882A6A" w:rsidRDefault="0062205F">
      <w:pPr>
        <w:pStyle w:val="a5"/>
      </w:pPr>
      <w:r>
        <w:t>См. комментарии к статье 11 настоя</w:t>
      </w:r>
      <w:r>
        <w:t>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bookmarkStart w:id="105" w:name="anchor6000"/>
      <w:bookmarkEnd w:id="105"/>
      <w:r>
        <w:t xml:space="preserve">1. Руководство </w:t>
      </w:r>
      <w:hyperlink r:id="rId92" w:history="1">
        <w:r>
          <w:t>гражданской обороной</w:t>
        </w:r>
      </w:hyperlink>
      <w:r>
        <w:t xml:space="preserve"> в Российской Федерации осуществляет Правительство Российской Федерации.</w:t>
      </w:r>
    </w:p>
    <w:p w:rsidR="00882A6A" w:rsidRDefault="0062205F">
      <w:pPr>
        <w:pStyle w:val="a3"/>
      </w:pPr>
      <w:bookmarkStart w:id="106" w:name="anchor11001"/>
      <w:bookmarkEnd w:id="106"/>
      <w:r>
        <w:t xml:space="preserve">1.1. Государственную политику в области гражданской обороны осуществляет федеральный орган </w:t>
      </w:r>
      <w:r>
        <w:t>исполнительной власти, уполномоченный Президентом Российской Федерации на решение задач в области гражданской обороны.</w:t>
      </w:r>
    </w:p>
    <w:p w:rsidR="00882A6A" w:rsidRDefault="0062205F">
      <w:pPr>
        <w:pStyle w:val="a3"/>
      </w:pPr>
      <w:bookmarkStart w:id="107" w:name="anchor1102"/>
      <w:bookmarkEnd w:id="107"/>
      <w: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 xml:space="preserve">Информация </w:t>
      </w:r>
      <w:r>
        <w:rPr>
          <w:sz w:val="16"/>
        </w:rPr>
        <w:t>об изменениях:</w:t>
      </w:r>
    </w:p>
    <w:p w:rsidR="00882A6A" w:rsidRDefault="0062205F">
      <w:pPr>
        <w:pStyle w:val="a8"/>
      </w:pPr>
      <w:bookmarkStart w:id="108" w:name="anchor7000"/>
      <w:bookmarkEnd w:id="108"/>
      <w:r>
        <w:t xml:space="preserve">Пункт 3 изменен с 29 октября 2019 г. - </w:t>
      </w:r>
      <w:hyperlink r:id="rId93" w:history="1">
        <w:r>
          <w:t>Федеральный закон</w:t>
        </w:r>
      </w:hyperlink>
      <w:r>
        <w:t xml:space="preserve"> от 1 мая 2019 г. N 84-ФЗ</w:t>
      </w:r>
    </w:p>
    <w:p w:rsidR="00882A6A" w:rsidRDefault="0062205F">
      <w:pPr>
        <w:pStyle w:val="a8"/>
      </w:pPr>
      <w:hyperlink r:id="rId94" w:history="1">
        <w:r>
          <w:t>См. п</w:t>
        </w:r>
        <w:r>
          <w:t>редыдущую редакцию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t>3. Руководство гражданской обороной на территориях субъектов Российской Федерации и муниципальных образований осуществляют соответственно высшие должностные лица субъектов Российской Федерации (руководители высших исполнительных органов</w:t>
      </w:r>
      <w:r>
        <w:t xml:space="preserve"> государственной власти субъектов Российской Федерации) и должностные лица 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882A6A" w:rsidRDefault="0062205F">
      <w:pPr>
        <w:pStyle w:val="a8"/>
      </w:pPr>
      <w:bookmarkStart w:id="109" w:name="anchor8000"/>
      <w:bookmarkEnd w:id="109"/>
      <w:r>
        <w:t>Пункт 4 изменен с 29 октяб</w:t>
      </w:r>
      <w:r>
        <w:t xml:space="preserve">ря 2019 г. - </w:t>
      </w:r>
      <w:hyperlink r:id="rId95" w:history="1">
        <w:r>
          <w:t>Федеральный закон</w:t>
        </w:r>
      </w:hyperlink>
      <w:r>
        <w:t xml:space="preserve"> от 1 мая 2019 г. N 84-ФЗ</w:t>
      </w:r>
    </w:p>
    <w:p w:rsidR="00882A6A" w:rsidRDefault="0062205F">
      <w:pPr>
        <w:pStyle w:val="a8"/>
      </w:pPr>
      <w:hyperlink r:id="rId96" w:history="1">
        <w:r>
          <w:t>См. предыдущую редакцию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t>4. Руководители федер</w:t>
      </w:r>
      <w:r>
        <w:t>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</w:t>
      </w:r>
      <w:r>
        <w:t xml:space="preserve">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882A6A" w:rsidRDefault="0062205F">
      <w:pPr>
        <w:pStyle w:val="a3"/>
      </w:pPr>
      <w:bookmarkStart w:id="110" w:name="anchor9000"/>
      <w:bookmarkEnd w:id="110"/>
      <w:r>
        <w:t xml:space="preserve">5. </w:t>
      </w:r>
      <w:hyperlink r:id="rId97" w:history="1">
        <w:r>
          <w:t>Утратил силу</w:t>
        </w:r>
      </w:hyperlink>
      <w:r>
        <w:t xml:space="preserve"> с 1 января 2005 г.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882A6A" w:rsidRDefault="0062205F">
      <w:pPr>
        <w:pStyle w:val="a8"/>
      </w:pPr>
      <w:r>
        <w:t xml:space="preserve">См. текст </w:t>
      </w:r>
      <w:hyperlink r:id="rId98" w:history="1">
        <w:r>
          <w:t>пункта 5 статьи 11</w:t>
        </w:r>
      </w:hyperlink>
    </w:p>
    <w:p w:rsidR="00882A6A" w:rsidRDefault="00882A6A">
      <w:pPr>
        <w:pStyle w:val="a8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11" w:name="anchor12"/>
    <w:bookmarkEnd w:id="111"/>
    <w:p w:rsidR="00882A6A" w:rsidRDefault="0062205F">
      <w:pPr>
        <w:pStyle w:val="a8"/>
      </w:pPr>
      <w:r>
        <w:fldChar w:fldCharType="begin"/>
      </w:r>
      <w:r>
        <w:instrText xml:space="preserve"> HYPERLINK  "http://sps.rkomi.local:8082/document/redirect/12136676/96000010"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августа 2004 г. N 122-ФЗ статья 12 настоящего Федерального закона изложена в новой редакции, </w:t>
      </w:r>
      <w:hyperlink r:id="rId99" w:history="1">
        <w:r>
          <w:t>вступающей в силу</w:t>
        </w:r>
      </w:hyperlink>
      <w:r>
        <w:t xml:space="preserve"> с 1 января 2005 г.</w:t>
      </w:r>
    </w:p>
    <w:p w:rsidR="00882A6A" w:rsidRDefault="0062205F">
      <w:pPr>
        <w:pStyle w:val="a8"/>
      </w:pPr>
      <w:hyperlink r:id="rId100" w:history="1">
        <w:r>
          <w:t>См. текст статьи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6"/>
      </w:pPr>
      <w:r>
        <w:rPr>
          <w:b/>
          <w:color w:val="26282F"/>
        </w:rPr>
        <w:t>Статья 12</w:t>
      </w:r>
      <w:r>
        <w:t>. Органы, осуществляющие управление гражданской обороной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t>ГАРАНТ:</w:t>
      </w:r>
    </w:p>
    <w:p w:rsidR="00882A6A" w:rsidRDefault="0062205F">
      <w:pPr>
        <w:pStyle w:val="a5"/>
      </w:pPr>
      <w:r>
        <w:t>См. ко</w:t>
      </w:r>
      <w:r>
        <w:t>мментарии к статье 12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r>
        <w:t>Органами, осуществляющими управление гражданской обороной, являются:</w:t>
      </w:r>
    </w:p>
    <w:p w:rsidR="00882A6A" w:rsidRDefault="0062205F">
      <w:pPr>
        <w:pStyle w:val="a3"/>
      </w:pPr>
      <w:bookmarkStart w:id="112" w:name="anchor4121"/>
      <w:bookmarkEnd w:id="112"/>
      <w:r>
        <w:t>1) федеральный орган исполнительной власти, уполномоченный на решение задач в области гражданской обороны;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882A6A" w:rsidRDefault="0062205F">
      <w:pPr>
        <w:pStyle w:val="a8"/>
      </w:pPr>
      <w:bookmarkStart w:id="113" w:name="anchor4122"/>
      <w:bookmarkEnd w:id="113"/>
      <w:r>
        <w:t xml:space="preserve">Подпункт 2 изменен с 29 октября 2019 г. - </w:t>
      </w:r>
      <w:hyperlink r:id="rId101" w:history="1">
        <w:r>
          <w:t>Федеральный закон</w:t>
        </w:r>
      </w:hyperlink>
      <w:r>
        <w:t xml:space="preserve"> от 1 мая 2019 г. N 84-ФЗ</w:t>
      </w:r>
    </w:p>
    <w:p w:rsidR="00882A6A" w:rsidRDefault="0062205F">
      <w:pPr>
        <w:pStyle w:val="a8"/>
      </w:pPr>
      <w:hyperlink r:id="rId102" w:history="1">
        <w:r>
          <w:t>См. предыдущую ре</w:t>
        </w:r>
        <w:r>
          <w:t>дакцию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t>2) территориальные органы -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882A6A" w:rsidRDefault="0062205F">
      <w:pPr>
        <w:pStyle w:val="a3"/>
      </w:pPr>
      <w:bookmarkStart w:id="114" w:name="anchor41222"/>
      <w:bookmarkEnd w:id="114"/>
      <w:r>
        <w:t xml:space="preserve">Территориальные органы комплектуются военнослужащими спасательных </w:t>
      </w:r>
      <w:r>
        <w:t>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состава федеральной противопожарной службы и гражданским персоналом.</w:t>
      </w:r>
    </w:p>
    <w:p w:rsidR="00882A6A" w:rsidRDefault="0062205F">
      <w:pPr>
        <w:pStyle w:val="a3"/>
      </w:pPr>
      <w:bookmarkStart w:id="115" w:name="anchor41223"/>
      <w:bookmarkEnd w:id="115"/>
      <w:r>
        <w:t>Руководители указанных территориаль</w:t>
      </w:r>
      <w:r>
        <w:t>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</w:t>
      </w:r>
      <w:r>
        <w:t>полнительной власти, лиц начальствующего состава федеральной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Федерации;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16" w:name="anchor4123"/>
    <w:bookmarkEnd w:id="116"/>
    <w:p w:rsidR="00882A6A" w:rsidRDefault="0062205F">
      <w:pPr>
        <w:pStyle w:val="a8"/>
      </w:pPr>
      <w:r>
        <w:fldChar w:fldCharType="begin"/>
      </w:r>
      <w:r>
        <w:instrText xml:space="preserve"> HYPERLIN</w:instrText>
      </w:r>
      <w:r>
        <w:instrText xml:space="preserve">K  "http://sps.rkomi.local:8082/document/redirect/71296012/34"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30 декабря 2015 г. N 448-ФЗ в подпункт 3 статьи 12 настоящего Федерального закона внесены изменения</w:t>
      </w:r>
    </w:p>
    <w:p w:rsidR="00882A6A" w:rsidRDefault="0062205F">
      <w:pPr>
        <w:pStyle w:val="a8"/>
      </w:pPr>
      <w:hyperlink r:id="rId103" w:history="1">
        <w:r>
          <w:t>См. текст подпункта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t>3) структурные подразделения федеральных органов исполнительной власти и органов местного самоуправления, уполномоченные на решение задач в области гражданской обороны;</w:t>
      </w:r>
    </w:p>
    <w:p w:rsidR="00882A6A" w:rsidRDefault="0062205F">
      <w:pPr>
        <w:pStyle w:val="a3"/>
      </w:pPr>
      <w:bookmarkStart w:id="117" w:name="anchor4124"/>
      <w:bookmarkEnd w:id="117"/>
      <w:r>
        <w:t>4) структурные подразделения (работн</w:t>
      </w:r>
      <w:r>
        <w:t xml:space="preserve">ики) организаций, уполномоченные на решение задач в области гражданской обороны, создаваемые (назначаемые) в </w:t>
      </w:r>
      <w:hyperlink r:id="rId104" w:history="1">
        <w:r>
          <w:t>порядке</w:t>
        </w:r>
      </w:hyperlink>
      <w:r>
        <w:t>, установленном Правительством Российской Федерации.</w:t>
      </w:r>
    </w:p>
    <w:p w:rsidR="00882A6A" w:rsidRDefault="00882A6A">
      <w:pPr>
        <w:pStyle w:val="a3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</w:t>
      </w:r>
      <w:r>
        <w:rPr>
          <w:sz w:val="16"/>
        </w:rPr>
        <w:t xml:space="preserve"> об изменениях:</w:t>
      </w:r>
    </w:p>
    <w:bookmarkStart w:id="118" w:name="anchor13"/>
    <w:bookmarkEnd w:id="118"/>
    <w:p w:rsidR="00882A6A" w:rsidRDefault="0062205F">
      <w:pPr>
        <w:pStyle w:val="a8"/>
      </w:pPr>
      <w:r>
        <w:fldChar w:fldCharType="begin"/>
      </w:r>
      <w:r>
        <w:instrText xml:space="preserve"> HYPERLINK  "http://sps.rkomi.local:8082/document/redirect/12136676/96000011"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августа 2004 г. N 122-ФЗ статья 13 настоящего Федерального закона изложена в новой редакции, </w:t>
      </w:r>
      <w:hyperlink r:id="rId105" w:history="1">
        <w:r>
          <w:t>вступающей в силу</w:t>
        </w:r>
      </w:hyperlink>
      <w:r>
        <w:t xml:space="preserve"> с 1 января 2005 г.</w:t>
      </w:r>
    </w:p>
    <w:p w:rsidR="00882A6A" w:rsidRDefault="0062205F">
      <w:pPr>
        <w:pStyle w:val="a8"/>
      </w:pPr>
      <w:hyperlink r:id="rId106" w:history="1">
        <w:r>
          <w:t>См. текст статьи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6"/>
      </w:pPr>
      <w:r>
        <w:rPr>
          <w:b/>
          <w:color w:val="26282F"/>
        </w:rPr>
        <w:t>Статья 13</w:t>
      </w:r>
      <w:r>
        <w:t>. Федеральный орган исполнительной власти, уполномочен</w:t>
      </w:r>
      <w:r>
        <w:t>ный на решение задач в области гражданской обороны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t>ГАРАНТ:</w:t>
      </w:r>
    </w:p>
    <w:p w:rsidR="00882A6A" w:rsidRDefault="0062205F">
      <w:pPr>
        <w:pStyle w:val="a5"/>
      </w:pPr>
      <w:r>
        <w:t>См. комментарии к статье 13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r>
        <w:t xml:space="preserve">В целях реализации государственной политики в области гражданской обороны федеральный орган </w:t>
      </w:r>
      <w:hyperlink r:id="rId107" w:history="1">
        <w:r>
          <w:t>исполнительной власти</w:t>
        </w:r>
      </w:hyperlink>
      <w:r>
        <w:t>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</w:t>
      </w:r>
      <w:r>
        <w:t>данской обороны.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t>ГАРАНТ:</w:t>
      </w:r>
    </w:p>
    <w:p w:rsidR="00882A6A" w:rsidRDefault="0062205F">
      <w:pPr>
        <w:pStyle w:val="a5"/>
      </w:pPr>
      <w:r>
        <w:t xml:space="preserve">См. </w:t>
      </w:r>
      <w:hyperlink r:id="rId108" w:history="1">
        <w:r>
          <w:t>Положение</w:t>
        </w:r>
      </w:hyperlink>
      <w:r>
        <w:t xml:space="preserve"> о федеральном государственном надзоре в области гражданской обороны, утвержденное </w:t>
      </w:r>
      <w:hyperlink r:id="rId109" w:history="1">
        <w:r>
          <w:t>постановлением</w:t>
        </w:r>
      </w:hyperlink>
      <w:r>
        <w:t xml:space="preserve"> Правительства РФ от 25 июня 2021 г. N 1007</w:t>
      </w:r>
    </w:p>
    <w:p w:rsidR="00882A6A" w:rsidRDefault="00882A6A">
      <w:pPr>
        <w:pStyle w:val="a5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882A6A" w:rsidRDefault="0062205F">
      <w:pPr>
        <w:pStyle w:val="a8"/>
      </w:pPr>
      <w:bookmarkStart w:id="119" w:name="anchor13310"/>
      <w:bookmarkEnd w:id="119"/>
      <w:r>
        <w:t xml:space="preserve">Федеральный закон дополнен статьей 13.1 с 1 июля 2021 г. - </w:t>
      </w:r>
      <w:hyperlink r:id="rId110" w:history="1">
        <w:r>
          <w:t>Федеральный за</w:t>
        </w:r>
        <w:r>
          <w:t>кон</w:t>
        </w:r>
      </w:hyperlink>
      <w:r>
        <w:t xml:space="preserve"> от 11 июня 2021 г. N 170-ФЗ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6"/>
      </w:pPr>
      <w:r>
        <w:rPr>
          <w:b/>
          <w:color w:val="26282F"/>
        </w:rPr>
        <w:t>Статья 13.1.</w:t>
      </w:r>
      <w:r>
        <w:t xml:space="preserve"> Федеральный государственный надзор в области гражданской обороны</w:t>
      </w:r>
    </w:p>
    <w:p w:rsidR="00882A6A" w:rsidRDefault="0062205F">
      <w:pPr>
        <w:pStyle w:val="a3"/>
      </w:pPr>
      <w:bookmarkStart w:id="120" w:name="anchor13101"/>
      <w:bookmarkEnd w:id="120"/>
      <w:r>
        <w:t>1. Федеральный государственный надзор в области гражданской обороны осуществляется федеральным органом исполнительной власти, уполномоченным на р</w:t>
      </w:r>
      <w:r>
        <w:t>ешение задач в области гражданской обороны.</w:t>
      </w:r>
    </w:p>
    <w:p w:rsidR="00882A6A" w:rsidRDefault="0062205F">
      <w:pPr>
        <w:pStyle w:val="a3"/>
      </w:pPr>
      <w:bookmarkStart w:id="121" w:name="anchor13102"/>
      <w:bookmarkEnd w:id="121"/>
      <w:r>
        <w:t>2.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обороны, установленных настоящим Федер</w:t>
      </w:r>
      <w:r>
        <w:t>альным законом и принимаемыми в соответствии с ним иными нормативными правовыми актами Российской Федерации.</w:t>
      </w:r>
    </w:p>
    <w:p w:rsidR="00882A6A" w:rsidRDefault="0062205F">
      <w:pPr>
        <w:pStyle w:val="a3"/>
      </w:pPr>
      <w:bookmarkStart w:id="122" w:name="anchor13103"/>
      <w:bookmarkEnd w:id="122"/>
      <w:r>
        <w:t xml:space="preserve">3. Организация и осуществление федерального государственного надзора в области гражданской обороны регулируются </w:t>
      </w:r>
      <w:hyperlink r:id="rId111" w:history="1">
        <w:r>
          <w:t>Федеральным законом</w:t>
        </w:r>
      </w:hyperlink>
      <w:r>
        <w:t xml:space="preserve"> от 31 июля 2020 года N 248-ФЗ "О государственном контроле (надзоре) и муниципальном контроле в Российской Федерации".</w:t>
      </w:r>
    </w:p>
    <w:p w:rsidR="00882A6A" w:rsidRDefault="0062205F">
      <w:pPr>
        <w:pStyle w:val="a3"/>
      </w:pPr>
      <w:bookmarkStart w:id="123" w:name="anchor13104"/>
      <w:bookmarkEnd w:id="123"/>
      <w:r>
        <w:t xml:space="preserve">4. </w:t>
      </w:r>
      <w:hyperlink r:id="rId112" w:history="1">
        <w:r>
          <w:t>Положение</w:t>
        </w:r>
      </w:hyperlink>
      <w:r>
        <w:t xml:space="preserve"> о федеральном государственном надзоре в области гражданской обороны утверждается Правительством Российской Федерации.</w:t>
      </w:r>
    </w:p>
    <w:p w:rsidR="00882A6A" w:rsidRDefault="0062205F">
      <w:pPr>
        <w:pStyle w:val="a3"/>
      </w:pPr>
      <w:bookmarkStart w:id="124" w:name="anchor13105"/>
      <w:bookmarkEnd w:id="124"/>
      <w:r>
        <w:t>5. Государственный надзор за реализацией федеральным</w:t>
      </w:r>
      <w:r>
        <w:t>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порядке, утверждаемом Правительством Российской Федерации.</w:t>
      </w:r>
    </w:p>
    <w:p w:rsidR="00882A6A" w:rsidRDefault="0062205F">
      <w:pPr>
        <w:pStyle w:val="a3"/>
      </w:pPr>
      <w:bookmarkStart w:id="125" w:name="anchor13106"/>
      <w:bookmarkEnd w:id="125"/>
      <w:r>
        <w:t>6.</w:t>
      </w:r>
      <w:r>
        <w:t xml:space="preserve">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</w:t>
      </w:r>
      <w:r>
        <w:t xml:space="preserve">деральным органом исполнительной власти в соответствии с положениями </w:t>
      </w:r>
      <w:hyperlink r:id="rId113" w:history="1">
        <w:r>
          <w:t>Федерального закона</w:t>
        </w:r>
      </w:hyperlink>
      <w:r>
        <w:t xml:space="preserve"> от 6 октября 1999 года N 184-ФЗ "Об общих принципах организации законодательных (представител</w:t>
      </w:r>
      <w:r>
        <w:t xml:space="preserve">ьных) и исполнительных органов государственной власти субъектов Российской Федерации" и </w:t>
      </w:r>
      <w:hyperlink r:id="rId114" w:history="1">
        <w:r>
          <w:t>Федерального закона</w:t>
        </w:r>
      </w:hyperlink>
      <w:r>
        <w:t xml:space="preserve"> от 6 октября 2003 года N 131-ФЗ "Об общих принципах организации местного сам</w:t>
      </w:r>
      <w:r>
        <w:t>оуправления в Российской Федерации" в порядке, утверждаемом Правительством Российской Федерации.</w:t>
      </w:r>
    </w:p>
    <w:p w:rsidR="00882A6A" w:rsidRDefault="00882A6A">
      <w:pPr>
        <w:pStyle w:val="a3"/>
      </w:pPr>
    </w:p>
    <w:p w:rsidR="00882A6A" w:rsidRDefault="0062205F">
      <w:pPr>
        <w:pStyle w:val="a6"/>
      </w:pPr>
      <w:bookmarkStart w:id="126" w:name="anchor14"/>
      <w:bookmarkEnd w:id="126"/>
      <w:r>
        <w:rPr>
          <w:b/>
          <w:color w:val="26282F"/>
        </w:rPr>
        <w:t>Статья 14.</w:t>
      </w:r>
      <w:r>
        <w:t xml:space="preserve"> </w:t>
      </w:r>
      <w:hyperlink r:id="rId115" w:history="1">
        <w:r>
          <w:t>Утратила силу</w:t>
        </w:r>
      </w:hyperlink>
      <w:r>
        <w:t xml:space="preserve"> с 1 января 2005 г.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882A6A" w:rsidRDefault="0062205F">
      <w:pPr>
        <w:pStyle w:val="a8"/>
      </w:pPr>
      <w:r>
        <w:t xml:space="preserve">См. </w:t>
      </w:r>
      <w:r>
        <w:t xml:space="preserve">текст </w:t>
      </w:r>
      <w:hyperlink r:id="rId116" w:history="1">
        <w:r>
          <w:t>статьи 14</w:t>
        </w:r>
      </w:hyperlink>
    </w:p>
    <w:p w:rsidR="00882A6A" w:rsidRDefault="00882A6A">
      <w:pPr>
        <w:pStyle w:val="a8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1"/>
      </w:pPr>
      <w:bookmarkStart w:id="127" w:name="anchor500"/>
      <w:bookmarkEnd w:id="127"/>
      <w:r>
        <w:t>Глава V. Силы гражданской обороны</w:t>
      </w:r>
    </w:p>
    <w:p w:rsidR="00882A6A" w:rsidRDefault="00882A6A">
      <w:pPr>
        <w:pStyle w:val="a3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28" w:name="anchor15"/>
    <w:bookmarkEnd w:id="128"/>
    <w:p w:rsidR="00882A6A" w:rsidRDefault="0062205F">
      <w:pPr>
        <w:pStyle w:val="a8"/>
      </w:pPr>
      <w:r>
        <w:fldChar w:fldCharType="begin"/>
      </w:r>
      <w:r>
        <w:instrText xml:space="preserve"> HYPERLINK  "http://sps.rkomi.local:8082/document/redirect/12136676/96000013"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</w:t>
      </w:r>
      <w:r>
        <w:t xml:space="preserve">т 22 августа 2004 г. N 122-ФЗ в статью 15 настоящего Федерального закона внесены изменения, </w:t>
      </w:r>
      <w:hyperlink r:id="rId117" w:history="1">
        <w:r>
          <w:t>вступающие в силу</w:t>
        </w:r>
      </w:hyperlink>
      <w:r>
        <w:t xml:space="preserve"> с 1 января 2005 г.</w:t>
      </w:r>
    </w:p>
    <w:p w:rsidR="00882A6A" w:rsidRDefault="0062205F">
      <w:pPr>
        <w:pStyle w:val="a8"/>
      </w:pPr>
      <w:hyperlink r:id="rId118" w:history="1">
        <w:r>
          <w:t>См. текст статьи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6"/>
      </w:pPr>
      <w:r>
        <w:rPr>
          <w:b/>
          <w:color w:val="26282F"/>
        </w:rPr>
        <w:t>Статья 15.</w:t>
      </w:r>
      <w:r>
        <w:t xml:space="preserve"> Силы гражданской обороны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t>ГАРАНТ:</w:t>
      </w:r>
    </w:p>
    <w:p w:rsidR="00882A6A" w:rsidRDefault="0062205F">
      <w:pPr>
        <w:pStyle w:val="a5"/>
      </w:pPr>
      <w:r>
        <w:t>См. комментарии к статье 15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29" w:name="anchor151"/>
    <w:bookmarkEnd w:id="129"/>
    <w:p w:rsidR="00882A6A" w:rsidRDefault="0062205F">
      <w:pPr>
        <w:pStyle w:val="a8"/>
      </w:pPr>
      <w:r>
        <w:fldChar w:fldCharType="begin"/>
      </w:r>
      <w:r>
        <w:instrText xml:space="preserve"> HYPERLINK  "http://sps.rkomi.local:8082/document/redi</w:instrText>
      </w:r>
      <w:r>
        <w:instrText xml:space="preserve">rect/70552578/251"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2013 г. N 404-ФЗ в пункт 1 статьи 15 настоящего Федерального закона внесены изменения</w:t>
      </w:r>
    </w:p>
    <w:p w:rsidR="00882A6A" w:rsidRDefault="0062205F">
      <w:pPr>
        <w:pStyle w:val="a8"/>
      </w:pPr>
      <w:hyperlink r:id="rId119" w:history="1">
        <w:r>
          <w:t>См. текст пункта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t xml:space="preserve">1. </w:t>
      </w:r>
      <w:r>
        <w:rPr>
          <w:b/>
          <w:color w:val="26282F"/>
        </w:rPr>
        <w:t>Силы гражданской обороны</w:t>
      </w:r>
      <w:r>
        <w:t xml:space="preserve"> - спасательные воинские формирования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</w:t>
      </w:r>
      <w:r>
        <w:t>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</w:p>
    <w:p w:rsidR="00882A6A" w:rsidRDefault="0062205F">
      <w:pPr>
        <w:pStyle w:val="a3"/>
      </w:pPr>
      <w:bookmarkStart w:id="130" w:name="anchor152"/>
      <w:bookmarkEnd w:id="130"/>
      <w:r>
        <w:t>2. Вооруженные Силы Российск</w:t>
      </w:r>
      <w:r>
        <w:t>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p w:rsidR="00882A6A" w:rsidRDefault="0062205F">
      <w:pPr>
        <w:pStyle w:val="a3"/>
      </w:pPr>
      <w:bookmarkStart w:id="131" w:name="anchor1522"/>
      <w:bookmarkEnd w:id="131"/>
      <w:r>
        <w:t>Для решения задач в области гражданской обороны воинские части и подразделения Вооруженных Сил Росси</w:t>
      </w:r>
      <w:r>
        <w:t>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882A6A" w:rsidRDefault="0062205F">
      <w:pPr>
        <w:pStyle w:val="a3"/>
      </w:pPr>
      <w:bookmarkStart w:id="132" w:name="anchor153"/>
      <w:bookmarkEnd w:id="132"/>
      <w:r>
        <w:t>3. Аварийно-спасательные службы и аварийно-спасательные формирования привлекаются для решения задач в области гражданской обороны в</w:t>
      </w:r>
      <w:r>
        <w:t xml:space="preserve"> соответствии с законодательством Российской Федерации.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882A6A" w:rsidRDefault="0062205F">
      <w:pPr>
        <w:pStyle w:val="a8"/>
      </w:pPr>
      <w:bookmarkStart w:id="133" w:name="anchor154"/>
      <w:bookmarkEnd w:id="133"/>
      <w:r>
        <w:t xml:space="preserve">Пункт 4 изменен с 29 октября 2019 г. - </w:t>
      </w:r>
      <w:hyperlink r:id="rId120" w:history="1">
        <w:r>
          <w:t>Федеральный закон</w:t>
        </w:r>
      </w:hyperlink>
      <w:r>
        <w:t xml:space="preserve"> от 1 мая 2019 г. N 84-ФЗ</w:t>
      </w:r>
    </w:p>
    <w:p w:rsidR="00882A6A" w:rsidRDefault="0062205F">
      <w:pPr>
        <w:pStyle w:val="a8"/>
      </w:pPr>
      <w:hyperlink r:id="rId121" w:history="1">
        <w:r>
          <w:t>См. предыдущую редакцию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t>4. 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</w:t>
      </w:r>
      <w:r>
        <w:t>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</w:t>
      </w:r>
      <w:r>
        <w:t>о лица, осуществляющего руководство гражданской обороной на соответствующей территории.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882A6A" w:rsidRDefault="0062205F">
      <w:pPr>
        <w:pStyle w:val="a8"/>
      </w:pPr>
      <w:bookmarkStart w:id="134" w:name="anchor155"/>
      <w:bookmarkEnd w:id="134"/>
      <w:r>
        <w:t xml:space="preserve">Пункт 5 изменен с 29 октября 2019 г. - </w:t>
      </w:r>
      <w:hyperlink r:id="rId122" w:history="1">
        <w:r>
          <w:t>Федеральный закон</w:t>
        </w:r>
      </w:hyperlink>
      <w:r>
        <w:t xml:space="preserve"> от 1 ма</w:t>
      </w:r>
      <w:r>
        <w:t>я 2019 г. N 84-ФЗ</w:t>
      </w:r>
    </w:p>
    <w:p w:rsidR="00882A6A" w:rsidRDefault="0062205F">
      <w:pPr>
        <w:pStyle w:val="a8"/>
      </w:pPr>
      <w:hyperlink r:id="rId123" w:history="1">
        <w:r>
          <w:t>См. предыдущую редакцию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t>5. Нештатные формирования по обеспечению выполнения мероприятий по гражданской обороне привлекаются для решения задач в области гражданск</w:t>
      </w:r>
      <w:r>
        <w:t>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882A6A" w:rsidRDefault="00882A6A">
      <w:pPr>
        <w:pStyle w:val="a3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35" w:name="anchor16"/>
    <w:bookmarkEnd w:id="135"/>
    <w:p w:rsidR="00882A6A" w:rsidRDefault="0062205F">
      <w:pPr>
        <w:pStyle w:val="a8"/>
      </w:pPr>
      <w:r>
        <w:fldChar w:fldCharType="begin"/>
      </w:r>
      <w:r>
        <w:instrText xml:space="preserve"> HYPERLINK  "http://sps.rkomi.local:8082/document/redirect/198887/44"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27 июля 2010 г. N 223-ФЗ статья 16 настоящего Федерального закона изложена в новой редакции, </w:t>
      </w:r>
      <w:hyperlink r:id="rId124" w:history="1">
        <w:r>
          <w:t>вступающей в силу</w:t>
        </w:r>
      </w:hyperlink>
      <w:r>
        <w:t xml:space="preserve"> с 1 января 2011 г.</w:t>
      </w:r>
    </w:p>
    <w:p w:rsidR="00882A6A" w:rsidRDefault="0062205F">
      <w:pPr>
        <w:pStyle w:val="a8"/>
      </w:pPr>
      <w:hyperlink r:id="rId125" w:history="1">
        <w:r>
          <w:t>См. текст статьи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6"/>
      </w:pPr>
      <w:r>
        <w:rPr>
          <w:b/>
          <w:color w:val="26282F"/>
        </w:rPr>
        <w:t>Статья 16.</w:t>
      </w:r>
      <w:r>
        <w:t xml:space="preserve"> Основы деятельности спасательных воинских формирований федер</w:t>
      </w:r>
      <w:r>
        <w:t>ального органа исполнительной власти, уполномоченного на решение задач в области гражданской обороны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t>ГАРАНТ:</w:t>
      </w:r>
    </w:p>
    <w:p w:rsidR="00882A6A" w:rsidRDefault="0062205F">
      <w:pPr>
        <w:pStyle w:val="a5"/>
      </w:pPr>
      <w:r>
        <w:t>См. комментарии к статье 16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bookmarkStart w:id="136" w:name="anchor13000"/>
      <w:bookmarkEnd w:id="136"/>
      <w:r>
        <w:t>1. На вооружении спасательных воинских формирований федерального органа исполнительной</w:t>
      </w:r>
      <w:r>
        <w:t xml:space="preserve">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882A6A" w:rsidRDefault="0062205F">
      <w:pPr>
        <w:pStyle w:val="a3"/>
      </w:pPr>
      <w:bookmarkStart w:id="137" w:name="anchor14000"/>
      <w:bookmarkEnd w:id="137"/>
      <w:r>
        <w:t>2. Военнослужащим спасательных воинских формирований федерального органа исполнительной власти, упол</w:t>
      </w:r>
      <w:r>
        <w:t>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t>ГАРАНТ:</w:t>
      </w:r>
    </w:p>
    <w:p w:rsidR="00882A6A" w:rsidRDefault="0062205F">
      <w:pPr>
        <w:pStyle w:val="a5"/>
      </w:pPr>
      <w:r>
        <w:t xml:space="preserve">См. </w:t>
      </w:r>
      <w:hyperlink r:id="rId126" w:history="1">
        <w:r>
          <w:t>Положение</w:t>
        </w:r>
      </w:hyperlink>
      <w:r>
        <w:t xml:space="preserve"> об удостоверении личности военнослужащего Российской Федерации, утвержденное </w:t>
      </w:r>
      <w:hyperlink r:id="rId127" w:history="1">
        <w:r>
          <w:t>постановлением</w:t>
        </w:r>
      </w:hyperlink>
      <w:r>
        <w:t xml:space="preserve"> Правительства РФ от 12 февраля 2003 г. N 91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bookmarkStart w:id="138" w:name="anchor15000"/>
      <w:bookmarkEnd w:id="138"/>
      <w:r>
        <w:t>3. Вое</w:t>
      </w:r>
      <w:r>
        <w:t xml:space="preserve">ннослужащие спасательных воинских формирований </w:t>
      </w:r>
      <w:hyperlink r:id="rId128" w:history="1">
        <w:r>
          <w:t>федерального органа исполнительной власти</w:t>
        </w:r>
      </w:hyperlink>
      <w:r>
        <w:t>, уполномоченного на решение задач в области гражданской обороны, могут проходить службу на в</w:t>
      </w:r>
      <w:r>
        <w:t>оинских должностях или не на воинских должностях в указанном федеральном органе исполнительной власти, его территориальных органах и организациях.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39" w:name="anchor16000"/>
    <w:bookmarkEnd w:id="139"/>
    <w:p w:rsidR="00882A6A" w:rsidRDefault="0062205F">
      <w:pPr>
        <w:pStyle w:val="a8"/>
      </w:pPr>
      <w:r>
        <w:fldChar w:fldCharType="begin"/>
      </w:r>
      <w:r>
        <w:instrText xml:space="preserve"> HYPERLINK  "http://sps.rkomi.local:8082/document/redirect/12181368/32"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23 декабря 2010 г. N 377-ФЗ в пункт 4 статьи 16 настоящего Федерального закона внесены изменения, </w:t>
      </w:r>
      <w:hyperlink r:id="rId129" w:history="1">
        <w:r>
          <w:t>вступающие в силу</w:t>
        </w:r>
      </w:hyperlink>
      <w:r>
        <w:t xml:space="preserve"> с 1 февраля 2011 г.</w:t>
      </w:r>
    </w:p>
    <w:p w:rsidR="00882A6A" w:rsidRDefault="0062205F">
      <w:pPr>
        <w:pStyle w:val="a8"/>
      </w:pPr>
      <w:hyperlink r:id="rId130" w:history="1">
        <w:r>
          <w:t>См. текст пункта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t>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</w:t>
      </w:r>
      <w:r>
        <w:t>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</w:t>
      </w:r>
      <w:r>
        <w:t xml:space="preserve">тся в соответствии с </w:t>
      </w:r>
      <w:hyperlink r:id="rId131" w:history="1">
        <w:r>
          <w:t>законодательством</w:t>
        </w:r>
      </w:hyperlink>
      <w:r>
        <w:t xml:space="preserve"> Российской Федерации.</w:t>
      </w:r>
    </w:p>
    <w:p w:rsidR="00882A6A" w:rsidRDefault="0062205F">
      <w:pPr>
        <w:pStyle w:val="a3"/>
      </w:pPr>
      <w:bookmarkStart w:id="140" w:name="anchor17000"/>
      <w:bookmarkEnd w:id="140"/>
      <w:r>
        <w:t xml:space="preserve">5.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</w:t>
      </w:r>
      <w:r>
        <w:t>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</w:t>
      </w:r>
      <w:r>
        <w:t>х бедствиях, эпидемиях, эпизоотиях, крупных авариях, катастрофах, ставящих под угрозу здоровье населения и требующих проведения аварийно-спасательных и других неотложных работ.</w:t>
      </w:r>
    </w:p>
    <w:p w:rsidR="00882A6A" w:rsidRDefault="00882A6A">
      <w:pPr>
        <w:pStyle w:val="a3"/>
      </w:pPr>
    </w:p>
    <w:p w:rsidR="00882A6A" w:rsidRDefault="0062205F">
      <w:pPr>
        <w:pStyle w:val="a6"/>
      </w:pPr>
      <w:bookmarkStart w:id="141" w:name="anchor17"/>
      <w:bookmarkEnd w:id="141"/>
      <w:r>
        <w:rPr>
          <w:b/>
          <w:color w:val="26282F"/>
        </w:rPr>
        <w:t>Статья 17.</w:t>
      </w:r>
      <w:r>
        <w:t xml:space="preserve"> </w:t>
      </w:r>
      <w:hyperlink r:id="rId132" w:history="1">
        <w:r>
          <w:t>Утратила силу</w:t>
        </w:r>
      </w:hyperlink>
      <w:r>
        <w:t xml:space="preserve"> с 1 января 2005 г.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882A6A" w:rsidRDefault="0062205F">
      <w:pPr>
        <w:pStyle w:val="a8"/>
      </w:pPr>
      <w:r>
        <w:t xml:space="preserve">См. текст </w:t>
      </w:r>
      <w:hyperlink r:id="rId133" w:history="1">
        <w:r>
          <w:t>статьи 17</w:t>
        </w:r>
      </w:hyperlink>
    </w:p>
    <w:p w:rsidR="00882A6A" w:rsidRDefault="00882A6A">
      <w:pPr>
        <w:pStyle w:val="a8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1"/>
      </w:pPr>
      <w:bookmarkStart w:id="142" w:name="anchor600"/>
      <w:bookmarkEnd w:id="142"/>
      <w:r>
        <w:t>Глава VI. Заключительные положения</w:t>
      </w:r>
    </w:p>
    <w:p w:rsidR="00882A6A" w:rsidRDefault="00882A6A">
      <w:pPr>
        <w:pStyle w:val="a3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43" w:name="anchor18"/>
    <w:bookmarkEnd w:id="143"/>
    <w:p w:rsidR="00882A6A" w:rsidRDefault="0062205F">
      <w:pPr>
        <w:pStyle w:val="a8"/>
      </w:pPr>
      <w:r>
        <w:fldChar w:fldCharType="begin"/>
      </w:r>
      <w:r>
        <w:instrText xml:space="preserve"> HYPERLINK  "http://s</w:instrText>
      </w:r>
      <w:r>
        <w:instrText xml:space="preserve">ps.rkomi.local:8082/document/redirect/12136676/96000016"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августа 2004 г. N 122-ФЗ статья 18 настоящего Федерального закона изложена в новой редакции, </w:t>
      </w:r>
      <w:hyperlink r:id="rId134" w:history="1">
        <w:r>
          <w:t>вступающей в силу</w:t>
        </w:r>
      </w:hyperlink>
      <w:r>
        <w:t xml:space="preserve"> с 1 января 2005 г.</w:t>
      </w:r>
    </w:p>
    <w:p w:rsidR="00882A6A" w:rsidRDefault="0062205F">
      <w:pPr>
        <w:pStyle w:val="a8"/>
      </w:pPr>
      <w:hyperlink r:id="rId135" w:history="1">
        <w:r>
          <w:t>См. текст статьи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6"/>
      </w:pPr>
      <w:r>
        <w:rPr>
          <w:b/>
          <w:color w:val="26282F"/>
        </w:rPr>
        <w:t>Статья 18</w:t>
      </w:r>
      <w:r>
        <w:t>. Финансирование мероприятий по гражданской обороне и защите населения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t>ГАРАНТ:</w:t>
      </w:r>
    </w:p>
    <w:p w:rsidR="00882A6A" w:rsidRDefault="0062205F">
      <w:pPr>
        <w:pStyle w:val="a5"/>
      </w:pPr>
      <w:r>
        <w:t>См. комментар</w:t>
      </w:r>
      <w:r>
        <w:t>ии к статье 18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44" w:name="anchor6181"/>
    <w:bookmarkEnd w:id="144"/>
    <w:p w:rsidR="00882A6A" w:rsidRDefault="0062205F">
      <w:pPr>
        <w:pStyle w:val="a8"/>
      </w:pPr>
      <w:r>
        <w:fldChar w:fldCharType="begin"/>
      </w:r>
      <w:r>
        <w:instrText xml:space="preserve"> HYPERLINK  "http://sps.rkomi.local:8082/document/redirect/198887/45"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27 июля 2010 г. N 223-ФЗ пункт 1 статьи 18 настоящего Федерального закона изложен в нов</w:t>
      </w:r>
      <w:r>
        <w:t xml:space="preserve">ой редакции, </w:t>
      </w:r>
      <w:hyperlink r:id="rId136" w:history="1">
        <w:r>
          <w:t>вступающей в силу</w:t>
        </w:r>
      </w:hyperlink>
      <w:r>
        <w:t xml:space="preserve"> с 1 января 2011 г.</w:t>
      </w:r>
    </w:p>
    <w:p w:rsidR="00882A6A" w:rsidRDefault="0062205F">
      <w:pPr>
        <w:pStyle w:val="a8"/>
      </w:pPr>
      <w:hyperlink r:id="rId137" w:history="1">
        <w:r>
          <w:t>См. текст пункта в предыдущей редакции</w:t>
        </w:r>
      </w:hyperlink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t xml:space="preserve">1. Обеспечение </w:t>
      </w:r>
      <w:r>
        <w:t>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</w:t>
      </w:r>
      <w:r>
        <w:t>ти гражданской обороны, является расходным обязательством Российской Федерации.</w:t>
      </w:r>
    </w:p>
    <w:p w:rsidR="00882A6A" w:rsidRDefault="0062205F">
      <w:pPr>
        <w:pStyle w:val="a3"/>
      </w:pPr>
      <w:bookmarkStart w:id="145" w:name="anchor6182"/>
      <w:bookmarkEnd w:id="145"/>
      <w:r>
        <w:t xml:space="preserve"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</w:t>
      </w:r>
      <w:r>
        <w:t>Российской Федерации.</w:t>
      </w:r>
    </w:p>
    <w:p w:rsidR="00882A6A" w:rsidRDefault="0062205F">
      <w:pPr>
        <w:pStyle w:val="a3"/>
      </w:pPr>
      <w:bookmarkStart w:id="146" w:name="anchor6183"/>
      <w:bookmarkEnd w:id="146"/>
      <w:r>
        <w:t>3.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t>ГАРАНТ:</w:t>
      </w:r>
    </w:p>
    <w:p w:rsidR="00882A6A" w:rsidRDefault="0062205F">
      <w:pPr>
        <w:pStyle w:val="a5"/>
      </w:pPr>
      <w:hyperlink r:id="rId138" w:history="1">
        <w:r>
          <w:t>Федеральным законом</w:t>
        </w:r>
      </w:hyperlink>
      <w:r>
        <w:t xml:space="preserve"> от 6 октября 2003 г. N 131-ФЗ не определен такой вид муниципального образования как "муниципальный округ"</w:t>
      </w:r>
    </w:p>
    <w:p w:rsidR="00882A6A" w:rsidRDefault="00882A6A">
      <w:pPr>
        <w:pStyle w:val="a5"/>
      </w:pP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47" w:name="anchor1804"/>
    <w:bookmarkEnd w:id="147"/>
    <w:p w:rsidR="00882A6A" w:rsidRDefault="0062205F">
      <w:pPr>
        <w:pStyle w:val="a8"/>
      </w:pPr>
      <w:r>
        <w:fldChar w:fldCharType="begin"/>
      </w:r>
      <w:r>
        <w:instrText xml:space="preserve"> HYPERLINK  "http://sps.rkomi.local:8082/document/redirect/191366/110"</w:instrText>
      </w:r>
      <w:r>
        <w:instrText xml:space="preserve">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19 июня 2007 г. N 103-ФЗ статья 18 настоящего Федерального закона дополнена пунктом 4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82A6A" w:rsidRDefault="0062205F">
      <w:pPr>
        <w:pStyle w:val="a3"/>
      </w:pPr>
      <w:r>
        <w:t>4. Обеспечение мероприятий по гражданской обороне, проводимых организациями, осуществляется за счет средств организаций.</w:t>
      </w:r>
    </w:p>
    <w:p w:rsidR="00882A6A" w:rsidRDefault="00882A6A">
      <w:pPr>
        <w:pStyle w:val="a3"/>
      </w:pPr>
    </w:p>
    <w:p w:rsidR="00882A6A" w:rsidRDefault="0062205F">
      <w:pPr>
        <w:pStyle w:val="a6"/>
      </w:pPr>
      <w:bookmarkStart w:id="148" w:name="anchor19"/>
      <w:bookmarkEnd w:id="148"/>
      <w:r>
        <w:rPr>
          <w:b/>
          <w:color w:val="26282F"/>
        </w:rPr>
        <w:t>Статья 19.</w:t>
      </w:r>
      <w:r>
        <w:t xml:space="preserve"> Ответственн</w:t>
      </w:r>
      <w:r>
        <w:t>ость за нарушение законодательства Российской Федерации в области гражданской обороны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t>ГАРАНТ:</w:t>
      </w:r>
    </w:p>
    <w:p w:rsidR="00882A6A" w:rsidRDefault="0062205F">
      <w:pPr>
        <w:pStyle w:val="a5"/>
      </w:pPr>
      <w:r>
        <w:t>См. комментарии к статье 19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r>
        <w:t>Неисполнение должностными лицами и гражданами Российской Федерации обязанностей в области гражданской</w:t>
      </w:r>
      <w:r>
        <w:t xml:space="preserve"> обороны влечет ответственность в соответствии с законодательством Российской Федерации.</w:t>
      </w:r>
    </w:p>
    <w:p w:rsidR="00882A6A" w:rsidRDefault="00882A6A">
      <w:pPr>
        <w:pStyle w:val="a3"/>
      </w:pPr>
    </w:p>
    <w:p w:rsidR="00882A6A" w:rsidRDefault="0062205F">
      <w:pPr>
        <w:pStyle w:val="a6"/>
      </w:pPr>
      <w:bookmarkStart w:id="149" w:name="anchor20"/>
      <w:bookmarkEnd w:id="149"/>
      <w:r>
        <w:rPr>
          <w:b/>
          <w:color w:val="26282F"/>
        </w:rPr>
        <w:t>Статья 20.</w:t>
      </w:r>
      <w:r>
        <w:t xml:space="preserve"> Вступление в силу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5"/>
        <w:rPr>
          <w:sz w:val="16"/>
        </w:rPr>
      </w:pPr>
      <w:r>
        <w:rPr>
          <w:sz w:val="16"/>
        </w:rPr>
        <w:t>ГАРАНТ:</w:t>
      </w:r>
    </w:p>
    <w:p w:rsidR="00882A6A" w:rsidRDefault="0062205F">
      <w:pPr>
        <w:pStyle w:val="a5"/>
      </w:pPr>
      <w:r>
        <w:t>См. комментарии к статье 20 настоящего Федерального закона</w:t>
      </w:r>
    </w:p>
    <w:p w:rsidR="00000000" w:rsidRDefault="006220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82A6A" w:rsidRDefault="0062205F">
      <w:pPr>
        <w:pStyle w:val="a3"/>
      </w:pPr>
      <w:bookmarkStart w:id="150" w:name="anchor21000"/>
      <w:bookmarkEnd w:id="150"/>
      <w:r>
        <w:t>1. Настоящий Федеральный закон вступа</w:t>
      </w:r>
      <w:r>
        <w:t xml:space="preserve">ет в силу со дня его </w:t>
      </w:r>
      <w:hyperlink r:id="rId139" w:history="1">
        <w:r>
          <w:t>официального опубликования.</w:t>
        </w:r>
      </w:hyperlink>
    </w:p>
    <w:p w:rsidR="00882A6A" w:rsidRDefault="0062205F">
      <w:pPr>
        <w:pStyle w:val="a3"/>
      </w:pPr>
      <w:bookmarkStart w:id="151" w:name="anchor22000"/>
      <w:bookmarkEnd w:id="151"/>
      <w: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p w:rsidR="00882A6A" w:rsidRDefault="00882A6A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882A6A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A6A" w:rsidRDefault="0062205F">
            <w:pPr>
              <w:pStyle w:val="a7"/>
            </w:pPr>
            <w:r>
              <w:t xml:space="preserve">Президент </w:t>
            </w:r>
            <w:r>
              <w:t>Российской Федерации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A6A" w:rsidRDefault="0062205F">
            <w:pPr>
              <w:pStyle w:val="a3"/>
              <w:ind w:firstLine="0"/>
              <w:jc w:val="right"/>
            </w:pPr>
            <w:r>
              <w:t>Б.Ельцин</w:t>
            </w:r>
          </w:p>
        </w:tc>
      </w:tr>
    </w:tbl>
    <w:p w:rsidR="00882A6A" w:rsidRDefault="00882A6A">
      <w:pPr>
        <w:pStyle w:val="a3"/>
      </w:pPr>
    </w:p>
    <w:p w:rsidR="00882A6A" w:rsidRDefault="0062205F">
      <w:pPr>
        <w:pStyle w:val="a7"/>
      </w:pPr>
      <w:r>
        <w:t>Москва, Кремль</w:t>
      </w:r>
    </w:p>
    <w:p w:rsidR="00882A6A" w:rsidRDefault="0062205F">
      <w:pPr>
        <w:pStyle w:val="a7"/>
      </w:pPr>
      <w:r>
        <w:t>12 февраля 1998 г.</w:t>
      </w:r>
    </w:p>
    <w:p w:rsidR="00882A6A" w:rsidRDefault="0062205F">
      <w:pPr>
        <w:pStyle w:val="a7"/>
      </w:pPr>
      <w:r>
        <w:t>N 28-ФЗ</w:t>
      </w:r>
    </w:p>
    <w:p w:rsidR="00882A6A" w:rsidRDefault="00882A6A">
      <w:pPr>
        <w:pStyle w:val="a3"/>
      </w:pPr>
    </w:p>
    <w:sectPr w:rsidR="00882A6A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2205F">
      <w:r>
        <w:separator/>
      </w:r>
    </w:p>
  </w:endnote>
  <w:endnote w:type="continuationSeparator" w:id="0">
    <w:p w:rsidR="00000000" w:rsidRDefault="0062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327"/>
    </w:tblGrid>
    <w:tr w:rsidR="009401F0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9401F0" w:rsidRDefault="0062205F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9401F0" w:rsidRDefault="0062205F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9401F0" w:rsidRDefault="0062205F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10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2205F">
      <w:r>
        <w:rPr>
          <w:color w:val="000000"/>
        </w:rPr>
        <w:separator/>
      </w:r>
    </w:p>
  </w:footnote>
  <w:footnote w:type="continuationSeparator" w:id="0">
    <w:p w:rsidR="00000000" w:rsidRDefault="00622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F0" w:rsidRDefault="0062205F">
    <w:pPr>
      <w:pStyle w:val="Standard"/>
      <w:ind w:firstLine="0"/>
      <w:jc w:val="left"/>
    </w:pPr>
    <w:r>
      <w:t>Федеральный закон от</w:t>
    </w:r>
    <w:r>
      <w:t xml:space="preserve"> 12 февраля 1998 г. N 28-ФЗ "О гражданской обороне" (с изменениями и дополнен...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82A6A"/>
    <w:rsid w:val="0062205F"/>
    <w:rsid w:val="008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4134F-A65F-48BA-AFDD-EA58457B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ps.rkomi.local:8082/document/redirect/12136676/155000000" TargetMode="External"/><Relationship Id="rId21" Type="http://schemas.openxmlformats.org/officeDocument/2006/relationships/hyperlink" Target="http://sps.rkomi.local:8082/document/redirect/75016987/946" TargetMode="External"/><Relationship Id="rId42" Type="http://schemas.openxmlformats.org/officeDocument/2006/relationships/hyperlink" Target="http://sps.rkomi.local:8082/document/redirect/55172238/1000" TargetMode="External"/><Relationship Id="rId63" Type="http://schemas.openxmlformats.org/officeDocument/2006/relationships/hyperlink" Target="http://sps.rkomi.local:8082/document/redirect/77679908/300" TargetMode="External"/><Relationship Id="rId84" Type="http://schemas.openxmlformats.org/officeDocument/2006/relationships/hyperlink" Target="http://sps.rkomi.local:8082/document/redirect/71559960/1" TargetMode="External"/><Relationship Id="rId138" Type="http://schemas.openxmlformats.org/officeDocument/2006/relationships/hyperlink" Target="http://sps.rkomi.local:8082/document/redirect/186367/201" TargetMode="External"/><Relationship Id="rId107" Type="http://schemas.openxmlformats.org/officeDocument/2006/relationships/hyperlink" Target="http://sps.rkomi.local:8082/document/redirect/187212/1000" TargetMode="External"/><Relationship Id="rId11" Type="http://schemas.openxmlformats.org/officeDocument/2006/relationships/hyperlink" Target="http://sps.rkomi.local:8082/document/redirect/77679908/1" TargetMode="External"/><Relationship Id="rId32" Type="http://schemas.openxmlformats.org/officeDocument/2006/relationships/hyperlink" Target="http://sps.rkomi.local:8082/document/redirect/184121/0" TargetMode="External"/><Relationship Id="rId37" Type="http://schemas.openxmlformats.org/officeDocument/2006/relationships/hyperlink" Target="http://sps.rkomi.local:8082/document/redirect/402846066/1000" TargetMode="External"/><Relationship Id="rId53" Type="http://schemas.openxmlformats.org/officeDocument/2006/relationships/hyperlink" Target="http://sps.rkomi.local:8082/document/redirect/72883232/1000" TargetMode="External"/><Relationship Id="rId58" Type="http://schemas.openxmlformats.org/officeDocument/2006/relationships/hyperlink" Target="http://sps.rkomi.local:8082/document/redirect/74823317/1000" TargetMode="External"/><Relationship Id="rId74" Type="http://schemas.openxmlformats.org/officeDocument/2006/relationships/hyperlink" Target="http://sps.rkomi.local:8082/document/redirect/12136676/155000000" TargetMode="External"/><Relationship Id="rId79" Type="http://schemas.openxmlformats.org/officeDocument/2006/relationships/hyperlink" Target="http://sps.rkomi.local:8082/document/redirect/58056305/9015" TargetMode="External"/><Relationship Id="rId102" Type="http://schemas.openxmlformats.org/officeDocument/2006/relationships/hyperlink" Target="http://sps.rkomi.local:8082/document/redirect/77679908/4122" TargetMode="External"/><Relationship Id="rId123" Type="http://schemas.openxmlformats.org/officeDocument/2006/relationships/hyperlink" Target="http://sps.rkomi.local:8082/document/redirect/77679908/155" TargetMode="External"/><Relationship Id="rId128" Type="http://schemas.openxmlformats.org/officeDocument/2006/relationships/hyperlink" Target="http://sps.rkomi.local:8082/document/redirect/187212/1000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sps.rkomi.local:8082/document/redirect/12136676/155000000" TargetMode="External"/><Relationship Id="rId95" Type="http://schemas.openxmlformats.org/officeDocument/2006/relationships/hyperlink" Target="http://sps.rkomi.local:8082/document/redirect/72235228/1102" TargetMode="External"/><Relationship Id="rId22" Type="http://schemas.openxmlformats.org/officeDocument/2006/relationships/hyperlink" Target="http://sps.rkomi.local:8082/document/redirect/10103000/0" TargetMode="External"/><Relationship Id="rId27" Type="http://schemas.openxmlformats.org/officeDocument/2006/relationships/hyperlink" Target="http://sps.rkomi.local:8082/document/redirect/57507171/4000" TargetMode="External"/><Relationship Id="rId43" Type="http://schemas.openxmlformats.org/officeDocument/2006/relationships/hyperlink" Target="http://sps.rkomi.local:8082/document/redirect/400889843/3001" TargetMode="External"/><Relationship Id="rId48" Type="http://schemas.openxmlformats.org/officeDocument/2006/relationships/hyperlink" Target="http://sps.rkomi.local:8082/document/redirect/179482/0" TargetMode="External"/><Relationship Id="rId64" Type="http://schemas.openxmlformats.org/officeDocument/2006/relationships/hyperlink" Target="http://sps.rkomi.local:8082/document/redirect/72235228/181" TargetMode="External"/><Relationship Id="rId69" Type="http://schemas.openxmlformats.org/officeDocument/2006/relationships/hyperlink" Target="http://sps.rkomi.local:8082/document/redirect/6752342/1000" TargetMode="External"/><Relationship Id="rId113" Type="http://schemas.openxmlformats.org/officeDocument/2006/relationships/hyperlink" Target="http://sps.rkomi.local:8082/document/redirect/12117177/0" TargetMode="External"/><Relationship Id="rId118" Type="http://schemas.openxmlformats.org/officeDocument/2006/relationships/hyperlink" Target="http://sps.rkomi.local:8082/document/redirect/4001495/15" TargetMode="External"/><Relationship Id="rId134" Type="http://schemas.openxmlformats.org/officeDocument/2006/relationships/hyperlink" Target="http://sps.rkomi.local:8082/document/redirect/12136676/155000000" TargetMode="External"/><Relationship Id="rId139" Type="http://schemas.openxmlformats.org/officeDocument/2006/relationships/hyperlink" Target="http://sps.rkomi.local:8082/document/redirect/278160/0" TargetMode="External"/><Relationship Id="rId80" Type="http://schemas.openxmlformats.org/officeDocument/2006/relationships/hyperlink" Target="http://sps.rkomi.local:8082/document/redirect/73747136/1000" TargetMode="External"/><Relationship Id="rId85" Type="http://schemas.openxmlformats.org/officeDocument/2006/relationships/hyperlink" Target="http://sps.rkomi.local:8082/document/redirect/72235228/192" TargetMode="External"/><Relationship Id="rId12" Type="http://schemas.openxmlformats.org/officeDocument/2006/relationships/hyperlink" Target="http://sps.rkomi.local:8082/document/redirect/179482/1000" TargetMode="External"/><Relationship Id="rId17" Type="http://schemas.openxmlformats.org/officeDocument/2006/relationships/hyperlink" Target="http://sps.rkomi.local:8082/document/redirect/70885958/0" TargetMode="External"/><Relationship Id="rId33" Type="http://schemas.openxmlformats.org/officeDocument/2006/relationships/hyperlink" Target="http://sps.rkomi.local:8082/document/redirect/74292012/2" TargetMode="External"/><Relationship Id="rId38" Type="http://schemas.openxmlformats.org/officeDocument/2006/relationships/hyperlink" Target="http://sps.rkomi.local:8082/document/redirect/12181368/5" TargetMode="External"/><Relationship Id="rId59" Type="http://schemas.openxmlformats.org/officeDocument/2006/relationships/hyperlink" Target="http://sps.rkomi.local:8082/document/redirect/74823317/0" TargetMode="External"/><Relationship Id="rId103" Type="http://schemas.openxmlformats.org/officeDocument/2006/relationships/hyperlink" Target="http://sps.rkomi.local:8082/document/redirect/57408304/4123" TargetMode="External"/><Relationship Id="rId108" Type="http://schemas.openxmlformats.org/officeDocument/2006/relationships/hyperlink" Target="http://sps.rkomi.local:8082/document/redirect/401416478/1000" TargetMode="External"/><Relationship Id="rId124" Type="http://schemas.openxmlformats.org/officeDocument/2006/relationships/hyperlink" Target="http://sps.rkomi.local:8082/document/redirect/198887/9" TargetMode="External"/><Relationship Id="rId129" Type="http://schemas.openxmlformats.org/officeDocument/2006/relationships/hyperlink" Target="http://sps.rkomi.local:8082/document/redirect/12181368/5" TargetMode="External"/><Relationship Id="rId54" Type="http://schemas.openxmlformats.org/officeDocument/2006/relationships/hyperlink" Target="http://sps.rkomi.local:8082/document/redirect/401416478/1000" TargetMode="External"/><Relationship Id="rId70" Type="http://schemas.openxmlformats.org/officeDocument/2006/relationships/hyperlink" Target="http://sps.rkomi.local:8082/document/redirect/6752342/0" TargetMode="External"/><Relationship Id="rId75" Type="http://schemas.openxmlformats.org/officeDocument/2006/relationships/hyperlink" Target="http://sps.rkomi.local:8082/document/redirect/4001495/9" TargetMode="External"/><Relationship Id="rId91" Type="http://schemas.openxmlformats.org/officeDocument/2006/relationships/hyperlink" Target="http://sps.rkomi.local:8082/document/redirect/4001495/11" TargetMode="External"/><Relationship Id="rId96" Type="http://schemas.openxmlformats.org/officeDocument/2006/relationships/hyperlink" Target="http://sps.rkomi.local:8082/document/redirect/77679908/8000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23" Type="http://schemas.openxmlformats.org/officeDocument/2006/relationships/hyperlink" Target="http://sps.rkomi.local:8082/document/redirect/10101207/13100" TargetMode="External"/><Relationship Id="rId28" Type="http://schemas.openxmlformats.org/officeDocument/2006/relationships/hyperlink" Target="http://sps.rkomi.local:8082/document/redirect/192291/1000" TargetMode="External"/><Relationship Id="rId49" Type="http://schemas.openxmlformats.org/officeDocument/2006/relationships/hyperlink" Target="http://sps.rkomi.local:8082/document/redirect/181232/1000" TargetMode="External"/><Relationship Id="rId114" Type="http://schemas.openxmlformats.org/officeDocument/2006/relationships/hyperlink" Target="http://sps.rkomi.local:8082/document/redirect/186367/0" TargetMode="External"/><Relationship Id="rId119" Type="http://schemas.openxmlformats.org/officeDocument/2006/relationships/hyperlink" Target="http://sps.rkomi.local:8082/document/redirect/58056305/151" TargetMode="External"/><Relationship Id="rId44" Type="http://schemas.openxmlformats.org/officeDocument/2006/relationships/hyperlink" Target="http://sps.rkomi.local:8082/document/redirect/77311834/6" TargetMode="External"/><Relationship Id="rId60" Type="http://schemas.openxmlformats.org/officeDocument/2006/relationships/hyperlink" Target="http://sps.rkomi.local:8082/document/redirect/74812884/1000" TargetMode="External"/><Relationship Id="rId65" Type="http://schemas.openxmlformats.org/officeDocument/2006/relationships/hyperlink" Target="http://sps.rkomi.local:8082/document/redirect/77679908/8" TargetMode="External"/><Relationship Id="rId81" Type="http://schemas.openxmlformats.org/officeDocument/2006/relationships/hyperlink" Target="http://sps.rkomi.local:8082/document/redirect/72235228/191" TargetMode="External"/><Relationship Id="rId86" Type="http://schemas.openxmlformats.org/officeDocument/2006/relationships/hyperlink" Target="http://sps.rkomi.local:8082/document/redirect/77679908/93" TargetMode="External"/><Relationship Id="rId130" Type="http://schemas.openxmlformats.org/officeDocument/2006/relationships/hyperlink" Target="http://sps.rkomi.local:8082/document/redirect/5757966/16000" TargetMode="External"/><Relationship Id="rId135" Type="http://schemas.openxmlformats.org/officeDocument/2006/relationships/hyperlink" Target="http://sps.rkomi.local:8082/document/redirect/4001495/18" TargetMode="External"/><Relationship Id="rId13" Type="http://schemas.openxmlformats.org/officeDocument/2006/relationships/hyperlink" Target="http://sps.rkomi.local:8082/document/redirect/179482/0" TargetMode="External"/><Relationship Id="rId18" Type="http://schemas.openxmlformats.org/officeDocument/2006/relationships/hyperlink" Target="http://sps.rkomi.local:8082/document/redirect/72235228/13" TargetMode="External"/><Relationship Id="rId39" Type="http://schemas.openxmlformats.org/officeDocument/2006/relationships/hyperlink" Target="http://sps.rkomi.local:8082/document/redirect/5757966/5" TargetMode="External"/><Relationship Id="rId109" Type="http://schemas.openxmlformats.org/officeDocument/2006/relationships/hyperlink" Target="http://sps.rkomi.local:8082/document/redirect/401416478/0" TargetMode="External"/><Relationship Id="rId34" Type="http://schemas.openxmlformats.org/officeDocument/2006/relationships/hyperlink" Target="http://sps.rkomi.local:8082/document/redirect/77691286/410" TargetMode="External"/><Relationship Id="rId50" Type="http://schemas.openxmlformats.org/officeDocument/2006/relationships/hyperlink" Target="http://sps.rkomi.local:8082/document/redirect/181232/0" TargetMode="External"/><Relationship Id="rId55" Type="http://schemas.openxmlformats.org/officeDocument/2006/relationships/hyperlink" Target="http://sps.rkomi.local:8082/document/redirect/57507171/7" TargetMode="External"/><Relationship Id="rId76" Type="http://schemas.openxmlformats.org/officeDocument/2006/relationships/hyperlink" Target="http://sps.rkomi.local:8082/document/redirect/57507171/5000" TargetMode="External"/><Relationship Id="rId97" Type="http://schemas.openxmlformats.org/officeDocument/2006/relationships/hyperlink" Target="http://sps.rkomi.local:8082/document/redirect/12136676/96000009" TargetMode="External"/><Relationship Id="rId104" Type="http://schemas.openxmlformats.org/officeDocument/2006/relationships/hyperlink" Target="http://sps.rkomi.local:8082/document/redirect/180646/1000" TargetMode="External"/><Relationship Id="rId120" Type="http://schemas.openxmlformats.org/officeDocument/2006/relationships/hyperlink" Target="http://sps.rkomi.local:8082/document/redirect/72235228/1121" TargetMode="External"/><Relationship Id="rId125" Type="http://schemas.openxmlformats.org/officeDocument/2006/relationships/hyperlink" Target="http://sps.rkomi.local:8082/document/redirect/5757435/16" TargetMode="External"/><Relationship Id="rId141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://sps.rkomi.local:8082/document/redirect/57507171/3082" TargetMode="External"/><Relationship Id="rId92" Type="http://schemas.openxmlformats.org/officeDocument/2006/relationships/hyperlink" Target="#anchor10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ps.rkomi.local:8082/document/redirect/192291/0" TargetMode="External"/><Relationship Id="rId24" Type="http://schemas.openxmlformats.org/officeDocument/2006/relationships/hyperlink" Target="http://sps.rkomi.local:8082/document/redirect/5227457/4" TargetMode="External"/><Relationship Id="rId40" Type="http://schemas.openxmlformats.org/officeDocument/2006/relationships/hyperlink" Target="http://sps.rkomi.local:8082/document/redirect/55172238/2000" TargetMode="External"/><Relationship Id="rId45" Type="http://schemas.openxmlformats.org/officeDocument/2006/relationships/hyperlink" Target="#anchor101" TargetMode="External"/><Relationship Id="rId66" Type="http://schemas.openxmlformats.org/officeDocument/2006/relationships/hyperlink" Target="http://sps.rkomi.local:8082/document/redirect/72235228/182" TargetMode="External"/><Relationship Id="rId87" Type="http://schemas.openxmlformats.org/officeDocument/2006/relationships/hyperlink" Target="http://sps.rkomi.local:8082/document/redirect/57507171/10" TargetMode="External"/><Relationship Id="rId110" Type="http://schemas.openxmlformats.org/officeDocument/2006/relationships/hyperlink" Target="http://sps.rkomi.local:8082/document/redirect/400889843/3020" TargetMode="External"/><Relationship Id="rId115" Type="http://schemas.openxmlformats.org/officeDocument/2006/relationships/hyperlink" Target="http://sps.rkomi.local:8082/document/redirect/12136676/96000012" TargetMode="External"/><Relationship Id="rId131" Type="http://schemas.openxmlformats.org/officeDocument/2006/relationships/hyperlink" Target="#anchor0" TargetMode="External"/><Relationship Id="rId136" Type="http://schemas.openxmlformats.org/officeDocument/2006/relationships/hyperlink" Target="http://sps.rkomi.local:8082/document/redirect/198887/9" TargetMode="External"/><Relationship Id="rId61" Type="http://schemas.openxmlformats.org/officeDocument/2006/relationships/hyperlink" Target="http://sps.rkomi.local:8082/document/redirect/74812884/0" TargetMode="External"/><Relationship Id="rId82" Type="http://schemas.openxmlformats.org/officeDocument/2006/relationships/hyperlink" Target="http://sps.rkomi.local:8082/document/redirect/77679908/92" TargetMode="External"/><Relationship Id="rId19" Type="http://schemas.openxmlformats.org/officeDocument/2006/relationships/hyperlink" Target="http://sps.rkomi.local:8082/document/redirect/77679908/1000" TargetMode="External"/><Relationship Id="rId14" Type="http://schemas.openxmlformats.org/officeDocument/2006/relationships/hyperlink" Target="http://sps.rkomi.local:8082/document/redirect/57507171/2" TargetMode="External"/><Relationship Id="rId30" Type="http://schemas.openxmlformats.org/officeDocument/2006/relationships/hyperlink" Target="http://sps.rkomi.local:8082/document/redirect/72235228/14" TargetMode="External"/><Relationship Id="rId35" Type="http://schemas.openxmlformats.org/officeDocument/2006/relationships/hyperlink" Target="http://sps.rkomi.local:8082/document/redirect/77244914/410" TargetMode="External"/><Relationship Id="rId56" Type="http://schemas.openxmlformats.org/officeDocument/2006/relationships/hyperlink" Target="http://sps.rkomi.local:8082/document/redirect/71774660/0" TargetMode="External"/><Relationship Id="rId77" Type="http://schemas.openxmlformats.org/officeDocument/2006/relationships/hyperlink" Target="http://sps.rkomi.local:8082/document/redirect/73727783/1000" TargetMode="External"/><Relationship Id="rId100" Type="http://schemas.openxmlformats.org/officeDocument/2006/relationships/hyperlink" Target="http://sps.rkomi.local:8082/document/redirect/4001495/12" TargetMode="External"/><Relationship Id="rId105" Type="http://schemas.openxmlformats.org/officeDocument/2006/relationships/hyperlink" Target="http://sps.rkomi.local:8082/document/redirect/12136676/155000000" TargetMode="External"/><Relationship Id="rId126" Type="http://schemas.openxmlformats.org/officeDocument/2006/relationships/hyperlink" Target="http://sps.rkomi.local:8082/document/redirect/185529/1000" TargetMode="External"/><Relationship Id="rId8" Type="http://schemas.openxmlformats.org/officeDocument/2006/relationships/hyperlink" Target="http://sps.rkomi.local:8082/document/redirect/72235228/11" TargetMode="External"/><Relationship Id="rId51" Type="http://schemas.openxmlformats.org/officeDocument/2006/relationships/hyperlink" Target="http://sps.rkomi.local:8082/document/redirect/182010/1000" TargetMode="External"/><Relationship Id="rId72" Type="http://schemas.openxmlformats.org/officeDocument/2006/relationships/hyperlink" Target="http://sps.rkomi.local:8082/document/redirect/70885958/31" TargetMode="External"/><Relationship Id="rId93" Type="http://schemas.openxmlformats.org/officeDocument/2006/relationships/hyperlink" Target="http://sps.rkomi.local:8082/document/redirect/72235228/1101" TargetMode="External"/><Relationship Id="rId98" Type="http://schemas.openxmlformats.org/officeDocument/2006/relationships/hyperlink" Target="http://sps.rkomi.local:8082/document/redirect/4001495/9000" TargetMode="External"/><Relationship Id="rId121" Type="http://schemas.openxmlformats.org/officeDocument/2006/relationships/hyperlink" Target="http://sps.rkomi.local:8082/document/redirect/77679908/15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ps.rkomi.local:8082/document/redirect/12136676/96000004" TargetMode="External"/><Relationship Id="rId46" Type="http://schemas.openxmlformats.org/officeDocument/2006/relationships/hyperlink" Target="#anchor104" TargetMode="External"/><Relationship Id="rId67" Type="http://schemas.openxmlformats.org/officeDocument/2006/relationships/hyperlink" Target="http://sps.rkomi.local:8082/document/redirect/77679908/3081" TargetMode="External"/><Relationship Id="rId116" Type="http://schemas.openxmlformats.org/officeDocument/2006/relationships/hyperlink" Target="http://sps.rkomi.local:8082/document/redirect/4001495/14" TargetMode="External"/><Relationship Id="rId137" Type="http://schemas.openxmlformats.org/officeDocument/2006/relationships/hyperlink" Target="http://sps.rkomi.local:8082/document/redirect/5757435/6181" TargetMode="External"/><Relationship Id="rId20" Type="http://schemas.openxmlformats.org/officeDocument/2006/relationships/hyperlink" Target="#anchor101" TargetMode="External"/><Relationship Id="rId41" Type="http://schemas.openxmlformats.org/officeDocument/2006/relationships/hyperlink" Target="http://sps.rkomi.local:8082/document/redirect/55172238/3" TargetMode="External"/><Relationship Id="rId62" Type="http://schemas.openxmlformats.org/officeDocument/2006/relationships/hyperlink" Target="http://sps.rkomi.local:8082/document/redirect/72235228/17" TargetMode="External"/><Relationship Id="rId83" Type="http://schemas.openxmlformats.org/officeDocument/2006/relationships/hyperlink" Target="http://sps.rkomi.local:8082/document/redirect/189082/1000" TargetMode="External"/><Relationship Id="rId88" Type="http://schemas.openxmlformats.org/officeDocument/2006/relationships/hyperlink" Target="http://sps.rkomi.local:8082/document/redirect/182661/1000" TargetMode="External"/><Relationship Id="rId111" Type="http://schemas.openxmlformats.org/officeDocument/2006/relationships/hyperlink" Target="http://sps.rkomi.local:8082/document/redirect/74449814/0" TargetMode="External"/><Relationship Id="rId132" Type="http://schemas.openxmlformats.org/officeDocument/2006/relationships/hyperlink" Target="http://sps.rkomi.local:8082/document/redirect/12136676/96000015" TargetMode="External"/><Relationship Id="rId15" Type="http://schemas.openxmlformats.org/officeDocument/2006/relationships/hyperlink" Target="http://sps.rkomi.local:8082/document/redirect/71581242/0" TargetMode="External"/><Relationship Id="rId36" Type="http://schemas.openxmlformats.org/officeDocument/2006/relationships/hyperlink" Target="http://sps.rkomi.local:8082/document/redirect/71553762/1000" TargetMode="External"/><Relationship Id="rId57" Type="http://schemas.openxmlformats.org/officeDocument/2006/relationships/hyperlink" Target="http://sps.rkomi.local:8082/document/redirect/70858422/0" TargetMode="External"/><Relationship Id="rId106" Type="http://schemas.openxmlformats.org/officeDocument/2006/relationships/hyperlink" Target="http://sps.rkomi.local:8082/document/redirect/4001495/13" TargetMode="External"/><Relationship Id="rId127" Type="http://schemas.openxmlformats.org/officeDocument/2006/relationships/hyperlink" Target="http://sps.rkomi.local:8082/document/redirect/185529/0" TargetMode="External"/><Relationship Id="rId10" Type="http://schemas.openxmlformats.org/officeDocument/2006/relationships/hyperlink" Target="http://sps.rkomi.local:8082/document/redirect/72235228/12" TargetMode="External"/><Relationship Id="rId31" Type="http://schemas.openxmlformats.org/officeDocument/2006/relationships/hyperlink" Target="http://sps.rkomi.local:8082/document/redirect/77679908/403" TargetMode="External"/><Relationship Id="rId52" Type="http://schemas.openxmlformats.org/officeDocument/2006/relationships/hyperlink" Target="http://sps.rkomi.local:8082/document/redirect/182010/0" TargetMode="External"/><Relationship Id="rId73" Type="http://schemas.openxmlformats.org/officeDocument/2006/relationships/hyperlink" Target="http://sps.rkomi.local:8082/document/redirect/70885958/0" TargetMode="External"/><Relationship Id="rId78" Type="http://schemas.openxmlformats.org/officeDocument/2006/relationships/hyperlink" Target="http://sps.rkomi.local:8082/document/redirect/70552578/241" TargetMode="External"/><Relationship Id="rId94" Type="http://schemas.openxmlformats.org/officeDocument/2006/relationships/hyperlink" Target="http://sps.rkomi.local:8082/document/redirect/77679908/7000" TargetMode="External"/><Relationship Id="rId99" Type="http://schemas.openxmlformats.org/officeDocument/2006/relationships/hyperlink" Target="http://sps.rkomi.local:8082/document/redirect/12136676/155000000" TargetMode="External"/><Relationship Id="rId101" Type="http://schemas.openxmlformats.org/officeDocument/2006/relationships/hyperlink" Target="http://sps.rkomi.local:8082/document/redirect/72235228/111" TargetMode="External"/><Relationship Id="rId122" Type="http://schemas.openxmlformats.org/officeDocument/2006/relationships/hyperlink" Target="http://sps.rkomi.local:8082/document/redirect/72235228/11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77679908/9999" TargetMode="External"/><Relationship Id="rId26" Type="http://schemas.openxmlformats.org/officeDocument/2006/relationships/hyperlink" Target="http://sps.rkomi.local:8082/document/redirect/4001495/4012" TargetMode="External"/><Relationship Id="rId47" Type="http://schemas.openxmlformats.org/officeDocument/2006/relationships/hyperlink" Target="http://sps.rkomi.local:8082/document/redirect/179482/1000" TargetMode="External"/><Relationship Id="rId68" Type="http://schemas.openxmlformats.org/officeDocument/2006/relationships/hyperlink" Target="http://sps.rkomi.local:8082/document/redirect/71027382/0" TargetMode="External"/><Relationship Id="rId89" Type="http://schemas.openxmlformats.org/officeDocument/2006/relationships/hyperlink" Target="http://sps.rkomi.local:8082/document/redirect/182661/0" TargetMode="External"/><Relationship Id="rId112" Type="http://schemas.openxmlformats.org/officeDocument/2006/relationships/hyperlink" Target="http://sps.rkomi.local:8082/document/redirect/401416478/1000" TargetMode="External"/><Relationship Id="rId133" Type="http://schemas.openxmlformats.org/officeDocument/2006/relationships/hyperlink" Target="http://sps.rkomi.local:8082/document/redirect/4001495/17" TargetMode="External"/><Relationship Id="rId16" Type="http://schemas.openxmlformats.org/officeDocument/2006/relationships/hyperlink" Target="http://sps.rkomi.local:8082/document/redirect/70885958/3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8253</Words>
  <Characters>47046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2022-03-28T14:21:00Z</dcterms:created>
  <dcterms:modified xsi:type="dcterms:W3CDTF">2022-03-28T14:21:00Z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