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E9" w:rsidRDefault="007D0ECD">
      <w:pPr>
        <w:pStyle w:val="1"/>
      </w:pPr>
      <w:bookmarkStart w:id="0" w:name="anchor0"/>
      <w:bookmarkStart w:id="1" w:name="_GoBack"/>
      <w:bookmarkEnd w:id="0"/>
      <w:bookmarkEnd w:id="1"/>
      <w:r>
        <w:t>Письмо МЧС России от 27 февраля 2020 г. N 11-7-605 "О примерном порядке реализации вводного инструктажа по гражданской обороне"</w:t>
      </w:r>
    </w:p>
    <w:p w:rsidR="00461AE9" w:rsidRDefault="00461AE9">
      <w:pPr>
        <w:pStyle w:val="a3"/>
      </w:pPr>
    </w:p>
    <w:p w:rsidR="00461AE9" w:rsidRDefault="007D0ECD">
      <w:pPr>
        <w:pStyle w:val="a3"/>
      </w:pPr>
      <w:hyperlink r:id="rId6" w:history="1">
        <w:r>
          <w:t>Пунктом 1 статьи 9</w:t>
        </w:r>
      </w:hyperlink>
      <w:r>
        <w:t xml:space="preserve"> Федерального закона N 28-ФЗ "О гражданской обороне", </w:t>
      </w:r>
      <w:hyperlink r:id="rId7" w:history="1">
        <w:r>
          <w:t>подпунктом "г" пункта 5</w:t>
        </w:r>
      </w:hyperlink>
      <w:r>
        <w:t xml:space="preserve"> Положения о</w:t>
      </w:r>
      <w:r>
        <w:t xml:space="preserve"> подготовке населения в области гражданской обороны (</w:t>
      </w:r>
      <w:hyperlink r:id="rId8" w:history="1">
        <w:r>
          <w:t>постановление</w:t>
        </w:r>
      </w:hyperlink>
      <w:r>
        <w:t xml:space="preserve"> Правительства РФ от 02.11.2000 N 841 (ред. от 30.09.2019), </w:t>
      </w:r>
      <w:hyperlink r:id="rId9" w:history="1">
        <w:r>
          <w:t>пунктом 7</w:t>
        </w:r>
      </w:hyperlink>
      <w:r>
        <w:t xml:space="preserve"> Положения о гражданской обороне в Российской Федерации (</w:t>
      </w:r>
      <w:hyperlink r:id="rId10" w:history="1">
        <w:r>
          <w:t>постановление</w:t>
        </w:r>
      </w:hyperlink>
      <w:r>
        <w:t xml:space="preserve"> Правительства РФ от 26.11.2007 N 804 (ред. от 30.09.2019) и </w:t>
      </w:r>
      <w:hyperlink r:id="rId11" w:history="1">
        <w:r>
          <w:t>пунктом 16.1</w:t>
        </w:r>
      </w:hyperlink>
      <w:r>
        <w:t xml:space="preserve"> Положения об организации и ведении гражданской обороны в муниципальных образованиях и организациях (</w:t>
      </w:r>
      <w:hyperlink r:id="rId12" w:history="1">
        <w:r>
          <w:t>Приказ</w:t>
        </w:r>
      </w:hyperlink>
      <w:r>
        <w:t xml:space="preserve"> МЧС России от 14.1</w:t>
      </w:r>
      <w:r>
        <w:t>1.2008 N 687 (ред. от 01.08.2016), зарегистрирован в Минюсте России 26.11.2008 N 12740) установлены требования по организации и проведению вводного инструктажа по гражданской обороне.</w:t>
      </w:r>
    </w:p>
    <w:p w:rsidR="00461AE9" w:rsidRDefault="007D0ECD">
      <w:pPr>
        <w:pStyle w:val="a3"/>
      </w:pPr>
      <w:r>
        <w:t>В целях разъяснения указанных положений нормативных правовых актов насто</w:t>
      </w:r>
      <w:r>
        <w:t>ящим письмом МЧС России доводит Примерный порядок реализации вводного инструктажа по гражданской обороне (далее - Порядок) (</w:t>
      </w:r>
      <w:hyperlink r:id="rId13" w:history="1">
        <w:r>
          <w:t>прилагается</w:t>
        </w:r>
      </w:hyperlink>
      <w:r>
        <w:t>).</w:t>
      </w:r>
    </w:p>
    <w:p w:rsidR="00461AE9" w:rsidRDefault="007D0ECD">
      <w:pPr>
        <w:pStyle w:val="a3"/>
      </w:pPr>
      <w:bookmarkStart w:id="2" w:name="anchor333"/>
      <w:bookmarkEnd w:id="2"/>
      <w:r>
        <w:t xml:space="preserve">Представленный </w:t>
      </w:r>
      <w:hyperlink r:id="rId14" w:history="1">
        <w:r>
          <w:t>Порядок</w:t>
        </w:r>
      </w:hyperlink>
      <w:r>
        <w:t xml:space="preserve"> не содержит обязательных предписаний </w:t>
      </w:r>
      <w:r>
        <w:t>и доводится в рамках реализации МЧС России функции методического руководства при решении вопросов по подготовке населения в области гражданской обороны.</w:t>
      </w:r>
    </w:p>
    <w:p w:rsidR="00461AE9" w:rsidRDefault="007D0ECD">
      <w:pPr>
        <w:pStyle w:val="a3"/>
      </w:pPr>
      <w:hyperlink r:id="rId15" w:history="1">
        <w:r>
          <w:t>Порядок</w:t>
        </w:r>
      </w:hyperlink>
      <w:r>
        <w:t xml:space="preserve"> может применяться организациями при осуществлении подготовки работ</w:t>
      </w:r>
      <w:r>
        <w:t>ающего населения.</w:t>
      </w:r>
    </w:p>
    <w:p w:rsidR="00461AE9" w:rsidRDefault="00461AE9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461AE9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7"/>
            </w:pPr>
            <w:r>
              <w:t>Директор Департамента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right"/>
            </w:pPr>
            <w:r>
              <w:t>О.Л. Мануйло</w:t>
            </w:r>
          </w:p>
        </w:tc>
      </w:tr>
    </w:tbl>
    <w:p w:rsidR="00461AE9" w:rsidRDefault="00461AE9">
      <w:pPr>
        <w:pStyle w:val="a3"/>
      </w:pPr>
    </w:p>
    <w:p w:rsidR="00461AE9" w:rsidRDefault="007D0ECD">
      <w:pPr>
        <w:pStyle w:val="a3"/>
        <w:ind w:firstLine="680"/>
        <w:jc w:val="right"/>
      </w:pPr>
      <w:bookmarkStart w:id="3" w:name="anchor1000"/>
      <w:bookmarkEnd w:id="3"/>
      <w:r>
        <w:rPr>
          <w:b/>
          <w:color w:val="26282F"/>
        </w:rPr>
        <w:t>Приложение</w:t>
      </w:r>
    </w:p>
    <w:p w:rsidR="00461AE9" w:rsidRDefault="00461AE9">
      <w:pPr>
        <w:pStyle w:val="a3"/>
      </w:pPr>
    </w:p>
    <w:p w:rsidR="00461AE9" w:rsidRDefault="007D0ECD">
      <w:pPr>
        <w:pStyle w:val="1"/>
      </w:pPr>
      <w:r>
        <w:t>Примерный Порядок реализации вводного инструктажа по гражданской обороне</w:t>
      </w:r>
    </w:p>
    <w:p w:rsidR="00461AE9" w:rsidRDefault="00461AE9">
      <w:pPr>
        <w:pStyle w:val="a3"/>
      </w:pPr>
    </w:p>
    <w:p w:rsidR="00461AE9" w:rsidRDefault="007D0ECD">
      <w:pPr>
        <w:pStyle w:val="1"/>
      </w:pPr>
      <w:bookmarkStart w:id="4" w:name="anchor1100"/>
      <w:bookmarkEnd w:id="4"/>
      <w:r>
        <w:t>1. Общие положения</w:t>
      </w:r>
    </w:p>
    <w:p w:rsidR="00461AE9" w:rsidRDefault="00461AE9">
      <w:pPr>
        <w:pStyle w:val="a3"/>
      </w:pPr>
    </w:p>
    <w:p w:rsidR="00461AE9" w:rsidRDefault="007D0ECD">
      <w:pPr>
        <w:pStyle w:val="a3"/>
      </w:pPr>
      <w:bookmarkStart w:id="5" w:name="anchor1101"/>
      <w:bookmarkEnd w:id="5"/>
      <w:r>
        <w:t xml:space="preserve">1.1. Вводный инструктаж работников организаций по гражданской обороне (далее - вводный </w:t>
      </w:r>
      <w:r>
        <w:t xml:space="preserve">инструктаж по ГО) проводится в организациях на основании требований </w:t>
      </w:r>
      <w:hyperlink r:id="rId16" w:history="1">
        <w:r>
          <w:t>постановлений</w:t>
        </w:r>
      </w:hyperlink>
      <w:r>
        <w:t xml:space="preserve"> Правительства Российской Федерации от 2 ноября 2000 года N 841 "Об утверждении положения о подгото</w:t>
      </w:r>
      <w:r>
        <w:t>вке населения в области гражданской обороны".</w:t>
      </w:r>
    </w:p>
    <w:p w:rsidR="00461AE9" w:rsidRDefault="007D0ECD">
      <w:pPr>
        <w:pStyle w:val="a3"/>
      </w:pPr>
      <w:bookmarkStart w:id="6" w:name="anchor1102"/>
      <w:bookmarkEnd w:id="6"/>
      <w:r>
        <w:t>1.2. Вводный инструктаж по ГО - это форма подготовки работающего населения в области гражданской обороны (далее - ГО), осуществляемая работодателем, направленная на ознакомление нанимаемых работников с информац</w:t>
      </w:r>
      <w:r>
        <w:t>ией о наиболее вероятных опасностях, возникающих при военных конфликтах или вследствие этих конфликтов, при чрезвычайных ситуациях (далее - ЧС) природного и техногенного характера, с учетом особенностей деятельности и месторасположения организации работода</w:t>
      </w:r>
      <w:r>
        <w:t>теля, а также основ защиты от этих опасностей, установленных в организации.</w:t>
      </w:r>
    </w:p>
    <w:p w:rsidR="00461AE9" w:rsidRDefault="007D0ECD">
      <w:pPr>
        <w:pStyle w:val="a3"/>
      </w:pPr>
      <w:bookmarkStart w:id="7" w:name="anchor1103"/>
      <w:bookmarkEnd w:id="7"/>
      <w:r>
        <w:t>1.3. Вводный инструктаж по ГО проводится с целью доведения до работников организации:</w:t>
      </w:r>
    </w:p>
    <w:p w:rsidR="00461AE9" w:rsidRDefault="007D0ECD">
      <w:pPr>
        <w:pStyle w:val="a3"/>
      </w:pPr>
      <w:r>
        <w:t>прав и обязанностей работников в области ГО и защиты от ЧС природного и техногенного характера</w:t>
      </w:r>
      <w:r>
        <w:t>;</w:t>
      </w:r>
    </w:p>
    <w:p w:rsidR="00461AE9" w:rsidRDefault="007D0ECD">
      <w:pPr>
        <w:pStyle w:val="a3"/>
      </w:pPr>
      <w:r>
        <w:t>возможных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461AE9" w:rsidRDefault="007D0ECD">
      <w:pPr>
        <w:pStyle w:val="a3"/>
      </w:pPr>
      <w:r>
        <w:t>основных требований по выполнению мероприятий ГО и защиты от ЧС природного и техногенного характера;</w:t>
      </w:r>
    </w:p>
    <w:p w:rsidR="00461AE9" w:rsidRDefault="007D0ECD">
      <w:pPr>
        <w:pStyle w:val="a3"/>
      </w:pPr>
      <w:r>
        <w:t>способов защ</w:t>
      </w:r>
      <w:r>
        <w:t>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461AE9" w:rsidRDefault="007D0ECD">
      <w:pPr>
        <w:pStyle w:val="a3"/>
      </w:pPr>
      <w:r>
        <w:t>порядка действий по сигналам оповещения;</w:t>
      </w:r>
    </w:p>
    <w:p w:rsidR="00461AE9" w:rsidRDefault="007D0ECD">
      <w:pPr>
        <w:pStyle w:val="a3"/>
      </w:pPr>
      <w:r>
        <w:lastRenderedPageBreak/>
        <w:t>правил поведения и действий при возникновении ЧС природного и техногенного ха</w:t>
      </w:r>
      <w:r>
        <w:t>рактера и выполнении мероприятий ГО;</w:t>
      </w:r>
    </w:p>
    <w:p w:rsidR="00461AE9" w:rsidRDefault="007D0ECD">
      <w:pPr>
        <w:pStyle w:val="a3"/>
      </w:pPr>
      <w:r>
        <w:t>информации об ответственности за нарушения требований в области ГО и защиты от ЧС природного и техногенного характера.</w:t>
      </w:r>
    </w:p>
    <w:p w:rsidR="00461AE9" w:rsidRDefault="007D0ECD">
      <w:pPr>
        <w:pStyle w:val="a3"/>
      </w:pPr>
      <w:bookmarkStart w:id="8" w:name="anchor1104"/>
      <w:bookmarkEnd w:id="8"/>
      <w:r>
        <w:t xml:space="preserve">1.4. Вводный инструктаж по ГО проводится в организациях, зарегистрированных в установленном порядке </w:t>
      </w:r>
      <w:r>
        <w:t>и использующих в своей деятельности наемный труд (работников).</w:t>
      </w:r>
    </w:p>
    <w:p w:rsidR="00461AE9" w:rsidRDefault="007D0ECD">
      <w:pPr>
        <w:pStyle w:val="a3"/>
      </w:pPr>
      <w:bookmarkStart w:id="9" w:name="anchor1105"/>
      <w:bookmarkEnd w:id="9"/>
      <w:r>
        <w:t>1.5. Вводный инструктаж по ГО проходят:</w:t>
      </w:r>
    </w:p>
    <w:p w:rsidR="00461AE9" w:rsidRDefault="007D0ECD">
      <w:pPr>
        <w:pStyle w:val="a3"/>
      </w:pPr>
      <w:r>
        <w:t>вновь принятые на работу лица, независимо от их образования, трудового стажа по профессии (должности), гражданства;</w:t>
      </w:r>
    </w:p>
    <w:p w:rsidR="00461AE9" w:rsidRDefault="007D0ECD">
      <w:pPr>
        <w:pStyle w:val="a3"/>
      </w:pPr>
      <w:r>
        <w:t xml:space="preserve">лица, командированные в организацию </w:t>
      </w:r>
      <w:r>
        <w:t>на срок более 30 календарных дней.</w:t>
      </w:r>
    </w:p>
    <w:p w:rsidR="00461AE9" w:rsidRDefault="007D0ECD">
      <w:pPr>
        <w:pStyle w:val="a3"/>
      </w:pPr>
      <w:bookmarkStart w:id="10" w:name="anchor1106"/>
      <w:bookmarkEnd w:id="10"/>
      <w:r>
        <w:t>1.6. Вводный инструктаж по ГО проводится в период, не превышающий 30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461AE9" w:rsidRDefault="007D0ECD">
      <w:pPr>
        <w:pStyle w:val="a3"/>
      </w:pPr>
      <w:bookmarkStart w:id="11" w:name="anchor1107"/>
      <w:bookmarkEnd w:id="11"/>
      <w:r>
        <w:t xml:space="preserve">1.7 Информация о </w:t>
      </w:r>
      <w:r>
        <w:t>трудоустройстве новых работников или прибытия в организацию командированных лиц доводится под роспись лицу, ответственному за проведение вводного инструктажа по ГО, кадровым органом в срок не превышающий 7 календарных дней с даты фактического начала трудов</w:t>
      </w:r>
      <w:r>
        <w:t>ой деятельности (пребывания в организации) работника (командированного лица).</w:t>
      </w:r>
    </w:p>
    <w:p w:rsidR="00461AE9" w:rsidRDefault="00461AE9">
      <w:pPr>
        <w:pStyle w:val="a3"/>
      </w:pPr>
    </w:p>
    <w:p w:rsidR="00461AE9" w:rsidRDefault="007D0ECD">
      <w:pPr>
        <w:pStyle w:val="1"/>
      </w:pPr>
      <w:bookmarkStart w:id="12" w:name="anchor1200"/>
      <w:bookmarkEnd w:id="12"/>
      <w:r>
        <w:t>2. Организация и проведение вводного инструктажа по гражданской обороне</w:t>
      </w:r>
    </w:p>
    <w:p w:rsidR="00461AE9" w:rsidRDefault="00461AE9">
      <w:pPr>
        <w:pStyle w:val="a3"/>
      </w:pPr>
    </w:p>
    <w:p w:rsidR="00461AE9" w:rsidRDefault="007D0ECD">
      <w:pPr>
        <w:pStyle w:val="a3"/>
      </w:pPr>
      <w:bookmarkStart w:id="13" w:name="anchor1201"/>
      <w:bookmarkEnd w:id="13"/>
      <w:r>
        <w:t>2.1. В целях проведения с работниками вводного инструктажа по ГО в организации рекомендуется назначить о</w:t>
      </w:r>
      <w:r>
        <w:t xml:space="preserve">тветственное лицо, разработать и утвердить </w:t>
      </w:r>
      <w:hyperlink r:id="rId17" w:history="1">
        <w:r>
          <w:t>программу</w:t>
        </w:r>
      </w:hyperlink>
      <w:r>
        <w:t xml:space="preserve"> проведения вводного инструктажа, а также </w:t>
      </w:r>
      <w:hyperlink r:id="rId18" w:history="1">
        <w:r>
          <w:t>форму</w:t>
        </w:r>
      </w:hyperlink>
      <w:r>
        <w:t xml:space="preserve"> жу</w:t>
      </w:r>
      <w:r>
        <w:t>рнала учета его прохождения.</w:t>
      </w:r>
    </w:p>
    <w:p w:rsidR="00461AE9" w:rsidRDefault="007D0ECD">
      <w:pPr>
        <w:pStyle w:val="a3"/>
      </w:pPr>
      <w:bookmarkStart w:id="14" w:name="anchor1202"/>
      <w:bookmarkEnd w:id="14"/>
      <w:r>
        <w:t>2.2. Лицо, ответственное за проведение инструктажа по ГО, рекомендуется назначить приказом (распоряжением) руководителя организации из числа работников, уполномоченных на решение задач в области ГО и (или) защиты от ЧС природно</w:t>
      </w:r>
      <w:r>
        <w:t>го и техногенного характера, руководителей занятий по ГО, либо осуществлять инструктаж непосредственно руководителем организации при условии прохождения им соответствующей подготовки.</w:t>
      </w:r>
    </w:p>
    <w:p w:rsidR="00461AE9" w:rsidRDefault="007D0ECD">
      <w:pPr>
        <w:pStyle w:val="a3"/>
      </w:pPr>
      <w:bookmarkStart w:id="15" w:name="anchor1203"/>
      <w:bookmarkEnd w:id="15"/>
      <w:r>
        <w:t>2.3. Программу проведения вводного инструктажа по ГО работников организа</w:t>
      </w:r>
      <w:r>
        <w:t>ции и журнал учета прохождения вводного инструктажа целесообразно разрабатывать на основании соответственно Примерной программы вводного инструктажа по ГО (</w:t>
      </w:r>
      <w:hyperlink r:id="rId19" w:history="1">
        <w:r>
          <w:t>раздел 4</w:t>
        </w:r>
      </w:hyperlink>
      <w:r>
        <w:t xml:space="preserve"> настоящего Порядка) и Типовой формы журнала учета проведения в</w:t>
      </w:r>
      <w:r>
        <w:t>водного инструктажа по ГО (</w:t>
      </w:r>
      <w:hyperlink r:id="rId20" w:history="1">
        <w:r>
          <w:t>приложение</w:t>
        </w:r>
      </w:hyperlink>
      <w:r>
        <w:t xml:space="preserve"> к настоящему Порядку), а также утверждать у руководителя организации.</w:t>
      </w:r>
    </w:p>
    <w:p w:rsidR="00461AE9" w:rsidRDefault="007D0ECD">
      <w:pPr>
        <w:pStyle w:val="a3"/>
      </w:pPr>
      <w:bookmarkStart w:id="16" w:name="anchor1204"/>
      <w:bookmarkEnd w:id="16"/>
      <w:r>
        <w:t>2.4. При разработке программы вводного инструктажа по ГО рекомендуется учитывать:</w:t>
      </w:r>
    </w:p>
    <w:p w:rsidR="00461AE9" w:rsidRDefault="007D0ECD">
      <w:pPr>
        <w:pStyle w:val="a3"/>
      </w:pPr>
      <w:r>
        <w:t>особенности деятельности (опасные пр</w:t>
      </w:r>
      <w:r>
        <w:t>оизводственные факторы) и месторасположения (топо-, географические, административно-юридические) организации;</w:t>
      </w:r>
    </w:p>
    <w:p w:rsidR="00461AE9" w:rsidRDefault="007D0ECD">
      <w:pPr>
        <w:pStyle w:val="a3"/>
      </w:pPr>
      <w:r>
        <w:t>отнесение организации к категории по ГО;</w:t>
      </w:r>
    </w:p>
    <w:p w:rsidR="00461AE9" w:rsidRDefault="007D0ECD">
      <w:pPr>
        <w:pStyle w:val="a3"/>
      </w:pPr>
      <w:r>
        <w:t>положения плана ГО организации, плана действий по предупреждению и ликвидации ЧС и других документов, рег</w:t>
      </w:r>
      <w:r>
        <w:t>улирующих организацию и планирование мероприятий по ГО и защите от ЧС природного и техногенного характера;</w:t>
      </w:r>
    </w:p>
    <w:p w:rsidR="00461AE9" w:rsidRDefault="007D0ECD">
      <w:pPr>
        <w:pStyle w:val="a3"/>
      </w:pPr>
      <w:r>
        <w:t>вероятность попадания организации в зоны возможных разрушений, радиоактивного загрязнения, химического заражения и катастрофического затопления;</w:t>
      </w:r>
    </w:p>
    <w:p w:rsidR="00461AE9" w:rsidRDefault="007D0ECD">
      <w:pPr>
        <w:pStyle w:val="a3"/>
      </w:pPr>
      <w:r>
        <w:t>оцен</w:t>
      </w:r>
      <w:r>
        <w:t>ку возможной обстановки, которая может сложиться в результате применения потенциальным противником обычных современных средств поражения.</w:t>
      </w:r>
    </w:p>
    <w:p w:rsidR="00461AE9" w:rsidRDefault="007D0ECD">
      <w:pPr>
        <w:pStyle w:val="a3"/>
      </w:pPr>
      <w:bookmarkStart w:id="17" w:name="anchor1205"/>
      <w:bookmarkEnd w:id="17"/>
      <w:r>
        <w:t>2.5. Количество часов, отводимое на проведение вводного инструктажа по ГО определяется программой вводного инструктажа</w:t>
      </w:r>
      <w:r>
        <w:t xml:space="preserve"> работников по ГО, утвержденной в организации.</w:t>
      </w:r>
    </w:p>
    <w:p w:rsidR="00461AE9" w:rsidRDefault="007D0ECD">
      <w:pPr>
        <w:pStyle w:val="a3"/>
      </w:pPr>
      <w:bookmarkStart w:id="18" w:name="anchor1206"/>
      <w:bookmarkEnd w:id="18"/>
      <w:r>
        <w:t>2.6. В журнал учета проведения инструктажа по ГО, зарегистрированный в организации, рекомендуется вносить запись о факте прохождения работником вводного инструктажа по ГО, содержащую:</w:t>
      </w:r>
    </w:p>
    <w:p w:rsidR="00461AE9" w:rsidRDefault="007D0ECD">
      <w:pPr>
        <w:pStyle w:val="a3"/>
      </w:pPr>
      <w:r>
        <w:t>дату проведения инструкта</w:t>
      </w:r>
      <w:r>
        <w:t>жа;</w:t>
      </w:r>
    </w:p>
    <w:p w:rsidR="00461AE9" w:rsidRDefault="007D0ECD">
      <w:pPr>
        <w:pStyle w:val="a3"/>
      </w:pPr>
      <w:r>
        <w:lastRenderedPageBreak/>
        <w:t>ФИО, наименование должности, подписи инструктируемого и инструктирующего лиц;</w:t>
      </w:r>
    </w:p>
    <w:p w:rsidR="00461AE9" w:rsidRDefault="007D0ECD">
      <w:pPr>
        <w:pStyle w:val="a3"/>
      </w:pPr>
      <w:r>
        <w:t>отметку о проверке усвоения информационного материала.</w:t>
      </w:r>
    </w:p>
    <w:p w:rsidR="00461AE9" w:rsidRDefault="007D0ECD">
      <w:pPr>
        <w:pStyle w:val="a3"/>
      </w:pPr>
      <w:bookmarkStart w:id="19" w:name="anchor1207"/>
      <w:bookmarkEnd w:id="19"/>
      <w:r>
        <w:t>2.7. В случае наличия в организации филиалов и представительств, удаленно расположенных от головного офиса, в целях про</w:t>
      </w:r>
      <w:r>
        <w:t>ведения вводного инструктажа по ГО предлагается в каждом филиале и представительстве организации назначать в установленном порядке лицо, ответственное за проведение инструктажа по ГО, производить регистрацию и ведение журнала учета проведения инструктажа п</w:t>
      </w:r>
      <w:r>
        <w:t>о ГО, либо организовать проведение вводного инструктажа по ГО в дистанционной форме.</w:t>
      </w:r>
    </w:p>
    <w:p w:rsidR="00461AE9" w:rsidRDefault="007D0ECD">
      <w:pPr>
        <w:pStyle w:val="a3"/>
      </w:pPr>
      <w:bookmarkStart w:id="20" w:name="anchor1208"/>
      <w:bookmarkEnd w:id="20"/>
      <w:r>
        <w:t>2.8. При проведении вводного инструктажа по ГО в дистанционной форме предлагается:</w:t>
      </w:r>
    </w:p>
    <w:p w:rsidR="00461AE9" w:rsidRDefault="007D0ECD">
      <w:pPr>
        <w:pStyle w:val="a3"/>
      </w:pPr>
      <w:r>
        <w:t>использовать аппаратно-программные средства, поддерживающие аудиовизуальную связь инстру</w:t>
      </w:r>
      <w:r>
        <w:t>ктора и инструктируемого лица в режиме реального времени, с возможностью дистанционного ведения электронного журнала учета прохождения инструктажа по ГО, либо обеспечить оформление акта, содержащего запись о факте прохождения работником вводного инструктаж</w:t>
      </w:r>
      <w:r>
        <w:t>а по ГО с последующим направлением данного акта в головной офис организации в течение 20 календарных дней с даты проведения инструктажа;</w:t>
      </w:r>
    </w:p>
    <w:p w:rsidR="00461AE9" w:rsidRDefault="007D0ECD">
      <w:pPr>
        <w:pStyle w:val="a3"/>
      </w:pPr>
      <w:r>
        <w:t>приказом (распоряжением) руководителя организации утвердить порядок проведения вводного инструктажа по ГО для удаленных</w:t>
      </w:r>
      <w:r>
        <w:t xml:space="preserve"> филиалов и представительств, содержащий следующие сведения:</w:t>
      </w:r>
    </w:p>
    <w:p w:rsidR="00461AE9" w:rsidRDefault="007D0ECD">
      <w:pPr>
        <w:pStyle w:val="a3"/>
      </w:pPr>
      <w:r>
        <w:t>ФИО, должность лица, ответственного за проведение инструктажа по ГО работников удалённого филиала или представительства</w:t>
      </w:r>
      <w:r>
        <w:rPr>
          <w:vertAlign w:val="superscript"/>
        </w:rPr>
        <w:t> </w:t>
      </w:r>
      <w:hyperlink r:id="rId21" w:history="1">
        <w:r>
          <w:rPr>
            <w:vertAlign w:val="superscript"/>
          </w:rPr>
          <w:t>1</w:t>
        </w:r>
      </w:hyperlink>
      <w:r>
        <w:t>;</w:t>
      </w:r>
    </w:p>
    <w:p w:rsidR="00461AE9" w:rsidRDefault="007D0ECD">
      <w:pPr>
        <w:pStyle w:val="a3"/>
      </w:pPr>
      <w:r>
        <w:t>программу проведения инструктажа по ГО рабо</w:t>
      </w:r>
      <w:r>
        <w:t>тников удалённого филиала или представительства;</w:t>
      </w:r>
    </w:p>
    <w:p w:rsidR="00461AE9" w:rsidRDefault="007D0ECD">
      <w:pPr>
        <w:pStyle w:val="a3"/>
      </w:pPr>
      <w:r>
        <w:t>журнал учета прохождения инструктажа по ГО работников удалённого филиала или представительства;</w:t>
      </w:r>
    </w:p>
    <w:p w:rsidR="00461AE9" w:rsidRDefault="007D0ECD">
      <w:pPr>
        <w:pStyle w:val="a3"/>
      </w:pPr>
      <w:r>
        <w:t>данные об аппаратно-программных средствах, применяемых для проведения инструктажа по ГО работников удалённого ф</w:t>
      </w:r>
      <w:r>
        <w:t>илиала или представительства.</w:t>
      </w:r>
    </w:p>
    <w:p w:rsidR="00461AE9" w:rsidRDefault="00461AE9">
      <w:pPr>
        <w:pStyle w:val="a3"/>
      </w:pPr>
    </w:p>
    <w:p w:rsidR="00461AE9" w:rsidRDefault="007D0ECD">
      <w:pPr>
        <w:pStyle w:val="1"/>
      </w:pPr>
      <w:bookmarkStart w:id="21" w:name="anchor1300"/>
      <w:bookmarkEnd w:id="21"/>
      <w:r>
        <w:t>3. Планируемые результаты прохождения вводного инструктажа по ГО</w:t>
      </w:r>
    </w:p>
    <w:p w:rsidR="00461AE9" w:rsidRDefault="00461AE9">
      <w:pPr>
        <w:pStyle w:val="a3"/>
      </w:pPr>
    </w:p>
    <w:p w:rsidR="00461AE9" w:rsidRDefault="007D0ECD">
      <w:pPr>
        <w:pStyle w:val="a3"/>
      </w:pPr>
      <w:bookmarkStart w:id="22" w:name="anchor1301"/>
      <w:bookmarkEnd w:id="22"/>
      <w:r>
        <w:t>3.1. По завершению прохождения инструктажа по ГО инструктируемый должен:</w:t>
      </w:r>
    </w:p>
    <w:p w:rsidR="00461AE9" w:rsidRDefault="007D0ECD">
      <w:pPr>
        <w:pStyle w:val="a3"/>
      </w:pPr>
      <w:bookmarkStart w:id="23" w:name="anchor1311"/>
      <w:bookmarkEnd w:id="23"/>
      <w:r>
        <w:t>а) знать:</w:t>
      </w:r>
    </w:p>
    <w:p w:rsidR="00461AE9" w:rsidRDefault="007D0ECD">
      <w:pPr>
        <w:pStyle w:val="a3"/>
      </w:pPr>
      <w:r>
        <w:t xml:space="preserve">потенциальные источники опасностей, которые могут привести к ЧС в </w:t>
      </w:r>
      <w:r>
        <w:t>организации (на территории организации), виды ЧС, характерные для территории расположения организации, опасности, которые могут возникнуть при военных конфликтах;</w:t>
      </w:r>
    </w:p>
    <w:p w:rsidR="00461AE9" w:rsidRDefault="007D0ECD">
      <w:pPr>
        <w:pStyle w:val="a3"/>
      </w:pPr>
      <w:r>
        <w:t>установленные в организации способы оповещения при угрозе и возникновении ЧС и военных конфли</w:t>
      </w:r>
      <w:r>
        <w:t>ктов;</w:t>
      </w:r>
    </w:p>
    <w:p w:rsidR="00461AE9" w:rsidRDefault="007D0ECD">
      <w:pPr>
        <w:pStyle w:val="a3"/>
      </w:pPr>
      <w:r>
        <w:t>принятые в организации основные способы защиты от опасностей, возникающих при указанных ЧС и возможных военных конфликтах, правила действий при угрозе и возникновении данных опасностей;</w:t>
      </w:r>
    </w:p>
    <w:p w:rsidR="00461AE9" w:rsidRDefault="007D0ECD">
      <w:pPr>
        <w:pStyle w:val="a3"/>
      </w:pPr>
      <w:r>
        <w:t>места хранения средств индивидуальной защиты и расположения сред</w:t>
      </w:r>
      <w:r>
        <w:t>ств коллективной защиты (при наличии их в организации);</w:t>
      </w:r>
    </w:p>
    <w:p w:rsidR="00461AE9" w:rsidRDefault="007D0ECD">
      <w:pPr>
        <w:pStyle w:val="a3"/>
      </w:pPr>
      <w:r>
        <w:t>место расположения сборного эвакуационного пункта;</w:t>
      </w:r>
    </w:p>
    <w:p w:rsidR="00461AE9" w:rsidRDefault="007D0ECD">
      <w:pPr>
        <w:pStyle w:val="a3"/>
      </w:pPr>
      <w:bookmarkStart w:id="24" w:name="anchor1312"/>
      <w:bookmarkEnd w:id="24"/>
      <w:r>
        <w:t>б) уметь:</w:t>
      </w:r>
    </w:p>
    <w:p w:rsidR="00461AE9" w:rsidRDefault="007D0ECD">
      <w:pPr>
        <w:pStyle w:val="a3"/>
      </w:pPr>
      <w:r>
        <w:t>действовать по сигналам оповещения;</w:t>
      </w:r>
    </w:p>
    <w:p w:rsidR="00461AE9" w:rsidRDefault="007D0ECD">
      <w:pPr>
        <w:pStyle w:val="a3"/>
      </w:pPr>
      <w:r>
        <w:t>действовать при объявлении эвакуации;</w:t>
      </w:r>
    </w:p>
    <w:p w:rsidR="00461AE9" w:rsidRDefault="007D0ECD">
      <w:pPr>
        <w:pStyle w:val="a3"/>
      </w:pPr>
      <w:r>
        <w:t>использовать средства индивидуальной и коллективной защиты.</w:t>
      </w:r>
    </w:p>
    <w:p w:rsidR="00461AE9" w:rsidRDefault="007D0ECD">
      <w:pPr>
        <w:pStyle w:val="a3"/>
      </w:pPr>
      <w:bookmarkStart w:id="25" w:name="anchor1302"/>
      <w:bookmarkEnd w:id="25"/>
      <w:r>
        <w:t xml:space="preserve">3.2. </w:t>
      </w:r>
      <w:r>
        <w:t>В целях проверки усвоения информационного материала, доведенного в ходе вводного инструктажа по ГО, в завершении занятия инструктор в устной форме производит опрос инструктируемых лиц в рамках содержания программы вводного инструктажа, утвержденной в орган</w:t>
      </w:r>
      <w:r>
        <w:t>изации. В случае удовлетворительного ответа считается, что материал усвоен, в журнал учета вносится отметка "ЗАЧЕТ", в противном случае - отметка "НЕЗАЧЕТ".</w:t>
      </w:r>
    </w:p>
    <w:p w:rsidR="00461AE9" w:rsidRDefault="007D0ECD">
      <w:pPr>
        <w:pStyle w:val="a3"/>
      </w:pPr>
      <w:r>
        <w:lastRenderedPageBreak/>
        <w:t>Вне зависимости от результата прохождения вводного инструктажа по ГО, лица, его прошедшие, допускаю</w:t>
      </w:r>
      <w:r>
        <w:t>тся к исполнению трудовой деятельности.</w:t>
      </w:r>
    </w:p>
    <w:p w:rsidR="00461AE9" w:rsidRDefault="007D0ECD">
      <w:pPr>
        <w:pStyle w:val="a3"/>
      </w:pPr>
      <w:r>
        <w:t>В отношении лиц, имеющих отметку "НЕЗАЧЕТ" в результате прохождения вводного инструктажа по ГО, следует повторно провести инструктаж в течение 30 календарных дней с даты последнего инструктажа.</w:t>
      </w:r>
    </w:p>
    <w:p w:rsidR="00461AE9" w:rsidRDefault="00461AE9">
      <w:pPr>
        <w:pStyle w:val="a3"/>
      </w:pPr>
    </w:p>
    <w:p w:rsidR="00461AE9" w:rsidRDefault="007D0ECD">
      <w:pPr>
        <w:pStyle w:val="1"/>
      </w:pPr>
      <w:bookmarkStart w:id="26" w:name="anchor1400"/>
      <w:bookmarkEnd w:id="26"/>
      <w:r>
        <w:t>4. Примерная программ</w:t>
      </w:r>
      <w:r>
        <w:t>а вводного инструктажа по ГО</w:t>
      </w:r>
    </w:p>
    <w:p w:rsidR="00461AE9" w:rsidRDefault="00461AE9">
      <w:pPr>
        <w:pStyle w:val="a3"/>
      </w:pPr>
    </w:p>
    <w:p w:rsidR="00461AE9" w:rsidRDefault="007D0ECD">
      <w:pPr>
        <w:pStyle w:val="a3"/>
      </w:pPr>
      <w:bookmarkStart w:id="27" w:name="anchor1401"/>
      <w:bookmarkEnd w:id="27"/>
      <w:r>
        <w:t>4.1. Тематический план вводного инструктажа по ГО:</w:t>
      </w:r>
    </w:p>
    <w:p w:rsidR="00461AE9" w:rsidRDefault="00461AE9">
      <w:pPr>
        <w:pStyle w:val="a3"/>
      </w:pPr>
    </w:p>
    <w:tbl>
      <w:tblPr>
        <w:tblW w:w="100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7201"/>
        <w:gridCol w:w="1814"/>
      </w:tblGrid>
      <w:tr w:rsidR="00461AE9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N</w:t>
            </w:r>
          </w:p>
          <w:p w:rsidR="00461AE9" w:rsidRDefault="007D0ECD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72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Примерный перечень учебных вопросов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Время</w:t>
            </w:r>
            <w:hyperlink r:id="rId22" w:history="1">
              <w:r>
                <w:t>*</w:t>
              </w:r>
            </w:hyperlink>
          </w:p>
          <w:p w:rsidR="00461AE9" w:rsidRDefault="007D0ECD">
            <w:pPr>
              <w:pStyle w:val="a3"/>
              <w:ind w:firstLine="0"/>
              <w:jc w:val="center"/>
            </w:pPr>
            <w:r>
              <w:t>на отработку</w:t>
            </w:r>
          </w:p>
          <w:p w:rsidR="00461AE9" w:rsidRDefault="007D0ECD">
            <w:pPr>
              <w:pStyle w:val="a3"/>
              <w:ind w:firstLine="0"/>
              <w:jc w:val="center"/>
            </w:pPr>
            <w:r>
              <w:t>(минут)</w:t>
            </w:r>
          </w:p>
        </w:tc>
      </w:tr>
      <w:tr w:rsidR="00461AE9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bookmarkStart w:id="28" w:name="anchor1411"/>
            <w:bookmarkEnd w:id="28"/>
            <w:r>
              <w:t>1.</w:t>
            </w:r>
          </w:p>
        </w:tc>
        <w:tc>
          <w:tcPr>
            <w:tcW w:w="72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7"/>
            </w:pPr>
            <w:r>
              <w:t xml:space="preserve">Возможные действия работника на рабочем месте, которые могут привести к </w:t>
            </w:r>
            <w:r>
              <w:t>аварии, катастрофе или ЧС техногенного характера в организации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5 - 15</w:t>
            </w:r>
          </w:p>
        </w:tc>
      </w:tr>
      <w:tr w:rsidR="00461AE9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bookmarkStart w:id="29" w:name="anchor1412"/>
            <w:bookmarkEnd w:id="29"/>
            <w:r>
              <w:t>2.</w:t>
            </w:r>
          </w:p>
        </w:tc>
        <w:tc>
          <w:tcPr>
            <w:tcW w:w="72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7"/>
            </w:pPr>
            <w: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5 - 20</w:t>
            </w:r>
          </w:p>
        </w:tc>
      </w:tr>
      <w:tr w:rsidR="00461AE9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bookmarkStart w:id="30" w:name="anchor1413"/>
            <w:bookmarkEnd w:id="30"/>
            <w:r>
              <w:t>3.</w:t>
            </w:r>
          </w:p>
        </w:tc>
        <w:tc>
          <w:tcPr>
            <w:tcW w:w="72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7"/>
            </w:pPr>
            <w:r>
              <w:t xml:space="preserve">Принятые в </w:t>
            </w:r>
            <w:r>
              <w:t>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организации, а также при военных конфликтах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5 -20</w:t>
            </w:r>
          </w:p>
        </w:tc>
      </w:tr>
      <w:tr w:rsidR="00461AE9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bookmarkStart w:id="31" w:name="anchor1414"/>
            <w:bookmarkEnd w:id="31"/>
            <w:r>
              <w:t>4.</w:t>
            </w:r>
          </w:p>
        </w:tc>
        <w:tc>
          <w:tcPr>
            <w:tcW w:w="72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7"/>
            </w:pPr>
            <w:r>
              <w:t>Установленные в организации способы доведения сигналов гражда</w:t>
            </w:r>
            <w:r>
              <w:t>нской обороны и информации об угрозе и возникновении ЧС и опасностей, присущих военным конфликтам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2 - 10</w:t>
            </w:r>
          </w:p>
        </w:tc>
      </w:tr>
      <w:tr w:rsidR="00461AE9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bookmarkStart w:id="32" w:name="anchor1415"/>
            <w:bookmarkEnd w:id="32"/>
            <w:r>
              <w:t>5.</w:t>
            </w:r>
          </w:p>
        </w:tc>
        <w:tc>
          <w:tcPr>
            <w:tcW w:w="72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7"/>
            </w:pPr>
            <w:r>
              <w:t>Порядок действий работника при получении сигналов гражданской обороны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2 - 10</w:t>
            </w:r>
          </w:p>
        </w:tc>
      </w:tr>
      <w:tr w:rsidR="00461AE9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bookmarkStart w:id="33" w:name="anchor1416"/>
            <w:bookmarkEnd w:id="33"/>
            <w:r>
              <w:t>6.</w:t>
            </w:r>
          </w:p>
        </w:tc>
        <w:tc>
          <w:tcPr>
            <w:tcW w:w="72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7"/>
            </w:pPr>
            <w:r>
              <w:t xml:space="preserve">Порядок действий работника при ЧС, связанных с утечкой (выбросом) </w:t>
            </w:r>
            <w:r>
              <w:t>аварийно химически опасных веществ и радиоактивным загрязнением, в т.ч. по изготовлению и использованию подручных средств защиты органов дыхания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6 - 30</w:t>
            </w:r>
          </w:p>
        </w:tc>
      </w:tr>
      <w:tr w:rsidR="00461AE9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bookmarkStart w:id="34" w:name="anchor1417"/>
            <w:bookmarkEnd w:id="34"/>
            <w:r>
              <w:t>7.</w:t>
            </w:r>
          </w:p>
        </w:tc>
        <w:tc>
          <w:tcPr>
            <w:tcW w:w="72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7"/>
            </w:pPr>
            <w:r>
              <w:t>Порядок действий работника при получении и использовании индивидуальных средств защиты органов дыхан</w:t>
            </w:r>
            <w:r>
              <w:t>ия и кожи (при их наличии в организации)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6 - 30</w:t>
            </w:r>
          </w:p>
        </w:tc>
      </w:tr>
      <w:tr w:rsidR="00461AE9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bookmarkStart w:id="35" w:name="anchor1418"/>
            <w:bookmarkEnd w:id="35"/>
            <w:r>
              <w:t>8.</w:t>
            </w:r>
          </w:p>
        </w:tc>
        <w:tc>
          <w:tcPr>
            <w:tcW w:w="72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7"/>
            </w:pPr>
            <w: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6 - 30</w:t>
            </w:r>
          </w:p>
        </w:tc>
      </w:tr>
      <w:tr w:rsidR="00461AE9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bookmarkStart w:id="36" w:name="anchor1419"/>
            <w:bookmarkEnd w:id="36"/>
            <w:r>
              <w:t>9.</w:t>
            </w:r>
          </w:p>
        </w:tc>
        <w:tc>
          <w:tcPr>
            <w:tcW w:w="72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7"/>
            </w:pPr>
            <w:r>
              <w:t>Порядок действий работника при подготовке и проведении эвакуационных</w:t>
            </w:r>
            <w:r>
              <w:t xml:space="preserve"> мероприятий:</w:t>
            </w:r>
          </w:p>
          <w:p w:rsidR="00461AE9" w:rsidRDefault="007D0ECD">
            <w:pPr>
              <w:pStyle w:val="a7"/>
            </w:pPr>
            <w:r>
              <w:t>по эвакуации работников;</w:t>
            </w:r>
          </w:p>
          <w:p w:rsidR="00461AE9" w:rsidRDefault="007D0ECD">
            <w:pPr>
              <w:pStyle w:val="a7"/>
            </w:pPr>
            <w:r>
              <w:t>по эвакуации материальных и культурных ценностей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6 - 30</w:t>
            </w:r>
          </w:p>
        </w:tc>
      </w:tr>
      <w:tr w:rsidR="00461AE9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bookmarkStart w:id="37" w:name="anchor14110"/>
            <w:bookmarkEnd w:id="37"/>
            <w:r>
              <w:t>10.</w:t>
            </w:r>
          </w:p>
        </w:tc>
        <w:tc>
          <w:tcPr>
            <w:tcW w:w="72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7"/>
            </w:pPr>
            <w:r>
              <w:t>Права и обязанности граждан Российской Федерации в области ГО и защиты от ЧС природного и техногенного характера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2 - 15</w:t>
            </w:r>
          </w:p>
        </w:tc>
      </w:tr>
    </w:tbl>
    <w:p w:rsidR="00461AE9" w:rsidRDefault="007D0ECD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461AE9" w:rsidRDefault="007D0ECD">
      <w:pPr>
        <w:pStyle w:val="ac"/>
      </w:pPr>
      <w:bookmarkStart w:id="38" w:name="anchor111"/>
      <w:bookmarkEnd w:id="38"/>
      <w:r>
        <w:t xml:space="preserve">* </w:t>
      </w:r>
      <w:r>
        <w:t>Рекомендуемая продолжительность программы вводного инструктажа по ГО</w:t>
      </w:r>
    </w:p>
    <w:p w:rsidR="00461AE9" w:rsidRDefault="007D0ECD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461AE9" w:rsidRDefault="00461AE9">
      <w:pPr>
        <w:pStyle w:val="a3"/>
      </w:pPr>
    </w:p>
    <w:p w:rsidR="00461AE9" w:rsidRDefault="007D0ECD">
      <w:pPr>
        <w:pStyle w:val="a3"/>
      </w:pPr>
      <w:bookmarkStart w:id="39" w:name="anchor1402"/>
      <w:bookmarkEnd w:id="39"/>
      <w:r>
        <w:t>4.2. Содержание учебных вопросов вводного инструктажа:</w:t>
      </w:r>
    </w:p>
    <w:p w:rsidR="00461AE9" w:rsidRDefault="00461AE9">
      <w:pPr>
        <w:pStyle w:val="a3"/>
      </w:pPr>
    </w:p>
    <w:p w:rsidR="00461AE9" w:rsidRDefault="007D0ECD">
      <w:pPr>
        <w:pStyle w:val="a3"/>
      </w:pPr>
      <w:r>
        <w:rPr>
          <w:b/>
          <w:color w:val="26282F"/>
        </w:rPr>
        <w:t>Вопрос 1.</w:t>
      </w:r>
      <w:r>
        <w:t xml:space="preserve"> Возможные действия работника на рабочем месте, которые могут привести к аварии, </w:t>
      </w:r>
      <w:r>
        <w:t>катастрофе или ЧС техногенного характера в организации.</w:t>
      </w:r>
    </w:p>
    <w:p w:rsidR="00461AE9" w:rsidRDefault="007D0ECD">
      <w:pPr>
        <w:pStyle w:val="a3"/>
      </w:pPr>
      <w:r>
        <w:lastRenderedPageBreak/>
        <w:t>Наиболее опасные места (производства), расположенные на территории организации по признаку возникновения аварий, катастроф, чрезвычайных ситуаций.</w:t>
      </w:r>
    </w:p>
    <w:p w:rsidR="00461AE9" w:rsidRDefault="007D0ECD">
      <w:pPr>
        <w:pStyle w:val="a3"/>
      </w:pPr>
      <w:r>
        <w:t>Исходя из должностных обязанностей инструктируемого р</w:t>
      </w:r>
      <w:r>
        <w:t>аботника и правил, установленных в организации,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461AE9" w:rsidRDefault="007D0ECD">
      <w:pPr>
        <w:pStyle w:val="a3"/>
      </w:pPr>
      <w:r>
        <w:rPr>
          <w:b/>
          <w:color w:val="26282F"/>
        </w:rPr>
        <w:t>Вопрос 2.</w:t>
      </w:r>
      <w:r>
        <w:t xml:space="preserve"> Наиболее характерные ЧС природного и техногенного характера, которые м</w:t>
      </w:r>
      <w:r>
        <w:t>огут возникнуть в районе расположения организации и опасности, присущие этим ЧС.</w:t>
      </w:r>
    </w:p>
    <w:p w:rsidR="00461AE9" w:rsidRDefault="007D0ECD">
      <w:pPr>
        <w:pStyle w:val="a3"/>
      </w:pPr>
      <w:r>
        <w:t>Потенциально опасные объекты, опасные производственные объекты, эксплуатируемые в организации, и возможные последствия аварий на них.</w:t>
      </w:r>
    </w:p>
    <w:p w:rsidR="00461AE9" w:rsidRDefault="007D0ECD">
      <w:pPr>
        <w:pStyle w:val="a3"/>
      </w:pPr>
      <w:r>
        <w:t>ЧС, характерные для географического место</w:t>
      </w:r>
      <w:r>
        <w:t>расположения и производственной деятельности организации, присущие им опасности и возможные последствия их возникновения.</w:t>
      </w:r>
    </w:p>
    <w:p w:rsidR="00461AE9" w:rsidRDefault="007D0ECD">
      <w:pPr>
        <w:pStyle w:val="a3"/>
      </w:pPr>
      <w:r>
        <w:rPr>
          <w:b/>
          <w:color w:val="26282F"/>
        </w:rPr>
        <w:t>Вопрос 3.</w:t>
      </w:r>
      <w:r>
        <w:t xml:space="preserve"> Принятые в организации способы защиты работников от опасностей, возникающих при ЧС, характерных для производственной деятель</w:t>
      </w:r>
      <w:r>
        <w:t>ности и района расположения организации, а также при военных конфликтах.</w:t>
      </w:r>
    </w:p>
    <w:p w:rsidR="00461AE9" w:rsidRDefault="007D0ECD">
      <w:pPr>
        <w:pStyle w:val="a3"/>
      </w:pPr>
      <w:r>
        <w:t>Установленные в организации способы защиты работников от опасностей, возникающих при ЧС техногенного и природного характера, при военных конфликтах или вследствие этих конфликтов.</w:t>
      </w:r>
    </w:p>
    <w:p w:rsidR="00461AE9" w:rsidRDefault="007D0ECD">
      <w:pPr>
        <w:pStyle w:val="a3"/>
      </w:pPr>
      <w:r>
        <w:t>Осн</w:t>
      </w:r>
      <w:r>
        <w:t>овы их реализации.</w:t>
      </w:r>
    </w:p>
    <w:p w:rsidR="00461AE9" w:rsidRDefault="007D0ECD">
      <w:pPr>
        <w:pStyle w:val="a3"/>
      </w:pPr>
      <w:r>
        <w:rPr>
          <w:b/>
          <w:color w:val="26282F"/>
        </w:rPr>
        <w:t>Вопрос 4.</w:t>
      </w:r>
      <w:r>
        <w:t xml:space="preserve"> Установленные в организации способы доведения сигналов гражданской обороны, а также информации при угрозе и возникновении ЧС и опасностей, присущих военным конфликтам.</w:t>
      </w:r>
    </w:p>
    <w:p w:rsidR="00461AE9" w:rsidRDefault="007D0ECD">
      <w:pPr>
        <w:pStyle w:val="a3"/>
      </w:pPr>
      <w:r>
        <w:t>Установленные способы и средства доведения сигналов граждан</w:t>
      </w:r>
      <w:r>
        <w:t>ской обороны до работников организации.</w:t>
      </w:r>
    </w:p>
    <w:p w:rsidR="00461AE9" w:rsidRDefault="007D0ECD">
      <w:pPr>
        <w:pStyle w:val="a3"/>
      </w:pPr>
      <w:r>
        <w:t>Порядок доведения информации о ЧС и опасностях, присущих военным конфликтам.</w:t>
      </w:r>
    </w:p>
    <w:p w:rsidR="00461AE9" w:rsidRDefault="007D0ECD">
      <w:pPr>
        <w:pStyle w:val="a3"/>
      </w:pPr>
      <w:r>
        <w:t>Типовые тексты информационных сообщений.</w:t>
      </w:r>
    </w:p>
    <w:p w:rsidR="00461AE9" w:rsidRDefault="007D0ECD">
      <w:pPr>
        <w:pStyle w:val="a3"/>
      </w:pPr>
      <w:r>
        <w:rPr>
          <w:b/>
          <w:color w:val="26282F"/>
        </w:rPr>
        <w:t>Вопрос 5.</w:t>
      </w:r>
      <w:r>
        <w:t xml:space="preserve"> Порядок действий работников при получении сигналов гражданской обороны.</w:t>
      </w:r>
    </w:p>
    <w:p w:rsidR="00461AE9" w:rsidRDefault="007D0ECD">
      <w:pPr>
        <w:pStyle w:val="a3"/>
      </w:pPr>
      <w:r>
        <w:t>Действия работни</w:t>
      </w:r>
      <w:r>
        <w:t>ков организации при получении сигналов гражданской обороны в случае нахождения:</w:t>
      </w:r>
    </w:p>
    <w:p w:rsidR="00461AE9" w:rsidRDefault="007D0ECD">
      <w:pPr>
        <w:pStyle w:val="a3"/>
      </w:pPr>
      <w:r>
        <w:t>на рабочем месте;</w:t>
      </w:r>
    </w:p>
    <w:p w:rsidR="00461AE9" w:rsidRDefault="007D0ECD">
      <w:pPr>
        <w:pStyle w:val="a3"/>
      </w:pPr>
      <w:r>
        <w:t>в столовой;</w:t>
      </w:r>
    </w:p>
    <w:p w:rsidR="00461AE9" w:rsidRDefault="007D0ECD">
      <w:pPr>
        <w:pStyle w:val="a3"/>
      </w:pPr>
      <w:r>
        <w:t>другое.</w:t>
      </w:r>
    </w:p>
    <w:p w:rsidR="00461AE9" w:rsidRDefault="007D0ECD">
      <w:pPr>
        <w:pStyle w:val="a3"/>
      </w:pPr>
      <w:r>
        <w:rPr>
          <w:b/>
          <w:color w:val="26282F"/>
        </w:rPr>
        <w:t>Вопрос 6.</w:t>
      </w:r>
      <w:r>
        <w:t xml:space="preserve"> Порядок действий работника при ЧС, связанных с утечкой (выбросом) аварийно химически опасных веществ и радиоактивным загрязнение</w:t>
      </w:r>
      <w:r>
        <w:t>м, в т.ч. по изготовлению и использованию подручных средств защиты органов дыхания.</w:t>
      </w:r>
    </w:p>
    <w:p w:rsidR="00461AE9" w:rsidRDefault="007D0ECD">
      <w:pPr>
        <w:pStyle w:val="a3"/>
      </w:pPr>
      <w:r>
        <w:t>Установленные способы защиты работников при ЧС, связанных с утечкой (выбросом) аварийно химически опасных веществ и радиоактивным загрязнением.</w:t>
      </w:r>
    </w:p>
    <w:p w:rsidR="00461AE9" w:rsidRDefault="007D0ECD">
      <w:pPr>
        <w:pStyle w:val="a3"/>
      </w:pPr>
      <w:r>
        <w:t>Действия работника при угроз</w:t>
      </w:r>
      <w:r>
        <w:t>е и возникновении данных ЧС.</w:t>
      </w:r>
    </w:p>
    <w:p w:rsidR="00461AE9" w:rsidRDefault="007D0ECD">
      <w:pPr>
        <w:pStyle w:val="a3"/>
      </w:pPr>
      <w:r>
        <w:t>Порядок изготовления и применения подручных средств защиты органов дыхания.</w:t>
      </w:r>
    </w:p>
    <w:p w:rsidR="00461AE9" w:rsidRDefault="007D0ECD">
      <w:pPr>
        <w:pStyle w:val="a3"/>
      </w:pPr>
      <w:r>
        <w:t>Порядок действий при необходимости герметизации помещения.</w:t>
      </w:r>
    </w:p>
    <w:p w:rsidR="00461AE9" w:rsidRDefault="007D0ECD">
      <w:pPr>
        <w:pStyle w:val="a3"/>
      </w:pPr>
      <w:r>
        <w:rPr>
          <w:b/>
          <w:color w:val="26282F"/>
        </w:rPr>
        <w:t>Вопрос 7.</w:t>
      </w:r>
      <w:r>
        <w:t xml:space="preserve"> Порядок действий работника при получении и использовании индивидуальных средств за</w:t>
      </w:r>
      <w:r>
        <w:t>щиты органов дыхания и кожи (при их наличии в организации).</w:t>
      </w:r>
    </w:p>
    <w:p w:rsidR="00461AE9" w:rsidRDefault="007D0ECD">
      <w:pPr>
        <w:pStyle w:val="a3"/>
      </w:pPr>
      <w:r>
        <w:t>Средства индивидуальной защиты (далее - СИЗ), имеющиеся в организации и их защитные свойства.</w:t>
      </w:r>
    </w:p>
    <w:p w:rsidR="00461AE9" w:rsidRDefault="007D0ECD">
      <w:pPr>
        <w:pStyle w:val="a3"/>
      </w:pPr>
      <w:r>
        <w:t>Правила применения СИЗ:</w:t>
      </w:r>
    </w:p>
    <w:p w:rsidR="00461AE9" w:rsidRDefault="007D0ECD">
      <w:pPr>
        <w:pStyle w:val="a3"/>
      </w:pPr>
      <w:r>
        <w:t>органов дыхания;</w:t>
      </w:r>
    </w:p>
    <w:p w:rsidR="00461AE9" w:rsidRDefault="007D0ECD">
      <w:pPr>
        <w:pStyle w:val="a3"/>
      </w:pPr>
      <w:r>
        <w:t>кожи.</w:t>
      </w:r>
    </w:p>
    <w:p w:rsidR="00461AE9" w:rsidRDefault="007D0ECD">
      <w:pPr>
        <w:pStyle w:val="a3"/>
      </w:pPr>
      <w:r>
        <w:t>Демонстрация порядка практического применения СИЗ.</w:t>
      </w:r>
    </w:p>
    <w:p w:rsidR="00461AE9" w:rsidRDefault="007D0ECD">
      <w:pPr>
        <w:pStyle w:val="a3"/>
      </w:pPr>
      <w:r>
        <w:t>Пункт выдачи СИЗ. Порядок получения СИЗ, ответственное лицо за выдачу СИЗ.</w:t>
      </w:r>
    </w:p>
    <w:p w:rsidR="00461AE9" w:rsidRDefault="007D0ECD">
      <w:pPr>
        <w:pStyle w:val="a3"/>
      </w:pPr>
      <w:r>
        <w:rPr>
          <w:b/>
          <w:color w:val="26282F"/>
        </w:rPr>
        <w:t>Вопрос 8.</w:t>
      </w:r>
      <w:r>
        <w:t xml:space="preserve"> Порядок действий работника при укрытии в средствах коллективной защиты (при применении в организации данного способа защиты).</w:t>
      </w:r>
    </w:p>
    <w:p w:rsidR="00461AE9" w:rsidRDefault="007D0ECD">
      <w:pPr>
        <w:pStyle w:val="a3"/>
      </w:pPr>
      <w:r>
        <w:t>Места расположения инженерных сооружений ГО (</w:t>
      </w:r>
      <w:r>
        <w:t>убежища, противорадиационные укрытия, укрытия простейшего типа) и других средств коллективной защиты (далее - СКЗ) на территории организации или на территории муниципального образования, в которых предусмотрено укрытие работников организаций.</w:t>
      </w:r>
    </w:p>
    <w:p w:rsidR="00461AE9" w:rsidRDefault="007D0ECD">
      <w:pPr>
        <w:pStyle w:val="a3"/>
      </w:pPr>
      <w:r>
        <w:lastRenderedPageBreak/>
        <w:t>Обязанности у</w:t>
      </w:r>
      <w:r>
        <w:t>крываемых в СКЗ.</w:t>
      </w:r>
    </w:p>
    <w:p w:rsidR="00461AE9" w:rsidRDefault="007D0ECD">
      <w:pPr>
        <w:pStyle w:val="a3"/>
      </w:pPr>
      <w:r>
        <w:t>Вещи, рекомендуемые и запрещенные при использовании в СКЗ.</w:t>
      </w:r>
    </w:p>
    <w:p w:rsidR="00461AE9" w:rsidRDefault="007D0ECD">
      <w:pPr>
        <w:pStyle w:val="a3"/>
      </w:pPr>
      <w:r>
        <w:t>Порядок заполнения СКЗ и пребывания в них.</w:t>
      </w:r>
    </w:p>
    <w:p w:rsidR="00461AE9" w:rsidRDefault="007D0ECD">
      <w:pPr>
        <w:pStyle w:val="a3"/>
      </w:pPr>
      <w:r>
        <w:t>Правила поведения при укрытии в СКЗ.</w:t>
      </w:r>
    </w:p>
    <w:p w:rsidR="00461AE9" w:rsidRDefault="007D0ECD">
      <w:pPr>
        <w:pStyle w:val="a3"/>
      </w:pPr>
      <w:r>
        <w:rPr>
          <w:b/>
          <w:color w:val="26282F"/>
        </w:rPr>
        <w:t>Вопрос 9.</w:t>
      </w:r>
      <w:r>
        <w:t xml:space="preserve"> Порядок действий работника при подготовке и проведении эвакуационных мероприятий.</w:t>
      </w:r>
    </w:p>
    <w:p w:rsidR="00461AE9" w:rsidRDefault="007D0ECD">
      <w:pPr>
        <w:pStyle w:val="a3"/>
      </w:pPr>
      <w:r>
        <w:t>Действия</w:t>
      </w:r>
      <w:r>
        <w:t xml:space="preserve"> работника при подготовке и проведении эвакуационных мероприятий:</w:t>
      </w:r>
    </w:p>
    <w:p w:rsidR="00461AE9" w:rsidRDefault="007D0ECD">
      <w:pPr>
        <w:pStyle w:val="a3"/>
      </w:pPr>
      <w:r>
        <w:t>по эвакуации работников;</w:t>
      </w:r>
    </w:p>
    <w:p w:rsidR="00461AE9" w:rsidRDefault="007D0ECD">
      <w:pPr>
        <w:pStyle w:val="a3"/>
      </w:pPr>
      <w:r>
        <w:t>по эвакуации материальных и культурных ценностей.</w:t>
      </w:r>
    </w:p>
    <w:p w:rsidR="00461AE9" w:rsidRDefault="007D0ECD">
      <w:pPr>
        <w:pStyle w:val="a3"/>
      </w:pPr>
      <w:r>
        <w:t>Маршрут эвакуации от рабочего места работника организации до выхода из здания.</w:t>
      </w:r>
    </w:p>
    <w:p w:rsidR="00461AE9" w:rsidRDefault="007D0ECD">
      <w:pPr>
        <w:pStyle w:val="a3"/>
      </w:pPr>
      <w:r>
        <w:t xml:space="preserve">Правила поведения при срочной </w:t>
      </w:r>
      <w:r>
        <w:t>эвакуации из помещений и здания организации.</w:t>
      </w:r>
    </w:p>
    <w:p w:rsidR="00461AE9" w:rsidRDefault="007D0ECD">
      <w:pPr>
        <w:pStyle w:val="a3"/>
      </w:pPr>
      <w:r>
        <w:t>Порядок организованного выхода из помещения (с большим количеством работников).</w:t>
      </w:r>
    </w:p>
    <w:p w:rsidR="00461AE9" w:rsidRDefault="007D0ECD">
      <w:pPr>
        <w:pStyle w:val="a3"/>
      </w:pPr>
      <w:r>
        <w:t>Места расположения запасных выходов из здания. Характерные ошибки и опасность паники при эвакуации из помещений и зданий (в т.ч. пр</w:t>
      </w:r>
      <w:r>
        <w:t>и эвакуации с верхних этажей). Использование лифта в организации при эвакуации.</w:t>
      </w:r>
    </w:p>
    <w:p w:rsidR="00461AE9" w:rsidRDefault="007D0ECD">
      <w:pPr>
        <w:pStyle w:val="a3"/>
      </w:pPr>
      <w:r>
        <w:t>Безопасный район для работников организации (при наличии).</w:t>
      </w:r>
    </w:p>
    <w:p w:rsidR="00461AE9" w:rsidRDefault="007D0ECD">
      <w:pPr>
        <w:pStyle w:val="a3"/>
      </w:pPr>
      <w:r>
        <w:t>Председатель эвакуационной комиссии, время и место консультаций работников по вопросам эвакуации.</w:t>
      </w:r>
    </w:p>
    <w:p w:rsidR="00461AE9" w:rsidRDefault="007D0ECD">
      <w:pPr>
        <w:pStyle w:val="a3"/>
      </w:pPr>
      <w:r>
        <w:t>Действия работников</w:t>
      </w:r>
      <w:r>
        <w:t xml:space="preserve"> организации при объявлении рассредоточения и эвакуации.</w:t>
      </w:r>
    </w:p>
    <w:p w:rsidR="00461AE9" w:rsidRDefault="007D0ECD">
      <w:pPr>
        <w:pStyle w:val="a3"/>
      </w:pPr>
      <w:r>
        <w:t>Перечень предметов первой необходимости.</w:t>
      </w:r>
    </w:p>
    <w:p w:rsidR="00461AE9" w:rsidRDefault="007D0ECD">
      <w:pPr>
        <w:pStyle w:val="a3"/>
      </w:pPr>
      <w:r>
        <w:t>Местоположение сборного эвакопункта (далее - СЭП).</w:t>
      </w:r>
    </w:p>
    <w:p w:rsidR="00461AE9" w:rsidRDefault="007D0ECD">
      <w:pPr>
        <w:pStyle w:val="a3"/>
      </w:pPr>
      <w:r>
        <w:t>Правила поведения в СЭП.</w:t>
      </w:r>
    </w:p>
    <w:p w:rsidR="00461AE9" w:rsidRDefault="007D0ECD">
      <w:pPr>
        <w:pStyle w:val="a3"/>
      </w:pPr>
      <w:r>
        <w:t>Обязанности работников по подготовке к эвакуации материальных и культурных ценност</w:t>
      </w:r>
      <w:r>
        <w:t>ей.</w:t>
      </w:r>
    </w:p>
    <w:p w:rsidR="00461AE9" w:rsidRDefault="007D0ECD">
      <w:pPr>
        <w:pStyle w:val="a3"/>
      </w:pPr>
      <w:r>
        <w:rPr>
          <w:b/>
          <w:color w:val="26282F"/>
        </w:rPr>
        <w:t>Вопрос 10.</w:t>
      </w:r>
      <w:r>
        <w:t xml:space="preserve"> Права и обязанности граждан Российской Федерации в области ГО и защиты от ЧС природного и техногенного характера.</w:t>
      </w:r>
    </w:p>
    <w:p w:rsidR="00461AE9" w:rsidRDefault="007D0ECD">
      <w:pPr>
        <w:pStyle w:val="a3"/>
      </w:pPr>
      <w:r>
        <w:t>Права и обязанности граждан Российской Федерации в области ГО и защиты от ЧС природного и техногенного характера, установленные</w:t>
      </w:r>
      <w:r>
        <w:t xml:space="preserve"> федеральными законами и другими нормативными правовыми актами.</w:t>
      </w:r>
    </w:p>
    <w:p w:rsidR="00461AE9" w:rsidRDefault="007D0ECD">
      <w:pPr>
        <w:pStyle w:val="a3"/>
      </w:pPr>
      <w:r>
        <w:t>Обязанности работника по выполнению мероприятий ГО и защиты от ЧС природного и техногенного характера в соответствии с трудовым договором или дополнительном соглашении.</w:t>
      </w:r>
    </w:p>
    <w:p w:rsidR="00461AE9" w:rsidRDefault="00461AE9">
      <w:pPr>
        <w:pStyle w:val="a3"/>
      </w:pPr>
    </w:p>
    <w:p w:rsidR="00461AE9" w:rsidRDefault="007D0ECD">
      <w:pPr>
        <w:pStyle w:val="a3"/>
        <w:ind w:firstLine="680"/>
        <w:jc w:val="right"/>
      </w:pPr>
      <w:bookmarkStart w:id="40" w:name="anchor10000"/>
      <w:bookmarkEnd w:id="40"/>
      <w:r>
        <w:rPr>
          <w:b/>
          <w:color w:val="26282F"/>
        </w:rPr>
        <w:t xml:space="preserve">Приложение к </w:t>
      </w:r>
      <w:hyperlink r:id="rId23" w:history="1">
        <w:r>
          <w:rPr>
            <w:b/>
            <w:color w:val="26282F"/>
          </w:rPr>
          <w:t>п. 2.3</w:t>
        </w:r>
      </w:hyperlink>
      <w:r>
        <w:rPr>
          <w:b/>
          <w:color w:val="26282F"/>
        </w:rPr>
        <w:t xml:space="preserve"> Порядка</w:t>
      </w:r>
    </w:p>
    <w:p w:rsidR="00461AE9" w:rsidRDefault="00461AE9">
      <w:pPr>
        <w:pStyle w:val="a3"/>
      </w:pPr>
    </w:p>
    <w:p w:rsidR="00461AE9" w:rsidRDefault="007D0ECD">
      <w:pPr>
        <w:pStyle w:val="a3"/>
        <w:ind w:firstLine="680"/>
        <w:jc w:val="right"/>
      </w:pPr>
      <w:r>
        <w:t>Обложка</w:t>
      </w:r>
    </w:p>
    <w:p w:rsidR="00461AE9" w:rsidRDefault="00461AE9">
      <w:pPr>
        <w:pStyle w:val="a3"/>
      </w:pPr>
    </w:p>
    <w:p w:rsidR="00461AE9" w:rsidRDefault="007D0ECD">
      <w:pPr>
        <w:pStyle w:val="a3"/>
        <w:ind w:firstLine="680"/>
        <w:jc w:val="center"/>
      </w:pPr>
      <w:r>
        <w:t>_____________________________________________________________________ (наименование организации)</w:t>
      </w:r>
    </w:p>
    <w:p w:rsidR="00461AE9" w:rsidRDefault="00461AE9">
      <w:pPr>
        <w:pStyle w:val="a3"/>
      </w:pPr>
    </w:p>
    <w:p w:rsidR="00461AE9" w:rsidRDefault="007D0ECD">
      <w:pPr>
        <w:pStyle w:val="1"/>
      </w:pPr>
      <w:r>
        <w:t>ЖУРНАЛ N _____</w:t>
      </w:r>
    </w:p>
    <w:p w:rsidR="00461AE9" w:rsidRDefault="00461AE9">
      <w:pPr>
        <w:pStyle w:val="a3"/>
      </w:pPr>
    </w:p>
    <w:p w:rsidR="00461AE9" w:rsidRDefault="007D0ECD">
      <w:pPr>
        <w:pStyle w:val="1"/>
      </w:pPr>
      <w:r>
        <w:t>учета вводного инструктажа по гражданской обороне</w:t>
      </w:r>
    </w:p>
    <w:p w:rsidR="00461AE9" w:rsidRDefault="00461AE9">
      <w:pPr>
        <w:pStyle w:val="a3"/>
      </w:pPr>
    </w:p>
    <w:p w:rsidR="00461AE9" w:rsidRDefault="007D0ECD">
      <w:pPr>
        <w:pStyle w:val="a3"/>
        <w:ind w:firstLine="0"/>
        <w:jc w:val="right"/>
      </w:pPr>
      <w:r>
        <w:t>Начат ____________ 20____ г.</w:t>
      </w:r>
    </w:p>
    <w:p w:rsidR="00461AE9" w:rsidRDefault="007D0ECD">
      <w:pPr>
        <w:pStyle w:val="a3"/>
        <w:ind w:firstLine="0"/>
        <w:jc w:val="right"/>
      </w:pPr>
      <w:r>
        <w:t>Окончен___________ 20____ г.</w:t>
      </w:r>
    </w:p>
    <w:p w:rsidR="00461AE9" w:rsidRDefault="00461AE9">
      <w:pPr>
        <w:pStyle w:val="a3"/>
      </w:pPr>
    </w:p>
    <w:p w:rsidR="00461AE9" w:rsidRDefault="007D0ECD">
      <w:pPr>
        <w:pStyle w:val="a3"/>
        <w:ind w:firstLine="680"/>
        <w:jc w:val="right"/>
      </w:pPr>
      <w:r>
        <w:t>Следующая страница</w:t>
      </w:r>
    </w:p>
    <w:p w:rsidR="00461AE9" w:rsidRDefault="00461AE9">
      <w:pPr>
        <w:pStyle w:val="a3"/>
      </w:pPr>
    </w:p>
    <w:tbl>
      <w:tblPr>
        <w:tblW w:w="10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1304"/>
        <w:gridCol w:w="1531"/>
        <w:gridCol w:w="1417"/>
        <w:gridCol w:w="1587"/>
        <w:gridCol w:w="1134"/>
        <w:gridCol w:w="1134"/>
        <w:gridCol w:w="1134"/>
      </w:tblGrid>
      <w:tr w:rsidR="00461AE9">
        <w:tblPrEx>
          <w:tblCellMar>
            <w:top w:w="0" w:type="dxa"/>
            <w:bottom w:w="0" w:type="dxa"/>
          </w:tblCellMar>
        </w:tblPrEx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Дата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 xml:space="preserve">Фамилия, имя, отчество </w:t>
            </w:r>
            <w:r>
              <w:lastRenderedPageBreak/>
              <w:t>инструктируемого лица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lastRenderedPageBreak/>
              <w:t>Должность инструктируемого лица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 xml:space="preserve">Фамилия, имя, отчество, должность </w:t>
            </w:r>
            <w:r>
              <w:lastRenderedPageBreak/>
              <w:t>инструктирующего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lastRenderedPageBreak/>
              <w:t>Подпись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Отметка о проверке знаний</w:t>
            </w:r>
          </w:p>
        </w:tc>
      </w:tr>
      <w:tr w:rsidR="00461AE9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lastRenderedPageBreak/>
              <w:t>Трудоустройства (прибытия)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 xml:space="preserve">Проведения </w:t>
            </w:r>
            <w:r>
              <w:t>инструктажа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Инструктируемого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Инструктирующего</w:t>
            </w:r>
          </w:p>
        </w:tc>
        <w:tc>
          <w:tcPr>
            <w:tcW w:w="1587" w:type="dxa"/>
          </w:tcPr>
          <w:p w:rsidR="00461AE9" w:rsidRDefault="00461AE9">
            <w:pPr>
              <w:pStyle w:val="a3"/>
              <w:ind w:firstLine="0"/>
              <w:jc w:val="center"/>
            </w:pPr>
          </w:p>
        </w:tc>
        <w:tc>
          <w:tcPr>
            <w:tcW w:w="1134" w:type="dxa"/>
          </w:tcPr>
          <w:p w:rsidR="00461AE9" w:rsidRDefault="00461AE9">
            <w:pPr>
              <w:pStyle w:val="a3"/>
              <w:ind w:firstLine="0"/>
              <w:jc w:val="center"/>
            </w:pPr>
          </w:p>
        </w:tc>
        <w:tc>
          <w:tcPr>
            <w:tcW w:w="1134" w:type="dxa"/>
          </w:tcPr>
          <w:p w:rsidR="00461AE9" w:rsidRDefault="00461AE9">
            <w:pPr>
              <w:pStyle w:val="a3"/>
              <w:ind w:firstLine="0"/>
              <w:jc w:val="center"/>
            </w:pPr>
          </w:p>
        </w:tc>
        <w:tc>
          <w:tcPr>
            <w:tcW w:w="1134" w:type="dxa"/>
          </w:tcPr>
          <w:p w:rsidR="00461AE9" w:rsidRDefault="00461AE9">
            <w:pPr>
              <w:pStyle w:val="a3"/>
              <w:ind w:firstLine="0"/>
              <w:jc w:val="center"/>
            </w:pPr>
          </w:p>
        </w:tc>
      </w:tr>
      <w:tr w:rsidR="00461AE9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7D0ECD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461AE9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461AE9">
            <w:pPr>
              <w:pStyle w:val="a3"/>
            </w:pP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461AE9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461AE9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461AE9">
            <w:pPr>
              <w:pStyle w:val="a3"/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461AE9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461AE9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461AE9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AE9" w:rsidRDefault="00461AE9">
            <w:pPr>
              <w:pStyle w:val="a3"/>
            </w:pPr>
          </w:p>
        </w:tc>
      </w:tr>
    </w:tbl>
    <w:p w:rsidR="00461AE9" w:rsidRDefault="00461AE9">
      <w:pPr>
        <w:pStyle w:val="a3"/>
      </w:pPr>
    </w:p>
    <w:p w:rsidR="00461AE9" w:rsidRDefault="007D0ECD">
      <w:pPr>
        <w:pStyle w:val="a3"/>
      </w:pPr>
      <w:r>
        <w:t>Страницы журнала нумеруются, прошиваются и скрепляются печатью организации.</w:t>
      </w:r>
    </w:p>
    <w:p w:rsidR="00461AE9" w:rsidRDefault="00461AE9">
      <w:pPr>
        <w:pStyle w:val="a3"/>
      </w:pPr>
    </w:p>
    <w:p w:rsidR="00461AE9" w:rsidRDefault="007D0ECD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461AE9" w:rsidRDefault="007D0ECD">
      <w:pPr>
        <w:pStyle w:val="ac"/>
      </w:pPr>
      <w:bookmarkStart w:id="41" w:name="anchor1111"/>
      <w:bookmarkEnd w:id="41"/>
      <w:r>
        <w:rPr>
          <w:vertAlign w:val="superscript"/>
        </w:rPr>
        <w:t>1</w:t>
      </w:r>
      <w:r>
        <w:t xml:space="preserve"> в случае постоянного пребывания лица, ответственного за проведение </w:t>
      </w:r>
      <w:r>
        <w:t>инструктажа по ГО работников удалённого филиала или представительства, вне данного филиала или представительства, необходимо дополнительное назначение ответственного лица без предъявления требований к специальной подготовке в области ГО и защиты от ЧС прир</w:t>
      </w:r>
      <w:r>
        <w:t>одного и техногенного характера, в обязанности которого входит практическая демонстрация и сопровождение инструктируемых по маршрутам эвакуации из здания, мест расположения средств индивидуальной защиты и инженерных сооружений ГО.</w:t>
      </w:r>
    </w:p>
    <w:p w:rsidR="00461AE9" w:rsidRDefault="00461AE9">
      <w:pPr>
        <w:pStyle w:val="a3"/>
      </w:pPr>
    </w:p>
    <w:sectPr w:rsidR="00461AE9">
      <w:headerReference w:type="default" r:id="rId24"/>
      <w:footerReference w:type="default" r:id="rId25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0ECD">
      <w:r>
        <w:separator/>
      </w:r>
    </w:p>
  </w:endnote>
  <w:endnote w:type="continuationSeparator" w:id="0">
    <w:p w:rsidR="00000000" w:rsidRDefault="007D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5E235A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5E235A" w:rsidRDefault="007D0ECD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5E235A" w:rsidRDefault="007D0ECD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5E235A" w:rsidRDefault="007D0ECD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7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0ECD">
      <w:r>
        <w:rPr>
          <w:color w:val="000000"/>
        </w:rPr>
        <w:separator/>
      </w:r>
    </w:p>
  </w:footnote>
  <w:footnote w:type="continuationSeparator" w:id="0">
    <w:p w:rsidR="00000000" w:rsidRDefault="007D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5A" w:rsidRDefault="007D0ECD">
    <w:pPr>
      <w:pStyle w:val="Standard"/>
      <w:ind w:firstLine="0"/>
      <w:jc w:val="left"/>
    </w:pPr>
    <w:r>
      <w:t>Письмо МЧС России от 27 февраля 2020 г. N 11-7-605 "О примерном порядке реализации вводного инстр...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61AE9"/>
    <w:rsid w:val="00461AE9"/>
    <w:rsid w:val="007D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DB84A-895F-423C-9283-1A9B7595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.rkomi.local:8082/document/redirect/182661/0" TargetMode="External"/><Relationship Id="rId13" Type="http://schemas.openxmlformats.org/officeDocument/2006/relationships/hyperlink" Target="#anchor1000" TargetMode="External"/><Relationship Id="rId18" Type="http://schemas.openxmlformats.org/officeDocument/2006/relationships/hyperlink" Target="http://sps.rkomi.local:8082/document/redirect/74643902/200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#anchor1111" TargetMode="External"/><Relationship Id="rId7" Type="http://schemas.openxmlformats.org/officeDocument/2006/relationships/hyperlink" Target="http://sps.rkomi.local:8082/document/redirect/182661/10054" TargetMode="External"/><Relationship Id="rId12" Type="http://schemas.openxmlformats.org/officeDocument/2006/relationships/hyperlink" Target="http://sps.rkomi.local:8082/document/redirect/194436/0" TargetMode="External"/><Relationship Id="rId17" Type="http://schemas.openxmlformats.org/officeDocument/2006/relationships/hyperlink" Target="http://sps.rkomi.local:8082/document/redirect/74643902/1000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sps.rkomi.local:8082/document/redirect/182661/10546" TargetMode="External"/><Relationship Id="rId20" Type="http://schemas.openxmlformats.org/officeDocument/2006/relationships/hyperlink" Target="#anchor10000" TargetMode="External"/><Relationship Id="rId1" Type="http://schemas.openxmlformats.org/officeDocument/2006/relationships/styles" Target="styles.xml"/><Relationship Id="rId6" Type="http://schemas.openxmlformats.org/officeDocument/2006/relationships/hyperlink" Target="http://sps.rkomi.local:8082/document/redirect/178160/5000" TargetMode="External"/><Relationship Id="rId11" Type="http://schemas.openxmlformats.org/officeDocument/2006/relationships/hyperlink" Target="http://sps.rkomi.local:8082/document/redirect/194436/10161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#anchor1000" TargetMode="External"/><Relationship Id="rId23" Type="http://schemas.openxmlformats.org/officeDocument/2006/relationships/hyperlink" Target="#anchor1203" TargetMode="External"/><Relationship Id="rId10" Type="http://schemas.openxmlformats.org/officeDocument/2006/relationships/hyperlink" Target="http://sps.rkomi.local:8082/document/redirect/192291/0" TargetMode="External"/><Relationship Id="rId19" Type="http://schemas.openxmlformats.org/officeDocument/2006/relationships/hyperlink" Target="#anchor14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192291/7" TargetMode="External"/><Relationship Id="rId14" Type="http://schemas.openxmlformats.org/officeDocument/2006/relationships/hyperlink" Target="#anchor1000" TargetMode="External"/><Relationship Id="rId22" Type="http://schemas.openxmlformats.org/officeDocument/2006/relationships/hyperlink" Target="#anchor111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2022-03-28T14:11:00Z</dcterms:created>
  <dcterms:modified xsi:type="dcterms:W3CDTF">2022-03-28T14:11:00Z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