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289" w:rsidRDefault="0017178C">
      <w:pPr>
        <w:pStyle w:val="1"/>
      </w:pPr>
      <w:bookmarkStart w:id="0" w:name="anchor0"/>
      <w:bookmarkStart w:id="1" w:name="_GoBack"/>
      <w:bookmarkEnd w:id="0"/>
      <w:bookmarkEnd w:id="1"/>
      <w:r>
        <w:t>Письмо МЧС России от 27 февраля 2020 г. N 11-7-604 "О примерном порядке определения состава учебно-материальной базы для подготовки населения в области гражданской обороны и защиты</w:t>
      </w:r>
      <w:r>
        <w:t xml:space="preserve"> от чрезвычайных ситуаций"</w:t>
      </w:r>
    </w:p>
    <w:p w:rsidR="00A24289" w:rsidRDefault="00A24289">
      <w:pPr>
        <w:pStyle w:val="a3"/>
      </w:pPr>
    </w:p>
    <w:p w:rsidR="00A24289" w:rsidRDefault="0017178C">
      <w:pPr>
        <w:pStyle w:val="a3"/>
      </w:pPr>
      <w:hyperlink r:id="rId6" w:history="1">
        <w:r>
          <w:t>Пунктом 1 статьи 9</w:t>
        </w:r>
      </w:hyperlink>
      <w:r>
        <w:t xml:space="preserve"> Федерального закона N 28-ФЗ "О гражданской обороне", </w:t>
      </w:r>
      <w:hyperlink r:id="rId7" w:history="1">
        <w:r>
          <w:t>подпу</w:t>
        </w:r>
        <w:r>
          <w:t>нктом "г" пункта 5</w:t>
        </w:r>
      </w:hyperlink>
      <w:r>
        <w:t xml:space="preserve"> Положения о подготовке населения в области гражданской обороны (</w:t>
      </w:r>
      <w:hyperlink r:id="rId8" w:history="1">
        <w:r>
          <w:t>постановление</w:t>
        </w:r>
      </w:hyperlink>
      <w:r>
        <w:t xml:space="preserve"> Правительства РФ от 02.11.2000 N 841 (ред. от 30.09.2019), </w:t>
      </w:r>
      <w:hyperlink r:id="rId9" w:history="1">
        <w:r>
          <w:t>пунктом 7</w:t>
        </w:r>
      </w:hyperlink>
      <w:r>
        <w:t xml:space="preserve"> Положения о гражданской обороне в Российской Федерации (</w:t>
      </w:r>
      <w:hyperlink r:id="rId10" w:history="1">
        <w:r>
          <w:t>постановление</w:t>
        </w:r>
      </w:hyperlink>
      <w:r>
        <w:t xml:space="preserve"> Правительства РФ от 26.11.2007 N 804 (ред. от 30.09.2019) и </w:t>
      </w:r>
      <w:hyperlink r:id="rId11" w:history="1">
        <w:r>
          <w:t>пунктом 16.1</w:t>
        </w:r>
      </w:hyperlink>
      <w:r>
        <w:t xml:space="preserve"> Положения об организации и ведении гражданской обороны в муниципальных образованиях и организациях (</w:t>
      </w:r>
      <w:hyperlink r:id="rId12" w:history="1">
        <w:r>
          <w:t>Приказ</w:t>
        </w:r>
      </w:hyperlink>
      <w:r>
        <w:t xml:space="preserve"> МЧС России от 14.11.2008 N 687 (ред. от 01.08.2016), зарегистрирован в Минюсте России 26.11.2008 N 12740) установлены требования по созданию и поддержанию в рабочем состоянии учебно-материальной базы для подготовки населения в области гражданск</w:t>
      </w:r>
      <w:r>
        <w:t>ой обороны (УМБ).</w:t>
      </w:r>
    </w:p>
    <w:p w:rsidR="00A24289" w:rsidRDefault="0017178C">
      <w:pPr>
        <w:pStyle w:val="a3"/>
      </w:pPr>
      <w:r>
        <w:t xml:space="preserve">В целях разъяснения указанных положений нормативных правовых актов настоящим письмом МЧС России доводит </w:t>
      </w:r>
      <w:hyperlink r:id="rId13" w:history="1">
        <w:r>
          <w:t>Примерный порядок</w:t>
        </w:r>
      </w:hyperlink>
      <w:r>
        <w:t xml:space="preserve"> определения состава учебно-материальной базы для подготовки населения в области граждан</w:t>
      </w:r>
      <w:r>
        <w:t>ской обороны и защиты от чрезвычайных ситуаций (далее - Порядок) (прилагается).</w:t>
      </w:r>
    </w:p>
    <w:p w:rsidR="00A24289" w:rsidRDefault="0017178C">
      <w:pPr>
        <w:pStyle w:val="a3"/>
      </w:pPr>
      <w:bookmarkStart w:id="2" w:name="anchor300"/>
      <w:bookmarkEnd w:id="2"/>
      <w:r>
        <w:t xml:space="preserve">Представленный </w:t>
      </w:r>
      <w:hyperlink r:id="rId14" w:history="1">
        <w:r>
          <w:t>Порядок</w:t>
        </w:r>
      </w:hyperlink>
      <w:r>
        <w:t xml:space="preserve"> не содержит обязательных предписаний и доводится в рамках реализации МЧС России функции методического руководства при решени</w:t>
      </w:r>
      <w:r>
        <w:t>и вопросов по подготовке населения в области гражданской обороны.</w:t>
      </w:r>
    </w:p>
    <w:p w:rsidR="00A24289" w:rsidRDefault="0017178C">
      <w:pPr>
        <w:pStyle w:val="a3"/>
      </w:pPr>
      <w:hyperlink r:id="rId15" w:history="1">
        <w:r>
          <w:t>Порядок</w:t>
        </w:r>
      </w:hyperlink>
      <w:r>
        <w:t xml:space="preserve"> может применяться органами государственной власти, органами местного самоуправления и организациями при осуществлении деятельности по созданию и поддержа</w:t>
      </w:r>
      <w:r>
        <w:t>нию в рабочем состоянии УМБ.</w:t>
      </w:r>
    </w:p>
    <w:p w:rsidR="00A24289" w:rsidRDefault="00A24289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3"/>
        <w:gridCol w:w="3402"/>
      </w:tblGrid>
      <w:tr w:rsidR="00A24289">
        <w:tblPrEx>
          <w:tblCellMar>
            <w:top w:w="0" w:type="dxa"/>
            <w:bottom w:w="0" w:type="dxa"/>
          </w:tblCellMar>
        </w:tblPrEx>
        <w:tc>
          <w:tcPr>
            <w:tcW w:w="68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Директор Департамента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right"/>
            </w:pPr>
            <w:r>
              <w:t>О.Л. Мануйло</w:t>
            </w:r>
          </w:p>
        </w:tc>
      </w:tr>
    </w:tbl>
    <w:p w:rsidR="00A24289" w:rsidRDefault="00A24289">
      <w:pPr>
        <w:pStyle w:val="a3"/>
      </w:pPr>
    </w:p>
    <w:p w:rsidR="00A24289" w:rsidRDefault="0017178C">
      <w:pPr>
        <w:pStyle w:val="a3"/>
        <w:ind w:firstLine="680"/>
        <w:jc w:val="right"/>
      </w:pPr>
      <w:bookmarkStart w:id="3" w:name="anchor1000"/>
      <w:bookmarkEnd w:id="3"/>
      <w:r>
        <w:rPr>
          <w:b/>
          <w:color w:val="26282F"/>
        </w:rPr>
        <w:t>Приложение</w:t>
      </w:r>
    </w:p>
    <w:p w:rsidR="00A24289" w:rsidRDefault="00A24289">
      <w:pPr>
        <w:pStyle w:val="a3"/>
      </w:pPr>
    </w:p>
    <w:p w:rsidR="00A24289" w:rsidRDefault="0017178C">
      <w:pPr>
        <w:pStyle w:val="1"/>
      </w:pPr>
      <w:r>
        <w:t>Примерный порядок определения состава учебно-материальной базы для подготовки населения в области гражданской обороны и защиты от чрезвычайных ситуаций</w:t>
      </w:r>
    </w:p>
    <w:p w:rsidR="00A24289" w:rsidRDefault="00A24289">
      <w:pPr>
        <w:pStyle w:val="a3"/>
      </w:pPr>
    </w:p>
    <w:p w:rsidR="00A24289" w:rsidRDefault="0017178C">
      <w:pPr>
        <w:pStyle w:val="1"/>
      </w:pPr>
      <w:bookmarkStart w:id="4" w:name="anchor1100"/>
      <w:bookmarkEnd w:id="4"/>
      <w:r>
        <w:t xml:space="preserve">1. Термины и </w:t>
      </w:r>
      <w:r>
        <w:t>определения, используемые в настоящем примерном порядке</w:t>
      </w:r>
    </w:p>
    <w:p w:rsidR="00A24289" w:rsidRDefault="00A24289">
      <w:pPr>
        <w:pStyle w:val="a3"/>
      </w:pPr>
    </w:p>
    <w:p w:rsidR="00A24289" w:rsidRDefault="0017178C">
      <w:pPr>
        <w:pStyle w:val="a3"/>
      </w:pPr>
      <w:r>
        <w:rPr>
          <w:b/>
          <w:color w:val="26282F"/>
        </w:rPr>
        <w:t>Учебно-материальная база по гражданской обороне и чрезвычайным ситуациям (далее - УМБ)</w:t>
      </w:r>
      <w:r>
        <w:t xml:space="preserve"> - комплекс учебных объектов, оснащённых средствами обеспечения учебного процесса, предназначенных для эффективно</w:t>
      </w:r>
      <w:r>
        <w:t>го осуществления подготовки населения в области гражданской обороны и защиты от чрезвычайных ситуаций природного и техногенного характера.</w:t>
      </w:r>
    </w:p>
    <w:p w:rsidR="00A24289" w:rsidRDefault="0017178C">
      <w:pPr>
        <w:pStyle w:val="a3"/>
      </w:pPr>
      <w:r>
        <w:rPr>
          <w:b/>
          <w:color w:val="26282F"/>
        </w:rPr>
        <w:t>Средства обеспечения учебного процесса в области гражданской обороны и защиты от чрезвычайных ситуаций (далее - средс</w:t>
      </w:r>
      <w:r>
        <w:rPr>
          <w:b/>
          <w:color w:val="26282F"/>
        </w:rPr>
        <w:t>тва обеспечения учебного процесса)</w:t>
      </w:r>
      <w:r>
        <w:t xml:space="preserve"> - приборы, оборудование, инструменты,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</w:t>
      </w:r>
      <w:r>
        <w:t>е ресурсы и иные материальные объекты, необходимые для организации подготовки различных групп населения в области гражданской обороны и защиты от чрезвычайных ситуаций природного и техногенного характера.</w:t>
      </w:r>
    </w:p>
    <w:p w:rsidR="00A24289" w:rsidRDefault="0017178C">
      <w:pPr>
        <w:pStyle w:val="a3"/>
      </w:pPr>
      <w:r>
        <w:rPr>
          <w:b/>
          <w:color w:val="26282F"/>
        </w:rPr>
        <w:t>Учебные объекты</w:t>
      </w:r>
      <w:r>
        <w:t xml:space="preserve"> - специально оборудованные и оснаще</w:t>
      </w:r>
      <w:r>
        <w:t>нные помещения, сооружения, учебные площадки, натурные участки местности, предназначенные для проведения занятий.</w:t>
      </w:r>
    </w:p>
    <w:p w:rsidR="00A24289" w:rsidRDefault="0017178C">
      <w:pPr>
        <w:pStyle w:val="a3"/>
      </w:pPr>
      <w:r>
        <w:rPr>
          <w:b/>
          <w:color w:val="26282F"/>
        </w:rPr>
        <w:t>Учебный кабинет</w:t>
      </w:r>
      <w:r>
        <w:t xml:space="preserve"> - помещение, укомплектованное мебелью и оснащенное средствами обеспечения учебного процесса для проведения занятий.</w:t>
      </w:r>
    </w:p>
    <w:p w:rsidR="00A24289" w:rsidRDefault="0017178C">
      <w:pPr>
        <w:pStyle w:val="a3"/>
      </w:pPr>
      <w:r>
        <w:rPr>
          <w:b/>
          <w:color w:val="26282F"/>
        </w:rPr>
        <w:lastRenderedPageBreak/>
        <w:t>Учебная пл</w:t>
      </w:r>
      <w:r>
        <w:rPr>
          <w:b/>
          <w:color w:val="26282F"/>
        </w:rPr>
        <w:t>ощадка</w:t>
      </w:r>
      <w:r>
        <w:t xml:space="preserve"> - специально оборудованная территория для отработки практических навыков по действиям при угрозе и возникновении чрезвычайных ситуаций и военных конфликтов.</w:t>
      </w:r>
    </w:p>
    <w:p w:rsidR="00A24289" w:rsidRDefault="0017178C">
      <w:pPr>
        <w:pStyle w:val="a3"/>
      </w:pPr>
      <w:r>
        <w:rPr>
          <w:b/>
          <w:color w:val="26282F"/>
        </w:rPr>
        <w:t>Натурный участок местности</w:t>
      </w:r>
      <w:r>
        <w:t xml:space="preserve"> - участок местности с расположенными на нем объектами, обеспечива</w:t>
      </w:r>
      <w:r>
        <w:t>ющими отработку личным составом сил гражданской обороны и единой государственной системы предупреждения и ликвидации последствий чрезвычайных ситуаций (далее - РСЧС) навыков действий по выполнению аварийно-спасательных и других неотложных работ в соответст</w:t>
      </w:r>
      <w:r>
        <w:t>вии с их предназначением.</w:t>
      </w:r>
    </w:p>
    <w:p w:rsidR="00A24289" w:rsidRDefault="0017178C">
      <w:pPr>
        <w:pStyle w:val="a3"/>
      </w:pPr>
      <w:r>
        <w:rPr>
          <w:b/>
          <w:color w:val="26282F"/>
        </w:rPr>
        <w:t>Материальная база для выездных занятий по гражданской обороне и чрезвычайным ситуациям (далее - материальная база для выездных занятий ГОЧС)</w:t>
      </w:r>
      <w:r>
        <w:t xml:space="preserve"> - переносимый (перевозимый) комплект средств обеспечения учебного процесса для проведения</w:t>
      </w:r>
      <w:r>
        <w:t xml:space="preserve"> занятий с различными группами населения в области гражданской обороны и защиты от чрезвычайных ситуаций в условиях отсутствия других учебных объектов в местах осуществления подготовки.</w:t>
      </w:r>
    </w:p>
    <w:p w:rsidR="00A24289" w:rsidRDefault="0017178C">
      <w:pPr>
        <w:pStyle w:val="a3"/>
      </w:pPr>
      <w:r>
        <w:rPr>
          <w:b/>
          <w:color w:val="26282F"/>
        </w:rPr>
        <w:t>Учебное место</w:t>
      </w:r>
      <w:r>
        <w:t xml:space="preserve"> - часть учебного объекта с необходимым оснащением, предн</w:t>
      </w:r>
      <w:r>
        <w:t>азначенная для получения обучаемыми умений и навыков в решении практических задач.</w:t>
      </w:r>
    </w:p>
    <w:p w:rsidR="00A24289" w:rsidRDefault="0017178C">
      <w:pPr>
        <w:pStyle w:val="a3"/>
      </w:pPr>
      <w:r>
        <w:rPr>
          <w:b/>
          <w:color w:val="26282F"/>
        </w:rPr>
        <w:t>Объекты гражданской обороны (далее - объекты ГО)</w:t>
      </w:r>
      <w:r>
        <w:t xml:space="preserve"> - убежища, противорадиационные укрытия, специализированные складские помещения для хранения имущества гражданской обороны, с</w:t>
      </w:r>
      <w:r>
        <w:t>анитарно-обмывочные пункты, станции обеззараживания одежды и транспорта, а также иные объекты, предназначенные для обеспечения проведения мероприятий по гражданской обороне.</w:t>
      </w:r>
    </w:p>
    <w:p w:rsidR="00A24289" w:rsidRDefault="0017178C">
      <w:pPr>
        <w:pStyle w:val="a3"/>
      </w:pPr>
      <w:r>
        <w:rPr>
          <w:b/>
          <w:color w:val="26282F"/>
        </w:rPr>
        <w:t>Объект организации</w:t>
      </w:r>
      <w:r>
        <w:t xml:space="preserve"> - действующий элемент промышленного, сельскохозяйственного и др</w:t>
      </w:r>
      <w:r>
        <w:t>угого производства, городского хозяйства, на котором могут проводиться занятия, учения и тренировки по гражданской обороне и защите от чрезвычайных ситуаций.</w:t>
      </w:r>
    </w:p>
    <w:p w:rsidR="00A24289" w:rsidRDefault="0017178C">
      <w:pPr>
        <w:pStyle w:val="a3"/>
      </w:pPr>
      <w:r>
        <w:rPr>
          <w:b/>
          <w:color w:val="26282F"/>
        </w:rPr>
        <w:t>Учебно-методический центр по гражданской обороне и чрезвычайным ситуациям субъекта Российской Феде</w:t>
      </w:r>
      <w:r>
        <w:rPr>
          <w:b/>
          <w:color w:val="26282F"/>
        </w:rPr>
        <w:t>рации (далее - УМЦ ГОЧС)</w:t>
      </w:r>
      <w:r>
        <w:t xml:space="preserve"> - образовательная организация дополнительного профессионального образования, осуществляющая обучение должностных лиц и работников гражданской обороны и РСЧС, методическое сопровождение деятельности курсов гражданской обороны и подг</w:t>
      </w:r>
      <w:r>
        <w:t>отовки всех групп населения в области гражданской обороны и защиты от чрезвычайных ситуаций.</w:t>
      </w:r>
    </w:p>
    <w:p w:rsidR="00A24289" w:rsidRDefault="0017178C">
      <w:pPr>
        <w:pStyle w:val="a3"/>
      </w:pPr>
      <w:r>
        <w:rPr>
          <w:b/>
          <w:color w:val="26282F"/>
        </w:rPr>
        <w:t>Курсы гражданской обороны муниципальных образований (далее - курсы ГО)</w:t>
      </w:r>
      <w:r>
        <w:t xml:space="preserve"> - юридическое лицо или структурное подразделение органа местного самоуправления </w:t>
      </w:r>
      <w:r>
        <w:t>муниципального образования, специально уполномоченное указанным органом, на осуществление курсового обучения должностных лиц и работников гражданской обороны и РСЧС и оказания методической помощи в подготовке и проведении учений и тренировок по гражданской</w:t>
      </w:r>
      <w:r>
        <w:t xml:space="preserve"> обороне и защите от чрезвычайных ситуаций в поселениях и организациях, а также оказание консультационных услуг населению муниципального образования в области гражданской оборони и защите от чрезвычайных ситуаций.</w:t>
      </w:r>
    </w:p>
    <w:p w:rsidR="00A24289" w:rsidRDefault="0017178C">
      <w:pPr>
        <w:pStyle w:val="a3"/>
      </w:pPr>
      <w:r>
        <w:rPr>
          <w:b/>
          <w:color w:val="26282F"/>
        </w:rPr>
        <w:t xml:space="preserve">Учебно-консультационный пункт по </w:t>
      </w:r>
      <w:r>
        <w:rPr>
          <w:b/>
          <w:color w:val="26282F"/>
        </w:rPr>
        <w:t>гражданской обороне и чрезвычайным ситуациям (далее - УКП ГОЧС)</w:t>
      </w:r>
      <w:r>
        <w:t xml:space="preserve"> - специально оборудованное помещение для проведения мероприятий по подготовке неработающего населения по вопросам действий при угрозе и возникновении чрезвычайных ситуаций и военных конфликтов</w:t>
      </w:r>
      <w:r>
        <w:t>, а также оказания консультационных услуг другим группам населения в области гражданской обороны и защиты от чрезвычайных ситуаций.</w:t>
      </w:r>
    </w:p>
    <w:p w:rsidR="00A24289" w:rsidRDefault="0017178C">
      <w:pPr>
        <w:pStyle w:val="a3"/>
      </w:pPr>
      <w:r>
        <w:rPr>
          <w:b/>
          <w:color w:val="26282F"/>
        </w:rPr>
        <w:t>Уголок по гражданской обороне и чрезвычайным ситуациям (далее - уголок ГОЧС)</w:t>
      </w:r>
      <w:r>
        <w:t xml:space="preserve"> - информационно-справочный стенд с материалами </w:t>
      </w:r>
      <w:r>
        <w:t>для пропаганды знаний и информирования населения по вопросам защиты от опасностей, возникающих при военных конфликтах и чрезвычайных ситуаций.</w:t>
      </w:r>
    </w:p>
    <w:p w:rsidR="00A24289" w:rsidRDefault="0017178C">
      <w:pPr>
        <w:pStyle w:val="a3"/>
      </w:pPr>
      <w:r>
        <w:rPr>
          <w:b/>
          <w:color w:val="26282F"/>
        </w:rPr>
        <w:t>Электронное обучение</w:t>
      </w:r>
      <w:r>
        <w:t xml:space="preserve"> - организация образовательной деятельности с применением содержащейся в базах данных и испол</w:t>
      </w:r>
      <w:r>
        <w:t>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</w:t>
      </w:r>
      <w:r>
        <w:t>ействие обучающихся и педагогических работников.</w:t>
      </w:r>
    </w:p>
    <w:p w:rsidR="00A24289" w:rsidRDefault="0017178C">
      <w:pPr>
        <w:pStyle w:val="a3"/>
      </w:pPr>
      <w:r>
        <w:rPr>
          <w:b/>
          <w:color w:val="26282F"/>
        </w:rPr>
        <w:t>Система дистанционного обучения</w:t>
      </w:r>
      <w:r>
        <w:t xml:space="preserve"> - система управления информационно-образовательной средой, позволяющая организовать полный цикл электронного обучения в образовательной организации на основе дистанционных обр</w:t>
      </w:r>
      <w:r>
        <w:t>азовательных технологий.</w:t>
      </w:r>
    </w:p>
    <w:p w:rsidR="00A24289" w:rsidRDefault="0017178C">
      <w:pPr>
        <w:pStyle w:val="a3"/>
      </w:pPr>
      <w:r>
        <w:rPr>
          <w:b/>
          <w:color w:val="26282F"/>
        </w:rPr>
        <w:lastRenderedPageBreak/>
        <w:t>Информационно-образовательная среда</w:t>
      </w:r>
      <w:r>
        <w:t xml:space="preserve"> - система инструментальных средств и ресурсов, обеспечивающих условия для реализации образовательной деятельности на основе информационно-коммуникационных технологий.</w:t>
      </w:r>
    </w:p>
    <w:p w:rsidR="00A24289" w:rsidRDefault="0017178C">
      <w:pPr>
        <w:pStyle w:val="a3"/>
      </w:pPr>
      <w:r>
        <w:rPr>
          <w:b/>
          <w:color w:val="26282F"/>
        </w:rPr>
        <w:t>Дистанционные образовательны</w:t>
      </w:r>
      <w:r>
        <w:rPr>
          <w:b/>
          <w:color w:val="26282F"/>
        </w:rPr>
        <w:t>е технологии</w:t>
      </w:r>
      <w:r>
        <w:t xml:space="preserve">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A24289" w:rsidRDefault="00A24289">
      <w:pPr>
        <w:pStyle w:val="a3"/>
      </w:pPr>
    </w:p>
    <w:p w:rsidR="00A24289" w:rsidRDefault="0017178C">
      <w:pPr>
        <w:pStyle w:val="1"/>
      </w:pPr>
      <w:bookmarkStart w:id="5" w:name="anchor1200"/>
      <w:bookmarkEnd w:id="5"/>
      <w:r>
        <w:t>2. Общие положения</w:t>
      </w:r>
    </w:p>
    <w:p w:rsidR="00A24289" w:rsidRDefault="00A24289">
      <w:pPr>
        <w:pStyle w:val="a3"/>
      </w:pPr>
    </w:p>
    <w:p w:rsidR="00A24289" w:rsidRDefault="0017178C">
      <w:pPr>
        <w:pStyle w:val="a3"/>
      </w:pPr>
      <w:bookmarkStart w:id="6" w:name="anchor1021"/>
      <w:bookmarkEnd w:id="6"/>
      <w:r>
        <w:t xml:space="preserve">2.1. Примерный порядок </w:t>
      </w:r>
      <w:r>
        <w:t>определения состава учебно-материальной базы в области гражданской обороны и защиты от чрезвычайных ситуаций (далее - Порядок) является методической основой создания, поддержания в рабочем состоянии, развития и совершенствования УМБ.</w:t>
      </w:r>
    </w:p>
    <w:p w:rsidR="00A24289" w:rsidRDefault="0017178C">
      <w:pPr>
        <w:pStyle w:val="a3"/>
      </w:pPr>
      <w:bookmarkStart w:id="7" w:name="anchor1022"/>
      <w:bookmarkEnd w:id="7"/>
      <w:r>
        <w:t>2.2. УМБ создается и р</w:t>
      </w:r>
      <w:r>
        <w:t>азвивается в целях реализации формы подготовки населения в области ГО и защиты от ЧС, определенных действующим законодательством Российской Федерации, с учетом особенностей субъектов Российской Федерации и муниципальных образований, специфики экономической</w:t>
      </w:r>
      <w:r>
        <w:t xml:space="preserve"> деятельности организаций (учреждений), необходимой пропускной способности и положений настоящего Порядка.</w:t>
      </w:r>
    </w:p>
    <w:p w:rsidR="00A24289" w:rsidRDefault="0017178C">
      <w:pPr>
        <w:pStyle w:val="a3"/>
      </w:pPr>
      <w:r>
        <w:t>Количественный и качественный состав УМБ оказывает непосредственное влияние на эффективность подготовки различных групп населения в области гражданск</w:t>
      </w:r>
      <w:r>
        <w:t>ой обороны (далее - ГО) и защиты от чрезвычайных ситуаций (далее - ЧС).</w:t>
      </w:r>
    </w:p>
    <w:p w:rsidR="00A24289" w:rsidRDefault="0017178C">
      <w:pPr>
        <w:pStyle w:val="a3"/>
      </w:pPr>
      <w:bookmarkStart w:id="8" w:name="anchor1023"/>
      <w:bookmarkEnd w:id="8"/>
      <w:r>
        <w:t xml:space="preserve">2.3. К УМБ относится учебно-материальная база УМЦ ГОЧС, организаций, осуществляющих образовательную деятельность по дополнительным профессиональным программам в области ГО и защиты от </w:t>
      </w:r>
      <w:r>
        <w:t>ЧС, курсов ГО, УКП ГОЧС, а также других организаций, в том числе образовательных.</w:t>
      </w:r>
    </w:p>
    <w:p w:rsidR="00A24289" w:rsidRDefault="0017178C">
      <w:pPr>
        <w:pStyle w:val="a3"/>
      </w:pPr>
      <w:bookmarkStart w:id="9" w:name="anchor1024"/>
      <w:bookmarkEnd w:id="9"/>
      <w:r>
        <w:t>2.4. К учебным объектам относятся:</w:t>
      </w:r>
    </w:p>
    <w:p w:rsidR="00A24289" w:rsidRDefault="0017178C">
      <w:pPr>
        <w:pStyle w:val="a3"/>
      </w:pPr>
      <w:r>
        <w:t>учебные кабинеты (классы) по ГОЧС (многопрофильные, специализированные);</w:t>
      </w:r>
    </w:p>
    <w:p w:rsidR="00A24289" w:rsidRDefault="0017178C">
      <w:pPr>
        <w:pStyle w:val="a3"/>
      </w:pPr>
      <w:r>
        <w:t>учебные кабинеты по предмету "Основы безопасности жизнедеятельност</w:t>
      </w:r>
      <w:r>
        <w:t>и" в общеобразовательных организациях (далее - кабинет ОБЖ);</w:t>
      </w:r>
    </w:p>
    <w:p w:rsidR="00A24289" w:rsidRDefault="0017178C">
      <w:pPr>
        <w:pStyle w:val="a3"/>
      </w:pPr>
      <w:r>
        <w:t>учебные кабинеты по дисциплине "Безопасность жизнедеятельности" в образовательных организациях профессионального и высшего образования (далее - кабинет БЖД);</w:t>
      </w:r>
    </w:p>
    <w:p w:rsidR="00A24289" w:rsidRDefault="0017178C">
      <w:pPr>
        <w:pStyle w:val="a3"/>
      </w:pPr>
      <w:r>
        <w:t>специально оборудованное помещение дл</w:t>
      </w:r>
      <w:r>
        <w:t>я размещения УКП ГОЧС;</w:t>
      </w:r>
    </w:p>
    <w:p w:rsidR="00A24289" w:rsidRDefault="0017178C">
      <w:pPr>
        <w:pStyle w:val="a3"/>
      </w:pPr>
      <w:r>
        <w:t>уголки ГОЧС;</w:t>
      </w:r>
    </w:p>
    <w:p w:rsidR="00A24289" w:rsidRDefault="0017178C">
      <w:pPr>
        <w:pStyle w:val="a3"/>
      </w:pPr>
      <w:r>
        <w:t>материальная база для выездных занятий ГОЧС;</w:t>
      </w:r>
    </w:p>
    <w:p w:rsidR="00A24289" w:rsidRDefault="0017178C">
      <w:pPr>
        <w:pStyle w:val="a3"/>
      </w:pPr>
      <w:r>
        <w:t>средства реализации учебных программ с применением дистанционных образовательных технологий;</w:t>
      </w:r>
    </w:p>
    <w:p w:rsidR="00A24289" w:rsidRDefault="0017178C">
      <w:pPr>
        <w:pStyle w:val="a3"/>
      </w:pPr>
      <w:r>
        <w:t>натурные участки местности;</w:t>
      </w:r>
    </w:p>
    <w:p w:rsidR="00A24289" w:rsidRDefault="0017178C">
      <w:pPr>
        <w:pStyle w:val="a3"/>
      </w:pPr>
      <w:r>
        <w:t>учебные площадки, а также определенные соответствующим</w:t>
      </w:r>
      <w:r>
        <w:t>и документами и оборудованные для проведения занятий защитные сооружения ГО и другие объекты организаций.</w:t>
      </w:r>
    </w:p>
    <w:p w:rsidR="00A24289" w:rsidRDefault="0017178C">
      <w:pPr>
        <w:pStyle w:val="a3"/>
      </w:pPr>
      <w:bookmarkStart w:id="10" w:name="anchor1025"/>
      <w:bookmarkEnd w:id="10"/>
      <w:r>
        <w:t>2.5. К средствам обеспечения учебного процесса относятся: вербальные, визуальные, технические (информационные, контролирующие и обучающие) и информаци</w:t>
      </w:r>
      <w:r>
        <w:t>онные средства обучения, а также аудиовизуальные материалы.</w:t>
      </w:r>
    </w:p>
    <w:p w:rsidR="00A24289" w:rsidRDefault="0017178C">
      <w:pPr>
        <w:pStyle w:val="a3"/>
      </w:pPr>
      <w:bookmarkStart w:id="11" w:name="anchor1026"/>
      <w:bookmarkEnd w:id="11"/>
      <w:r>
        <w:t xml:space="preserve">2.6. Учебные объекты и средства обеспечения учебного процесса в местах осуществления подготовки населения в области ГО и защиты от ЧС представлены в </w:t>
      </w:r>
      <w:hyperlink r:id="rId16" w:history="1">
        <w:r>
          <w:t>таблице 1 раздела</w:t>
        </w:r>
        <w:r>
          <w:t xml:space="preserve"> 11</w:t>
        </w:r>
      </w:hyperlink>
      <w:r>
        <w:t xml:space="preserve"> настоящего Порядка.</w:t>
      </w:r>
    </w:p>
    <w:p w:rsidR="00A24289" w:rsidRDefault="0017178C">
      <w:pPr>
        <w:pStyle w:val="a3"/>
      </w:pPr>
      <w:r>
        <w:t>Перечень учебных объектов и средств обеспечения учебного процесса целесообразно закрепить в Положениях об УМЦ ГОЧС, курсах ГО муниципальных образований, УКП ГОЧС, а также в локальных нормативных правовых актах, регламентирующих деят</w:t>
      </w:r>
      <w:r>
        <w:t>ельность по подготовке населения в области ГО и защиты от ЧС в образовательных и других организациях.</w:t>
      </w:r>
    </w:p>
    <w:p w:rsidR="00A24289" w:rsidRDefault="0017178C">
      <w:pPr>
        <w:pStyle w:val="a3"/>
      </w:pPr>
      <w:bookmarkStart w:id="12" w:name="anchor1027"/>
      <w:bookmarkEnd w:id="12"/>
      <w:r>
        <w:t>2.7. УМБ подразделяется на:</w:t>
      </w:r>
    </w:p>
    <w:p w:rsidR="00A24289" w:rsidRDefault="0017178C">
      <w:pPr>
        <w:pStyle w:val="a3"/>
      </w:pPr>
      <w:r>
        <w:t>классную;</w:t>
      </w:r>
    </w:p>
    <w:p w:rsidR="00A24289" w:rsidRDefault="0017178C">
      <w:pPr>
        <w:pStyle w:val="a3"/>
      </w:pPr>
      <w:r>
        <w:t>полевую;</w:t>
      </w:r>
    </w:p>
    <w:p w:rsidR="00A24289" w:rsidRDefault="0017178C">
      <w:pPr>
        <w:pStyle w:val="a3"/>
      </w:pPr>
      <w:r>
        <w:t>для проведения выездных занятий;</w:t>
      </w:r>
    </w:p>
    <w:p w:rsidR="00A24289" w:rsidRDefault="0017178C">
      <w:pPr>
        <w:pStyle w:val="a3"/>
      </w:pPr>
      <w:r>
        <w:lastRenderedPageBreak/>
        <w:t xml:space="preserve">для реализации программ по ГОЧС с применением электронного обучения и </w:t>
      </w:r>
      <w:r>
        <w:t>дистанционных образовательных технологий.</w:t>
      </w:r>
    </w:p>
    <w:p w:rsidR="00A24289" w:rsidRDefault="0017178C">
      <w:pPr>
        <w:pStyle w:val="a3"/>
      </w:pPr>
      <w:bookmarkStart w:id="13" w:name="anchor1028"/>
      <w:bookmarkEnd w:id="13"/>
      <w:r>
        <w:t>2.8. Под классной УМБ понимаются учебные объекты со средствами обеспечения учебного процесса, предназначенные для проведения теоретических занятий.</w:t>
      </w:r>
    </w:p>
    <w:p w:rsidR="00A24289" w:rsidRDefault="0017178C">
      <w:pPr>
        <w:pStyle w:val="a3"/>
      </w:pPr>
      <w:r>
        <w:t>Классная УМБ включает многопрофильные и специализированные учебные</w:t>
      </w:r>
      <w:r>
        <w:t xml:space="preserve"> кабинеты (классы), кабинеты ОБЖ, кабинеты БЖД, специально оборудованные помещения.</w:t>
      </w:r>
    </w:p>
    <w:p w:rsidR="00A24289" w:rsidRDefault="0017178C">
      <w:pPr>
        <w:pStyle w:val="a3"/>
      </w:pPr>
      <w:bookmarkStart w:id="14" w:name="anchor1029"/>
      <w:bookmarkEnd w:id="14"/>
      <w:r>
        <w:t>2.9. Под многопрофильным учебным кабинетом (классом) понимается учебный кабинет (класс), который может быть использован для проведения занятий по нескольким направлениям об</w:t>
      </w:r>
      <w:r>
        <w:t>учения.</w:t>
      </w:r>
    </w:p>
    <w:p w:rsidR="00A24289" w:rsidRDefault="0017178C">
      <w:pPr>
        <w:pStyle w:val="a3"/>
      </w:pPr>
      <w:r>
        <w:t>В составе многопрофильного учебного кабинета (класса) целесообразно иметь: рабочее место преподавателя, интерактивную доску и экран, рабочие места обучаемых и средства обеспечения учебного процесса, в том числе тренажеры, макеты, имитаторы.</w:t>
      </w:r>
    </w:p>
    <w:p w:rsidR="00A24289" w:rsidRDefault="0017178C">
      <w:pPr>
        <w:pStyle w:val="a3"/>
      </w:pPr>
      <w:bookmarkStart w:id="15" w:name="anchor1210"/>
      <w:bookmarkEnd w:id="15"/>
      <w:r>
        <w:t>2.10. С</w:t>
      </w:r>
      <w:r>
        <w:t>пециализированный учебный кабинет (класс) предназначается для проведения занятий по одному отдельному направлению обучения.</w:t>
      </w:r>
    </w:p>
    <w:p w:rsidR="00A24289" w:rsidRDefault="0017178C">
      <w:pPr>
        <w:pStyle w:val="a3"/>
      </w:pPr>
      <w:r>
        <w:t>В состав специализированного учебного кабинета (класса) целесообразно включить: рабочее место преподавателя, интерактивную доску и э</w:t>
      </w:r>
      <w:r>
        <w:t>кран, учебные места для подготовки обучаемых по отдельным практическим вопросам, средства обеспечения учебного процесса.</w:t>
      </w:r>
    </w:p>
    <w:p w:rsidR="00A24289" w:rsidRDefault="0017178C">
      <w:pPr>
        <w:pStyle w:val="a3"/>
      </w:pPr>
      <w:r>
        <w:t>При отсутствии специализированных кабинетов (классов) для подготовки населения могут использоваться многопрофильные кабинеты (классы).</w:t>
      </w:r>
    </w:p>
    <w:p w:rsidR="00A24289" w:rsidRDefault="0017178C">
      <w:pPr>
        <w:pStyle w:val="a3"/>
      </w:pPr>
      <w:bookmarkStart w:id="16" w:name="anchor1211"/>
      <w:bookmarkEnd w:id="16"/>
      <w:r>
        <w:t>2.11. Под полевой УМБ понимаются специально отведенные и оборудованные в установленном порядке участки территории (учебные площадки, натурные участки местности), предназначенные для совершенствования практических навыков обучаемых, а также объекты ГО и дру</w:t>
      </w:r>
      <w:r>
        <w:t>гие объекты организаций, используемые в интересах подготовки различных групп населения в области ГО и защиты от ЧС.</w:t>
      </w:r>
    </w:p>
    <w:p w:rsidR="00A24289" w:rsidRDefault="0017178C">
      <w:pPr>
        <w:pStyle w:val="a3"/>
      </w:pPr>
      <w:r>
        <w:t>Состав полевой УМБ определяется руководителем организации, исходя из программы обучения и особенностей подготовки обучаемых.</w:t>
      </w:r>
    </w:p>
    <w:p w:rsidR="00A24289" w:rsidRDefault="0017178C">
      <w:pPr>
        <w:pStyle w:val="a3"/>
      </w:pPr>
      <w:r>
        <w:t>Основными элеме</w:t>
      </w:r>
      <w:r>
        <w:t>нтами полевой УМБ являются оборудованные учебные площадки, предназначенные для получения практических навыков.</w:t>
      </w:r>
    </w:p>
    <w:p w:rsidR="00A24289" w:rsidRDefault="0017178C">
      <w:pPr>
        <w:pStyle w:val="a3"/>
      </w:pPr>
      <w:bookmarkStart w:id="17" w:name="anchor1212"/>
      <w:bookmarkEnd w:id="17"/>
      <w:r>
        <w:t>2.12. Под материальной базой для выездных занятий по ГОЧС понимается мобильный комплект информационных, технических и визуальных средств обучения</w:t>
      </w:r>
      <w:r>
        <w:t>, а также аудиовизуальных материалов, предназначенных для подготовки населения в области ГО и защиты от ЧС в условиях отсутствия других учебных объектов в местах осуществления подготовки.</w:t>
      </w:r>
    </w:p>
    <w:p w:rsidR="00A24289" w:rsidRDefault="0017178C">
      <w:pPr>
        <w:pStyle w:val="a3"/>
      </w:pPr>
      <w:r>
        <w:t>При возможности, в дополнение к данному комплекту, может приобретать</w:t>
      </w:r>
      <w:r>
        <w:t xml:space="preserve">ся палатка, набор сборно-разборной мебели, система автономного электропитания. Все это имущество и оборудование может размещаться в автомобильном прицепе или на транспортных средствах. Это позволит расширить возможности применения комплекта, в том числе в </w:t>
      </w:r>
      <w:r>
        <w:t>районах с нарушенными условиями проживания.</w:t>
      </w:r>
    </w:p>
    <w:p w:rsidR="00A24289" w:rsidRDefault="0017178C">
      <w:pPr>
        <w:pStyle w:val="a3"/>
      </w:pPr>
      <w:bookmarkStart w:id="18" w:name="anchor1213"/>
      <w:bookmarkEnd w:id="18"/>
      <w:r>
        <w:t xml:space="preserve">2.13. Под материальной базой для реализации программ по ГОЧС с применением электронного обучения и дистанционных образовательных технологий понимаются технические средства, каналы связи, </w:t>
      </w:r>
      <w:r>
        <w:t>информационно-образовательные ресурсы, информационно-коммуникационные технологии, используемые для проведения интерактивных занятий в области ГО и защиты от ЧС, транслируемых по сети Интернет в режиме реального времени посредством web-технологий и специаль</w:t>
      </w:r>
      <w:r>
        <w:t>ных приложений.</w:t>
      </w:r>
    </w:p>
    <w:p w:rsidR="00A24289" w:rsidRDefault="0017178C">
      <w:pPr>
        <w:pStyle w:val="a3"/>
      </w:pPr>
      <w:r>
        <w:t>Применение электронного обучения и дистанционных образовательных технологий позволяет:</w:t>
      </w:r>
    </w:p>
    <w:p w:rsidR="00A24289" w:rsidRDefault="0017178C">
      <w:pPr>
        <w:pStyle w:val="a3"/>
      </w:pPr>
      <w:r>
        <w:t>эффективно освоить большое количество разноплановой и теоретической информации по ГО и защите от ЧС;</w:t>
      </w:r>
    </w:p>
    <w:p w:rsidR="00A24289" w:rsidRDefault="0017178C">
      <w:pPr>
        <w:pStyle w:val="a3"/>
      </w:pPr>
      <w:r>
        <w:t>учесть разную скорость восприятия и степень усвоения</w:t>
      </w:r>
      <w:r>
        <w:t xml:space="preserve"> материала обучаемыми при прохождении ими обучения (различные возрастные и социальные категории);</w:t>
      </w:r>
    </w:p>
    <w:p w:rsidR="00A24289" w:rsidRDefault="0017178C">
      <w:pPr>
        <w:pStyle w:val="a3"/>
      </w:pPr>
      <w:r>
        <w:t>каждому обучаемому индивидуально осваивать учебный материал при потоковом лекционном методе изложения.</w:t>
      </w:r>
    </w:p>
    <w:p w:rsidR="00A24289" w:rsidRDefault="0017178C">
      <w:pPr>
        <w:pStyle w:val="a3"/>
      </w:pPr>
      <w:bookmarkStart w:id="19" w:name="anchor1214"/>
      <w:bookmarkEnd w:id="19"/>
      <w:r>
        <w:lastRenderedPageBreak/>
        <w:t>2.14. В интересах поддержания УМБ в рабочем состоянии д</w:t>
      </w:r>
      <w:r>
        <w:t>олжностным лицам организации, ответственным за административное и техническое руководство, а также материальное обеспечение деятельности, целесообразно осуществлять:</w:t>
      </w:r>
    </w:p>
    <w:p w:rsidR="00A24289" w:rsidRDefault="0017178C">
      <w:pPr>
        <w:pStyle w:val="a3"/>
      </w:pPr>
      <w:r>
        <w:t>учет УМБ и представление установленной отчетности;</w:t>
      </w:r>
    </w:p>
    <w:p w:rsidR="00A24289" w:rsidRDefault="0017178C">
      <w:pPr>
        <w:pStyle w:val="a3"/>
      </w:pPr>
      <w:r>
        <w:t>надлежащую ее эксплуатацию;</w:t>
      </w:r>
    </w:p>
    <w:p w:rsidR="00A24289" w:rsidRDefault="0017178C">
      <w:pPr>
        <w:pStyle w:val="a3"/>
      </w:pPr>
      <w:r>
        <w:t>укомплектов</w:t>
      </w:r>
      <w:r>
        <w:t>ание УМБ материальными и техническими средствами по установленным нормам и в утвержденные планами-графиками сроки;</w:t>
      </w:r>
    </w:p>
    <w:p w:rsidR="00A24289" w:rsidRDefault="0017178C">
      <w:pPr>
        <w:pStyle w:val="a3"/>
      </w:pPr>
      <w:r>
        <w:t>выполнение работ с соблюдением установленных требований безопасности;</w:t>
      </w:r>
    </w:p>
    <w:p w:rsidR="00A24289" w:rsidRDefault="0017178C">
      <w:pPr>
        <w:pStyle w:val="a3"/>
      </w:pPr>
      <w:r>
        <w:t>ведение учета материальных затрат и своевременное представление отчетно</w:t>
      </w:r>
      <w:r>
        <w:t>сти.</w:t>
      </w:r>
    </w:p>
    <w:p w:rsidR="00A24289" w:rsidRDefault="0017178C">
      <w:pPr>
        <w:pStyle w:val="a3"/>
      </w:pPr>
      <w:bookmarkStart w:id="20" w:name="anchor1215"/>
      <w:bookmarkEnd w:id="20"/>
      <w:r>
        <w:t>2.15. Под развитием и совершенствованием УМБ понимается процесс, направленный на рационализацию и улучшение качественного и количественного состава существующей УМБ с учетом новых форм и методов подготовки населения, требований действующих примерных п</w:t>
      </w:r>
      <w:r>
        <w:t>рограмм обучения и современного уровня развития техники и технологий.</w:t>
      </w:r>
    </w:p>
    <w:p w:rsidR="00A24289" w:rsidRDefault="0017178C">
      <w:pPr>
        <w:pStyle w:val="a3"/>
      </w:pPr>
      <w:r>
        <w:t>В целях развития и совершенствования УМБ целесообразно вести текущее и среднесрочное планирование, в рамках которого ежегодно составляется годовой и уточняется перспективный план развити</w:t>
      </w:r>
      <w:r>
        <w:t>я и совершенствования учебно-материальной базы организации, а также направляются заявки на закупку оборудования и средств обеспечения учебного процесса.</w:t>
      </w:r>
    </w:p>
    <w:p w:rsidR="00A24289" w:rsidRDefault="0017178C">
      <w:pPr>
        <w:pStyle w:val="a3"/>
      </w:pPr>
      <w:bookmarkStart w:id="21" w:name="anchor1216"/>
      <w:bookmarkEnd w:id="21"/>
      <w:r>
        <w:t>2.16. В образовательных организациях планирование развития и совершенствования УМБ, в том числе и в инт</w:t>
      </w:r>
      <w:r>
        <w:t>ересах обучения в области ГО и защиты от ЧС, осуществляется в порядке, установленном Министерством просвещения Российской Федерации и Министерством науки и высшего образования Российской Федерации.</w:t>
      </w:r>
    </w:p>
    <w:p w:rsidR="00A24289" w:rsidRDefault="00A24289">
      <w:pPr>
        <w:pStyle w:val="a3"/>
      </w:pPr>
    </w:p>
    <w:p w:rsidR="00A24289" w:rsidRDefault="0017178C">
      <w:pPr>
        <w:pStyle w:val="1"/>
      </w:pPr>
      <w:bookmarkStart w:id="22" w:name="anchor1300"/>
      <w:bookmarkEnd w:id="22"/>
      <w:r>
        <w:t xml:space="preserve">3. Учебно-материальная база для подготовки населения в </w:t>
      </w:r>
      <w:r>
        <w:t xml:space="preserve">области гражданской обороны и защиты от чрезвычайных ситуаций в учебно-методических центрах по гражданской обороне и чрезвычайным ситуациям и организациях, осуществляющих образовательную деятельность по дополнительным профессиональным программам в области </w:t>
      </w:r>
      <w:r>
        <w:t>гражданской обороны и защиты от чрезвычайных ситуаций</w:t>
      </w:r>
    </w:p>
    <w:p w:rsidR="00A24289" w:rsidRDefault="00A24289">
      <w:pPr>
        <w:pStyle w:val="a3"/>
      </w:pPr>
    </w:p>
    <w:p w:rsidR="00A24289" w:rsidRDefault="0017178C">
      <w:pPr>
        <w:pStyle w:val="a3"/>
      </w:pPr>
      <w:bookmarkStart w:id="23" w:name="anchor1031"/>
      <w:bookmarkEnd w:id="23"/>
      <w:r>
        <w:t>3.1. Для качественной реализации программы обучения должностных лиц и специалистов ГО и РСЧС в УМЦ ГОЧС и организациях, осуществляющих образовательную деятельность по дополнительным профессиональным пр</w:t>
      </w:r>
      <w:r>
        <w:t>ограммам в области ГО и защиты от ЧС целесообразно иметь многопрофильные и специализированные учебные кабинеты, учебные площадки, материальную базу для выездных занятий ГОЧС.</w:t>
      </w:r>
    </w:p>
    <w:p w:rsidR="00A24289" w:rsidRDefault="0017178C">
      <w:pPr>
        <w:pStyle w:val="a3"/>
      </w:pPr>
      <w:r>
        <w:t>При наличии возможности рекомендуется использование объектов ГО для подготовки на</w:t>
      </w:r>
      <w:r>
        <w:t>селения в области ГО и защиты от ЧС.</w:t>
      </w:r>
    </w:p>
    <w:p w:rsidR="00A24289" w:rsidRDefault="0017178C">
      <w:pPr>
        <w:pStyle w:val="a3"/>
      </w:pPr>
      <w:bookmarkStart w:id="24" w:name="anchor1032"/>
      <w:bookmarkEnd w:id="24"/>
      <w:r>
        <w:t>3.2. Материальную базу для реализации учебных программ подготовки различных групп населения в области ГО и защиты от ЧС с применением электронного обучения и дистанционных образовательных технологий в УМЦ ГОЧС и организ</w:t>
      </w:r>
      <w:r>
        <w:t xml:space="preserve">ациях, осуществляющих образовательную деятельность по дополнительным профессиональным программам в области ГО и защиты от ЧС, рекомендуется создавать в соответствии с </w:t>
      </w:r>
      <w:hyperlink r:id="rId17" w:history="1">
        <w:r>
          <w:t>пунктом 9</w:t>
        </w:r>
      </w:hyperlink>
      <w:r>
        <w:t xml:space="preserve"> настоящего Порядка.</w:t>
      </w:r>
    </w:p>
    <w:p w:rsidR="00A24289" w:rsidRDefault="0017178C">
      <w:pPr>
        <w:pStyle w:val="a3"/>
      </w:pPr>
      <w:bookmarkStart w:id="25" w:name="anchor1033"/>
      <w:bookmarkEnd w:id="25"/>
      <w:r>
        <w:t>3.3. В УМЦ ГОЧС и организациях</w:t>
      </w:r>
      <w:r>
        <w:t>, осуществляющих образовательную деятельность по дополнительным профессиональным программам в области ГО и защиты от ЧС, целесообразно оборудовать следующие многопрофильные учебные кабинеты: "Гражданская оборона и РСЧС", "Оперативно-тактическая и специальн</w:t>
      </w:r>
      <w:r>
        <w:t>ая подготовка", "Защита населения".</w:t>
      </w:r>
    </w:p>
    <w:p w:rsidR="00A24289" w:rsidRDefault="0017178C">
      <w:pPr>
        <w:pStyle w:val="a3"/>
      </w:pPr>
      <w:bookmarkStart w:id="26" w:name="anchor1331"/>
      <w:bookmarkEnd w:id="26"/>
      <w:r>
        <w:t>3.3.1. В учебном кабинете "Гражданская оборона и РСЧС" рекомендуется организовать изучение следующих тематических разделов:</w:t>
      </w:r>
    </w:p>
    <w:p w:rsidR="00A24289" w:rsidRDefault="0017178C">
      <w:pPr>
        <w:pStyle w:val="a3"/>
      </w:pPr>
      <w:r>
        <w:t>задачи и организационная структура органов управления ГО и РСЧС;</w:t>
      </w:r>
    </w:p>
    <w:p w:rsidR="00A24289" w:rsidRDefault="0017178C">
      <w:pPr>
        <w:pStyle w:val="a3"/>
      </w:pPr>
      <w:r>
        <w:t>причины, поражающие факторы, по</w:t>
      </w:r>
      <w:r>
        <w:t>следствия возникновения ЧС природного и техногенного характера, присущие субъекту Российской Федерации;</w:t>
      </w:r>
    </w:p>
    <w:p w:rsidR="00A24289" w:rsidRDefault="0017178C">
      <w:pPr>
        <w:pStyle w:val="a3"/>
      </w:pPr>
      <w:r>
        <w:t>силы ГО и РСЧС, их организационная структура и возможности;</w:t>
      </w:r>
    </w:p>
    <w:p w:rsidR="00A24289" w:rsidRDefault="0017178C">
      <w:pPr>
        <w:pStyle w:val="a3"/>
      </w:pPr>
      <w:r>
        <w:lastRenderedPageBreak/>
        <w:t>основные направления повышения устойчивости функционирования объектов экономики и территорий</w:t>
      </w:r>
      <w:r>
        <w:t>;</w:t>
      </w:r>
    </w:p>
    <w:p w:rsidR="00A24289" w:rsidRDefault="0017178C">
      <w:pPr>
        <w:pStyle w:val="a3"/>
      </w:pPr>
      <w:r>
        <w:t>морально-психологическое обеспечение при проведении мероприятий по ГО и ликвидации последствий ЧС природного и техногенного характера.</w:t>
      </w:r>
    </w:p>
    <w:p w:rsidR="00A24289" w:rsidRDefault="0017178C">
      <w:pPr>
        <w:pStyle w:val="a3"/>
      </w:pPr>
      <w:r>
        <w:t>В кабинете целесообразно разместить: стенды, мультимедийные средства визуализации и передачи информации, средства обесп</w:t>
      </w:r>
      <w:r>
        <w:t>ечения учебного процесса.</w:t>
      </w:r>
    </w:p>
    <w:p w:rsidR="00A24289" w:rsidRDefault="0017178C">
      <w:pPr>
        <w:pStyle w:val="a3"/>
      </w:pPr>
      <w:bookmarkStart w:id="27" w:name="anchor1332"/>
      <w:bookmarkEnd w:id="27"/>
      <w:r>
        <w:t>3.3.2. В учебном кабинете "Оперативно-тактическая и специальная подготовка" рекомендуется организовать изучение следующих тематических разделов:</w:t>
      </w:r>
    </w:p>
    <w:p w:rsidR="00A24289" w:rsidRDefault="0017178C">
      <w:pPr>
        <w:pStyle w:val="a3"/>
      </w:pPr>
      <w:r>
        <w:t>планирование мероприятий ГО и защиты населения от ЧС природного и техногенного характ</w:t>
      </w:r>
      <w:r>
        <w:t>ера;</w:t>
      </w:r>
    </w:p>
    <w:p w:rsidR="00A24289" w:rsidRDefault="0017178C">
      <w:pPr>
        <w:pStyle w:val="a3"/>
      </w:pPr>
      <w:r>
        <w:t>требования нормативных правовых документов по созданию и применению сил ГО и РСЧС;</w:t>
      </w:r>
    </w:p>
    <w:p w:rsidR="00A24289" w:rsidRDefault="0017178C">
      <w:pPr>
        <w:pStyle w:val="a3"/>
      </w:pPr>
      <w:r>
        <w:t>управление, связь и оповещение;</w:t>
      </w:r>
    </w:p>
    <w:p w:rsidR="00A24289" w:rsidRDefault="0017178C">
      <w:pPr>
        <w:pStyle w:val="a3"/>
      </w:pPr>
      <w:r>
        <w:t>действия руководителей формирований ГО и РСЧС при организации и проведении аварийно-спасательных и других неотложных работ (далее - АСДН</w:t>
      </w:r>
      <w:r>
        <w:t>Р);</w:t>
      </w:r>
    </w:p>
    <w:p w:rsidR="00A24289" w:rsidRDefault="0017178C">
      <w:pPr>
        <w:pStyle w:val="a3"/>
      </w:pPr>
      <w:r>
        <w:t>организация и ведение радиационной, химической разведки (далее - РХ разведки) и дозиметрического контроля;</w:t>
      </w:r>
    </w:p>
    <w:p w:rsidR="00A24289" w:rsidRDefault="0017178C">
      <w:pPr>
        <w:pStyle w:val="a3"/>
      </w:pPr>
      <w:r>
        <w:t>организация всестороннего обеспечения формирований ГО и РСЧС и взаимодействия между ними в ходе проведения АСДНР;</w:t>
      </w:r>
    </w:p>
    <w:p w:rsidR="00A24289" w:rsidRDefault="0017178C">
      <w:pPr>
        <w:pStyle w:val="a3"/>
      </w:pPr>
      <w:r>
        <w:t>организация защиты личного сост</w:t>
      </w:r>
      <w:r>
        <w:t>ава формирований ГО и РСЧС при проведении АСДНР;</w:t>
      </w:r>
    </w:p>
    <w:p w:rsidR="00A24289" w:rsidRDefault="0017178C">
      <w:pPr>
        <w:pStyle w:val="a3"/>
      </w:pPr>
      <w:r>
        <w:t>организация первой помощи раненым и пораженным и эвакуация их в безопасные места;</w:t>
      </w:r>
    </w:p>
    <w:p w:rsidR="00A24289" w:rsidRDefault="0017178C">
      <w:pPr>
        <w:pStyle w:val="a3"/>
      </w:pPr>
      <w:r>
        <w:t>применение приборов РХ разведки, контроля радиоактивного загрязнения и облучения, а также средств индивидуальной защиты (дале</w:t>
      </w:r>
      <w:r>
        <w:t>е - СИЗ);</w:t>
      </w:r>
    </w:p>
    <w:p w:rsidR="00A24289" w:rsidRDefault="0017178C">
      <w:pPr>
        <w:pStyle w:val="a3"/>
      </w:pPr>
      <w:r>
        <w:t>действия личного состава формирований ГО при проведении специальной обработки;</w:t>
      </w:r>
    </w:p>
    <w:p w:rsidR="00A24289" w:rsidRDefault="0017178C">
      <w:pPr>
        <w:pStyle w:val="a3"/>
      </w:pPr>
      <w:r>
        <w:t>проведение мероприятий по защите сельскохозяйственных животных, растений, фуража, продуктов растениеводства и животноводства;</w:t>
      </w:r>
    </w:p>
    <w:p w:rsidR="00A24289" w:rsidRDefault="0017178C">
      <w:pPr>
        <w:pStyle w:val="a3"/>
      </w:pPr>
      <w:r>
        <w:t>средства пожаротушения и порядок их испол</w:t>
      </w:r>
      <w:r>
        <w:t>ьзования;</w:t>
      </w:r>
    </w:p>
    <w:p w:rsidR="00A24289" w:rsidRDefault="0017178C">
      <w:pPr>
        <w:pStyle w:val="a3"/>
      </w:pPr>
      <w:r>
        <w:t>проведение мероприятий по обеспечению безопасности на водных объектах;</w:t>
      </w:r>
    </w:p>
    <w:p w:rsidR="00A24289" w:rsidRDefault="0017178C">
      <w:pPr>
        <w:pStyle w:val="a3"/>
      </w:pPr>
      <w:r>
        <w:t>порядок создания в интересах ГО и защиты от ЧС запасов финансовых, материально-технических, продовольственных, медицинских и иных средств, их объемы, условия поддержания и поп</w:t>
      </w:r>
      <w:r>
        <w:t>олнения.</w:t>
      </w:r>
    </w:p>
    <w:p w:rsidR="00A24289" w:rsidRDefault="0017178C">
      <w:pPr>
        <w:pStyle w:val="a3"/>
      </w:pPr>
      <w:r>
        <w:t xml:space="preserve">В кабинете целесообразно разместить: стенды, мультимедийные средства визуализации и передачи информации, образцы средств индивидуальной защиты, приборы РХ разведки и дозиметрического контроля, средства связи и другие средства обеспечения учебного </w:t>
      </w:r>
      <w:r>
        <w:t>процесса.</w:t>
      </w:r>
    </w:p>
    <w:p w:rsidR="00A24289" w:rsidRDefault="0017178C">
      <w:pPr>
        <w:pStyle w:val="a3"/>
      </w:pPr>
      <w:bookmarkStart w:id="28" w:name="anchor1333"/>
      <w:bookmarkEnd w:id="28"/>
      <w:r>
        <w:t>3.3.3. В учебном кабинете "Защита населения" рекомендуется организовать изучение следующих тематических разделов:</w:t>
      </w:r>
    </w:p>
    <w:p w:rsidR="00A24289" w:rsidRDefault="0017178C">
      <w:pPr>
        <w:pStyle w:val="a3"/>
      </w:pPr>
      <w:r>
        <w:t>основные принципы, приемы и способы защиты населения от опасностей, возникающих при военных конфликтах и ЧС;</w:t>
      </w:r>
    </w:p>
    <w:p w:rsidR="00A24289" w:rsidRDefault="0017178C">
      <w:pPr>
        <w:pStyle w:val="a3"/>
      </w:pPr>
      <w:r>
        <w:t xml:space="preserve">организация защиты </w:t>
      </w:r>
      <w:r>
        <w:t>населения, материальных и культурных ценностей путем эвакуации (способы эвакуации, структура и задачи эвакуационных органов, планирование эвакуации);</w:t>
      </w:r>
    </w:p>
    <w:p w:rsidR="00A24289" w:rsidRDefault="0017178C">
      <w:pPr>
        <w:pStyle w:val="a3"/>
      </w:pPr>
      <w:r>
        <w:t>организация защиты населения путем использования средств индивидуальной защиты (назначение и классификация</w:t>
      </w:r>
      <w:r>
        <w:t xml:space="preserve"> СИЗ органов дыхания, кожи), а также средств оказания первой помощи;</w:t>
      </w:r>
    </w:p>
    <w:p w:rsidR="00A24289" w:rsidRDefault="0017178C">
      <w:pPr>
        <w:pStyle w:val="a3"/>
      </w:pPr>
      <w:r>
        <w:t>инженерная защита (классификация защитных сооружений ГО, порядок приведения в готовность, порядок укрытия населения, содержание и использование объектов ГО в мирное и военное время).</w:t>
      </w:r>
    </w:p>
    <w:p w:rsidR="00A24289" w:rsidRDefault="0017178C">
      <w:pPr>
        <w:pStyle w:val="a3"/>
      </w:pPr>
      <w:r>
        <w:t xml:space="preserve">В </w:t>
      </w:r>
      <w:r>
        <w:t>кабинете целесообразно иметь: стенды, мультимедийные средства визуализации и передачи информации, средства обеспечения учебного процесса.</w:t>
      </w:r>
    </w:p>
    <w:p w:rsidR="00A24289" w:rsidRDefault="0017178C">
      <w:pPr>
        <w:pStyle w:val="a3"/>
      </w:pPr>
      <w:bookmarkStart w:id="29" w:name="anchor1334"/>
      <w:bookmarkEnd w:id="29"/>
      <w:r>
        <w:t>3.3.4. В одном из многопрофильных учебных кабинетов рекомендуется разместить стенды по организации и осуществлению под</w:t>
      </w:r>
      <w:r>
        <w:t>готовки населения в области ГО и защиты от ЧС по тематике:</w:t>
      </w:r>
    </w:p>
    <w:p w:rsidR="00A24289" w:rsidRDefault="0017178C">
      <w:pPr>
        <w:pStyle w:val="a3"/>
      </w:pPr>
      <w:r>
        <w:t>нормативное правовое и методическое обеспечение организации и осуществления подготовки различных групп населения в области ГО и защиты от ЧС;</w:t>
      </w:r>
    </w:p>
    <w:p w:rsidR="00A24289" w:rsidRDefault="0017178C">
      <w:pPr>
        <w:pStyle w:val="a3"/>
      </w:pPr>
      <w:r>
        <w:t>содержание учебного предмета "Основы безопасности жизне</w:t>
      </w:r>
      <w:r>
        <w:t>деятельности" и порядок его изучения в общеобразовательных организациях;</w:t>
      </w:r>
    </w:p>
    <w:p w:rsidR="00A24289" w:rsidRDefault="0017178C">
      <w:pPr>
        <w:pStyle w:val="a3"/>
      </w:pPr>
      <w:r>
        <w:t>формы и методы подготовки различных групп населения;</w:t>
      </w:r>
    </w:p>
    <w:p w:rsidR="00A24289" w:rsidRDefault="0017178C">
      <w:pPr>
        <w:pStyle w:val="a3"/>
      </w:pPr>
      <w:r>
        <w:t>полномочия органов местного самоуправления и организаций по подготовке населения в области ГО и защиты от ЧС;</w:t>
      </w:r>
    </w:p>
    <w:p w:rsidR="00A24289" w:rsidRDefault="0017178C">
      <w:pPr>
        <w:pStyle w:val="a3"/>
      </w:pPr>
      <w:r>
        <w:t>организация и провед</w:t>
      </w:r>
      <w:r>
        <w:t>ение тренировок и учений по ГО и защите от ЧС;</w:t>
      </w:r>
    </w:p>
    <w:p w:rsidR="00A24289" w:rsidRDefault="0017178C">
      <w:pPr>
        <w:pStyle w:val="a3"/>
      </w:pPr>
      <w:r>
        <w:t>организация проведения соревнований "Школа безопасности" и полевого лагеря "Юный спасатель", "Юный водник", "Юный пожарный".</w:t>
      </w:r>
    </w:p>
    <w:p w:rsidR="00A24289" w:rsidRDefault="0017178C">
      <w:pPr>
        <w:pStyle w:val="a3"/>
      </w:pPr>
      <w:bookmarkStart w:id="30" w:name="anchor1034"/>
      <w:bookmarkEnd w:id="30"/>
      <w:r>
        <w:t>3.4. В УМЦ ГОЧС и организациях, осуществляющих образовательную деятельность по допол</w:t>
      </w:r>
      <w:r>
        <w:t xml:space="preserve">нительным профессиональным программам в области ГО и защиты от ЧС, рекомендуется оборудовать следующие специализированные учебные кабинеты: "Аварийно-спасательные работы", "Оказание первой помощи", "Подготовка работников единых дежурно-диспетчерских служб </w:t>
      </w:r>
      <w:r>
        <w:t>(далее ЕДДС)".</w:t>
      </w:r>
    </w:p>
    <w:p w:rsidR="00A24289" w:rsidRDefault="0017178C">
      <w:pPr>
        <w:pStyle w:val="a3"/>
      </w:pPr>
      <w:bookmarkStart w:id="31" w:name="anchor1341"/>
      <w:bookmarkEnd w:id="31"/>
      <w:r>
        <w:t>3.4.1. В учебном кабинете "Аварийно-спасательные работы" рекомендуется организовать изучение следующих тематических разделов:</w:t>
      </w:r>
    </w:p>
    <w:p w:rsidR="00A24289" w:rsidRDefault="0017178C">
      <w:pPr>
        <w:pStyle w:val="a3"/>
      </w:pPr>
      <w:r>
        <w:t>квалификационные требования, предъявляемые к спасателю;</w:t>
      </w:r>
    </w:p>
    <w:p w:rsidR="00A24289" w:rsidRDefault="0017178C">
      <w:pPr>
        <w:pStyle w:val="a3"/>
      </w:pPr>
      <w:r>
        <w:t>аварийно-спасательные работы в очагах поражения;</w:t>
      </w:r>
    </w:p>
    <w:p w:rsidR="00A24289" w:rsidRDefault="0017178C">
      <w:pPr>
        <w:pStyle w:val="a3"/>
      </w:pPr>
      <w:r>
        <w:t>силы и сре</w:t>
      </w:r>
      <w:r>
        <w:t>дства, привлекаемые для выполнения мероприятий при угрозе и возникновении ЧС;</w:t>
      </w:r>
    </w:p>
    <w:p w:rsidR="00A24289" w:rsidRDefault="0017178C">
      <w:pPr>
        <w:pStyle w:val="a3"/>
      </w:pPr>
      <w:r>
        <w:t>обеспечение действий сил;</w:t>
      </w:r>
    </w:p>
    <w:p w:rsidR="00A24289" w:rsidRDefault="0017178C">
      <w:pPr>
        <w:pStyle w:val="a3"/>
      </w:pPr>
      <w:r>
        <w:t>приемы и способы спасения людей, находящихся под завалами и на верхних этажах поврежденных и горящих зданий;</w:t>
      </w:r>
    </w:p>
    <w:p w:rsidR="00A24289" w:rsidRDefault="0017178C">
      <w:pPr>
        <w:pStyle w:val="a3"/>
      </w:pPr>
      <w:r>
        <w:t>действия личного состава аварийно-спасатель</w:t>
      </w:r>
      <w:r>
        <w:t>ных формирований по выполнению АСДНР;</w:t>
      </w:r>
    </w:p>
    <w:p w:rsidR="00A24289" w:rsidRDefault="0017178C">
      <w:pPr>
        <w:pStyle w:val="a3"/>
      </w:pPr>
      <w:r>
        <w:t>действия личного состава сил ГО и РСЧС при проведении специальной обработки;</w:t>
      </w:r>
    </w:p>
    <w:p w:rsidR="00A24289" w:rsidRDefault="0017178C">
      <w:pPr>
        <w:pStyle w:val="a3"/>
      </w:pPr>
      <w:r>
        <w:t>действия личного состава аварийно-спасательных формирований по вскрытию заваленных объектов ГО;</w:t>
      </w:r>
    </w:p>
    <w:p w:rsidR="00A24289" w:rsidRDefault="0017178C">
      <w:pPr>
        <w:pStyle w:val="a3"/>
      </w:pPr>
      <w:r>
        <w:t>характеристики и порядок применения аварийно-</w:t>
      </w:r>
      <w:r>
        <w:t>спасательных инструментов и машин.</w:t>
      </w:r>
    </w:p>
    <w:p w:rsidR="00A24289" w:rsidRDefault="0017178C">
      <w:pPr>
        <w:pStyle w:val="a3"/>
      </w:pPr>
      <w:r>
        <w:t>В кабинете целесообразно разместить: стенды, мультимедийные средства визуализации и передачи информации, средства обеспечения учебного процесса.</w:t>
      </w:r>
    </w:p>
    <w:p w:rsidR="00A24289" w:rsidRDefault="0017178C">
      <w:pPr>
        <w:pStyle w:val="a3"/>
      </w:pPr>
      <w:bookmarkStart w:id="32" w:name="anchor1342"/>
      <w:bookmarkEnd w:id="32"/>
      <w:r>
        <w:t>3.4.2. В учебном кабинете "Оказание первой помощи" рекомендуется организоват</w:t>
      </w:r>
      <w:r>
        <w:t>ь изучение следующих тематических разделов:</w:t>
      </w:r>
    </w:p>
    <w:p w:rsidR="00A24289" w:rsidRDefault="0017178C">
      <w:pPr>
        <w:pStyle w:val="a3"/>
      </w:pPr>
      <w:r>
        <w:t>требования нормативных документов по оказанию первой помощи;</w:t>
      </w:r>
    </w:p>
    <w:p w:rsidR="00A24289" w:rsidRDefault="0017178C">
      <w:pPr>
        <w:pStyle w:val="a3"/>
      </w:pPr>
      <w:r>
        <w:t>правила транспортировки и эвакуации пострадавших;</w:t>
      </w:r>
    </w:p>
    <w:p w:rsidR="00A24289" w:rsidRDefault="0017178C">
      <w:pPr>
        <w:pStyle w:val="a3"/>
      </w:pPr>
      <w:r>
        <w:t>оказание первой помощи (способы остановки кровотечения, способы наложения повязок на раны, правила ок</w:t>
      </w:r>
      <w:r>
        <w:t>азания помощи при переломах, вывихах и ушибах, оказание помощи при ожогах и поражении электрическим током, проведение искусственного дыхания, методы элементарной сердечно-легочной реанимации).</w:t>
      </w:r>
    </w:p>
    <w:p w:rsidR="00A24289" w:rsidRDefault="0017178C">
      <w:pPr>
        <w:pStyle w:val="a3"/>
      </w:pPr>
      <w:r>
        <w:t xml:space="preserve">В кабинете целесообразно разместить: стенды, мультимедийные </w:t>
      </w:r>
      <w:r>
        <w:t>средства визуализации и передачи информации, тренажеры для отработки практических навыков в оказании первой помощи, а также медицинские сумки, носилки, комплекты индивидуальные медицинские, жгуты и другие средства.</w:t>
      </w:r>
    </w:p>
    <w:p w:rsidR="00A24289" w:rsidRDefault="0017178C">
      <w:pPr>
        <w:pStyle w:val="a3"/>
      </w:pPr>
      <w:bookmarkStart w:id="33" w:name="anchor1343"/>
      <w:bookmarkEnd w:id="33"/>
      <w:r>
        <w:t>3.4.3. В учебном кабинете "Подготовка раб</w:t>
      </w:r>
      <w:r>
        <w:t>отников ЕДДС" рекомендуется оборудовать учебные места с пультами диспетчеров для практической работы и организовать изучение следующих тематических разделов:</w:t>
      </w:r>
    </w:p>
    <w:p w:rsidR="00A24289" w:rsidRDefault="0017178C">
      <w:pPr>
        <w:pStyle w:val="a3"/>
      </w:pPr>
      <w:r>
        <w:t>состав и основные задачи, решаемые системой "112";</w:t>
      </w:r>
    </w:p>
    <w:p w:rsidR="00A24289" w:rsidRDefault="0017178C">
      <w:pPr>
        <w:pStyle w:val="a3"/>
      </w:pPr>
      <w:r>
        <w:t>структура и задачи территориальной подсистемы Р</w:t>
      </w:r>
      <w:r>
        <w:t>СЧС и ее звеньев;</w:t>
      </w:r>
    </w:p>
    <w:p w:rsidR="00A24289" w:rsidRDefault="0017178C">
      <w:pPr>
        <w:pStyle w:val="a3"/>
      </w:pPr>
      <w:r>
        <w:t>порядок взаимодействия, организации связи и оповещения между органами управления и силами ГО и РСЧС, привлекаемыми для решения задач защиты населения;</w:t>
      </w:r>
    </w:p>
    <w:p w:rsidR="00A24289" w:rsidRDefault="0017178C">
      <w:pPr>
        <w:pStyle w:val="a3"/>
      </w:pPr>
      <w:r>
        <w:t>порядок сбора и распространения информации об угрозе или факте возникновения ЧС.</w:t>
      </w:r>
    </w:p>
    <w:p w:rsidR="00A24289" w:rsidRDefault="0017178C">
      <w:pPr>
        <w:pStyle w:val="a3"/>
      </w:pPr>
      <w:r>
        <w:t>В каби</w:t>
      </w:r>
      <w:r>
        <w:t>нете целесообразно разместить: стенды, мультимедийные средства визуализации и передачи информации, компьютеры по числу обучаемых и средства обеспечения учебного процесса.</w:t>
      </w:r>
    </w:p>
    <w:p w:rsidR="00A24289" w:rsidRDefault="0017178C">
      <w:pPr>
        <w:pStyle w:val="a3"/>
      </w:pPr>
      <w:bookmarkStart w:id="34" w:name="anchor1035"/>
      <w:bookmarkEnd w:id="34"/>
      <w:r>
        <w:t>3.5. В зависимости от региональных особенностей, наличия потенциально опасных объекто</w:t>
      </w:r>
      <w:r>
        <w:t>в, специфики решаемых задач в области ГО и защиты от ЧС, а также необходимости обучения других категорий населения и специалистов РСЧС могут также оборудоваться учебные кабинеты: "Защита населения и территорий от наводнения"; "Защита животных, растений и и</w:t>
      </w:r>
      <w:r>
        <w:t>сточников воды"; "Обеспечение пожарной безопасности"; "Обеспечение безопасности на водных объектах"; "Аварийно-спасательные работы в условиях горной местности"; "Обеспечение безопасности жизнедеятельности", "Подготовка судоводителей" и др.</w:t>
      </w:r>
    </w:p>
    <w:p w:rsidR="00A24289" w:rsidRDefault="0017178C">
      <w:pPr>
        <w:pStyle w:val="a3"/>
      </w:pPr>
      <w:bookmarkStart w:id="35" w:name="anchor1036"/>
      <w:bookmarkEnd w:id="35"/>
      <w:r>
        <w:t>3.6. Для практич</w:t>
      </w:r>
      <w:r>
        <w:t xml:space="preserve">еской подготовки различных групп населения, в том числе отработки нормативов по защите от поражающих факторов аварий, катастроф и стихийных бедствий, современных средств поражения и др. целесообразно оборудовать следующие учебные площадки: "Оборудование и </w:t>
      </w:r>
      <w:r>
        <w:t>оснащение вспомогательных пунктов управления в зонах чрезвычайных ситуаций муниципального (локального) характера", "Оборудование и оснащение сборного эвакуационного пункта и приемного эвакуационного пункта", "Средства оснащения нештатных аварийно-спасатель</w:t>
      </w:r>
      <w:r>
        <w:t>ных формирований" (далее - НАСФ) и (или) нештатных формирований по обеспечению выполнения мероприятий гражданской обороны" (далее - НФГО), "Радиационной и химической защиты".</w:t>
      </w:r>
    </w:p>
    <w:p w:rsidR="00A24289" w:rsidRDefault="0017178C">
      <w:pPr>
        <w:pStyle w:val="a3"/>
      </w:pPr>
      <w:r>
        <w:t>Оборудование учебных площадок зависит от состава обучаемых групп и особенностей р</w:t>
      </w:r>
      <w:r>
        <w:t>егиона.</w:t>
      </w:r>
    </w:p>
    <w:p w:rsidR="00A24289" w:rsidRDefault="0017178C">
      <w:pPr>
        <w:pStyle w:val="a3"/>
      </w:pPr>
      <w:r>
        <w:t>На каждой учебной площадке целесообразно оборудовать два или три учебных места.</w:t>
      </w:r>
    </w:p>
    <w:p w:rsidR="00A24289" w:rsidRDefault="0017178C">
      <w:pPr>
        <w:pStyle w:val="a3"/>
      </w:pPr>
      <w:bookmarkStart w:id="36" w:name="anchor1037"/>
      <w:bookmarkEnd w:id="36"/>
      <w:r>
        <w:t>3.7. Учебная площадка "Оборудование и оснащение вспомогательных пунктов управления в зонах чрезвычайных ситуациях муниципального (локального) характера".</w:t>
      </w:r>
    </w:p>
    <w:p w:rsidR="00A24289" w:rsidRDefault="0017178C">
      <w:pPr>
        <w:pStyle w:val="a3"/>
      </w:pPr>
      <w:r>
        <w:t>На учебной пло</w:t>
      </w:r>
      <w:r>
        <w:t>щадке рекомендуется оборудовать два учебных места.</w:t>
      </w:r>
    </w:p>
    <w:p w:rsidR="00A24289" w:rsidRDefault="0017178C">
      <w:pPr>
        <w:pStyle w:val="a3"/>
      </w:pPr>
      <w:r>
        <w:t>На учебном месте "Оборудование и оснащение оперативного штаба на месте ЧС" целесообразно иметь: палатку (крытый прицеп); полевую мебель (столы, стулья), автономный источник электропитания; средства связи (</w:t>
      </w:r>
      <w:r>
        <w:t>телефон, радиостанцию), оповещения (электромегафон), аварийного освещения (свечи, лампы осветительные керосиновые, электрические фонари), разогрева и приема пищи личным составом оперативной группы (стол, стулья, одноразовая посуда, плита газовая), обогрева</w:t>
      </w:r>
      <w:r>
        <w:t>, а также спальные мешки, каски, ленту барьерную, флажки сигнальные и т.п.</w:t>
      </w:r>
    </w:p>
    <w:p w:rsidR="00A24289" w:rsidRDefault="0017178C">
      <w:pPr>
        <w:pStyle w:val="a3"/>
      </w:pPr>
      <w:r>
        <w:t>На учебном месте "Сбор и обработка различной информации о характере ЧС" целесообразно иметь: стенд с должностными инструкциями, расчетом сил и средств для ликвидации ЧС, схемой орга</w:t>
      </w:r>
      <w:r>
        <w:t>низации управления и связи; комплект документов для сбора, обобщения и первоначального анализа обстановки; комплект формализованных документов и справочных материалов; средства связи и автоматизации (телефон, радиостанция, ПЭВМ типа "Ноутбук"); средства ра</w:t>
      </w:r>
      <w:r>
        <w:t>зведки (приборы ДП-5В, ВПХР), индивидуальной и медицинской защиты (костюм Л-1, респираторы, противогазы фильтрующие (типа ГП-7, ГП-7Б, ГП-7ВМ, ГП-9), фильтрующие коробки (А, В, Г, КД)); КИМГЗ, а также фотоаппарат и канцелярские принадлежности.</w:t>
      </w:r>
    </w:p>
    <w:p w:rsidR="00A24289" w:rsidRDefault="0017178C">
      <w:pPr>
        <w:pStyle w:val="a3"/>
      </w:pPr>
      <w:bookmarkStart w:id="37" w:name="anchor1038"/>
      <w:bookmarkEnd w:id="37"/>
      <w:r>
        <w:t>3.8. Учебная</w:t>
      </w:r>
      <w:r>
        <w:t xml:space="preserve"> площадка "Оборудование и оснащение сборного эвакуационного пункта и приемного эвакуационного пункта".</w:t>
      </w:r>
    </w:p>
    <w:p w:rsidR="00A24289" w:rsidRDefault="0017178C">
      <w:pPr>
        <w:pStyle w:val="a3"/>
      </w:pPr>
      <w:r>
        <w:t>На учебной площадке целесообразно оборудовать два учебных места.</w:t>
      </w:r>
    </w:p>
    <w:p w:rsidR="00A24289" w:rsidRDefault="0017178C">
      <w:pPr>
        <w:pStyle w:val="a3"/>
      </w:pPr>
      <w:r>
        <w:t>На учебном месте "Оборудование и оснащение сборного эвакуационного пункта (далее - СЭП)"</w:t>
      </w:r>
      <w:r>
        <w:t xml:space="preserve"> рекомендуется расположить: столы и схему СЭП с описью и образцами имущества и документов для каждого элемента (группа оповещения и связи, группа регистрации и учета, группа формирования и отправки колонн, комната матери и ребенка, стол справок, медицински</w:t>
      </w:r>
      <w:r>
        <w:t>й пункт, группа охраны общественного порядка).</w:t>
      </w:r>
    </w:p>
    <w:p w:rsidR="00A24289" w:rsidRDefault="0017178C">
      <w:pPr>
        <w:pStyle w:val="a3"/>
      </w:pPr>
      <w:r>
        <w:t>На столах целесообразно разместить: перечень документов в рабочих папках должностных лиц администрации СЭП, функциональные обязанности должностных лиц СЭП, памятки начальнику эвакоколонны, образец ордера на за</w:t>
      </w:r>
      <w:r>
        <w:t>нятие помещения СЭП, приказ о назначении руководящего состава СЭП, список администрации СЭП, схему размещения администрации СЭП, схему укрытия эваконаселения на СЭП, табель срочных донесений, образцы донесений, соглашение - обязательство об использовании л</w:t>
      </w:r>
      <w:r>
        <w:t>ичного транспорта, образцы журналов, выписку из приказа начальника управления администрации города, примерные тексты объявлений, описание указателей, памятку по действиям при эвакуации и т.п.</w:t>
      </w:r>
    </w:p>
    <w:p w:rsidR="00A24289" w:rsidRDefault="0017178C">
      <w:pPr>
        <w:pStyle w:val="a3"/>
      </w:pPr>
      <w:r>
        <w:t>Кроме того, на учебном месте рекомендуется представить следующие</w:t>
      </w:r>
      <w:r>
        <w:t xml:space="preserve"> образцы: средства индивидуальной защиты для личного состава СЭП (противогаз, аптечка или КИМГЗ, ИПП); ДП-24; электромегафон; звукоусилительная установка; радиоприемник (динамик); ручная сирена; столы; стулья; кровати с постельными принадлежностями; средст</w:t>
      </w:r>
      <w:r>
        <w:t>ва пожаротушения; стремянки для посадки людей на транспорт; комплект нарукавных повязок (бейджики) должностных лиц; флажки для сопровождения пеших эвакоколонн; автономный источник электропитания; средства аварийного освещения (свечи, лампы осветительные ке</w:t>
      </w:r>
      <w:r>
        <w:t>росиновые, электрические фонари); резервные приборы обогрева и т.п.</w:t>
      </w:r>
    </w:p>
    <w:p w:rsidR="00A24289" w:rsidRDefault="0017178C">
      <w:pPr>
        <w:pStyle w:val="a3"/>
      </w:pPr>
      <w:r>
        <w:t>На учебном месте "Оборудование и оснащение приемного эвакуационного пункта (далее - ПЭП) органа местного самоуправления" рекомендуется расположить: столы и схему ПЭП с описью и образцами и</w:t>
      </w:r>
      <w:r>
        <w:t>мущества и документов для каждого элемента (группа встречи, приема и размещения эваконаселения, группа комплектования отправки и сопровождения эваконаселения, группа по обеспечению общественного порядка, комендантская служба, медицинский пункт, комната мат</w:t>
      </w:r>
      <w:r>
        <w:t>ери и ребенка, стол справок).</w:t>
      </w:r>
    </w:p>
    <w:p w:rsidR="00A24289" w:rsidRDefault="0017178C">
      <w:pPr>
        <w:pStyle w:val="a3"/>
      </w:pPr>
      <w:r>
        <w:t>На столах целесообразно разместить образцы документов ПЭП: список администрации ПЭП, схему оповещения личного состава ПЭП, список должностных лиц ГО поселения, список населенных пунктов, в которых намечено размещение эваконасе</w:t>
      </w:r>
      <w:r>
        <w:t>ления, вид и количество транспорта, предназначенного для перевозки людей, журнал учета прибывающего населения, инструкции.</w:t>
      </w:r>
    </w:p>
    <w:p w:rsidR="00A24289" w:rsidRDefault="0017178C">
      <w:pPr>
        <w:pStyle w:val="a3"/>
      </w:pPr>
      <w:bookmarkStart w:id="38" w:name="anchor1039"/>
      <w:bookmarkEnd w:id="38"/>
      <w:r>
        <w:t>3.9. Учебные площадки "Средства оснащения НАСФ и (или) НФГО".</w:t>
      </w:r>
    </w:p>
    <w:p w:rsidR="00A24289" w:rsidRDefault="0017178C">
      <w:pPr>
        <w:pStyle w:val="a3"/>
      </w:pPr>
      <w:r>
        <w:t>На учебной площадке "Средства оснащения НАСФ и (или) НФГО" целесообразн</w:t>
      </w:r>
      <w:r>
        <w:t>о оборудовать два учебных места.</w:t>
      </w:r>
    </w:p>
    <w:p w:rsidR="00A24289" w:rsidRDefault="0017178C">
      <w:pPr>
        <w:pStyle w:val="a3"/>
      </w:pPr>
      <w:r>
        <w:t>На учебном месте "Общие средства оснащения НАСФ и (или) НФГО" рекомендуется представить образцы оснащения всех видов НАСФ и (или) НФГО.</w:t>
      </w:r>
    </w:p>
    <w:p w:rsidR="00A24289" w:rsidRDefault="0017178C">
      <w:pPr>
        <w:pStyle w:val="a3"/>
      </w:pPr>
      <w:r>
        <w:t>На учебной площадке "Специальные средства оснащения НАСФ и (или) НФГО" рекомендуется пр</w:t>
      </w:r>
      <w:r>
        <w:t>едставить оснащение НАСФ и (или) НФГО особо важных для данного региона (объекта).</w:t>
      </w:r>
    </w:p>
    <w:p w:rsidR="00A24289" w:rsidRDefault="0017178C">
      <w:pPr>
        <w:pStyle w:val="a3"/>
      </w:pPr>
      <w:r>
        <w:t>На учебном месте рекомендуется установить стенд с примерным перечнем специальной техники, оборудования, снаряжения, инструментов и материалов для оснащения (табелизации) НАСФ</w:t>
      </w:r>
      <w:r>
        <w:t xml:space="preserve"> и (или) НФГО в соответствии с </w:t>
      </w:r>
      <w:hyperlink r:id="rId18" w:history="1">
        <w:r>
          <w:t>приказом</w:t>
        </w:r>
      </w:hyperlink>
      <w:r>
        <w:t xml:space="preserve"> МЧС России от 23.12.2005 N 999 "Об утверждении порядка создания нештатных аварийно-спасательных формирований" (зарегистрирован в Минюсте Росс</w:t>
      </w:r>
      <w:r>
        <w:t xml:space="preserve">ии 19.01.2006 N 7383) и утвержденными первым заместителем Министра МЧС России А.П. Чуприяном </w:t>
      </w:r>
      <w:hyperlink r:id="rId19" w:history="1">
        <w:r>
          <w:t>Методическими рекомендациями</w:t>
        </w:r>
      </w:hyperlink>
      <w:r>
        <w:t xml:space="preserve"> по созданию и применению нештатных аварийно-спасательных фор</w:t>
      </w:r>
      <w:r>
        <w:t xml:space="preserve">мирований от 31.12.2015 N 2-4-87-62-11 и </w:t>
      </w:r>
      <w:hyperlink r:id="rId20" w:history="1">
        <w:r>
          <w:t>Методическими рекомендациями</w:t>
        </w:r>
      </w:hyperlink>
      <w:r>
        <w:t xml:space="preserve"> по созданию, подготовке и оснащению нештатных формирований по обеспечению выполнения мероприятий гражданской обо</w:t>
      </w:r>
      <w:r>
        <w:t>роны от 23.12.2015 N 2-4-87-58-11.</w:t>
      </w:r>
    </w:p>
    <w:p w:rsidR="00A24289" w:rsidRDefault="0017178C">
      <w:pPr>
        <w:pStyle w:val="a3"/>
      </w:pPr>
      <w:r>
        <w:t>Рядом со стендом целесообразно представить образцы дополнительного оснащения НАСФ и (или) НФГО, характерного для данного региона (объекта).</w:t>
      </w:r>
    </w:p>
    <w:p w:rsidR="00A24289" w:rsidRDefault="0017178C">
      <w:pPr>
        <w:pStyle w:val="a3"/>
      </w:pPr>
      <w:r>
        <w:t>Например:</w:t>
      </w:r>
    </w:p>
    <w:p w:rsidR="00A24289" w:rsidRDefault="0017178C">
      <w:pPr>
        <w:pStyle w:val="a3"/>
      </w:pPr>
      <w:r>
        <w:t xml:space="preserve">НАСФ разбора завалов: гидравлические кусачки; ручная отрезная машина; </w:t>
      </w:r>
      <w:r>
        <w:t>домкрат; гидромолот; компрессорная станция с комплектом пневмоинструментов и др.</w:t>
      </w:r>
    </w:p>
    <w:p w:rsidR="00A24289" w:rsidRDefault="0017178C">
      <w:pPr>
        <w:pStyle w:val="a3"/>
      </w:pPr>
      <w:r>
        <w:t>НАСФ спасательных групп: гидравлические инструменты (разжим, кусачки, комбинированные инструменты); пневматическое оборудование (домкрат, оборудование для заделки течей, заглу</w:t>
      </w:r>
      <w:r>
        <w:t>шки для труб) и др.</w:t>
      </w:r>
    </w:p>
    <w:p w:rsidR="00A24289" w:rsidRDefault="0017178C">
      <w:pPr>
        <w:pStyle w:val="a3"/>
      </w:pPr>
      <w:bookmarkStart w:id="39" w:name="anchor1310"/>
      <w:bookmarkEnd w:id="39"/>
      <w:r>
        <w:t>3.10. Учебная площадка "Радиационная и химическая защита".</w:t>
      </w:r>
    </w:p>
    <w:p w:rsidR="00A24289" w:rsidRDefault="0017178C">
      <w:pPr>
        <w:pStyle w:val="a3"/>
      </w:pPr>
      <w:r>
        <w:t>На учебной площадке рекомендуется оборудовать три учебных места.</w:t>
      </w:r>
    </w:p>
    <w:p w:rsidR="00A24289" w:rsidRDefault="0017178C">
      <w:pPr>
        <w:pStyle w:val="a3"/>
      </w:pPr>
      <w:r>
        <w:t>На учебном месте "Радиационное и химическое наблюдение, дозиметрический контроль, использование средств индивиду</w:t>
      </w:r>
      <w:r>
        <w:t>альной защиты органов дыхания и кожи" целесообразно оборудовать: один или два стола для размещения приборов, участок для обучения пользованием СИЗ, стенды с описанием последовательности подготовки приборов РХ разведки, дозиметров к работе и порядком пользо</w:t>
      </w:r>
      <w:r>
        <w:t>вания СИЗ органов дыхания и кожи.</w:t>
      </w:r>
    </w:p>
    <w:p w:rsidR="00A24289" w:rsidRDefault="0017178C">
      <w:pPr>
        <w:pStyle w:val="a3"/>
      </w:pPr>
      <w:r>
        <w:t>На учебном месте "Локализация и нейтрализация очагов заражения и загрязнения РВ, АХОВ" рекомендуется установить разрушенную емкость и стенды с описанием характеристик основных АХОВ, перечнем работ по локализации загрязнени</w:t>
      </w:r>
      <w:r>
        <w:t>й (заражений) и способов нейтрализации АХОВ. Данное место должно обеспечивать отработку вопросов постановки водяных и нейтрализующих завес, нейтрализации проливов АХОВ.</w:t>
      </w:r>
    </w:p>
    <w:p w:rsidR="00A24289" w:rsidRDefault="0017178C">
      <w:pPr>
        <w:pStyle w:val="a3"/>
      </w:pPr>
      <w:r>
        <w:t xml:space="preserve">На учебном месте "Специальная обработка техники, инструментов, одежды, обуви и средств </w:t>
      </w:r>
      <w:r>
        <w:t>индивидуальной защиты" площадку целесообразно условно разделиить на грязную и чистую половины. На грязной половине рекомендуется разместить рабочие места для обработки техники, инструментов и т.п. или их макеты, средства специальной обработки (ДК-4, ИДК-1,</w:t>
      </w:r>
      <w:r>
        <w:t xml:space="preserve"> и др.), щиты для обработки СИЗ, вешалку полевого типа для дезактивации одежды. На чистой половине рекомендуется установить столы для чистки обработанных инструментов, а также вешалки для обработанной одежды и стеллажи для обуви.</w:t>
      </w:r>
    </w:p>
    <w:p w:rsidR="00A24289" w:rsidRDefault="0017178C">
      <w:pPr>
        <w:pStyle w:val="a3"/>
      </w:pPr>
      <w:bookmarkStart w:id="40" w:name="anchor1311"/>
      <w:bookmarkEnd w:id="40"/>
      <w:r>
        <w:t>3.11. При необходимости об</w:t>
      </w:r>
      <w:r>
        <w:t>учения других групп обучаемых по дополнительным программам (обучение пожарно-техническому минимуму, подготовка пожарных лесотехнических центров и т.д.), а также наличии территории и выделении необходимых денежных средств в УМЦ ГОЧС могут создаваться и соде</w:t>
      </w:r>
      <w:r>
        <w:t>ржаться дополнительное количество учебных площадок.</w:t>
      </w:r>
    </w:p>
    <w:p w:rsidR="00A24289" w:rsidRDefault="0017178C">
      <w:pPr>
        <w:pStyle w:val="a3"/>
      </w:pPr>
      <w:bookmarkStart w:id="41" w:name="anchor1312"/>
      <w:bookmarkEnd w:id="41"/>
      <w:r>
        <w:t>3.12. Материальная база для выездных занятий по ГО и защите от ЧС может включать технические средства обучения, наглядно-иллюстрационные и учебные материалы, размещенные в транспортном кейсе(ах) для хране</w:t>
      </w:r>
      <w:r>
        <w:t>ния и перевозки (переноски) на различных видах транспорта.</w:t>
      </w:r>
    </w:p>
    <w:p w:rsidR="00A24289" w:rsidRDefault="0017178C">
      <w:pPr>
        <w:pStyle w:val="a3"/>
      </w:pPr>
      <w:r>
        <w:t xml:space="preserve">Материальную базу для выездных занятий по ГО и защите от ЧС рекомендуется создавать с учётом </w:t>
      </w:r>
      <w:hyperlink r:id="rId21" w:history="1">
        <w:r>
          <w:t>раздела 10</w:t>
        </w:r>
      </w:hyperlink>
      <w:r>
        <w:t xml:space="preserve"> настоящего Порядка.</w:t>
      </w:r>
    </w:p>
    <w:p w:rsidR="00A24289" w:rsidRDefault="0017178C">
      <w:pPr>
        <w:pStyle w:val="a3"/>
      </w:pPr>
      <w:bookmarkStart w:id="42" w:name="anchor1313"/>
      <w:bookmarkEnd w:id="42"/>
      <w:r>
        <w:t>3.13. Объекты ГО (убежища, противорадиацион</w:t>
      </w:r>
      <w:r>
        <w:t>ные укрытия, специализированные складские помещения для хранения имущества ГО, санитарно-обмывочные пункты и т.п., имеющие необходимое оборудование, средства связи и оповещения и т.д.) могут использоваться в качестве учебных объектов при условии образцовог</w:t>
      </w:r>
      <w:r>
        <w:t>о их содержания. Они могут использоваться для проведения занятий при изучении порядка использования средств коллективной защиты, а также вопросов управления формированиями, организации связи и оповещения, хранения имущества ГО, проведения санитарной обрабо</w:t>
      </w:r>
      <w:r>
        <w:t>тки и других.</w:t>
      </w:r>
    </w:p>
    <w:p w:rsidR="00A24289" w:rsidRDefault="0017178C">
      <w:pPr>
        <w:pStyle w:val="a3"/>
      </w:pPr>
      <w:r>
        <w:t>После заключения договора на использование объекта ГО в качестве учебного объекта его помещения (кабинеты, камеры, отсеки и т.п.) оформляются в соответствии с темами занятий, проводимых на данном объекте.</w:t>
      </w:r>
    </w:p>
    <w:p w:rsidR="00A24289" w:rsidRDefault="0017178C">
      <w:pPr>
        <w:pStyle w:val="a3"/>
      </w:pPr>
      <w:r>
        <w:t xml:space="preserve">При необходимости может составляться </w:t>
      </w:r>
      <w:r>
        <w:t>график использования объектов ГО.</w:t>
      </w:r>
    </w:p>
    <w:p w:rsidR="00A24289" w:rsidRDefault="0017178C">
      <w:pPr>
        <w:pStyle w:val="a3"/>
      </w:pPr>
      <w:bookmarkStart w:id="43" w:name="anchor1314"/>
      <w:bookmarkEnd w:id="43"/>
      <w:r>
        <w:t>3.14. Объекты организаций, при необходимости, также могут использоваться как учебные объекты для практического обучения должностных лиц и специалистов ГО и РСЧС. Занятия на объектах позволяют практически отрабатывать наибо</w:t>
      </w:r>
      <w:r>
        <w:t>лее важные вопросы организации ГО и защиты населения от ЧС, повышения устойчивости функционирования объектов в мирное и военное время, организации связи и оповещения.</w:t>
      </w:r>
    </w:p>
    <w:p w:rsidR="00A24289" w:rsidRDefault="0017178C">
      <w:pPr>
        <w:pStyle w:val="a3"/>
      </w:pPr>
      <w:bookmarkStart w:id="44" w:name="anchor1315"/>
      <w:bookmarkEnd w:id="44"/>
      <w:r>
        <w:t>3.15. Дата и время прибытия обучающихся, тема и место проведения занятий (тренировок), фа</w:t>
      </w:r>
      <w:r>
        <w:t>милии руководителей занятий заблаговременно (в начале каждого месяца) целесообразно согласовывать с руководством объектов ГО и организаций.</w:t>
      </w:r>
    </w:p>
    <w:p w:rsidR="00A24289" w:rsidRDefault="0017178C">
      <w:pPr>
        <w:pStyle w:val="a3"/>
      </w:pPr>
      <w:r>
        <w:t xml:space="preserve">Количество учебных мест на объектах ГО и объектах организаций рекомендуется определять с учетом их производственной </w:t>
      </w:r>
      <w:r>
        <w:t>деятельности, отрабатываемых учебных вопросов, а также численности обучающихся.</w:t>
      </w:r>
    </w:p>
    <w:p w:rsidR="00A24289" w:rsidRDefault="0017178C">
      <w:pPr>
        <w:pStyle w:val="a3"/>
      </w:pPr>
      <w:bookmarkStart w:id="45" w:name="anchor1316"/>
      <w:bookmarkEnd w:id="45"/>
      <w:r>
        <w:t>3.16. Количество и виды учебных кабинетов, учебных площадок и комплектов материальной базы для выездных занятий ГОЧС в УМЦ ГОЧС и организациях, осуществляющих образовательную д</w:t>
      </w:r>
      <w:r>
        <w:t>еятельность по дополнительным профессиональным программам в области ГО и защиты от ЧС, могут определяться руководителем, исходя из особенностей субъекта Российской Федерации, реализуемых программ обучения в области ГО и защиты от ЧС.</w:t>
      </w:r>
    </w:p>
    <w:p w:rsidR="00A24289" w:rsidRDefault="0017178C">
      <w:pPr>
        <w:pStyle w:val="a3"/>
      </w:pPr>
      <w:bookmarkStart w:id="46" w:name="anchor1317"/>
      <w:bookmarkEnd w:id="46"/>
      <w:r>
        <w:t>3.17. Для оснащения УМ</w:t>
      </w:r>
      <w:r>
        <w:t>Ц ГОЧС и организаций, осуществляющих образовательную деятельность по дополнительным профессиональным программам в области ГО и защиты от ЧС, нормативными правовыми документами и учебной литературой, а также средствами обеспечения учебного процесса целесооб</w:t>
      </w:r>
      <w:r>
        <w:t xml:space="preserve">разно руководствоваться </w:t>
      </w:r>
      <w:hyperlink r:id="rId22" w:history="1">
        <w:r>
          <w:t>таблицами 2</w:t>
        </w:r>
      </w:hyperlink>
      <w:r>
        <w:t xml:space="preserve"> и </w:t>
      </w:r>
      <w:hyperlink r:id="rId23" w:history="1">
        <w:r>
          <w:t>4 раздела 11</w:t>
        </w:r>
      </w:hyperlink>
      <w:r>
        <w:t xml:space="preserve"> настоящего Порядка.</w:t>
      </w:r>
    </w:p>
    <w:p w:rsidR="00A24289" w:rsidRDefault="0017178C">
      <w:pPr>
        <w:pStyle w:val="a3"/>
      </w:pPr>
      <w:bookmarkStart w:id="47" w:name="anchor1318"/>
      <w:bookmarkEnd w:id="47"/>
      <w:r>
        <w:t>3.18. Состав и содержание УМБ филиалов УМЦ ГОЧС может определять руководитель УМЦ ГОЧС.</w:t>
      </w:r>
    </w:p>
    <w:p w:rsidR="00A24289" w:rsidRDefault="00A24289">
      <w:pPr>
        <w:pStyle w:val="a3"/>
      </w:pPr>
    </w:p>
    <w:p w:rsidR="00A24289" w:rsidRDefault="0017178C">
      <w:pPr>
        <w:pStyle w:val="1"/>
      </w:pPr>
      <w:bookmarkStart w:id="48" w:name="anchor1400"/>
      <w:bookmarkEnd w:id="48"/>
      <w:r>
        <w:t>4. Учебно-материальная база для подг</w:t>
      </w:r>
      <w:r>
        <w:t>отовки населения в области гражданской обороны и защиты от чрезвычайных ситуаций на курсах гражданской обороны муниципальных образований</w:t>
      </w:r>
    </w:p>
    <w:p w:rsidR="00A24289" w:rsidRDefault="00A24289">
      <w:pPr>
        <w:pStyle w:val="a3"/>
      </w:pPr>
    </w:p>
    <w:p w:rsidR="00A24289" w:rsidRDefault="0017178C">
      <w:pPr>
        <w:pStyle w:val="a3"/>
      </w:pPr>
      <w:bookmarkStart w:id="49" w:name="anchor1041"/>
      <w:bookmarkEnd w:id="49"/>
      <w:r>
        <w:t>4.1. В соответствии с тематикой курсового обучения должностных лиц и специалистов ГО и РСЧС на курсах ГО муниципальных</w:t>
      </w:r>
      <w:r>
        <w:t xml:space="preserve"> образований оборудуются многопрофильные кабинеты, учебные площадки, материальная база для выездных занятий по ГОЧС.</w:t>
      </w:r>
    </w:p>
    <w:p w:rsidR="00A24289" w:rsidRDefault="0017178C">
      <w:pPr>
        <w:pStyle w:val="a3"/>
      </w:pPr>
      <w:r>
        <w:t xml:space="preserve">При возможности для обучения могут использоваться объекты ГО или объекты организаций. Они, наряду с их прямым назначением, рассматриваются </w:t>
      </w:r>
      <w:r>
        <w:t>как учебные объекты.</w:t>
      </w:r>
    </w:p>
    <w:p w:rsidR="00A24289" w:rsidRDefault="0017178C">
      <w:pPr>
        <w:pStyle w:val="a3"/>
      </w:pPr>
      <w:bookmarkStart w:id="50" w:name="anchor1042"/>
      <w:bookmarkEnd w:id="50"/>
      <w:r>
        <w:t>4.2 При реализации программ курсового обучения должностных лиц и работников ГО и РСЧС в области ГО и защиты от ЧС с применением электронного обучения и дистанционных образовательных технологий на курсах ГО материальную базу рекомендует</w:t>
      </w:r>
      <w:r>
        <w:t xml:space="preserve">ся создавать в соответствии с </w:t>
      </w:r>
      <w:hyperlink r:id="rId24" w:history="1">
        <w:r>
          <w:t>пунктом 9</w:t>
        </w:r>
      </w:hyperlink>
      <w:r>
        <w:t xml:space="preserve"> настоящего Порядка.</w:t>
      </w:r>
    </w:p>
    <w:p w:rsidR="00A24289" w:rsidRDefault="0017178C">
      <w:pPr>
        <w:pStyle w:val="a3"/>
      </w:pPr>
      <w:bookmarkStart w:id="51" w:name="anchor1043"/>
      <w:bookmarkEnd w:id="51"/>
      <w:r>
        <w:t>4.3. На курсах ГО оборудуются многопрофильные учебные кабинеты: "Гражданская оборона и РСЧС", "Специальная подготовка", "Обеспечение безопасности жизнедеятельности нас</w:t>
      </w:r>
      <w:r>
        <w:t>еления".</w:t>
      </w:r>
    </w:p>
    <w:p w:rsidR="00A24289" w:rsidRDefault="0017178C">
      <w:pPr>
        <w:pStyle w:val="a3"/>
      </w:pPr>
      <w:bookmarkStart w:id="52" w:name="anchor1431"/>
      <w:bookmarkEnd w:id="52"/>
      <w:r>
        <w:t>4.3.1. В учебном кабинете "Гражданская оборона и РСЧС" рекомендуется организовать изучение следующих тематических разделов:</w:t>
      </w:r>
    </w:p>
    <w:p w:rsidR="00A24289" w:rsidRDefault="0017178C">
      <w:pPr>
        <w:pStyle w:val="a3"/>
      </w:pPr>
      <w:r>
        <w:t>требования нормативных правовых документов по организации и проведению мероприятий ГО, по предупреждению и ликвидации ЧС пр</w:t>
      </w:r>
      <w:r>
        <w:t>иродного и техногенного характера, обеспечению пожарной безопасности и безопасности людей на водных объектах;</w:t>
      </w:r>
    </w:p>
    <w:p w:rsidR="00A24289" w:rsidRDefault="0017178C">
      <w:pPr>
        <w:pStyle w:val="a3"/>
      </w:pPr>
      <w:r>
        <w:t>структура и основные задачи ГО;</w:t>
      </w:r>
    </w:p>
    <w:p w:rsidR="00A24289" w:rsidRDefault="0017178C">
      <w:pPr>
        <w:pStyle w:val="a3"/>
      </w:pPr>
      <w:r>
        <w:t>виды опасностей, возникающих при военных конфликтах или вследствие этих конфликтов, и ЧС, причины их возникновения</w:t>
      </w:r>
      <w:r>
        <w:t xml:space="preserve"> и основные характеристики;</w:t>
      </w:r>
    </w:p>
    <w:p w:rsidR="00A24289" w:rsidRDefault="0017178C">
      <w:pPr>
        <w:pStyle w:val="a3"/>
      </w:pPr>
      <w:r>
        <w:t>содержание, структура и режимы функционирования звена территориальной подсистемы РСЧС;</w:t>
      </w:r>
    </w:p>
    <w:p w:rsidR="00A24289" w:rsidRDefault="0017178C">
      <w:pPr>
        <w:pStyle w:val="a3"/>
      </w:pPr>
      <w:r>
        <w:t>характеристика районов возможных очагов поражения при ЧС природного и техногенного характера на территории субъекта Российской Федерации (мун</w:t>
      </w:r>
      <w:r>
        <w:t>иципального района) с указанием места расположения потенциально опасных объектов;</w:t>
      </w:r>
    </w:p>
    <w:p w:rsidR="00A24289" w:rsidRDefault="0017178C">
      <w:pPr>
        <w:pStyle w:val="a3"/>
      </w:pPr>
      <w:r>
        <w:t>ликвидация последствий аварий, катастроф и стихийных бедствий, а также опасностей, возникающих при ведении военных конфликтов или вследствие этих конфликтов;</w:t>
      </w:r>
    </w:p>
    <w:p w:rsidR="00A24289" w:rsidRDefault="0017178C">
      <w:pPr>
        <w:pStyle w:val="a3"/>
      </w:pPr>
      <w:r>
        <w:t>общие понятия по</w:t>
      </w:r>
      <w:r>
        <w:t xml:space="preserve"> эвакуации населения, способы эвакуации;</w:t>
      </w:r>
    </w:p>
    <w:p w:rsidR="00A24289" w:rsidRDefault="0017178C">
      <w:pPr>
        <w:pStyle w:val="a3"/>
      </w:pPr>
      <w:r>
        <w:t>общие понятия устойчивости функционирования объектов экономики, основные задачи, полномочия комиссий по повышению устойчивости и мероприятия повышения устойчивости;</w:t>
      </w:r>
    </w:p>
    <w:p w:rsidR="00A24289" w:rsidRDefault="0017178C">
      <w:pPr>
        <w:pStyle w:val="a3"/>
      </w:pPr>
      <w:r>
        <w:t xml:space="preserve">организация, формы и методы обучения населения в </w:t>
      </w:r>
      <w:r>
        <w:t>области ГО и защиты от ЧС.</w:t>
      </w:r>
    </w:p>
    <w:p w:rsidR="00A24289" w:rsidRDefault="0017178C">
      <w:pPr>
        <w:pStyle w:val="a3"/>
      </w:pPr>
      <w:r>
        <w:t>В кабинете целесообразно разместить: стенды, мультимедийные средства визуализации и передачи информации, средства обеспечения учебного процесса.</w:t>
      </w:r>
    </w:p>
    <w:p w:rsidR="00A24289" w:rsidRDefault="0017178C">
      <w:pPr>
        <w:pStyle w:val="a3"/>
      </w:pPr>
      <w:bookmarkStart w:id="53" w:name="anchor1432"/>
      <w:bookmarkEnd w:id="53"/>
      <w:r>
        <w:t>4.3.2. В учебном кабинете "Специальная подготовка" рекомендуется организовать изучен</w:t>
      </w:r>
      <w:r>
        <w:t>ие следующих тематических разделов:</w:t>
      </w:r>
    </w:p>
    <w:p w:rsidR="00A24289" w:rsidRDefault="0017178C">
      <w:pPr>
        <w:pStyle w:val="a3"/>
      </w:pPr>
      <w:r>
        <w:t>приемы и способы спасения людей, находящихся под завалами и на верхних этажах поврежденных и горящих зданий, при наводнениях и затоплениях местности, в условиях радиоактивного и химического заражения, оказания первой пом</w:t>
      </w:r>
      <w:r>
        <w:t>ощи пораженным и эвакуация их в безопасные места и лечебные учреждения;</w:t>
      </w:r>
    </w:p>
    <w:p w:rsidR="00A24289" w:rsidRDefault="0017178C">
      <w:pPr>
        <w:pStyle w:val="a3"/>
      </w:pPr>
      <w:r>
        <w:t>действия руководителя формирования при организации и проведении других неотложных работ;</w:t>
      </w:r>
    </w:p>
    <w:p w:rsidR="00A24289" w:rsidRDefault="0017178C">
      <w:pPr>
        <w:pStyle w:val="a3"/>
      </w:pPr>
      <w:r>
        <w:t>применение приборов РХ разведки;</w:t>
      </w:r>
    </w:p>
    <w:p w:rsidR="00A24289" w:rsidRDefault="0017178C">
      <w:pPr>
        <w:pStyle w:val="a3"/>
      </w:pPr>
      <w:r>
        <w:t>правила применения коллективных и индивидуальных средств защит</w:t>
      </w:r>
      <w:r>
        <w:t>ы;</w:t>
      </w:r>
    </w:p>
    <w:p w:rsidR="00A24289" w:rsidRDefault="0017178C">
      <w:pPr>
        <w:pStyle w:val="a3"/>
      </w:pPr>
      <w:r>
        <w:t>порядок проведения специальной и санитарной обработки, дозиметрического и химического контроля.</w:t>
      </w:r>
    </w:p>
    <w:p w:rsidR="00A24289" w:rsidRDefault="0017178C">
      <w:pPr>
        <w:pStyle w:val="a3"/>
      </w:pPr>
      <w:r>
        <w:t>В кабинете целесообразно разместить: стенды, мультимедийные средства визуализации и передачи информации, макет противорадиационного укрытия и другие средства</w:t>
      </w:r>
      <w:r>
        <w:t xml:space="preserve"> обеспечения учебного процесса.</w:t>
      </w:r>
    </w:p>
    <w:p w:rsidR="00A24289" w:rsidRDefault="0017178C">
      <w:pPr>
        <w:pStyle w:val="a3"/>
      </w:pPr>
      <w:bookmarkStart w:id="54" w:name="anchor1433"/>
      <w:bookmarkEnd w:id="54"/>
      <w:r>
        <w:t>4.3.3. В учебном кабинете "Обеспечение безопасности жизнедеятельности населения" рекомендуется организовать изучение следующих тематических разделов:</w:t>
      </w:r>
    </w:p>
    <w:p w:rsidR="00A24289" w:rsidRDefault="0017178C">
      <w:pPr>
        <w:pStyle w:val="a3"/>
      </w:pPr>
      <w:r>
        <w:t>задачи и мероприятия ГО;</w:t>
      </w:r>
    </w:p>
    <w:p w:rsidR="00A24289" w:rsidRDefault="0017178C">
      <w:pPr>
        <w:pStyle w:val="a3"/>
      </w:pPr>
      <w:r>
        <w:t>ЧС природного и техногенного характера, система и</w:t>
      </w:r>
      <w:r>
        <w:t>х предупреждения и ликвидации;</w:t>
      </w:r>
    </w:p>
    <w:p w:rsidR="00A24289" w:rsidRDefault="0017178C">
      <w:pPr>
        <w:pStyle w:val="a3"/>
      </w:pPr>
      <w:r>
        <w:t>действия населения по сигналам оповещения при авариях и катастрофах;</w:t>
      </w:r>
    </w:p>
    <w:p w:rsidR="00A24289" w:rsidRDefault="0017178C">
      <w:pPr>
        <w:pStyle w:val="a3"/>
      </w:pPr>
      <w:r>
        <w:t>угроза терроризма;</w:t>
      </w:r>
    </w:p>
    <w:p w:rsidR="00A24289" w:rsidRDefault="0017178C">
      <w:pPr>
        <w:pStyle w:val="a3"/>
      </w:pPr>
      <w:r>
        <w:t>обеспечение безопасности человека и оказание первой помощи при несчастных случаях в быту, в походе, в социальной среде и при пожаре;</w:t>
      </w:r>
    </w:p>
    <w:p w:rsidR="00A24289" w:rsidRDefault="0017178C">
      <w:pPr>
        <w:pStyle w:val="a3"/>
      </w:pPr>
      <w:r>
        <w:t>перв</w:t>
      </w:r>
      <w:r>
        <w:t>ичные средства пожаротушения и ликвидация очагов возгорания;</w:t>
      </w:r>
    </w:p>
    <w:p w:rsidR="00A24289" w:rsidRDefault="0017178C">
      <w:pPr>
        <w:pStyle w:val="a3"/>
      </w:pPr>
      <w:r>
        <w:t>безопасное поведение и помощь пострадавшим на воде;</w:t>
      </w:r>
    </w:p>
    <w:p w:rsidR="00A24289" w:rsidRDefault="0017178C">
      <w:pPr>
        <w:pStyle w:val="a3"/>
      </w:pPr>
      <w:r>
        <w:t>инженерная защита;</w:t>
      </w:r>
    </w:p>
    <w:p w:rsidR="00A24289" w:rsidRDefault="0017178C">
      <w:pPr>
        <w:pStyle w:val="a3"/>
      </w:pPr>
      <w:r>
        <w:t>эвакуация населения.</w:t>
      </w:r>
    </w:p>
    <w:p w:rsidR="00A24289" w:rsidRDefault="0017178C">
      <w:pPr>
        <w:pStyle w:val="a3"/>
      </w:pPr>
      <w:r>
        <w:t xml:space="preserve">В классе целесообразно разместить: стенды, мультимедийные средства визуализации и передачи информации, </w:t>
      </w:r>
      <w:r>
        <w:t>манекены для отработки практических навыков в оказании первой помощи пострадавшим, витрины для размещения литературы и другие средства обеспечения учебного процесса.</w:t>
      </w:r>
    </w:p>
    <w:p w:rsidR="00A24289" w:rsidRDefault="0017178C">
      <w:pPr>
        <w:pStyle w:val="a3"/>
      </w:pPr>
      <w:bookmarkStart w:id="55" w:name="anchor1044"/>
      <w:bookmarkEnd w:id="55"/>
      <w:r>
        <w:t>4.4. В зависимости от особенностей расположения муниципального образования, состава потенц</w:t>
      </w:r>
      <w:r>
        <w:t>иально опасных объектов и специфики решаемых задач в области ГО и защиты от ЧС, а также обучения других категорий населения на курсах ГО могут дополнительно создаваться и другие учебные кабинеты.</w:t>
      </w:r>
    </w:p>
    <w:p w:rsidR="00A24289" w:rsidRDefault="0017178C">
      <w:pPr>
        <w:pStyle w:val="a3"/>
      </w:pPr>
      <w:bookmarkStart w:id="56" w:name="anchor1045"/>
      <w:bookmarkEnd w:id="56"/>
      <w:r>
        <w:t>4.5. Для практической подготовки обучающихся, в т. ч. отрабо</w:t>
      </w:r>
      <w:r>
        <w:t>тки нормативов по защите от поражающих факторов аварий, катастроф и стихийных бедствий, современных средств поражения и др. целесообразно оборудовать учебные площадки: "Оборудование и оснащение приемного эвакуационного пункта", "Радиационная и химическая з</w:t>
      </w:r>
      <w:r>
        <w:t>ащита", "Противопожарная подготовка".</w:t>
      </w:r>
    </w:p>
    <w:p w:rsidR="00A24289" w:rsidRDefault="0017178C">
      <w:pPr>
        <w:pStyle w:val="a3"/>
      </w:pPr>
      <w:r>
        <w:t xml:space="preserve">В зависимости от наличия территории и возможностей они могут оборудоваться как совместно, так и раздельно. Для одновременного проведения занятий с несколькими группами обучаемых на учебной площадке может оборудоваться </w:t>
      </w:r>
      <w:r>
        <w:t>до трех учебных мест.</w:t>
      </w:r>
    </w:p>
    <w:p w:rsidR="00A24289" w:rsidRDefault="0017178C">
      <w:pPr>
        <w:pStyle w:val="a3"/>
      </w:pPr>
      <w:bookmarkStart w:id="57" w:name="anchor1451"/>
      <w:bookmarkEnd w:id="57"/>
      <w:r>
        <w:t>4.5.1. Учебная площадка "Оборудование и оснащение приемного эвакуационного пункта".</w:t>
      </w:r>
    </w:p>
    <w:p w:rsidR="00A24289" w:rsidRDefault="0017178C">
      <w:pPr>
        <w:pStyle w:val="a3"/>
      </w:pPr>
      <w:r>
        <w:t>На учебной площадке оборудуется одно учебное место, где размещаются столы и схема ПЭП с описью и образцами имущества и документов для каждого элемента</w:t>
      </w:r>
      <w:r>
        <w:t xml:space="preserve"> (группа встречи, приема и размещения эваконаселения, группа комплектования, отправки и сопровождения эваконаселения, группа по обеспечению общественного порядка, комендантская служба, медицинский пункт, комната матери и ребенка, стол справок).</w:t>
      </w:r>
    </w:p>
    <w:p w:rsidR="00A24289" w:rsidRDefault="0017178C">
      <w:pPr>
        <w:pStyle w:val="a3"/>
      </w:pPr>
      <w:r>
        <w:t>На столах в</w:t>
      </w:r>
      <w:r>
        <w:t>ыкладываются образцы документов ПЭП: список администрации ПЭП, схема оповещения личного состава ПЭП, список должностных лиц ГО поселения, список населенных пунктов, в которых намечено размещение эваконаселения, вид и количество транспорта, предназначенного</w:t>
      </w:r>
      <w:r>
        <w:t xml:space="preserve"> для перевозки людей, журнал учета прибывающего населения, инструкции.</w:t>
      </w:r>
    </w:p>
    <w:p w:rsidR="00A24289" w:rsidRDefault="0017178C">
      <w:pPr>
        <w:pStyle w:val="a3"/>
      </w:pPr>
      <w:bookmarkStart w:id="58" w:name="anchor1452"/>
      <w:bookmarkEnd w:id="58"/>
      <w:r>
        <w:t>4.5.2. Учебная площадка "Радиационная и химическая защита".</w:t>
      </w:r>
    </w:p>
    <w:p w:rsidR="00A24289" w:rsidRDefault="0017178C">
      <w:pPr>
        <w:pStyle w:val="a3"/>
      </w:pPr>
      <w:r>
        <w:t>На учебной площадке рекомендуется оборудовать два учебных места.</w:t>
      </w:r>
    </w:p>
    <w:p w:rsidR="00A24289" w:rsidRDefault="0017178C">
      <w:pPr>
        <w:pStyle w:val="a3"/>
      </w:pPr>
      <w:r>
        <w:t xml:space="preserve">На учебном месте "Приборы радиационной, химической разведки </w:t>
      </w:r>
      <w:r>
        <w:t>и дозиметрического контроля" целесообразно иметь: 1-2 стола для размещения приборов и стенды с описанием последовательности подготовки приборов РХ разведки и дозиметрического контроля к работе.</w:t>
      </w:r>
    </w:p>
    <w:p w:rsidR="00A24289" w:rsidRDefault="0017178C">
      <w:pPr>
        <w:pStyle w:val="a3"/>
      </w:pPr>
      <w:r>
        <w:t>На учебном месте "Средства индивидуальной защиты органов дыхан</w:t>
      </w:r>
      <w:r>
        <w:t>ия и кожи" целесообразно организовать: участок территории для тренировки по надеванию СИЗ и стенды с описанием последовательности надевания и снятия СИЗ кожи и органов дыхания.</w:t>
      </w:r>
    </w:p>
    <w:p w:rsidR="00A24289" w:rsidRDefault="0017178C">
      <w:pPr>
        <w:pStyle w:val="a3"/>
      </w:pPr>
      <w:bookmarkStart w:id="59" w:name="anchor1453"/>
      <w:bookmarkEnd w:id="59"/>
      <w:r>
        <w:t>4.5.3. Учебная площадка "Противопожарная подготовка".</w:t>
      </w:r>
    </w:p>
    <w:p w:rsidR="00A24289" w:rsidRDefault="0017178C">
      <w:pPr>
        <w:pStyle w:val="a3"/>
      </w:pPr>
      <w:r>
        <w:t>На учебном месте оборудую</w:t>
      </w:r>
      <w:r>
        <w:t>тся два учебных места.</w:t>
      </w:r>
    </w:p>
    <w:p w:rsidR="00A24289" w:rsidRDefault="0017178C">
      <w:pPr>
        <w:pStyle w:val="a3"/>
      </w:pPr>
      <w:r>
        <w:t>На учебном месте "Оснащение территории общего пользования первичными средствами тушения пожаров и пожарным инвентарем" выставляются образцы первичных средств пожаротушения (огнетушители, ящик с песком, асбестовое полотно и т.д.), пож</w:t>
      </w:r>
      <w:r>
        <w:t>арный щит, укомплектованный пожарным ручным инструментом (пожарный лом, багор, лопата и т.д.) и стенды с описанием их предназначения и характеристик.</w:t>
      </w:r>
    </w:p>
    <w:p w:rsidR="00A24289" w:rsidRDefault="0017178C">
      <w:pPr>
        <w:pStyle w:val="a3"/>
      </w:pPr>
      <w:r>
        <w:t>На учебном месте "Обучение приемам тушения очагов пожара с использованием первичных средств пожаротушения"</w:t>
      </w:r>
      <w:r>
        <w:t xml:space="preserve"> сооружаются отдельные площадки с горючими материалами, перед которыми устанавливаются пирамиды для огнетушителей, емкости с песком, водой, щит с пожарным инвентарем и т.п., а также стенды с описанием порядка их применения.</w:t>
      </w:r>
    </w:p>
    <w:p w:rsidR="00A24289" w:rsidRDefault="0017178C">
      <w:pPr>
        <w:pStyle w:val="a3"/>
      </w:pPr>
      <w:bookmarkStart w:id="60" w:name="anchor1046"/>
      <w:bookmarkEnd w:id="60"/>
      <w:r>
        <w:t>4.6. При наличии возможности мог</w:t>
      </w:r>
      <w:r>
        <w:t>ут дополнительно оборудоваться учебные площадки (инженерной защиты, тактико-специальной подготовки и др.), а также другие учебные места на вышеуказанных учебных площадках.</w:t>
      </w:r>
    </w:p>
    <w:p w:rsidR="00A24289" w:rsidRDefault="0017178C">
      <w:pPr>
        <w:pStyle w:val="a3"/>
      </w:pPr>
      <w:bookmarkStart w:id="61" w:name="anchor1047"/>
      <w:bookmarkEnd w:id="61"/>
      <w:r>
        <w:t>4.7. Количество учебных кабинетов и учебных площадок могут уточняться, исходя из осо</w:t>
      </w:r>
      <w:r>
        <w:t>бенностей муниципального образования и численности обучаемых.</w:t>
      </w:r>
    </w:p>
    <w:p w:rsidR="00A24289" w:rsidRDefault="0017178C">
      <w:pPr>
        <w:pStyle w:val="a3"/>
      </w:pPr>
      <w:bookmarkStart w:id="62" w:name="anchor1048"/>
      <w:bookmarkEnd w:id="62"/>
      <w:r>
        <w:t xml:space="preserve">4.8. Создание материальной базы для выездных занятий ГОЧС рекомендуется осуществлять с учётом </w:t>
      </w:r>
      <w:hyperlink r:id="rId25" w:history="1">
        <w:r>
          <w:t>раздела 10</w:t>
        </w:r>
      </w:hyperlink>
      <w:r>
        <w:t xml:space="preserve"> настоящего Порядка.</w:t>
      </w:r>
    </w:p>
    <w:p w:rsidR="00A24289" w:rsidRDefault="0017178C">
      <w:pPr>
        <w:pStyle w:val="a3"/>
      </w:pPr>
      <w:bookmarkStart w:id="63" w:name="anchor1049"/>
      <w:bookmarkEnd w:id="63"/>
      <w:r>
        <w:t>4.9. При использовании для проведения з</w:t>
      </w:r>
      <w:r>
        <w:t>анятий объектов ГО и организаций целесообразно руководствоваться </w:t>
      </w:r>
      <w:hyperlink r:id="rId26" w:history="1">
        <w:r>
          <w:t>п.п. 3.13</w:t>
        </w:r>
      </w:hyperlink>
      <w:r>
        <w:t xml:space="preserve"> и </w:t>
      </w:r>
      <w:hyperlink r:id="rId27" w:history="1">
        <w:r>
          <w:t>3.14</w:t>
        </w:r>
      </w:hyperlink>
      <w:r>
        <w:t xml:space="preserve"> настоящего Порядка.</w:t>
      </w:r>
    </w:p>
    <w:p w:rsidR="00A24289" w:rsidRDefault="0017178C">
      <w:pPr>
        <w:pStyle w:val="a3"/>
      </w:pPr>
      <w:bookmarkStart w:id="64" w:name="anchor1410"/>
      <w:bookmarkEnd w:id="64"/>
      <w:r>
        <w:t>4.10. Оснащение курсов ГО нормативными правовыми документами и учебной литературой, а также сред</w:t>
      </w:r>
      <w:r>
        <w:t xml:space="preserve">ствами обеспечения учебного процесса целесообразно осуществлять с учетом </w:t>
      </w:r>
      <w:hyperlink r:id="rId28" w:history="1">
        <w:r>
          <w:t>таблиц 2</w:t>
        </w:r>
      </w:hyperlink>
      <w:r>
        <w:t xml:space="preserve"> и </w:t>
      </w:r>
      <w:hyperlink r:id="rId29" w:history="1">
        <w:r>
          <w:t>4 раздела 11</w:t>
        </w:r>
      </w:hyperlink>
      <w:r>
        <w:t xml:space="preserve"> настоящего Порядка.</w:t>
      </w:r>
    </w:p>
    <w:p w:rsidR="00A24289" w:rsidRDefault="00A24289">
      <w:pPr>
        <w:pStyle w:val="a3"/>
      </w:pPr>
    </w:p>
    <w:p w:rsidR="00A24289" w:rsidRDefault="0017178C">
      <w:pPr>
        <w:pStyle w:val="1"/>
      </w:pPr>
      <w:bookmarkStart w:id="65" w:name="anchor1500"/>
      <w:bookmarkEnd w:id="65"/>
      <w:r>
        <w:t xml:space="preserve">5. Учебно-материальная база в учебно-консультационных пунктах по гражданской </w:t>
      </w:r>
      <w:r>
        <w:t>обороне и чрезвычайным ситуациям</w:t>
      </w:r>
    </w:p>
    <w:p w:rsidR="00A24289" w:rsidRDefault="00A24289">
      <w:pPr>
        <w:pStyle w:val="a3"/>
      </w:pPr>
    </w:p>
    <w:p w:rsidR="00A24289" w:rsidRDefault="0017178C">
      <w:pPr>
        <w:pStyle w:val="a3"/>
      </w:pPr>
      <w:bookmarkStart w:id="66" w:name="anchor1051"/>
      <w:bookmarkEnd w:id="66"/>
      <w:r>
        <w:t>5.1. Для организации и проведения мероприятий по подготовке неработающего населения по вопросам ГО и защиты от ЧС, а также оказания консультативных услуг в данной области другим группам населения в каждом поселении муницип</w:t>
      </w:r>
      <w:r>
        <w:t>ального образования целесообразно иметь УКП ГОЧС. При отсутствии возможности создания УКП ГОЧС допускается в муниципальных образованиях, кроме городских округов и муниципальных районов, организовать курсовое обучение соответствующих категорий работников ор</w:t>
      </w:r>
      <w:r>
        <w:t>ганов управления ГО и РСЧС и оказание населению консультационных услуг в области ГО и защиты от ЧС в других организациях, в том числе с применением дистанционных методов.</w:t>
      </w:r>
    </w:p>
    <w:p w:rsidR="00A24289" w:rsidRDefault="0017178C">
      <w:pPr>
        <w:pStyle w:val="a3"/>
      </w:pPr>
      <w:bookmarkStart w:id="67" w:name="anchor1052"/>
      <w:bookmarkEnd w:id="67"/>
      <w:r>
        <w:t>5.2. УКП ГОЧС могут создаваться на базе организаций, наиболее часто посещаемых нерабо</w:t>
      </w:r>
      <w:r>
        <w:t xml:space="preserve">тающим населением (в администрациях поселений; сельских клубах и домах культуры; муниципальных библиотеках; центрах помощи малоимущим; отделах социальной защиты; отделениях фонда социального страхования; отделениях Пенсионного фонда; учреждениях и центрах </w:t>
      </w:r>
      <w:r>
        <w:t>социального обслуживания; социально-реабилитационных центрах; учреждениях социальной помощи; жилищно-эксплуатационных и образовательных организациях, а также в домах отдыха, санаториях и профилакториях и т. п.).</w:t>
      </w:r>
    </w:p>
    <w:p w:rsidR="00A24289" w:rsidRDefault="0017178C">
      <w:pPr>
        <w:pStyle w:val="a3"/>
      </w:pPr>
      <w:bookmarkStart w:id="68" w:name="anchor1053"/>
      <w:bookmarkEnd w:id="68"/>
      <w:r>
        <w:t xml:space="preserve">5.3. Учитывая необходимый минимальный объем </w:t>
      </w:r>
      <w:r>
        <w:t>знаний неработающего населения по вопросам порядка и правил действий в условиях ЧС, в помещении УКП ГОЧС целесообразно разместить: 3-4 информационных стенда, телефон; телевизор; проекционную аппаратуру (мультимедиапроектор, диапроектор, кодоскоп и др.); пр</w:t>
      </w:r>
      <w:r>
        <w:t>иемник радиовещания; витрины с образцами СИЗ, медицинского имущества и средств обеззараживания; приборы РХ разведки; тренажер для обучения навыкам оказания первой помощи пострадавшим в экстремальных ситуациях; подшивки журналов "Гражданская защита", "Военн</w:t>
      </w:r>
      <w:r>
        <w:t>ые знания", "Основы безопасности жизнедеятельности", "112 Единая служба спасения" (за прошлый и текущий год); витрины для размещения памяток и рекомендаций населению по действиям при угрозе и возникновении ЧС; учебно-методические пособия и другие информаци</w:t>
      </w:r>
      <w:r>
        <w:t>онные материалы.</w:t>
      </w:r>
    </w:p>
    <w:p w:rsidR="00A24289" w:rsidRDefault="0017178C">
      <w:pPr>
        <w:pStyle w:val="a3"/>
      </w:pPr>
      <w:bookmarkStart w:id="69" w:name="anchor1054"/>
      <w:bookmarkEnd w:id="69"/>
      <w:r>
        <w:t>5.4. Информативность стендов должна быть современной, доступной для понимания, достаточной для самостоятельного усвоения материала и содержать следующие тематические разделы:</w:t>
      </w:r>
    </w:p>
    <w:p w:rsidR="00A24289" w:rsidRDefault="0017178C">
      <w:pPr>
        <w:pStyle w:val="a3"/>
      </w:pPr>
      <w:r>
        <w:t>сигналы оповещения и порядок действия по ним;</w:t>
      </w:r>
    </w:p>
    <w:p w:rsidR="00A24289" w:rsidRDefault="0017178C">
      <w:pPr>
        <w:pStyle w:val="a3"/>
      </w:pPr>
      <w:r>
        <w:t>схема (карта) посе</w:t>
      </w:r>
      <w:r>
        <w:t>ления (организации) с маршрутами эвакуации, местами временного размещения населения при ЧС и объектами ГО;</w:t>
      </w:r>
    </w:p>
    <w:p w:rsidR="00A24289" w:rsidRDefault="0017178C">
      <w:pPr>
        <w:pStyle w:val="a3"/>
      </w:pPr>
      <w:r>
        <w:t>причины возникновения ЧС природного и техногенного характера, возможные на территории муниципального образования, и присущие им опасности;</w:t>
      </w:r>
    </w:p>
    <w:p w:rsidR="00A24289" w:rsidRDefault="0017178C">
      <w:pPr>
        <w:pStyle w:val="a3"/>
      </w:pPr>
      <w:r>
        <w:t>средства и</w:t>
      </w:r>
      <w:r>
        <w:t>ндивидуальной и коллективной защиты от ЧС;</w:t>
      </w:r>
    </w:p>
    <w:p w:rsidR="00A24289" w:rsidRDefault="0017178C">
      <w:pPr>
        <w:pStyle w:val="a3"/>
      </w:pPr>
      <w:r>
        <w:t>правила оказания первой помощи при травмах, кровотечениях, ожогах, укусах животных и насекомых и т.д.;</w:t>
      </w:r>
    </w:p>
    <w:p w:rsidR="00A24289" w:rsidRDefault="0017178C">
      <w:pPr>
        <w:pStyle w:val="a3"/>
      </w:pPr>
      <w:r>
        <w:t>порядок и правила проведения эвакуации.</w:t>
      </w:r>
    </w:p>
    <w:p w:rsidR="00A24289" w:rsidRDefault="0017178C">
      <w:pPr>
        <w:pStyle w:val="a3"/>
      </w:pPr>
      <w:r>
        <w:t>Для сельских поселений целесообразно дополнительно иметь информацию по</w:t>
      </w:r>
      <w:r>
        <w:t xml:space="preserve"> организации защиты животных в условиях воздействия опасностей, возникающих при ведении военных конфликтов или вследствие этих конфликтов, а также при ЧС.</w:t>
      </w:r>
    </w:p>
    <w:p w:rsidR="00A24289" w:rsidRDefault="0017178C">
      <w:pPr>
        <w:pStyle w:val="a3"/>
      </w:pPr>
      <w:bookmarkStart w:id="70" w:name="anchor1055"/>
      <w:bookmarkEnd w:id="70"/>
      <w:r>
        <w:t>5.5. В УКП ГОЧС не менее одного раза в неделю должен находиться консультант (дежурный) для консультац</w:t>
      </w:r>
      <w:r>
        <w:t>ии граждан в области ГО и защиты от ЧС, о действиях населения по сигналам оповещения, а также при: пожарах, стихийных бедствиях, авариях и катастрофах, ведении спасательных и других неотложных работ, а также в случае радиоактивного загрязнения местности пр</w:t>
      </w:r>
      <w:r>
        <w:t>и авариях на АЭС и других радиационно опасных объектах (при их наличии).</w:t>
      </w:r>
    </w:p>
    <w:p w:rsidR="00A24289" w:rsidRDefault="0017178C">
      <w:pPr>
        <w:pStyle w:val="a3"/>
      </w:pPr>
      <w:r>
        <w:t>Режим работы УКП ГОЧС должен быть расположен на видном месте.</w:t>
      </w:r>
    </w:p>
    <w:p w:rsidR="00A24289" w:rsidRDefault="0017178C">
      <w:pPr>
        <w:pStyle w:val="a3"/>
      </w:pPr>
      <w:bookmarkStart w:id="71" w:name="anchor1056"/>
      <w:bookmarkEnd w:id="71"/>
      <w:r>
        <w:t>5.6. Для оснащения УКП ГОЧС нормативными правовыми документами и учебной литературой, а также средствами обеспечения учеб</w:t>
      </w:r>
      <w:r>
        <w:t xml:space="preserve">ного процесса целесообразно руководствоваться </w:t>
      </w:r>
      <w:hyperlink r:id="rId30" w:history="1">
        <w:r>
          <w:t>таблицами 2</w:t>
        </w:r>
      </w:hyperlink>
      <w:r>
        <w:t xml:space="preserve"> и </w:t>
      </w:r>
      <w:hyperlink r:id="rId31" w:history="1">
        <w:r>
          <w:t>4 раздела 11</w:t>
        </w:r>
      </w:hyperlink>
      <w:r>
        <w:t xml:space="preserve"> настоящего Порядка.</w:t>
      </w:r>
    </w:p>
    <w:p w:rsidR="00A24289" w:rsidRDefault="00A24289">
      <w:pPr>
        <w:pStyle w:val="a3"/>
      </w:pPr>
    </w:p>
    <w:p w:rsidR="00A24289" w:rsidRDefault="0017178C">
      <w:pPr>
        <w:pStyle w:val="1"/>
      </w:pPr>
      <w:bookmarkStart w:id="72" w:name="anchor1600"/>
      <w:bookmarkEnd w:id="72"/>
      <w:r>
        <w:t>6. Учебно-материальная база для подготовки работающего населения в области гражданской обороны и защит</w:t>
      </w:r>
      <w:r>
        <w:t>ы от чрезвычайных ситуаций</w:t>
      </w:r>
    </w:p>
    <w:p w:rsidR="00A24289" w:rsidRDefault="00A24289">
      <w:pPr>
        <w:pStyle w:val="a3"/>
      </w:pPr>
    </w:p>
    <w:p w:rsidR="00A24289" w:rsidRDefault="0017178C">
      <w:pPr>
        <w:pStyle w:val="a3"/>
      </w:pPr>
      <w:bookmarkStart w:id="73" w:name="anchor1061"/>
      <w:bookmarkEnd w:id="73"/>
      <w:r>
        <w:t>6.1. Для реализации Примерной программы курсового обучения работающего населения в области ГО и защиты от ЧС природного и техногенного характера целесообразно в организациях иметь:</w:t>
      </w:r>
    </w:p>
    <w:p w:rsidR="00A24289" w:rsidRDefault="0017178C">
      <w:pPr>
        <w:pStyle w:val="a3"/>
      </w:pPr>
      <w:r>
        <w:t>с численностью работников до 200 человек - комп</w:t>
      </w:r>
      <w:r>
        <w:t>лект средств для проведения занятий по ГО и защите от ЧС, один уголок ГОЧС;</w:t>
      </w:r>
    </w:p>
    <w:p w:rsidR="00A24289" w:rsidRDefault="0017178C">
      <w:pPr>
        <w:pStyle w:val="a3"/>
      </w:pPr>
      <w:r>
        <w:t>с численностью работников свыше 200 человек - многопрофильный класс и одному уголку ГОЧС в каждом административном и производственном здании;</w:t>
      </w:r>
    </w:p>
    <w:p w:rsidR="00A24289" w:rsidRDefault="0017178C">
      <w:pPr>
        <w:pStyle w:val="a3"/>
      </w:pPr>
      <w:r>
        <w:t>создающих НАСФ и (или) НФГО - многопро</w:t>
      </w:r>
      <w:r>
        <w:t>фильный класс, учебную площадку или натурный участок местности и уголки ГОЧС.</w:t>
      </w:r>
    </w:p>
    <w:p w:rsidR="00A24289" w:rsidRDefault="0017178C">
      <w:pPr>
        <w:pStyle w:val="a3"/>
      </w:pPr>
      <w:bookmarkStart w:id="74" w:name="anchor1062"/>
      <w:bookmarkEnd w:id="74"/>
      <w:r>
        <w:t xml:space="preserve">6.2. В комплект средств для проведения занятий по ГО и защите от ЧС рекомендуется включить: плакаты, схемы и слайды по темам занятий, слайд-проектор, переносной экран, отдельные </w:t>
      </w:r>
      <w:r>
        <w:t>образцы СИЗ органов дыхания и кожи, тренажер для оказания первой помощи, а также, при возможности, различные видеовоспроизводящие устройства для показа фильмов и видеороликов.</w:t>
      </w:r>
    </w:p>
    <w:p w:rsidR="00A24289" w:rsidRDefault="0017178C">
      <w:pPr>
        <w:pStyle w:val="a3"/>
      </w:pPr>
      <w:bookmarkStart w:id="75" w:name="anchor1063"/>
      <w:bookmarkEnd w:id="75"/>
      <w:r>
        <w:t>6.3. В организациях с количеством работников свыше 200 человек.</w:t>
      </w:r>
    </w:p>
    <w:p w:rsidR="00A24289" w:rsidRDefault="0017178C">
      <w:pPr>
        <w:pStyle w:val="a3"/>
      </w:pPr>
      <w:bookmarkStart w:id="76" w:name="anchor1631"/>
      <w:bookmarkEnd w:id="76"/>
      <w:r>
        <w:t>6.3.1. В многопр</w:t>
      </w:r>
      <w:r>
        <w:t>офильном классе состав материалов стендов и плакатов, а также образцов СИЗ и различных приборов должен обеспечить эффективность и полноту отработки программ обучения работающего населения.</w:t>
      </w:r>
    </w:p>
    <w:p w:rsidR="00A24289" w:rsidRDefault="0017178C">
      <w:pPr>
        <w:pStyle w:val="a3"/>
      </w:pPr>
      <w:bookmarkStart w:id="77" w:name="anchor1064"/>
      <w:bookmarkEnd w:id="77"/>
      <w:r>
        <w:t>6.4. В организациях, создающих НАСФ и (или) НФГО.</w:t>
      </w:r>
    </w:p>
    <w:p w:rsidR="00A24289" w:rsidRDefault="0017178C">
      <w:pPr>
        <w:pStyle w:val="a3"/>
      </w:pPr>
      <w:bookmarkStart w:id="78" w:name="anchor1641"/>
      <w:bookmarkEnd w:id="78"/>
      <w:r>
        <w:t>6.4.1. В многопро</w:t>
      </w:r>
      <w:r>
        <w:t>фильном классе целесообразно дополнительно оборудовать стенды, раскрывающие вопросы:</w:t>
      </w:r>
    </w:p>
    <w:p w:rsidR="00A24289" w:rsidRDefault="0017178C">
      <w:pPr>
        <w:pStyle w:val="a3"/>
      </w:pPr>
      <w:r>
        <w:t>действия личного состава аварийно-спасательных формирований при приведении в готовность, выдвижении в район сбора и выполнении АСДНР;</w:t>
      </w:r>
    </w:p>
    <w:p w:rsidR="00A24289" w:rsidRDefault="0017178C">
      <w:pPr>
        <w:pStyle w:val="a3"/>
      </w:pPr>
      <w:r>
        <w:t>характеристики и порядок применения а</w:t>
      </w:r>
      <w:r>
        <w:t>варийно-спасательных инструментов, оборудования и снаряжения.</w:t>
      </w:r>
    </w:p>
    <w:p w:rsidR="00A24289" w:rsidRDefault="0017178C">
      <w:pPr>
        <w:pStyle w:val="a3"/>
      </w:pPr>
      <w:r>
        <w:t>В классе, кроме того, целесообразно разместить: макеты и образцы аварийно-спасательных инструментов, оборудования и снаряжения.</w:t>
      </w:r>
    </w:p>
    <w:p w:rsidR="00A24289" w:rsidRDefault="0017178C">
      <w:pPr>
        <w:pStyle w:val="a3"/>
      </w:pPr>
      <w:bookmarkStart w:id="79" w:name="anchor1642"/>
      <w:bookmarkEnd w:id="79"/>
      <w:r>
        <w:t>6.4.2. Практические занятия целесообразно проводить на учебной пло</w:t>
      </w:r>
      <w:r>
        <w:t>щадке или натурном участке местности.</w:t>
      </w:r>
    </w:p>
    <w:p w:rsidR="00A24289" w:rsidRDefault="0017178C">
      <w:pPr>
        <w:pStyle w:val="a3"/>
      </w:pPr>
      <w:r>
        <w:t>Учебная площадка "Радиационная, химическая защита и противопожарная подготовка".</w:t>
      </w:r>
    </w:p>
    <w:p w:rsidR="00A24289" w:rsidRDefault="0017178C">
      <w:pPr>
        <w:pStyle w:val="a3"/>
      </w:pPr>
      <w:r>
        <w:t>На учебной площадке целесообразно оборудовать три учебных места.</w:t>
      </w:r>
    </w:p>
    <w:p w:rsidR="00A24289" w:rsidRDefault="0017178C">
      <w:pPr>
        <w:pStyle w:val="a3"/>
      </w:pPr>
      <w:r>
        <w:t>На учебном месте "Средства индивидуальной защиты органов дыхания и кожи"</w:t>
      </w:r>
      <w:r>
        <w:t xml:space="preserve"> целесообразно разместить:</w:t>
      </w:r>
    </w:p>
    <w:p w:rsidR="00A24289" w:rsidRDefault="0017178C">
      <w:pPr>
        <w:pStyle w:val="a3"/>
      </w:pPr>
      <w:r>
        <w:t>стенд с описанием порядка и последовательности изготовления и применения простейших средств защиты органов дыхания, применения подручных средств защиты кожи, а также характеристик и правил использования СИЗ;</w:t>
      </w:r>
    </w:p>
    <w:p w:rsidR="00A24289" w:rsidRDefault="0017178C">
      <w:pPr>
        <w:pStyle w:val="a3"/>
      </w:pPr>
      <w:r>
        <w:t>стол с принадлежностя</w:t>
      </w:r>
      <w:r>
        <w:t>ми для тренировки по изготовлению простейших средств защиты органов дыхания.</w:t>
      </w:r>
    </w:p>
    <w:p w:rsidR="00A24289" w:rsidRDefault="0017178C">
      <w:pPr>
        <w:pStyle w:val="a3"/>
      </w:pPr>
      <w:r>
        <w:t>На учебном месте "Первичные средства пожаротушения и пожарный инвентарь" целесообразно разместить: образцы первичных средств пожаротушения (огнетушители, ящик с песком, асбестовое</w:t>
      </w:r>
      <w:r>
        <w:t xml:space="preserve"> полотно и т.д.), пожарный щит с размещенным на нем пожарным ручным инструментом (пожарный лом, багор, лопата и т.д.) и стенды с описанием их предназначения и характеристик.</w:t>
      </w:r>
    </w:p>
    <w:p w:rsidR="00A24289" w:rsidRDefault="0017178C">
      <w:pPr>
        <w:pStyle w:val="a3"/>
      </w:pPr>
      <w:r>
        <w:t>На учебном месте "Приемы и способы тушения очагов возгорания" целесообразно размес</w:t>
      </w:r>
      <w:r>
        <w:t>тить отдельные элементы горючих материалов и место хранения средств пожаротушения и пожарного инвентаря, а также стенды с описанием порядка их применения.</w:t>
      </w:r>
    </w:p>
    <w:p w:rsidR="00A24289" w:rsidRDefault="0017178C">
      <w:pPr>
        <w:pStyle w:val="a3"/>
      </w:pPr>
      <w:bookmarkStart w:id="80" w:name="anchor1065"/>
      <w:bookmarkEnd w:id="80"/>
      <w:r>
        <w:t>6.5. При необходимости объекты ГО и объекты организации могут использоваться как учебные объекты в со</w:t>
      </w:r>
      <w:r>
        <w:t xml:space="preserve">ответствии с </w:t>
      </w:r>
      <w:hyperlink r:id="rId32" w:history="1">
        <w:r>
          <w:t>п.п. 3.13</w:t>
        </w:r>
      </w:hyperlink>
      <w:r>
        <w:t xml:space="preserve"> и </w:t>
      </w:r>
      <w:hyperlink r:id="rId33" w:history="1">
        <w:r>
          <w:t>3.14</w:t>
        </w:r>
      </w:hyperlink>
      <w:r>
        <w:t xml:space="preserve"> настоящего Порядка.</w:t>
      </w:r>
    </w:p>
    <w:p w:rsidR="00A24289" w:rsidRDefault="0017178C">
      <w:pPr>
        <w:pStyle w:val="a3"/>
      </w:pPr>
      <w:bookmarkStart w:id="81" w:name="anchor1066"/>
      <w:bookmarkEnd w:id="81"/>
      <w:r>
        <w:t xml:space="preserve">6.6. Создание уголков ГОЧС рекомендуется осуществлять в соответствии с </w:t>
      </w:r>
      <w:hyperlink r:id="rId34" w:history="1">
        <w:r>
          <w:t>разделом 8</w:t>
        </w:r>
      </w:hyperlink>
      <w:r>
        <w:t xml:space="preserve"> настоящего Порядка.</w:t>
      </w:r>
    </w:p>
    <w:p w:rsidR="00A24289" w:rsidRDefault="0017178C">
      <w:pPr>
        <w:pStyle w:val="a3"/>
      </w:pPr>
      <w:bookmarkStart w:id="82" w:name="anchor1067"/>
      <w:bookmarkEnd w:id="82"/>
      <w:r>
        <w:t xml:space="preserve">6.7. Для </w:t>
      </w:r>
      <w:r>
        <w:t xml:space="preserve">оснащения учебных классов организаций нормативными правовыми документами и учебной литературой, а также средствами обеспечения учебного процесса целесообразно руководствоваться </w:t>
      </w:r>
      <w:hyperlink r:id="rId35" w:history="1">
        <w:r>
          <w:t>таблицами 2</w:t>
        </w:r>
      </w:hyperlink>
      <w:r>
        <w:t xml:space="preserve"> и </w:t>
      </w:r>
      <w:hyperlink r:id="rId36" w:history="1">
        <w:r>
          <w:t>4 раз</w:t>
        </w:r>
        <w:r>
          <w:t>дела 11</w:t>
        </w:r>
      </w:hyperlink>
      <w:r>
        <w:t xml:space="preserve"> настоящего Порядка.</w:t>
      </w:r>
    </w:p>
    <w:p w:rsidR="00A24289" w:rsidRDefault="00A24289">
      <w:pPr>
        <w:pStyle w:val="a3"/>
      </w:pPr>
    </w:p>
    <w:p w:rsidR="00A24289" w:rsidRDefault="0017178C">
      <w:pPr>
        <w:pStyle w:val="1"/>
      </w:pPr>
      <w:bookmarkStart w:id="83" w:name="anchor1700"/>
      <w:bookmarkEnd w:id="83"/>
      <w:r>
        <w:t>7. Учебно-материальная база для подготовки обучающихся в области гражданской обороны и защиты от чрезвычайных ситуаций в общеобразовательных организациях, организациях профессионального и высшего образования</w:t>
      </w:r>
    </w:p>
    <w:p w:rsidR="00A24289" w:rsidRDefault="00A24289">
      <w:pPr>
        <w:pStyle w:val="a3"/>
      </w:pPr>
    </w:p>
    <w:p w:rsidR="00A24289" w:rsidRDefault="0017178C">
      <w:pPr>
        <w:pStyle w:val="a3"/>
      </w:pPr>
      <w:bookmarkStart w:id="84" w:name="anchor1071"/>
      <w:bookmarkEnd w:id="84"/>
      <w:r>
        <w:t>7.1. УМБ для подго</w:t>
      </w:r>
      <w:r>
        <w:t>товки обучающихся в области ГО и защиты от ЧС в общеобразовательных организациях.</w:t>
      </w:r>
    </w:p>
    <w:p w:rsidR="00A24289" w:rsidRDefault="0017178C">
      <w:pPr>
        <w:pStyle w:val="a3"/>
      </w:pPr>
      <w:bookmarkStart w:id="85" w:name="anchor1711"/>
      <w:bookmarkEnd w:id="85"/>
      <w:r>
        <w:t xml:space="preserve">7.1.1. В соответствии с федеральными государственными образовательными стандартами общего образования и примерными основными образовательными программами по предмету "Основы </w:t>
      </w:r>
      <w:r>
        <w:t>безопасности жизнедеятельности" (далее - ОБЖ) в общеобразовательных организациях необходимо оборудовать кабинет ОБЖ.</w:t>
      </w:r>
    </w:p>
    <w:p w:rsidR="00A24289" w:rsidRDefault="0017178C">
      <w:pPr>
        <w:pStyle w:val="a3"/>
      </w:pPr>
      <w:bookmarkStart w:id="86" w:name="anchor1712"/>
      <w:bookmarkEnd w:id="86"/>
      <w:r>
        <w:t xml:space="preserve">7.1.2. Оборудование кабинетов ОБЖ средствами обеспечения учебного процесса осуществляется в соответствии с </w:t>
      </w:r>
      <w:hyperlink r:id="rId37" w:history="1">
        <w:r>
          <w:t>приказом</w:t>
        </w:r>
      </w:hyperlink>
      <w:r>
        <w:t xml:space="preserve"> Минпросвещения России от 03.09.2019 N 465 "Об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</w:t>
      </w:r>
      <w:r>
        <w:t xml:space="preserve">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</w:t>
      </w:r>
      <w:r>
        <w:t>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воспитания" (зарегистрирован в Минюсте России 25.12.2019</w:t>
      </w:r>
      <w:r>
        <w:t xml:space="preserve"> N 56982).</w:t>
      </w:r>
    </w:p>
    <w:p w:rsidR="00A24289" w:rsidRDefault="0017178C">
      <w:pPr>
        <w:pStyle w:val="a3"/>
      </w:pPr>
      <w:bookmarkStart w:id="87" w:name="anchor1713"/>
      <w:bookmarkEnd w:id="87"/>
      <w:r>
        <w:t>7.1.3. В Кабинете ОБЖ рекомендуется организовать изучение следующих тематических разделов:</w:t>
      </w:r>
    </w:p>
    <w:p w:rsidR="00A24289" w:rsidRDefault="0017178C">
      <w:pPr>
        <w:pStyle w:val="a3"/>
      </w:pPr>
      <w:r>
        <w:t>задачи и организационная структура ГО в образовательной организации;</w:t>
      </w:r>
    </w:p>
    <w:p w:rsidR="00A24289" w:rsidRDefault="0017178C">
      <w:pPr>
        <w:pStyle w:val="a3"/>
      </w:pPr>
      <w:r>
        <w:t>ЧС природного и техногенного характера, присущие данной территории;</w:t>
      </w:r>
    </w:p>
    <w:p w:rsidR="00A24289" w:rsidRDefault="0017178C">
      <w:pPr>
        <w:pStyle w:val="a3"/>
      </w:pPr>
      <w:r>
        <w:t>безопасность в жи</w:t>
      </w:r>
      <w:r>
        <w:t>лище и на транспорте;</w:t>
      </w:r>
    </w:p>
    <w:p w:rsidR="00A24289" w:rsidRDefault="0017178C">
      <w:pPr>
        <w:pStyle w:val="a3"/>
      </w:pPr>
      <w:r>
        <w:t>мероприятия, проводимые при пожаре и наводнении;</w:t>
      </w:r>
    </w:p>
    <w:p w:rsidR="00A24289" w:rsidRDefault="0017178C">
      <w:pPr>
        <w:pStyle w:val="a3"/>
      </w:pPr>
      <w:r>
        <w:t>автономное существование в природе;</w:t>
      </w:r>
    </w:p>
    <w:p w:rsidR="00A24289" w:rsidRDefault="0017178C">
      <w:pPr>
        <w:pStyle w:val="a3"/>
      </w:pPr>
      <w:r>
        <w:t>противодействие терроризму;</w:t>
      </w:r>
    </w:p>
    <w:p w:rsidR="00A24289" w:rsidRDefault="0017178C">
      <w:pPr>
        <w:pStyle w:val="a3"/>
      </w:pPr>
      <w:r>
        <w:t>оказание первой помощи;</w:t>
      </w:r>
    </w:p>
    <w:p w:rsidR="00A24289" w:rsidRDefault="0017178C">
      <w:pPr>
        <w:pStyle w:val="a3"/>
      </w:pPr>
      <w:r>
        <w:t>безопасность жизнедеятельности в образовательной организации;</w:t>
      </w:r>
    </w:p>
    <w:p w:rsidR="00A24289" w:rsidRDefault="0017178C">
      <w:pPr>
        <w:pStyle w:val="a3"/>
      </w:pPr>
      <w:r>
        <w:t>ВДЮОД "Школа безопасности".</w:t>
      </w:r>
    </w:p>
    <w:p w:rsidR="00A24289" w:rsidRDefault="0017178C">
      <w:pPr>
        <w:pStyle w:val="a3"/>
      </w:pPr>
      <w:r>
        <w:t>В кабин</w:t>
      </w:r>
      <w:r>
        <w:t>ете целесообразно разместить: стенды, плакаты, аудиовизуальную технику, проекционную аппаратуру (мультимедийный проектор, диапроектор и др.), образцы средств защиты органов дыхания и кожи, приборы РХ разведки, средства первой помощи, противопожарные средст</w:t>
      </w:r>
      <w:r>
        <w:t>ва, многофункциональные тренажеры для обучения навыкам оказания первой помощи пострадавшим в экстремальных ситуациях (тренажеры для отработки практических навыков в оказании первой помощи, а также медицинские сумки, носилки, комплекты индивидуальные медици</w:t>
      </w:r>
      <w:r>
        <w:t>нские, жгуты и другие средства и т.п.), периодическую литературу и плакаты по ГО и ЧС.</w:t>
      </w:r>
    </w:p>
    <w:p w:rsidR="00A24289" w:rsidRDefault="0017178C">
      <w:pPr>
        <w:pStyle w:val="a3"/>
      </w:pPr>
      <w:bookmarkStart w:id="88" w:name="anchor1714"/>
      <w:bookmarkEnd w:id="88"/>
      <w:r>
        <w:t>7.1.4. Для проведения соревнований "Школа безопасности" на огороженной территории общеобразовательной организации могут оборудоваться элементы полосы препятствий.</w:t>
      </w:r>
    </w:p>
    <w:p w:rsidR="00A24289" w:rsidRDefault="0017178C">
      <w:pPr>
        <w:pStyle w:val="a3"/>
      </w:pPr>
      <w:r>
        <w:t>При не</w:t>
      </w:r>
      <w:r>
        <w:t>возможности строительства элементов полосы препятствий могут оборудоваться отдельные учебные места для отработки наиболее важных учебных вопросов:</w:t>
      </w:r>
    </w:p>
    <w:p w:rsidR="00A24289" w:rsidRDefault="0017178C">
      <w:pPr>
        <w:pStyle w:val="a3"/>
      </w:pPr>
      <w:r>
        <w:t xml:space="preserve">учебное место по оказанию пострадавшим первой помощи и их транспортировки по различным формам рельефа, через </w:t>
      </w:r>
      <w:r>
        <w:t>различные преграды (в том числе и водные);</w:t>
      </w:r>
    </w:p>
    <w:p w:rsidR="00A24289" w:rsidRDefault="0017178C">
      <w:pPr>
        <w:pStyle w:val="a3"/>
      </w:pPr>
      <w:r>
        <w:t>учебное место для работы с первичными средствами пожаротушения.</w:t>
      </w:r>
    </w:p>
    <w:p w:rsidR="00A24289" w:rsidRDefault="0017178C">
      <w:pPr>
        <w:pStyle w:val="a3"/>
      </w:pPr>
      <w:bookmarkStart w:id="89" w:name="anchor1715"/>
      <w:bookmarkEnd w:id="89"/>
      <w:r>
        <w:t xml:space="preserve">7.1.5. С целью доведения необходимой информации в области ГО и защиты от ЧС рекомендуется оборудовать уголки ГОЧС с учетом </w:t>
      </w:r>
      <w:hyperlink r:id="rId38" w:history="1">
        <w:r>
          <w:t>раздела 8</w:t>
        </w:r>
      </w:hyperlink>
      <w:r>
        <w:t xml:space="preserve"> настоящего Порядка.</w:t>
      </w:r>
    </w:p>
    <w:p w:rsidR="00A24289" w:rsidRDefault="0017178C">
      <w:pPr>
        <w:pStyle w:val="a3"/>
      </w:pPr>
      <w:bookmarkStart w:id="90" w:name="anchor1716"/>
      <w:bookmarkEnd w:id="90"/>
      <w:r>
        <w:t xml:space="preserve">7.1.6. Для оснащения кабинета ОБЖ средствами обеспечения учебного процесса дополнительно можно руководствоваться </w:t>
      </w:r>
      <w:hyperlink r:id="rId39" w:history="1">
        <w:r>
          <w:t>таблицами 3</w:t>
        </w:r>
      </w:hyperlink>
      <w:r>
        <w:t xml:space="preserve"> и </w:t>
      </w:r>
      <w:hyperlink r:id="rId40" w:history="1">
        <w:r>
          <w:t>4 раздела 11</w:t>
        </w:r>
      </w:hyperlink>
      <w:r>
        <w:t xml:space="preserve"> настоящего Порядка.</w:t>
      </w:r>
    </w:p>
    <w:p w:rsidR="00A24289" w:rsidRDefault="0017178C">
      <w:pPr>
        <w:pStyle w:val="a3"/>
      </w:pPr>
      <w:bookmarkStart w:id="91" w:name="anchor1072"/>
      <w:bookmarkEnd w:id="91"/>
      <w:r>
        <w:t>7.2</w:t>
      </w:r>
      <w:r>
        <w:t>. Состав УМБ для подготовки обучающихся в области ГО и защиты от ЧС в организациях профессионального и высшего образования.</w:t>
      </w:r>
    </w:p>
    <w:p w:rsidR="00A24289" w:rsidRDefault="0017178C">
      <w:pPr>
        <w:pStyle w:val="a3"/>
      </w:pPr>
      <w:bookmarkStart w:id="92" w:name="anchor1721"/>
      <w:bookmarkEnd w:id="92"/>
      <w:r>
        <w:t>7.2.1. В Кабинете БЖД рекомендуется организовать изучение следующих тематических разделов:</w:t>
      </w:r>
    </w:p>
    <w:p w:rsidR="00A24289" w:rsidRDefault="0017178C">
      <w:pPr>
        <w:pStyle w:val="a3"/>
      </w:pPr>
      <w:r>
        <w:t>классификация ЧС, правила поведения в усл</w:t>
      </w:r>
      <w:r>
        <w:t>овиях ЧС природного и техногенного характера;</w:t>
      </w:r>
    </w:p>
    <w:p w:rsidR="00A24289" w:rsidRDefault="0017178C">
      <w:pPr>
        <w:pStyle w:val="a3"/>
      </w:pPr>
      <w:r>
        <w:t>единая государственная система предупреждения и ликвидации чрезвычайных ситуаций;</w:t>
      </w:r>
    </w:p>
    <w:p w:rsidR="00A24289" w:rsidRDefault="0017178C">
      <w:pPr>
        <w:pStyle w:val="a3"/>
      </w:pPr>
      <w:r>
        <w:t>гражданская оборона - составная часть обороноспособности страны;</w:t>
      </w:r>
    </w:p>
    <w:p w:rsidR="00A24289" w:rsidRDefault="0017178C">
      <w:pPr>
        <w:pStyle w:val="a3"/>
      </w:pPr>
      <w:r>
        <w:t xml:space="preserve">опасности, возникающие при ЧС и военных конфликтах, а также </w:t>
      </w:r>
      <w:r>
        <w:t>мероприятия по защите населения;</w:t>
      </w:r>
    </w:p>
    <w:p w:rsidR="00A24289" w:rsidRDefault="0017178C">
      <w:pPr>
        <w:pStyle w:val="a3"/>
      </w:pPr>
      <w:r>
        <w:t>объекты ГО;</w:t>
      </w:r>
    </w:p>
    <w:p w:rsidR="00A24289" w:rsidRDefault="0017178C">
      <w:pPr>
        <w:pStyle w:val="a3"/>
      </w:pPr>
      <w:r>
        <w:t>организация аварийно-спасательных работ;</w:t>
      </w:r>
    </w:p>
    <w:p w:rsidR="00A24289" w:rsidRDefault="0017178C">
      <w:pPr>
        <w:pStyle w:val="a3"/>
      </w:pPr>
      <w:r>
        <w:t>организация ГО в образовательной организации;</w:t>
      </w:r>
    </w:p>
    <w:p w:rsidR="00A24289" w:rsidRDefault="0017178C">
      <w:pPr>
        <w:pStyle w:val="a3"/>
      </w:pPr>
      <w:r>
        <w:t>автономное существование в природе;</w:t>
      </w:r>
    </w:p>
    <w:p w:rsidR="00A24289" w:rsidRDefault="0017178C">
      <w:pPr>
        <w:pStyle w:val="a3"/>
      </w:pPr>
      <w:r>
        <w:t>правила безопасного поведения при угрозе террористического акта;</w:t>
      </w:r>
    </w:p>
    <w:p w:rsidR="00A24289" w:rsidRDefault="0017178C">
      <w:pPr>
        <w:pStyle w:val="a3"/>
      </w:pPr>
      <w:r>
        <w:t>правовые основы организ</w:t>
      </w:r>
      <w:r>
        <w:t>ации защиты населения Российской Федерации от ЧС.</w:t>
      </w:r>
    </w:p>
    <w:p w:rsidR="00A24289" w:rsidRDefault="0017178C">
      <w:pPr>
        <w:pStyle w:val="a3"/>
      </w:pPr>
      <w:r>
        <w:t xml:space="preserve">В кабинете целесообразно разместить: стенды, плакаты, мультимедийные средства визуализации и передачи информации, образцы средств защиты органов дыхания и кожи, приборы РХ разведки, средства первой помощи, </w:t>
      </w:r>
      <w:r>
        <w:t>противопожарные средства, макеты и муляжи и другие средства обеспечения учебного процесса.</w:t>
      </w:r>
    </w:p>
    <w:p w:rsidR="00A24289" w:rsidRDefault="0017178C">
      <w:pPr>
        <w:pStyle w:val="a3"/>
      </w:pPr>
      <w:bookmarkStart w:id="93" w:name="anchor1722"/>
      <w:bookmarkEnd w:id="93"/>
      <w:r>
        <w:t>7.2.2. В соответствии с федеральным государственным образовательным стандартом высшего образования по направлению подготовки (специальности) и требованиями примерной</w:t>
      </w:r>
      <w:r>
        <w:t xml:space="preserve"> программы дисциплины "Безопасность жизнедеятельности", рекомендованной Министерством образования и науки Российской Федерации, в образовательных организациях высшего образования могут оборудоваться: лаборатории для реализации практикума по безопасности жи</w:t>
      </w:r>
      <w:r>
        <w:t>знедеятельности; специализированные учебные кабинеты для проведения компьютерных практикумов и самостоятельных работ по дисциплине "Безопасность жизнедеятельности", оснащенные современной компьютерной и офисной техникой, необходимым программным обеспечение</w:t>
      </w:r>
      <w:r>
        <w:t>м, электронными учебными пособиями и законодательно-правовой поисковой системой; специализированные аудитории для проведения семинарских занятий, практикумов и тренингов по безопасности, презентаций студенческих работ по безопасности, оснащенные аудиовизуа</w:t>
      </w:r>
      <w:r>
        <w:t>льной техникой.</w:t>
      </w:r>
    </w:p>
    <w:p w:rsidR="00A24289" w:rsidRDefault="0017178C">
      <w:pPr>
        <w:pStyle w:val="a3"/>
      </w:pPr>
      <w:bookmarkStart w:id="94" w:name="anchor1723"/>
      <w:bookmarkEnd w:id="94"/>
      <w:r>
        <w:t xml:space="preserve">7.2.3. С целью доведения необходимой информации в области ГО и защиты от ЧС в организациях профессионального и высшего образования рекомендуется оборудовать уголки ГОЧС с учетом </w:t>
      </w:r>
      <w:hyperlink r:id="rId41" w:history="1">
        <w:r>
          <w:t>раздела 8</w:t>
        </w:r>
      </w:hyperlink>
      <w:r>
        <w:t xml:space="preserve"> настоящего Порядка.</w:t>
      </w:r>
    </w:p>
    <w:p w:rsidR="00A24289" w:rsidRDefault="0017178C">
      <w:pPr>
        <w:pStyle w:val="a3"/>
      </w:pPr>
      <w:bookmarkStart w:id="95" w:name="anchor1724"/>
      <w:bookmarkEnd w:id="95"/>
      <w:r>
        <w:t xml:space="preserve">7.2.4. Оснащение кабинета БЖД средствами обеспечения учебного процесса рекомендуется осуществлять с учетом </w:t>
      </w:r>
      <w:hyperlink r:id="rId42" w:history="1">
        <w:r>
          <w:t>таблиц 3</w:t>
        </w:r>
      </w:hyperlink>
      <w:r>
        <w:t xml:space="preserve"> и </w:t>
      </w:r>
      <w:hyperlink r:id="rId43" w:history="1">
        <w:r>
          <w:t>4</w:t>
        </w:r>
      </w:hyperlink>
      <w:r>
        <w:t xml:space="preserve"> приложения настоящего Порядка.</w:t>
      </w:r>
    </w:p>
    <w:p w:rsidR="00A24289" w:rsidRDefault="00A24289">
      <w:pPr>
        <w:pStyle w:val="a3"/>
      </w:pPr>
    </w:p>
    <w:p w:rsidR="00A24289" w:rsidRDefault="0017178C">
      <w:pPr>
        <w:pStyle w:val="1"/>
      </w:pPr>
      <w:bookmarkStart w:id="96" w:name="anchor1800"/>
      <w:bookmarkEnd w:id="96"/>
      <w:r>
        <w:t>8. Оборудование уголков по гражданской оборо</w:t>
      </w:r>
      <w:r>
        <w:t>не и чрезвычайным ситуациям</w:t>
      </w:r>
    </w:p>
    <w:p w:rsidR="00A24289" w:rsidRDefault="00A24289">
      <w:pPr>
        <w:pStyle w:val="a3"/>
      </w:pPr>
    </w:p>
    <w:p w:rsidR="00A24289" w:rsidRDefault="0017178C">
      <w:pPr>
        <w:pStyle w:val="a3"/>
      </w:pPr>
      <w:bookmarkStart w:id="97" w:name="anchor1081"/>
      <w:bookmarkEnd w:id="97"/>
      <w:r>
        <w:t>8.1. Для повышения уровня знаний различных групп населения в области ГО и защиты от ЧС и доведения до них новой уточненной информации, касающейся действий при угрозе и возникновении различных опасностей в учреждениях, на предпр</w:t>
      </w:r>
      <w:r>
        <w:t>иятиях и в организациях (далее - организации), оборудуются уголки по ГОЧС.</w:t>
      </w:r>
    </w:p>
    <w:p w:rsidR="00A24289" w:rsidRDefault="0017178C">
      <w:pPr>
        <w:pStyle w:val="a3"/>
      </w:pPr>
      <w:bookmarkStart w:id="98" w:name="anchor1082"/>
      <w:bookmarkEnd w:id="98"/>
      <w:r>
        <w:t>8.2. Общее количество уголков в организации определяется исходя из количества работников с учетом переменного состава.</w:t>
      </w:r>
    </w:p>
    <w:p w:rsidR="00A24289" w:rsidRDefault="0017178C">
      <w:pPr>
        <w:pStyle w:val="a3"/>
      </w:pPr>
      <w:r>
        <w:t>В организациях с численностью работников свыше 200 человек обо</w:t>
      </w:r>
      <w:r>
        <w:t>рудуются по одному уголку в каждом административно-производственном здании (помещении).</w:t>
      </w:r>
    </w:p>
    <w:p w:rsidR="00A24289" w:rsidRDefault="0017178C">
      <w:pPr>
        <w:pStyle w:val="a3"/>
      </w:pPr>
      <w:r>
        <w:t>В организациях с численностью до 200 человек оборудуется один уголок ГОЧС, который размещается в наиболее посещаемом работниками помещении и в хорошо доступном для обзо</w:t>
      </w:r>
      <w:r>
        <w:t>ра месте.</w:t>
      </w:r>
    </w:p>
    <w:p w:rsidR="00A24289" w:rsidRDefault="0017178C">
      <w:pPr>
        <w:pStyle w:val="a3"/>
      </w:pPr>
      <w:bookmarkStart w:id="99" w:name="anchor1083"/>
      <w:bookmarkEnd w:id="99"/>
      <w:r>
        <w:t>8.3. В материалах стенда целесообразно отразить: опасности, возникающие при ЧС в данном населенном пункте или в непосредственной близости от него; способы и порядок оповещения об аварии или ЧС; порядок действия населения по сигналу "Внимание всем</w:t>
      </w:r>
      <w:r>
        <w:t>!"; маршруты движения к объектам ГО; порядок подготовки и проведения эвакуации при ЧС (адрес сборного эвакопункта на схеме, маршрут движения (транспорта или пешей колонны), пункты посадки и высадки населения, пункт размещения рассредоточиваемых и эвакуируе</w:t>
      </w:r>
      <w:r>
        <w:t>мых, порядок движения к нему); порядок оказания первой помощи при ЧС.</w:t>
      </w:r>
    </w:p>
    <w:p w:rsidR="00A24289" w:rsidRDefault="0017178C">
      <w:pPr>
        <w:pStyle w:val="a3"/>
      </w:pPr>
      <w:r>
        <w:t>Информация должна быть общедоступной, наглядной и привлекательной.</w:t>
      </w:r>
    </w:p>
    <w:p w:rsidR="00A24289" w:rsidRDefault="0017178C">
      <w:pPr>
        <w:pStyle w:val="a3"/>
      </w:pPr>
      <w:bookmarkStart w:id="100" w:name="anchor1084"/>
      <w:bookmarkEnd w:id="100"/>
      <w:r>
        <w:t>8.4. В составе уголка ГОЧС целесообразно разместить информационно-просветительский материал в виде памяток, листовок, б</w:t>
      </w:r>
      <w:r>
        <w:t>рошюр, буклетов и т.п., расположенных перед стендом на столе, полке или в клапанах, оборудованных на стенде.</w:t>
      </w:r>
    </w:p>
    <w:p w:rsidR="00A24289" w:rsidRDefault="0017178C">
      <w:pPr>
        <w:pStyle w:val="a3"/>
      </w:pPr>
      <w:bookmarkStart w:id="101" w:name="anchor1085"/>
      <w:bookmarkEnd w:id="101"/>
      <w:r>
        <w:t>8.5. Периодичность обновления информации на стенде определяется должностным лицом, ответственным за ГО и ЧС.</w:t>
      </w:r>
    </w:p>
    <w:p w:rsidR="00A24289" w:rsidRDefault="00A24289">
      <w:pPr>
        <w:pStyle w:val="a3"/>
      </w:pPr>
    </w:p>
    <w:p w:rsidR="00A24289" w:rsidRDefault="0017178C">
      <w:pPr>
        <w:pStyle w:val="1"/>
      </w:pPr>
      <w:bookmarkStart w:id="102" w:name="anchor1900"/>
      <w:bookmarkEnd w:id="102"/>
      <w:r>
        <w:t>9. Материально-техническая база для п</w:t>
      </w:r>
      <w:r>
        <w:t>одготовки различных групп населения в области гражданской обороны и защиты от чрезвычайных ситуаций с применением электронного обучения и дистанционных образовательных технологий</w:t>
      </w:r>
    </w:p>
    <w:p w:rsidR="00A24289" w:rsidRDefault="00A24289">
      <w:pPr>
        <w:pStyle w:val="a3"/>
      </w:pPr>
    </w:p>
    <w:p w:rsidR="00A24289" w:rsidRDefault="0017178C">
      <w:pPr>
        <w:pStyle w:val="a3"/>
      </w:pPr>
      <w:bookmarkStart w:id="103" w:name="anchor1091"/>
      <w:bookmarkEnd w:id="103"/>
      <w:r>
        <w:t>9.1. Для реализации форм подготовки соответствующих групп населения в област</w:t>
      </w:r>
      <w:r>
        <w:t>и ГО и защиты от ЧС с применением электронного обучения и дистанционных образовательных технологий в УМЦ ГОЧС и организациях, осуществляющих образовательную деятельность по дополнительным профессиональным программам в области ГО и защиты от ЧС, и на курсах</w:t>
      </w:r>
      <w:r>
        <w:t xml:space="preserve"> ГО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и телекоммуникационных технологий, </w:t>
      </w:r>
      <w:r>
        <w:t>а также соответствующих технических средств, обеспечивающих освоение обучающимися программ в полном объеме независимо от места нахождения обучающихся.</w:t>
      </w:r>
    </w:p>
    <w:p w:rsidR="00A24289" w:rsidRDefault="0017178C">
      <w:pPr>
        <w:pStyle w:val="a3"/>
      </w:pPr>
      <w:bookmarkStart w:id="104" w:name="anchor1092"/>
      <w:bookmarkEnd w:id="104"/>
      <w:r>
        <w:t>9.2. При реализации программ с применением электронного обучения и дистанционных образовательных технолог</w:t>
      </w:r>
      <w:r>
        <w:t>ий в организации могут быть применены следующие модели:</w:t>
      </w:r>
    </w:p>
    <w:p w:rsidR="00A24289" w:rsidRDefault="0017178C">
      <w:pPr>
        <w:pStyle w:val="a3"/>
      </w:pPr>
      <w:r>
        <w:t>использование исключительно дистанционных образовательных технологий при обучении в области ГО и защиты от ЧС (повышение квалификации, профессиональная переподготовка, курсовое обучение);</w:t>
      </w:r>
    </w:p>
    <w:p w:rsidR="00A24289" w:rsidRDefault="0017178C">
      <w:pPr>
        <w:pStyle w:val="a3"/>
      </w:pPr>
      <w:r>
        <w:t>частичное ис</w:t>
      </w:r>
      <w:r>
        <w:t>пользование дистанционных образовательных технологий, при обучении в области ГО и защиты от ЧС (повышение квалификации, профессиональная переподготовка, курсовое обучение).</w:t>
      </w:r>
    </w:p>
    <w:p w:rsidR="00A24289" w:rsidRDefault="0017178C">
      <w:pPr>
        <w:pStyle w:val="a3"/>
      </w:pPr>
      <w:r>
        <w:t xml:space="preserve">Применение исключительно дистанционных образовательных технологий подразумевает </w:t>
      </w:r>
      <w:r>
        <w:t>такой режим обучения, при котором обучающийся осваивает программу удаленно с использованием электронной информационно-образовательной среды, функциональность которой обеспечивается организацией. Все коммуникации с педагогическим работником осуществляются п</w:t>
      </w:r>
      <w:r>
        <w:t>осредством системы дистанционного обучения организации.</w:t>
      </w:r>
    </w:p>
    <w:p w:rsidR="00A24289" w:rsidRDefault="0017178C">
      <w:pPr>
        <w:pStyle w:val="a3"/>
      </w:pPr>
      <w:r>
        <w:t>Модель, при которой происходит частичное использование дистанционных образовательных технологий, реализует программу, при которой очные занятия чередуется с дистанционными.</w:t>
      </w:r>
    </w:p>
    <w:p w:rsidR="00A24289" w:rsidRDefault="0017178C">
      <w:pPr>
        <w:pStyle w:val="a3"/>
      </w:pPr>
      <w:r>
        <w:t xml:space="preserve">Применение (использование) </w:t>
      </w:r>
      <w:r>
        <w:t>этих моделей организацией обуславливается в каждом конкретном случае условиями, имеющимися у самих организаций, а именно наличием:</w:t>
      </w:r>
    </w:p>
    <w:p w:rsidR="00A24289" w:rsidRDefault="0017178C">
      <w:pPr>
        <w:pStyle w:val="a3"/>
      </w:pPr>
      <w:r>
        <w:t>разработанной нормативной базы (локальные акты организации, регламентирующие порядок и особенности реализации образовательных</w:t>
      </w:r>
      <w:r>
        <w:t xml:space="preserve"> программ с использованием электронного обучения и дистанционных образовательных технологий);</w:t>
      </w:r>
    </w:p>
    <w:p w:rsidR="00A24289" w:rsidRDefault="0017178C">
      <w:pPr>
        <w:pStyle w:val="a3"/>
      </w:pPr>
      <w:r>
        <w:t>необходимой материально-технической базы;</w:t>
      </w:r>
    </w:p>
    <w:p w:rsidR="00A24289" w:rsidRDefault="0017178C">
      <w:pPr>
        <w:pStyle w:val="a3"/>
      </w:pPr>
      <w:r>
        <w:t>соответствующего уровня кадрового персонала организации;</w:t>
      </w:r>
    </w:p>
    <w:p w:rsidR="00A24289" w:rsidRDefault="0017178C">
      <w:pPr>
        <w:pStyle w:val="a3"/>
      </w:pPr>
      <w:r>
        <w:t xml:space="preserve">организации обучения и методического сопровождения работников, </w:t>
      </w:r>
      <w:r>
        <w:t>использующих электронное обучение и дистанционные образовательные технологии.</w:t>
      </w:r>
    </w:p>
    <w:p w:rsidR="00A24289" w:rsidRDefault="0017178C">
      <w:pPr>
        <w:pStyle w:val="a3"/>
      </w:pPr>
      <w:bookmarkStart w:id="105" w:name="anchor1093"/>
      <w:bookmarkEnd w:id="105"/>
      <w:r>
        <w:t>9.3. Для реализации форм подготовки соответствующих групп населения в области ГО и защиты от ЧС с применением электронного обучения и дистанционных образовательных технологий нео</w:t>
      </w:r>
      <w:r>
        <w:t>бходимо иметь:</w:t>
      </w:r>
    </w:p>
    <w:p w:rsidR="00A24289" w:rsidRDefault="0017178C">
      <w:pPr>
        <w:pStyle w:val="a3"/>
      </w:pPr>
      <w:r>
        <w:t>доступ работников организации, осуществляющей образовательную деятельность, или курсов ГО и обучающихся к информационно-телекоммуникационной сети Интернет (далее - сеть Интернет):</w:t>
      </w:r>
    </w:p>
    <w:p w:rsidR="00A24289" w:rsidRDefault="0017178C">
      <w:pPr>
        <w:pStyle w:val="a3"/>
      </w:pPr>
      <w:r>
        <w:t>учебно-методический контент, обеспечивающий формирование инфо</w:t>
      </w:r>
      <w:r>
        <w:t>рмационно-образовательной среды;</w:t>
      </w:r>
    </w:p>
    <w:p w:rsidR="00A24289" w:rsidRDefault="0017178C">
      <w:pPr>
        <w:pStyle w:val="a3"/>
      </w:pPr>
      <w:r>
        <w:t>технические средства, обеспечивающее функционирование программного обеспечения;</w:t>
      </w:r>
    </w:p>
    <w:p w:rsidR="00A24289" w:rsidRDefault="0017178C">
      <w:pPr>
        <w:pStyle w:val="a3"/>
      </w:pPr>
      <w:r>
        <w:t>каналы связи, обеспечивающие достаточную скорость передачи данных для организации бесперебойного доступа обучающихся к информационно-образовате</w:t>
      </w:r>
      <w:r>
        <w:t>льным ресурсам;</w:t>
      </w:r>
    </w:p>
    <w:p w:rsidR="00A24289" w:rsidRDefault="0017178C">
      <w:pPr>
        <w:pStyle w:val="a3"/>
      </w:pPr>
      <w:r>
        <w:t>периферийное оборудование;</w:t>
      </w:r>
    </w:p>
    <w:p w:rsidR="00A24289" w:rsidRDefault="0017178C">
      <w:pPr>
        <w:pStyle w:val="a3"/>
      </w:pPr>
      <w:r>
        <w:t>программное обеспечение.</w:t>
      </w:r>
    </w:p>
    <w:p w:rsidR="00A24289" w:rsidRDefault="0017178C">
      <w:pPr>
        <w:pStyle w:val="a3"/>
      </w:pPr>
      <w:bookmarkStart w:id="106" w:name="anchor1094"/>
      <w:bookmarkEnd w:id="106"/>
      <w:r>
        <w:t>9.4. Рабочее место обучающегося должно быть оборудовано персональным компьютером и компьютерной периферией (веб-камерой, микрофоном, аудиоколонками и (или) наушниками).</w:t>
      </w:r>
    </w:p>
    <w:p w:rsidR="00A24289" w:rsidRDefault="0017178C">
      <w:pPr>
        <w:pStyle w:val="a3"/>
      </w:pPr>
      <w:r>
        <w:t>Рабочее место препо</w:t>
      </w:r>
      <w:r>
        <w:t>давателя рекомендуется оснащать:</w:t>
      </w:r>
    </w:p>
    <w:p w:rsidR="00A24289" w:rsidRDefault="0017178C">
      <w:pPr>
        <w:pStyle w:val="a3"/>
      </w:pPr>
      <w:r>
        <w:t>интерактивной доской с проектором;</w:t>
      </w:r>
    </w:p>
    <w:p w:rsidR="00A24289" w:rsidRDefault="0017178C">
      <w:pPr>
        <w:pStyle w:val="a3"/>
      </w:pPr>
      <w:r>
        <w:t>сканером (или многофункциональным устройством);</w:t>
      </w:r>
    </w:p>
    <w:p w:rsidR="00A24289" w:rsidRDefault="0017178C">
      <w:pPr>
        <w:pStyle w:val="a3"/>
      </w:pPr>
      <w:r>
        <w:t>принтером;</w:t>
      </w:r>
    </w:p>
    <w:p w:rsidR="00A24289" w:rsidRDefault="0017178C">
      <w:pPr>
        <w:pStyle w:val="a3"/>
      </w:pPr>
      <w:r>
        <w:t>иным оборудованием организации.</w:t>
      </w:r>
    </w:p>
    <w:p w:rsidR="00A24289" w:rsidRDefault="0017178C">
      <w:pPr>
        <w:pStyle w:val="a3"/>
      </w:pPr>
      <w:bookmarkStart w:id="107" w:name="anchor1095"/>
      <w:bookmarkEnd w:id="107"/>
      <w:r>
        <w:t>9.5. Требования к рабочему месту преподавательского состава в образовательных и других организаци</w:t>
      </w:r>
      <w:r>
        <w:t>ях могут определяться внутренними локальными нормативными актами организации.</w:t>
      </w:r>
    </w:p>
    <w:p w:rsidR="00A24289" w:rsidRDefault="0017178C">
      <w:pPr>
        <w:pStyle w:val="a3"/>
      </w:pPr>
      <w:bookmarkStart w:id="108" w:name="anchor1096"/>
      <w:bookmarkEnd w:id="108"/>
      <w:r>
        <w:t>9.6. В состав программно-аппаратных комплексов должно быть включено (установлено) программное обеспечение, необходимое для осуществления обучения:</w:t>
      </w:r>
    </w:p>
    <w:p w:rsidR="00A24289" w:rsidRDefault="0017178C">
      <w:pPr>
        <w:pStyle w:val="a3"/>
      </w:pPr>
      <w:r>
        <w:t>системное (операционная система</w:t>
      </w:r>
      <w:r>
        <w:t>), прикладное (офисные приложения, средства обеспечения информационной безопасности, архиваторы, графический, видео и аудио редакторы);</w:t>
      </w:r>
    </w:p>
    <w:p w:rsidR="00A24289" w:rsidRDefault="0017178C">
      <w:pPr>
        <w:pStyle w:val="a3"/>
      </w:pPr>
      <w:r>
        <w:t xml:space="preserve">учебного назначения (интерактивные среды, виртуальные лаборатории и инструментальные средства по различным направлениям </w:t>
      </w:r>
      <w:r>
        <w:t>подготовки специалистов).</w:t>
      </w:r>
    </w:p>
    <w:p w:rsidR="00A24289" w:rsidRDefault="0017178C">
      <w:pPr>
        <w:pStyle w:val="a3"/>
      </w:pPr>
      <w:bookmarkStart w:id="109" w:name="anchor1097"/>
      <w:bookmarkEnd w:id="109"/>
      <w:r>
        <w:t>9.7. Организации, реализующие образовательные программы с применением электронного обучения и дистанционных образовательных технологий, могут использовать доступ к системе дистанционного обучения, представляемый сторонней организа</w:t>
      </w:r>
      <w:r>
        <w:t>цией, на основании договора.</w:t>
      </w:r>
    </w:p>
    <w:p w:rsidR="00A24289" w:rsidRDefault="0017178C">
      <w:pPr>
        <w:pStyle w:val="a3"/>
      </w:pPr>
      <w:bookmarkStart w:id="110" w:name="anchor1098"/>
      <w:bookmarkEnd w:id="110"/>
      <w:r>
        <w:t>9.8. Технические требования организации доступа к сети Интернет для реализации форм подготовки соответствующих групп населения в области ГО и защиты от ЧС с применением электронного обучения и дистанционных образовательных техн</w:t>
      </w:r>
      <w:r>
        <w:t>ологий:</w:t>
      </w:r>
    </w:p>
    <w:p w:rsidR="00A24289" w:rsidRDefault="0017178C">
      <w:pPr>
        <w:pStyle w:val="a3"/>
      </w:pPr>
      <w:r>
        <w:t>использование каналов связи и программно-технических средств с возможностью установления не менее 20 одновременных сессий по 1 Мбит/с для обучаемых и обучающих работников;</w:t>
      </w:r>
    </w:p>
    <w:p w:rsidR="00A24289" w:rsidRDefault="0017178C">
      <w:pPr>
        <w:pStyle w:val="a3"/>
      </w:pPr>
      <w:r>
        <w:t>услуга подключения к сети Интернет должна предоставляться в режиме 24 часа в</w:t>
      </w:r>
      <w:r>
        <w:t xml:space="preserve"> сутки 7 дней в неделю при обеспечении совокупной доступности услуг не менее 99,5% в месяц.</w:t>
      </w:r>
    </w:p>
    <w:p w:rsidR="00A24289" w:rsidRDefault="00A24289">
      <w:pPr>
        <w:pStyle w:val="a3"/>
      </w:pPr>
    </w:p>
    <w:p w:rsidR="00A24289" w:rsidRDefault="0017178C">
      <w:pPr>
        <w:pStyle w:val="1"/>
      </w:pPr>
      <w:bookmarkStart w:id="111" w:name="anchor11000"/>
      <w:bookmarkEnd w:id="111"/>
      <w:r>
        <w:t>10. Материальная база для выездных занятий по ГО и защите от ЧС</w:t>
      </w:r>
    </w:p>
    <w:p w:rsidR="00A24289" w:rsidRDefault="00A24289">
      <w:pPr>
        <w:pStyle w:val="a3"/>
      </w:pPr>
    </w:p>
    <w:p w:rsidR="00A24289" w:rsidRDefault="0017178C">
      <w:pPr>
        <w:pStyle w:val="a3"/>
      </w:pPr>
      <w:bookmarkStart w:id="112" w:name="anchor1101"/>
      <w:bookmarkEnd w:id="112"/>
      <w:r>
        <w:t xml:space="preserve">10.1. Для организации подготовки различных групп населения в области ГО и защиты от ЧС выездным </w:t>
      </w:r>
      <w:r>
        <w:t>методом в УМЦ ГОЧС, и организациях, осуществляющих образовательную деятельность по дополнительным профессиональным программам в области ГО и защиты от ЧС и на курсах ГО, целесообразно иметь мобильный комплект средств обучения по ГО и ЧС (далее - МКСО).</w:t>
      </w:r>
    </w:p>
    <w:p w:rsidR="00A24289" w:rsidRDefault="0017178C">
      <w:pPr>
        <w:pStyle w:val="a3"/>
      </w:pPr>
      <w:bookmarkStart w:id="113" w:name="anchor1102"/>
      <w:bookmarkEnd w:id="113"/>
      <w:r>
        <w:t>10.</w:t>
      </w:r>
      <w:r>
        <w:t>2. МКСО представляет собой совокупность средств обеспечения учебного процесса с возможностью автономной работы в условиях отсутствия электросети и применяется при отсутствии учебных объектов и учебно-материальной базы в местах осуществления подготовки.</w:t>
      </w:r>
    </w:p>
    <w:p w:rsidR="00A24289" w:rsidRDefault="0017178C">
      <w:pPr>
        <w:pStyle w:val="a3"/>
      </w:pPr>
      <w:r>
        <w:t>МКС</w:t>
      </w:r>
      <w:r>
        <w:t>О включает в себя:</w:t>
      </w:r>
    </w:p>
    <w:p w:rsidR="00A24289" w:rsidRDefault="0017178C">
      <w:pPr>
        <w:pStyle w:val="a3"/>
      </w:pPr>
      <w:r>
        <w:t>технические средства обучения;</w:t>
      </w:r>
    </w:p>
    <w:p w:rsidR="00A24289" w:rsidRDefault="0017178C">
      <w:pPr>
        <w:pStyle w:val="a3"/>
      </w:pPr>
      <w:r>
        <w:t>наглядно-иллюстрационные материалы;</w:t>
      </w:r>
    </w:p>
    <w:p w:rsidR="00A24289" w:rsidRDefault="0017178C">
      <w:pPr>
        <w:pStyle w:val="a3"/>
      </w:pPr>
      <w:r>
        <w:t>учебные материалы.</w:t>
      </w:r>
    </w:p>
    <w:p w:rsidR="00A24289" w:rsidRDefault="0017178C">
      <w:pPr>
        <w:pStyle w:val="a3"/>
      </w:pPr>
      <w:bookmarkStart w:id="114" w:name="anchor11021"/>
      <w:bookmarkEnd w:id="114"/>
      <w:r>
        <w:t>10.2.1. Технические средства обучения.</w:t>
      </w:r>
    </w:p>
    <w:p w:rsidR="00A24289" w:rsidRDefault="0017178C">
      <w:pPr>
        <w:pStyle w:val="a3"/>
      </w:pPr>
      <w:bookmarkStart w:id="115" w:name="anchor110211"/>
      <w:bookmarkEnd w:id="115"/>
      <w:r>
        <w:t>10.2.1.1. Портативный проектор для проецирования на экран информации в ходе занятий:</w:t>
      </w:r>
    </w:p>
    <w:p w:rsidR="00A24289" w:rsidRDefault="0017178C">
      <w:pPr>
        <w:pStyle w:val="a3"/>
      </w:pPr>
      <w:r>
        <w:t>самостоятельное (встроенным</w:t>
      </w:r>
      <w:r>
        <w:t>и средствами) воспроизведение аудио-, видео- и графической информации различных форматов, в том числе файлов формата Microsoft Office (doc, ppt, xls), PDF и TXT;</w:t>
      </w:r>
    </w:p>
    <w:p w:rsidR="00A24289" w:rsidRDefault="0017178C">
      <w:pPr>
        <w:pStyle w:val="a3"/>
      </w:pPr>
      <w:r>
        <w:t>наличие слота для подключения карты памяти.</w:t>
      </w:r>
    </w:p>
    <w:p w:rsidR="00A24289" w:rsidRDefault="0017178C">
      <w:pPr>
        <w:pStyle w:val="a3"/>
      </w:pPr>
      <w:bookmarkStart w:id="116" w:name="anchor110212"/>
      <w:bookmarkEnd w:id="116"/>
      <w:r>
        <w:t>10.2.1.2. Экран проекционный для отображения визуа</w:t>
      </w:r>
      <w:r>
        <w:t>льной информации с проектора:</w:t>
      </w:r>
    </w:p>
    <w:p w:rsidR="00A24289" w:rsidRDefault="0017178C">
      <w:pPr>
        <w:pStyle w:val="a3"/>
      </w:pPr>
      <w:r>
        <w:t>компактная конструкция (настольный или напольный);</w:t>
      </w:r>
    </w:p>
    <w:p w:rsidR="00A24289" w:rsidRDefault="0017178C">
      <w:pPr>
        <w:pStyle w:val="a3"/>
      </w:pPr>
      <w:r>
        <w:t>пружинный или амортизаторный механизм развертывания;</w:t>
      </w:r>
    </w:p>
    <w:p w:rsidR="00A24289" w:rsidRDefault="0017178C">
      <w:pPr>
        <w:pStyle w:val="a3"/>
      </w:pPr>
      <w:r>
        <w:t>корпус, обеспечивающий надежную защиту экрана в собранном состоянии;</w:t>
      </w:r>
    </w:p>
    <w:p w:rsidR="00A24289" w:rsidRDefault="0017178C">
      <w:pPr>
        <w:pStyle w:val="a3"/>
      </w:pPr>
      <w:r>
        <w:t>специальная ручка для удобной транспортировки.</w:t>
      </w:r>
    </w:p>
    <w:p w:rsidR="00A24289" w:rsidRDefault="0017178C">
      <w:pPr>
        <w:pStyle w:val="a3"/>
      </w:pPr>
      <w:bookmarkStart w:id="117" w:name="anchor110213"/>
      <w:bookmarkEnd w:id="117"/>
      <w:r>
        <w:t>10.2.1</w:t>
      </w:r>
      <w:r>
        <w:t>.3. Портативный компьютер:</w:t>
      </w:r>
    </w:p>
    <w:p w:rsidR="00A24289" w:rsidRDefault="0017178C">
      <w:pPr>
        <w:pStyle w:val="a3"/>
      </w:pPr>
      <w:r>
        <w:t>автономная работа не менее 6 часов от одной зарядки (при отсутствии электросети);</w:t>
      </w:r>
    </w:p>
    <w:p w:rsidR="00A24289" w:rsidRDefault="0017178C">
      <w:pPr>
        <w:pStyle w:val="a3"/>
      </w:pPr>
      <w:r>
        <w:t>диагональ не менее 14 дюймов;</w:t>
      </w:r>
    </w:p>
    <w:p w:rsidR="00A24289" w:rsidRDefault="0017178C">
      <w:pPr>
        <w:pStyle w:val="a3"/>
      </w:pPr>
      <w:r>
        <w:t>сумка и манипулятор (мышь) в комплекте.</w:t>
      </w:r>
    </w:p>
    <w:p w:rsidR="00A24289" w:rsidRDefault="0017178C">
      <w:pPr>
        <w:pStyle w:val="a3"/>
      </w:pPr>
      <w:bookmarkStart w:id="118" w:name="anchor110214"/>
      <w:bookmarkEnd w:id="118"/>
      <w:r>
        <w:t>10.2.1.4. Беспроводная портативная акустическая система для воспроизведения з</w:t>
      </w:r>
      <w:r>
        <w:t>вуковой информации в ходе занятий:</w:t>
      </w:r>
    </w:p>
    <w:p w:rsidR="00A24289" w:rsidRDefault="0017178C">
      <w:pPr>
        <w:pStyle w:val="a3"/>
      </w:pPr>
      <w:r>
        <w:t>автономная работа не менее 6 часов;</w:t>
      </w:r>
    </w:p>
    <w:p w:rsidR="00A24289" w:rsidRDefault="0017178C">
      <w:pPr>
        <w:pStyle w:val="a3"/>
      </w:pPr>
      <w:r>
        <w:t>беспроводное (технология Bluetooth или радиоканал) подключение к портативному компьютеру.</w:t>
      </w:r>
    </w:p>
    <w:p w:rsidR="00A24289" w:rsidRDefault="0017178C">
      <w:pPr>
        <w:pStyle w:val="a3"/>
      </w:pPr>
      <w:bookmarkStart w:id="119" w:name="anchor110215"/>
      <w:bookmarkEnd w:id="119"/>
      <w:r>
        <w:t>10.2.1.5. Комплект мобильных устройств (планшетов) для отображения мультимедийного контента в х</w:t>
      </w:r>
      <w:r>
        <w:t>оде занятий:</w:t>
      </w:r>
    </w:p>
    <w:p w:rsidR="00A24289" w:rsidRDefault="0017178C">
      <w:pPr>
        <w:pStyle w:val="a3"/>
      </w:pPr>
      <w:r>
        <w:t>диагональ не менее 10 дюймов;</w:t>
      </w:r>
    </w:p>
    <w:p w:rsidR="00A24289" w:rsidRDefault="0017178C">
      <w:pPr>
        <w:pStyle w:val="a3"/>
      </w:pPr>
      <w:r>
        <w:t>автономная работа не менее 4 часов от одной зарядки;</w:t>
      </w:r>
    </w:p>
    <w:p w:rsidR="00A24289" w:rsidRDefault="0017178C">
      <w:pPr>
        <w:pStyle w:val="a3"/>
      </w:pPr>
      <w:r>
        <w:t>комплект - 10 штук из расчета один планшет на одно обучаемого для использования на учебном месте.</w:t>
      </w:r>
    </w:p>
    <w:p w:rsidR="00A24289" w:rsidRDefault="0017178C">
      <w:pPr>
        <w:pStyle w:val="a3"/>
      </w:pPr>
      <w:bookmarkStart w:id="120" w:name="anchor110216"/>
      <w:bookmarkEnd w:id="120"/>
      <w:r>
        <w:t>10.2.1.6. Беспроводной маршрутизатор для организации беспровод</w:t>
      </w:r>
      <w:r>
        <w:t>ной сети и доступа в Интернет:</w:t>
      </w:r>
    </w:p>
    <w:p w:rsidR="00A24289" w:rsidRDefault="0017178C">
      <w:pPr>
        <w:pStyle w:val="a3"/>
      </w:pPr>
      <w:r>
        <w:t>автономная работа (при отсутствии электросети) от одной зарядки не менее 4 часов;</w:t>
      </w:r>
    </w:p>
    <w:p w:rsidR="00A24289" w:rsidRDefault="0017178C">
      <w:pPr>
        <w:pStyle w:val="a3"/>
      </w:pPr>
      <w:r>
        <w:t>возможность организации доступа в Интернет, в том числе посредством сетей сотовой связи.</w:t>
      </w:r>
    </w:p>
    <w:p w:rsidR="00A24289" w:rsidRDefault="0017178C">
      <w:pPr>
        <w:pStyle w:val="a3"/>
      </w:pPr>
      <w:bookmarkStart w:id="121" w:name="anchor110217"/>
      <w:bookmarkEnd w:id="121"/>
      <w:r>
        <w:t xml:space="preserve">10.2.1.7. Система опроса и тестирования обучаемых на </w:t>
      </w:r>
      <w:r>
        <w:t>основе беспроводных технологий на выбор:</w:t>
      </w:r>
    </w:p>
    <w:p w:rsidR="00A24289" w:rsidRDefault="0017178C">
      <w:pPr>
        <w:pStyle w:val="a3"/>
      </w:pPr>
      <w:bookmarkStart w:id="122" w:name="anchor102171"/>
      <w:bookmarkEnd w:id="122"/>
      <w:r>
        <w:t>а) в виде законченного программно-аппаратного решения:</w:t>
      </w:r>
    </w:p>
    <w:p w:rsidR="00A24289" w:rsidRDefault="0017178C">
      <w:pPr>
        <w:pStyle w:val="a3"/>
      </w:pPr>
      <w:r>
        <w:t>комплект: специальное программное обеспечение, ресивер, пульты для опрашиваемых;</w:t>
      </w:r>
    </w:p>
    <w:p w:rsidR="00A24289" w:rsidRDefault="0017178C">
      <w:pPr>
        <w:pStyle w:val="a3"/>
      </w:pPr>
      <w:r>
        <w:t>питание элементов системы: ресивер от USB-порта; пульты от батарей;</w:t>
      </w:r>
    </w:p>
    <w:p w:rsidR="00A24289" w:rsidRDefault="0017178C">
      <w:pPr>
        <w:pStyle w:val="a3"/>
      </w:pPr>
      <w:bookmarkStart w:id="123" w:name="anchor102172"/>
      <w:bookmarkEnd w:id="123"/>
      <w:r>
        <w:t>б) в виде п</w:t>
      </w:r>
      <w:r>
        <w:t>рограммного решения:</w:t>
      </w:r>
    </w:p>
    <w:p w:rsidR="00A24289" w:rsidRDefault="0017178C">
      <w:pPr>
        <w:pStyle w:val="a3"/>
      </w:pPr>
      <w:r>
        <w:t>специальное программное обеспечение для организации тестирования обучаемых посредством мобильных устройств (планшетов) на основе беспроводных технологий.</w:t>
      </w:r>
    </w:p>
    <w:p w:rsidR="00A24289" w:rsidRDefault="0017178C">
      <w:pPr>
        <w:pStyle w:val="a3"/>
      </w:pPr>
      <w:bookmarkStart w:id="124" w:name="anchor110218"/>
      <w:bookmarkEnd w:id="124"/>
      <w:r>
        <w:t>10.2.1.8. Внешний накопитель данных для хранения мультимедийного контента:</w:t>
      </w:r>
    </w:p>
    <w:p w:rsidR="00A24289" w:rsidRDefault="0017178C">
      <w:pPr>
        <w:pStyle w:val="a3"/>
      </w:pPr>
      <w:r>
        <w:t xml:space="preserve">объем </w:t>
      </w:r>
      <w:r>
        <w:t>памяти не менее 1 Тб;</w:t>
      </w:r>
    </w:p>
    <w:p w:rsidR="00A24289" w:rsidRDefault="0017178C">
      <w:pPr>
        <w:pStyle w:val="a3"/>
      </w:pPr>
      <w:r>
        <w:t>питание от порта USB.</w:t>
      </w:r>
    </w:p>
    <w:p w:rsidR="00A24289" w:rsidRDefault="0017178C">
      <w:pPr>
        <w:pStyle w:val="a3"/>
      </w:pPr>
      <w:bookmarkStart w:id="125" w:name="anchor11022"/>
      <w:bookmarkEnd w:id="125"/>
      <w:r>
        <w:t>10.2.2. Наглядно-иллюстрационные материалы.</w:t>
      </w:r>
    </w:p>
    <w:p w:rsidR="00A24289" w:rsidRDefault="0017178C">
      <w:pPr>
        <w:pStyle w:val="a3"/>
      </w:pPr>
      <w:bookmarkStart w:id="126" w:name="anchor110221"/>
      <w:bookmarkEnd w:id="126"/>
      <w:r>
        <w:t>10.2.2.1. Мобильные стенды для размещения плакатов по тематике занятий (не менее 4 штук):</w:t>
      </w:r>
    </w:p>
    <w:p w:rsidR="00A24289" w:rsidRDefault="0017178C">
      <w:pPr>
        <w:pStyle w:val="a3"/>
      </w:pPr>
      <w:r>
        <w:t>напольные по технологии Roll Up;</w:t>
      </w:r>
    </w:p>
    <w:p w:rsidR="00A24289" w:rsidRDefault="0017178C">
      <w:pPr>
        <w:pStyle w:val="a3"/>
      </w:pPr>
      <w:r>
        <w:t>прочная фиксация в собранном состоянии;</w:t>
      </w:r>
    </w:p>
    <w:p w:rsidR="00A24289" w:rsidRDefault="0017178C">
      <w:pPr>
        <w:pStyle w:val="a3"/>
      </w:pPr>
      <w:r>
        <w:t>корпу</w:t>
      </w:r>
      <w:r>
        <w:t>с, обеспечивающий защиту полотна (фотопанели) в собранном состоянии;</w:t>
      </w:r>
    </w:p>
    <w:p w:rsidR="00A24289" w:rsidRDefault="0017178C">
      <w:pPr>
        <w:pStyle w:val="a3"/>
      </w:pPr>
      <w:r>
        <w:t>сумка для переноски в комплекте.</w:t>
      </w:r>
    </w:p>
    <w:p w:rsidR="00A24289" w:rsidRDefault="0017178C">
      <w:pPr>
        <w:pStyle w:val="a3"/>
      </w:pPr>
      <w:bookmarkStart w:id="127" w:name="anchor110222"/>
      <w:bookmarkEnd w:id="127"/>
      <w:r>
        <w:t>10.2.2.2. Мультимедийный контент.</w:t>
      </w:r>
    </w:p>
    <w:p w:rsidR="00A24289" w:rsidRDefault="0017178C">
      <w:pPr>
        <w:pStyle w:val="a3"/>
      </w:pPr>
      <w:r>
        <w:t>Мультимедийный контент формируется на усмотрение руководителя занятий в соответствии с рекомендуемым перечнем аудиовизуа</w:t>
      </w:r>
      <w:r>
        <w:t>льных материалов и электронных учебных курсов (</w:t>
      </w:r>
      <w:hyperlink r:id="rId44" w:history="1">
        <w:r>
          <w:t>таблица 4 раздела 11</w:t>
        </w:r>
      </w:hyperlink>
      <w:r>
        <w:t xml:space="preserve"> настоящего Порядка).</w:t>
      </w:r>
    </w:p>
    <w:p w:rsidR="00A24289" w:rsidRDefault="0017178C">
      <w:pPr>
        <w:pStyle w:val="a3"/>
      </w:pPr>
      <w:r>
        <w:t>Мультимедийный контент размещается на внешнем накопителе данных, входящем в состав технических средств МКСО.</w:t>
      </w:r>
    </w:p>
    <w:p w:rsidR="00A24289" w:rsidRDefault="0017178C">
      <w:pPr>
        <w:pStyle w:val="a3"/>
      </w:pPr>
      <w:bookmarkStart w:id="128" w:name="anchor11023"/>
      <w:bookmarkEnd w:id="128"/>
      <w:r>
        <w:t xml:space="preserve">10.2.3. Учебные материалы </w:t>
      </w:r>
      <w:r>
        <w:t>комплектуются на усмотрение преподавателя с учетом рекомендуемого перечня (</w:t>
      </w:r>
      <w:hyperlink r:id="rId45" w:history="1">
        <w:r>
          <w:t>таблица 3 раздела 11</w:t>
        </w:r>
      </w:hyperlink>
      <w:r>
        <w:t xml:space="preserve"> настоящего Порядка).</w:t>
      </w:r>
    </w:p>
    <w:p w:rsidR="00A24289" w:rsidRDefault="0017178C">
      <w:pPr>
        <w:pStyle w:val="a3"/>
      </w:pPr>
      <w:bookmarkStart w:id="129" w:name="anchor1103"/>
      <w:bookmarkEnd w:id="129"/>
      <w:r>
        <w:t>10.3. МКСО является универсальным, независимым и автономным, т.е. может работать по предназначению, как самос</w:t>
      </w:r>
      <w:r>
        <w:t>тоятельно, в том числе в автономном режиме при отсутствии электросети, так и в составе различных учебных комплексов;</w:t>
      </w:r>
    </w:p>
    <w:p w:rsidR="00A24289" w:rsidRDefault="0017178C">
      <w:pPr>
        <w:pStyle w:val="a3"/>
      </w:pPr>
      <w:r>
        <w:t>МКСО размещается в защищенных, пылевлагонепроницаемых транспортных кейсах (контейнерах), которые предназначены для хранения и перевозки (пе</w:t>
      </w:r>
      <w:r>
        <w:t>реноски) оборудования на различных видах транспорта и заполнены демпфирующими материалами (например, поропласт) для сохранности оборудования при транспортировке.</w:t>
      </w:r>
    </w:p>
    <w:p w:rsidR="00A24289" w:rsidRDefault="0017178C">
      <w:pPr>
        <w:pStyle w:val="a3"/>
      </w:pPr>
      <w:r>
        <w:t>Способ размещения в контейнерах и варианты ложемента определяются в организациях самостоятельн</w:t>
      </w:r>
      <w:r>
        <w:t>о.</w:t>
      </w:r>
    </w:p>
    <w:p w:rsidR="00A24289" w:rsidRDefault="0017178C">
      <w:pPr>
        <w:pStyle w:val="a3"/>
      </w:pPr>
      <w:bookmarkStart w:id="130" w:name="anchor1104"/>
      <w:bookmarkEnd w:id="130"/>
      <w:r>
        <w:t>10.4. Порядок работы преподавателя с мобильным комплектом средств обучения.</w:t>
      </w:r>
    </w:p>
    <w:p w:rsidR="00A24289" w:rsidRDefault="0017178C">
      <w:pPr>
        <w:pStyle w:val="a3"/>
      </w:pPr>
      <w:r>
        <w:t>Преподаватель организует беспроводную сеть, к которой подключаются технические средства МКСО (портативный компьютер и мобильные устройства (планшеты)).</w:t>
      </w:r>
    </w:p>
    <w:p w:rsidR="00A24289" w:rsidRDefault="0017178C">
      <w:pPr>
        <w:pStyle w:val="a3"/>
      </w:pPr>
      <w:r>
        <w:t>После подключения к беспр</w:t>
      </w:r>
      <w:r>
        <w:t>оводной сети обучаемые получают доступ к мультимедийному контенту, размещенному на внешнем накопителе, подключенном к компьютеру преподавателя. При наличии доступа к сети Интернет могут использоваться внешние информационные ресурсы.</w:t>
      </w:r>
    </w:p>
    <w:p w:rsidR="00A24289" w:rsidRDefault="0017178C">
      <w:pPr>
        <w:pStyle w:val="a3"/>
      </w:pPr>
      <w:r>
        <w:t>По периметру учебного о</w:t>
      </w:r>
      <w:r>
        <w:t>бъекта размещаются плакаты по тематике занятий.</w:t>
      </w:r>
    </w:p>
    <w:p w:rsidR="00A24289" w:rsidRDefault="0017178C">
      <w:pPr>
        <w:pStyle w:val="a3"/>
      </w:pPr>
      <w:r>
        <w:t>При необходимости обучаемые обеспечиваются имеющимися в составе МКСО учебными материалами.</w:t>
      </w:r>
    </w:p>
    <w:p w:rsidR="00A24289" w:rsidRDefault="0017178C">
      <w:pPr>
        <w:pStyle w:val="a3"/>
      </w:pPr>
      <w:bookmarkStart w:id="131" w:name="anchor1105"/>
      <w:bookmarkEnd w:id="131"/>
      <w:r>
        <w:t xml:space="preserve">10.5. Количественный и качественный состав МКСО может варьироваться на усмотрение организаций, в зависимости от </w:t>
      </w:r>
      <w:r>
        <w:t>применяемых методик образовательного процесса и имеющихся современных технологических и технических решений.</w:t>
      </w:r>
    </w:p>
    <w:p w:rsidR="00A24289" w:rsidRDefault="00A24289">
      <w:pPr>
        <w:pStyle w:val="a3"/>
      </w:pPr>
    </w:p>
    <w:p w:rsidR="00A24289" w:rsidRDefault="0017178C">
      <w:pPr>
        <w:pStyle w:val="1"/>
        <w:sectPr w:rsidR="00A24289">
          <w:headerReference w:type="default" r:id="rId46"/>
          <w:footerReference w:type="default" r:id="rId47"/>
          <w:pgSz w:w="11906" w:h="16838"/>
          <w:pgMar w:top="794" w:right="794" w:bottom="794" w:left="794" w:header="720" w:footer="720" w:gutter="0"/>
          <w:cols w:space="720"/>
        </w:sectPr>
      </w:pPr>
      <w:bookmarkStart w:id="132" w:name="anchor11100"/>
      <w:bookmarkEnd w:id="132"/>
      <w:r>
        <w:t>11. Справочная информация</w:t>
      </w:r>
    </w:p>
    <w:p w:rsidR="00A24289" w:rsidRDefault="00A24289">
      <w:pPr>
        <w:pStyle w:val="Standard"/>
      </w:pPr>
    </w:p>
    <w:p w:rsidR="00A24289" w:rsidRDefault="0017178C">
      <w:pPr>
        <w:pStyle w:val="1"/>
      </w:pPr>
      <w:bookmarkStart w:id="133" w:name="anchor11101"/>
      <w:bookmarkEnd w:id="133"/>
      <w:r>
        <w:t>Таблица 1 - Учебные объекты и средства обеспечения учебного процесса в местах осуществления подготовки населения в обла</w:t>
      </w:r>
      <w:r>
        <w:t>сти гражданской обороны и защиты от чрезвычайных ситуаций</w:t>
      </w:r>
    </w:p>
    <w:p w:rsidR="00A24289" w:rsidRDefault="00A24289">
      <w:pPr>
        <w:pStyle w:val="a3"/>
      </w:pPr>
    </w:p>
    <w:tbl>
      <w:tblPr>
        <w:tblW w:w="216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1138"/>
        <w:gridCol w:w="966"/>
        <w:gridCol w:w="1137"/>
        <w:gridCol w:w="1137"/>
        <w:gridCol w:w="1137"/>
        <w:gridCol w:w="1137"/>
        <w:gridCol w:w="1250"/>
        <w:gridCol w:w="1250"/>
        <w:gridCol w:w="1137"/>
        <w:gridCol w:w="966"/>
        <w:gridCol w:w="1137"/>
        <w:gridCol w:w="966"/>
        <w:gridCol w:w="966"/>
        <w:gridCol w:w="966"/>
        <w:gridCol w:w="966"/>
        <w:gridCol w:w="1023"/>
        <w:gridCol w:w="1194"/>
        <w:gridCol w:w="966"/>
      </w:tblGrid>
      <w:tr w:rsidR="00A24289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Места осуществления подготовки</w:t>
            </w:r>
          </w:p>
        </w:tc>
        <w:tc>
          <w:tcPr>
            <w:tcW w:w="12392" w:type="dxa"/>
            <w:gridSpan w:val="11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Учебные объекты</w:t>
            </w:r>
          </w:p>
        </w:tc>
        <w:tc>
          <w:tcPr>
            <w:tcW w:w="7047" w:type="dxa"/>
            <w:gridSpan w:val="7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Средства обеспечения учебного процесса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356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учебные кабинеты (классы) по ГОЧС</w:t>
            </w: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кабинет ОБЖ</w:t>
            </w: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кабинет БЖД</w:t>
            </w: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специально оборудованное помещение</w:t>
            </w: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уголок ГОЧС</w:t>
            </w: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матер</w:t>
            </w:r>
            <w:r>
              <w:t>иальная база для выездных занятий ГОЧС</w:t>
            </w:r>
          </w:p>
        </w:tc>
        <w:tc>
          <w:tcPr>
            <w:tcW w:w="1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дистанционные образовательные технологии</w:t>
            </w:r>
          </w:p>
        </w:tc>
        <w:tc>
          <w:tcPr>
            <w:tcW w:w="1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натурный участок местности</w:t>
            </w: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учебные площадки</w:t>
            </w: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объекты ГО и организаций</w:t>
            </w: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вербальные средства обучения</w:t>
            </w: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визуальные средства обучения</w:t>
            </w:r>
          </w:p>
        </w:tc>
        <w:tc>
          <w:tcPr>
            <w:tcW w:w="2898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технические средства</w:t>
            </w:r>
          </w:p>
          <w:p w:rsidR="00A24289" w:rsidRDefault="0017178C">
            <w:pPr>
              <w:pStyle w:val="a3"/>
              <w:ind w:firstLine="0"/>
              <w:jc w:val="center"/>
            </w:pPr>
            <w:r>
              <w:t>обучения</w:t>
            </w:r>
          </w:p>
        </w:tc>
        <w:tc>
          <w:tcPr>
            <w:tcW w:w="102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 xml:space="preserve">информационные </w:t>
            </w:r>
            <w:r>
              <w:t>средства обучения</w:t>
            </w:r>
          </w:p>
        </w:tc>
        <w:tc>
          <w:tcPr>
            <w:tcW w:w="119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аудиовизуальные материалы</w:t>
            </w:r>
          </w:p>
        </w:tc>
        <w:tc>
          <w:tcPr>
            <w:tcW w:w="966" w:type="dxa"/>
          </w:tcPr>
          <w:p w:rsidR="00A24289" w:rsidRDefault="00A24289">
            <w:pPr>
              <w:pStyle w:val="a3"/>
              <w:ind w:firstLine="0"/>
              <w:jc w:val="center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информационные</w:t>
            </w:r>
          </w:p>
        </w:tc>
        <w:tc>
          <w:tcPr>
            <w:tcW w:w="113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контролирующие</w:t>
            </w: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обучающие</w:t>
            </w:r>
          </w:p>
        </w:tc>
        <w:tc>
          <w:tcPr>
            <w:tcW w:w="1137" w:type="dxa"/>
          </w:tcPr>
          <w:p w:rsidR="00A24289" w:rsidRDefault="00A24289">
            <w:pPr>
              <w:pStyle w:val="a3"/>
              <w:ind w:firstLine="0"/>
              <w:jc w:val="center"/>
            </w:pPr>
          </w:p>
        </w:tc>
        <w:tc>
          <w:tcPr>
            <w:tcW w:w="1137" w:type="dxa"/>
          </w:tcPr>
          <w:p w:rsidR="00A24289" w:rsidRDefault="00A24289">
            <w:pPr>
              <w:pStyle w:val="a3"/>
              <w:ind w:firstLine="0"/>
              <w:jc w:val="center"/>
            </w:pPr>
          </w:p>
        </w:tc>
        <w:tc>
          <w:tcPr>
            <w:tcW w:w="1137" w:type="dxa"/>
          </w:tcPr>
          <w:p w:rsidR="00A24289" w:rsidRDefault="00A24289">
            <w:pPr>
              <w:pStyle w:val="a3"/>
              <w:ind w:firstLine="0"/>
              <w:jc w:val="center"/>
            </w:pPr>
          </w:p>
        </w:tc>
        <w:tc>
          <w:tcPr>
            <w:tcW w:w="1137" w:type="dxa"/>
          </w:tcPr>
          <w:p w:rsidR="00A24289" w:rsidRDefault="00A24289">
            <w:pPr>
              <w:pStyle w:val="a3"/>
              <w:ind w:firstLine="0"/>
              <w:jc w:val="center"/>
            </w:pPr>
          </w:p>
        </w:tc>
        <w:tc>
          <w:tcPr>
            <w:tcW w:w="1250" w:type="dxa"/>
          </w:tcPr>
          <w:p w:rsidR="00A24289" w:rsidRDefault="00A24289">
            <w:pPr>
              <w:pStyle w:val="a3"/>
              <w:ind w:firstLine="0"/>
              <w:jc w:val="center"/>
            </w:pPr>
          </w:p>
        </w:tc>
        <w:tc>
          <w:tcPr>
            <w:tcW w:w="1250" w:type="dxa"/>
          </w:tcPr>
          <w:p w:rsidR="00A24289" w:rsidRDefault="00A24289">
            <w:pPr>
              <w:pStyle w:val="a3"/>
              <w:ind w:firstLine="0"/>
              <w:jc w:val="center"/>
            </w:pPr>
          </w:p>
        </w:tc>
        <w:tc>
          <w:tcPr>
            <w:tcW w:w="1137" w:type="dxa"/>
          </w:tcPr>
          <w:p w:rsidR="00A24289" w:rsidRDefault="00A24289">
            <w:pPr>
              <w:pStyle w:val="a3"/>
              <w:ind w:firstLine="0"/>
              <w:jc w:val="center"/>
            </w:pPr>
          </w:p>
        </w:tc>
        <w:tc>
          <w:tcPr>
            <w:tcW w:w="966" w:type="dxa"/>
          </w:tcPr>
          <w:p w:rsidR="00A24289" w:rsidRDefault="00A24289">
            <w:pPr>
              <w:pStyle w:val="a3"/>
              <w:ind w:firstLine="0"/>
              <w:jc w:val="center"/>
            </w:pPr>
          </w:p>
        </w:tc>
        <w:tc>
          <w:tcPr>
            <w:tcW w:w="1137" w:type="dxa"/>
          </w:tcPr>
          <w:p w:rsidR="00A24289" w:rsidRDefault="00A24289">
            <w:pPr>
              <w:pStyle w:val="a3"/>
              <w:ind w:firstLine="0"/>
              <w:jc w:val="center"/>
            </w:pPr>
          </w:p>
        </w:tc>
        <w:tc>
          <w:tcPr>
            <w:tcW w:w="966" w:type="dxa"/>
          </w:tcPr>
          <w:p w:rsidR="00A24289" w:rsidRDefault="00A24289">
            <w:pPr>
              <w:pStyle w:val="a3"/>
              <w:ind w:firstLine="0"/>
              <w:jc w:val="center"/>
            </w:pPr>
          </w:p>
        </w:tc>
        <w:tc>
          <w:tcPr>
            <w:tcW w:w="966" w:type="dxa"/>
          </w:tcPr>
          <w:p w:rsidR="00A24289" w:rsidRDefault="00A24289">
            <w:pPr>
              <w:pStyle w:val="a3"/>
              <w:ind w:firstLine="0"/>
              <w:jc w:val="center"/>
            </w:pPr>
          </w:p>
        </w:tc>
        <w:tc>
          <w:tcPr>
            <w:tcW w:w="966" w:type="dxa"/>
          </w:tcPr>
          <w:p w:rsidR="00A24289" w:rsidRDefault="00A24289">
            <w:pPr>
              <w:pStyle w:val="a3"/>
              <w:ind w:firstLine="0"/>
              <w:jc w:val="center"/>
            </w:pPr>
          </w:p>
        </w:tc>
        <w:tc>
          <w:tcPr>
            <w:tcW w:w="966" w:type="dxa"/>
          </w:tcPr>
          <w:p w:rsidR="00A24289" w:rsidRDefault="00A24289">
            <w:pPr>
              <w:pStyle w:val="a3"/>
              <w:ind w:firstLine="0"/>
              <w:jc w:val="center"/>
            </w:pPr>
          </w:p>
        </w:tc>
        <w:tc>
          <w:tcPr>
            <w:tcW w:w="1023" w:type="dxa"/>
          </w:tcPr>
          <w:p w:rsidR="00A24289" w:rsidRDefault="00A24289">
            <w:pPr>
              <w:pStyle w:val="a3"/>
              <w:ind w:firstLine="0"/>
              <w:jc w:val="center"/>
            </w:pPr>
          </w:p>
        </w:tc>
        <w:tc>
          <w:tcPr>
            <w:tcW w:w="1194" w:type="dxa"/>
          </w:tcPr>
          <w:p w:rsidR="00A24289" w:rsidRDefault="00A24289">
            <w:pPr>
              <w:pStyle w:val="a3"/>
              <w:ind w:firstLine="0"/>
              <w:jc w:val="center"/>
            </w:pPr>
          </w:p>
        </w:tc>
        <w:tc>
          <w:tcPr>
            <w:tcW w:w="966" w:type="dxa"/>
          </w:tcPr>
          <w:p w:rsidR="00A24289" w:rsidRDefault="00A24289">
            <w:pPr>
              <w:pStyle w:val="a3"/>
              <w:ind w:firstLine="0"/>
              <w:jc w:val="center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многопрофильные</w:t>
            </w:r>
          </w:p>
        </w:tc>
        <w:tc>
          <w:tcPr>
            <w:tcW w:w="113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специализированные</w:t>
            </w:r>
          </w:p>
        </w:tc>
        <w:tc>
          <w:tcPr>
            <w:tcW w:w="966" w:type="dxa"/>
          </w:tcPr>
          <w:p w:rsidR="00A24289" w:rsidRDefault="00A24289">
            <w:pPr>
              <w:pStyle w:val="a3"/>
              <w:ind w:firstLine="0"/>
              <w:jc w:val="center"/>
            </w:pPr>
          </w:p>
        </w:tc>
        <w:tc>
          <w:tcPr>
            <w:tcW w:w="1137" w:type="dxa"/>
          </w:tcPr>
          <w:p w:rsidR="00A24289" w:rsidRDefault="00A24289">
            <w:pPr>
              <w:pStyle w:val="a3"/>
              <w:ind w:firstLine="0"/>
              <w:jc w:val="center"/>
            </w:pPr>
          </w:p>
        </w:tc>
        <w:tc>
          <w:tcPr>
            <w:tcW w:w="1137" w:type="dxa"/>
          </w:tcPr>
          <w:p w:rsidR="00A24289" w:rsidRDefault="00A24289">
            <w:pPr>
              <w:pStyle w:val="a3"/>
              <w:ind w:firstLine="0"/>
              <w:jc w:val="center"/>
            </w:pPr>
          </w:p>
        </w:tc>
        <w:tc>
          <w:tcPr>
            <w:tcW w:w="1137" w:type="dxa"/>
          </w:tcPr>
          <w:p w:rsidR="00A24289" w:rsidRDefault="00A24289">
            <w:pPr>
              <w:pStyle w:val="a3"/>
              <w:ind w:firstLine="0"/>
              <w:jc w:val="center"/>
            </w:pPr>
          </w:p>
        </w:tc>
        <w:tc>
          <w:tcPr>
            <w:tcW w:w="1137" w:type="dxa"/>
          </w:tcPr>
          <w:p w:rsidR="00A24289" w:rsidRDefault="00A24289">
            <w:pPr>
              <w:pStyle w:val="a3"/>
              <w:ind w:firstLine="0"/>
              <w:jc w:val="center"/>
            </w:pPr>
          </w:p>
        </w:tc>
        <w:tc>
          <w:tcPr>
            <w:tcW w:w="1250" w:type="dxa"/>
          </w:tcPr>
          <w:p w:rsidR="00A24289" w:rsidRDefault="00A24289">
            <w:pPr>
              <w:pStyle w:val="a3"/>
              <w:ind w:firstLine="0"/>
              <w:jc w:val="center"/>
            </w:pPr>
          </w:p>
        </w:tc>
        <w:tc>
          <w:tcPr>
            <w:tcW w:w="1250" w:type="dxa"/>
          </w:tcPr>
          <w:p w:rsidR="00A24289" w:rsidRDefault="00A24289">
            <w:pPr>
              <w:pStyle w:val="a3"/>
              <w:ind w:firstLine="0"/>
              <w:jc w:val="center"/>
            </w:pPr>
          </w:p>
        </w:tc>
        <w:tc>
          <w:tcPr>
            <w:tcW w:w="1137" w:type="dxa"/>
          </w:tcPr>
          <w:p w:rsidR="00A24289" w:rsidRDefault="00A24289">
            <w:pPr>
              <w:pStyle w:val="a3"/>
              <w:ind w:firstLine="0"/>
              <w:jc w:val="center"/>
            </w:pPr>
          </w:p>
        </w:tc>
        <w:tc>
          <w:tcPr>
            <w:tcW w:w="966" w:type="dxa"/>
          </w:tcPr>
          <w:p w:rsidR="00A24289" w:rsidRDefault="00A24289">
            <w:pPr>
              <w:pStyle w:val="a3"/>
              <w:ind w:firstLine="0"/>
              <w:jc w:val="center"/>
            </w:pPr>
          </w:p>
        </w:tc>
        <w:tc>
          <w:tcPr>
            <w:tcW w:w="1137" w:type="dxa"/>
          </w:tcPr>
          <w:p w:rsidR="00A24289" w:rsidRDefault="00A24289">
            <w:pPr>
              <w:pStyle w:val="a3"/>
              <w:ind w:firstLine="0"/>
              <w:jc w:val="center"/>
            </w:pPr>
          </w:p>
        </w:tc>
        <w:tc>
          <w:tcPr>
            <w:tcW w:w="966" w:type="dxa"/>
          </w:tcPr>
          <w:p w:rsidR="00A24289" w:rsidRDefault="00A24289">
            <w:pPr>
              <w:pStyle w:val="a3"/>
              <w:ind w:firstLine="0"/>
              <w:jc w:val="center"/>
            </w:pPr>
          </w:p>
        </w:tc>
        <w:tc>
          <w:tcPr>
            <w:tcW w:w="966" w:type="dxa"/>
          </w:tcPr>
          <w:p w:rsidR="00A24289" w:rsidRDefault="00A24289">
            <w:pPr>
              <w:pStyle w:val="a3"/>
              <w:ind w:firstLine="0"/>
              <w:jc w:val="center"/>
            </w:pPr>
          </w:p>
        </w:tc>
        <w:tc>
          <w:tcPr>
            <w:tcW w:w="966" w:type="dxa"/>
          </w:tcPr>
          <w:p w:rsidR="00A24289" w:rsidRDefault="00A24289">
            <w:pPr>
              <w:pStyle w:val="a3"/>
              <w:ind w:firstLine="0"/>
              <w:jc w:val="center"/>
            </w:pPr>
          </w:p>
        </w:tc>
        <w:tc>
          <w:tcPr>
            <w:tcW w:w="966" w:type="dxa"/>
          </w:tcPr>
          <w:p w:rsidR="00A24289" w:rsidRDefault="00A24289">
            <w:pPr>
              <w:pStyle w:val="a3"/>
              <w:ind w:firstLine="0"/>
              <w:jc w:val="center"/>
            </w:pPr>
          </w:p>
        </w:tc>
        <w:tc>
          <w:tcPr>
            <w:tcW w:w="1023" w:type="dxa"/>
          </w:tcPr>
          <w:p w:rsidR="00A24289" w:rsidRDefault="00A24289">
            <w:pPr>
              <w:pStyle w:val="a3"/>
              <w:ind w:firstLine="0"/>
              <w:jc w:val="center"/>
            </w:pPr>
          </w:p>
        </w:tc>
        <w:tc>
          <w:tcPr>
            <w:tcW w:w="1194" w:type="dxa"/>
          </w:tcPr>
          <w:p w:rsidR="00A24289" w:rsidRDefault="00A24289">
            <w:pPr>
              <w:pStyle w:val="a3"/>
              <w:ind w:firstLine="0"/>
              <w:jc w:val="center"/>
            </w:pPr>
          </w:p>
        </w:tc>
        <w:tc>
          <w:tcPr>
            <w:tcW w:w="966" w:type="dxa"/>
          </w:tcPr>
          <w:p w:rsidR="00A24289" w:rsidRDefault="00A24289">
            <w:pPr>
              <w:pStyle w:val="a3"/>
              <w:ind w:firstLine="0"/>
              <w:jc w:val="center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21657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1"/>
            </w:pPr>
            <w:r>
              <w:t>Субъект РФ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УМЦ ГОЧС</w:t>
            </w:r>
          </w:p>
        </w:tc>
        <w:tc>
          <w:tcPr>
            <w:tcW w:w="113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2-3</w:t>
            </w: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2-3</w:t>
            </w: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3-4</w:t>
            </w: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hyperlink r:id="rId48" w:history="1">
              <w:r>
                <w:t>*</w:t>
              </w:r>
            </w:hyperlink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02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9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21657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1"/>
            </w:pPr>
            <w:r>
              <w:t>Муниципальные образования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9439" w:type="dxa"/>
            <w:gridSpan w:val="18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1"/>
            </w:pPr>
            <w:r>
              <w:t>Городской округ (муниципальный район)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Курсы ГО</w:t>
            </w:r>
          </w:p>
        </w:tc>
        <w:tc>
          <w:tcPr>
            <w:tcW w:w="113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2-3</w:t>
            </w: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1-2</w:t>
            </w: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hyperlink r:id="rId49" w:history="1">
              <w:r>
                <w:t>*</w:t>
              </w:r>
            </w:hyperlink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02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9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9439" w:type="dxa"/>
            <w:gridSpan w:val="18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1"/>
            </w:pPr>
            <w:r>
              <w:t>Поселение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УКП ГОЧС</w:t>
            </w:r>
          </w:p>
        </w:tc>
        <w:tc>
          <w:tcPr>
            <w:tcW w:w="113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02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9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21657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1"/>
            </w:pPr>
            <w:r>
              <w:t>Организации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Организация с численностью работников свыше 200 человек</w:t>
            </w:r>
          </w:p>
        </w:tc>
        <w:tc>
          <w:tcPr>
            <w:tcW w:w="113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hyperlink r:id="rId50" w:history="1">
              <w:r>
                <w:t>**</w:t>
              </w:r>
            </w:hyperlink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hyperlink r:id="rId51" w:history="1">
              <w:r>
                <w:t>*</w:t>
              </w:r>
            </w:hyperlink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02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9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Организация с численностью работников до 200 человек</w:t>
            </w:r>
          </w:p>
        </w:tc>
        <w:tc>
          <w:tcPr>
            <w:tcW w:w="113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02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9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Организация, создающая НАСФ и (или) НФГО</w:t>
            </w:r>
          </w:p>
        </w:tc>
        <w:tc>
          <w:tcPr>
            <w:tcW w:w="113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hyperlink r:id="rId52" w:history="1">
              <w:r>
                <w:t>*</w:t>
              </w:r>
            </w:hyperlink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02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9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Общеобразовательная организация</w:t>
            </w:r>
          </w:p>
        </w:tc>
        <w:tc>
          <w:tcPr>
            <w:tcW w:w="113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02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9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Образовательная организация профессионального и высшего образования</w:t>
            </w:r>
          </w:p>
        </w:tc>
        <w:tc>
          <w:tcPr>
            <w:tcW w:w="113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02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9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Организация, осуществляющая образовательную деятельность по дополнительным профессиональным </w:t>
            </w:r>
            <w:r>
              <w:t>программам в области ГО и защиты от ЧС</w:t>
            </w:r>
          </w:p>
        </w:tc>
        <w:tc>
          <w:tcPr>
            <w:tcW w:w="113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2-3</w:t>
            </w: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2-3</w:t>
            </w: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3-4</w:t>
            </w:r>
          </w:p>
        </w:tc>
        <w:tc>
          <w:tcPr>
            <w:tcW w:w="113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hyperlink r:id="rId53" w:history="1">
              <w:r>
                <w:t>*</w:t>
              </w:r>
            </w:hyperlink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02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9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96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</w:tbl>
    <w:p w:rsidR="00000000" w:rsidRDefault="0017178C">
      <w:pPr>
        <w:sectPr w:rsidR="00000000">
          <w:headerReference w:type="default" r:id="rId54"/>
          <w:footerReference w:type="default" r:id="rId55"/>
          <w:pgSz w:w="23811" w:h="16838" w:orient="landscape"/>
          <w:pgMar w:top="794" w:right="794" w:bottom="794" w:left="794" w:header="720" w:footer="720" w:gutter="0"/>
          <w:cols w:space="720"/>
        </w:sectPr>
      </w:pPr>
    </w:p>
    <w:p w:rsidR="00A24289" w:rsidRDefault="00A24289">
      <w:pPr>
        <w:pStyle w:val="Standard"/>
      </w:pPr>
    </w:p>
    <w:p w:rsidR="00A24289" w:rsidRDefault="0017178C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A24289" w:rsidRDefault="0017178C">
      <w:pPr>
        <w:pStyle w:val="ac"/>
      </w:pPr>
      <w:r>
        <w:t>Условные обозначения: + - целесообразно иметь в составе УМБ;</w:t>
      </w:r>
    </w:p>
    <w:p w:rsidR="00A24289" w:rsidRDefault="0017178C">
      <w:pPr>
        <w:pStyle w:val="ac"/>
      </w:pPr>
      <w:bookmarkStart w:id="134" w:name="anchor11111"/>
      <w:bookmarkEnd w:id="134"/>
      <w:r>
        <w:t xml:space="preserve">* - целесообразно использовать в процессе обучения при </w:t>
      </w:r>
      <w:r>
        <w:t>наличии или при возможности заключения договора на аренду;</w:t>
      </w:r>
    </w:p>
    <w:p w:rsidR="00A24289" w:rsidRDefault="0017178C">
      <w:pPr>
        <w:pStyle w:val="ac"/>
      </w:pPr>
      <w:bookmarkStart w:id="135" w:name="anchor11122"/>
      <w:bookmarkEnd w:id="135"/>
      <w:r>
        <w:t>** - от 200 до 500 работников организации - один класс, на каждые последующие 500 работников организации оборудуется по одному классу.</w:t>
      </w:r>
    </w:p>
    <w:p w:rsidR="00A24289" w:rsidRDefault="0017178C">
      <w:pPr>
        <w:pStyle w:val="OEM"/>
        <w:rPr>
          <w:sz w:val="22"/>
        </w:rPr>
        <w:sectPr w:rsidR="00A24289">
          <w:headerReference w:type="default" r:id="rId56"/>
          <w:footerReference w:type="default" r:id="rId57"/>
          <w:pgSz w:w="11906" w:h="16838"/>
          <w:pgMar w:top="794" w:right="794" w:bottom="794" w:left="794" w:header="720" w:footer="720" w:gutter="0"/>
          <w:cols w:space="720"/>
        </w:sectPr>
      </w:pPr>
      <w:r>
        <w:rPr>
          <w:sz w:val="22"/>
        </w:rPr>
        <w:t>──────────────────────────────</w:t>
      </w:r>
    </w:p>
    <w:p w:rsidR="00A24289" w:rsidRDefault="00A24289">
      <w:pPr>
        <w:pStyle w:val="Standard"/>
      </w:pPr>
    </w:p>
    <w:p w:rsidR="00A24289" w:rsidRDefault="0017178C">
      <w:pPr>
        <w:pStyle w:val="1"/>
      </w:pPr>
      <w:bookmarkStart w:id="136" w:name="anchor11102"/>
      <w:bookmarkEnd w:id="136"/>
      <w:r>
        <w:t>Таблица 2 - Рекомендуемый пере</w:t>
      </w:r>
      <w:r>
        <w:t>чень нормативных правовых документов, учебной литературы и основных средств обеспечения учебного процесса в учебно-методических центрах по гражданской обороне и чрезвычайным ситуациям, организациях осуществляющих образовательную деятельность по дополнитель</w:t>
      </w:r>
      <w:r>
        <w:t>ным профессиональным программам в области гражданской обороны и защиты от чрезвычайных ситуаций (далее - ООО по ГОЧС), на курсах гражданской обороны муниципальных образований, в учебно-консультационных пунктах по гражданской обороне и чрезвычайным ситуация</w:t>
      </w:r>
      <w:r>
        <w:t>м и в других организациях</w:t>
      </w:r>
    </w:p>
    <w:p w:rsidR="00A24289" w:rsidRDefault="00A24289">
      <w:pPr>
        <w:pStyle w:val="a3"/>
      </w:pPr>
    </w:p>
    <w:tbl>
      <w:tblPr>
        <w:tblW w:w="15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45"/>
        <w:gridCol w:w="1242"/>
        <w:gridCol w:w="1469"/>
        <w:gridCol w:w="1187"/>
        <w:gridCol w:w="1187"/>
        <w:gridCol w:w="1864"/>
      </w:tblGrid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Средства обеспечения учебного процесса</w:t>
            </w:r>
          </w:p>
        </w:tc>
        <w:tc>
          <w:tcPr>
            <w:tcW w:w="6949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Места обучения населения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УМЦ ГОЧС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ООО по ГОЧС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Курсы ГО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УКП ГОЧС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Предприятия, учреждения</w:t>
            </w:r>
          </w:p>
        </w:tc>
        <w:tc>
          <w:tcPr>
            <w:tcW w:w="1864" w:type="dxa"/>
          </w:tcPr>
          <w:p w:rsidR="00A24289" w:rsidRDefault="00A24289">
            <w:pPr>
              <w:pStyle w:val="a3"/>
              <w:ind w:firstLine="0"/>
              <w:jc w:val="center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Вербальные средства обучения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Нормативные правовые документы: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hyperlink r:id="rId58" w:history="1">
              <w:r>
                <w:t>Конституция</w:t>
              </w:r>
            </w:hyperlink>
            <w:r>
              <w:t xml:space="preserve"> Российской Федерации с комментариями для понимания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hyperlink r:id="rId59" w:history="1">
              <w:r>
                <w:t>Федеральный закон</w:t>
              </w:r>
            </w:hyperlink>
            <w:r>
              <w:t xml:space="preserve"> "Об обороне"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hyperlink r:id="rId60" w:history="1">
              <w:r>
                <w:t>Федеральный закон</w:t>
              </w:r>
            </w:hyperlink>
            <w:r>
              <w:t xml:space="preserve"> "О гражданской обороне"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hyperlink r:id="rId61" w:history="1">
              <w:r>
                <w:t>Федеральный закон</w:t>
              </w:r>
            </w:hyperlink>
            <w:r>
              <w:t xml:space="preserve"> "О радиационной безопасности населения</w:t>
            </w:r>
            <w:r>
              <w:t>"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hyperlink r:id="rId62" w:history="1">
              <w:r>
                <w:t>Федеральный закон</w:t>
              </w:r>
            </w:hyperlink>
            <w:r>
              <w:t xml:space="preserve"> "О пожарной безопасности"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hyperlink r:id="rId63" w:history="1">
              <w:r>
                <w:t>Федеральный закон</w:t>
              </w:r>
            </w:hyperlink>
            <w:r>
              <w:t xml:space="preserve"> "О безопасности дорожного </w:t>
            </w:r>
            <w:r>
              <w:t>движения"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hyperlink r:id="rId64" w:history="1">
              <w:r>
                <w:t>Федеральный закон</w:t>
              </w:r>
            </w:hyperlink>
            <w:r>
              <w:t xml:space="preserve"> "О защите населения и территорий от чрезвычайных ситуаций природного и техногенного характера"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hyperlink r:id="rId65" w:history="1">
              <w:r>
                <w:t>Федеральный закон</w:t>
              </w:r>
            </w:hyperlink>
            <w:r>
              <w:t xml:space="preserve"> "Об аварийно-спасательных службах и статусе спасателей"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hyperlink r:id="rId66" w:history="1">
              <w:r>
                <w:t>Постановление</w:t>
              </w:r>
            </w:hyperlink>
            <w:r>
              <w:t xml:space="preserve"> Правительства</w:t>
            </w:r>
            <w:r>
              <w:t xml:space="preserve"> Российской Федерации от 4 сентября 2003 г. N 547 "О подготовке населения в области защиты от чрезвычайных ситуаций природного и техногенного характера"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hyperlink r:id="rId67" w:history="1">
              <w:r>
                <w:t>Постановление</w:t>
              </w:r>
            </w:hyperlink>
            <w:r>
              <w:t xml:space="preserve"> </w:t>
            </w:r>
            <w:r>
              <w:t>Правительства Российской Федерации от 2 ноября 2000 г. N 841 "Об утверждении положения о подготовке населения в области ГО"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Научно-практические комментарии к </w:t>
            </w:r>
            <w:hyperlink r:id="rId68" w:history="1">
              <w:r>
                <w:t>Федеральному за</w:t>
              </w:r>
              <w:r>
                <w:t>кону</w:t>
              </w:r>
            </w:hyperlink>
            <w:r>
              <w:t xml:space="preserve"> "О ГО"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Научно-практические комментарии к </w:t>
            </w:r>
            <w:hyperlink r:id="rId69" w:history="1">
              <w:r>
                <w:t>Федеральному закону</w:t>
              </w:r>
            </w:hyperlink>
            <w:r>
              <w:t xml:space="preserve"> "О защите населения и территорий от чрезвычайных ситуаций природного и техногенного характера"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Научно-практические комментарии к </w:t>
            </w:r>
            <w:hyperlink r:id="rId70" w:history="1">
              <w:r>
                <w:t>Федеральному закону</w:t>
              </w:r>
            </w:hyperlink>
            <w:r>
              <w:t xml:space="preserve"> "Об аварийно-спасательных службах и статусе спасателя"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Учебная литература: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Организация и ведение ГО и защиты </w:t>
            </w:r>
            <w:r>
              <w:t>населения и территорий от ЧС: Учебное пособие / под ред. Г.Н. Кирилова. - М.: ИРБ, 2013.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Перевозщиков В.Я. и др. Настольная книга руководителя (работника) структурного подразделения по ГОЧС. - М.: ИРБ, 2015.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Гражданская оборона и защита от</w:t>
            </w:r>
            <w:r>
              <w:t xml:space="preserve"> чрезвычайных ситуаций для работающего населения: пособие для самостоятельного изучения. - 3-е изд., перераб. и доп. - М.: ООО "ТЕРМИКА.РУ", 2018.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Аверьянов В.Т. и др. Прогнозирование устойчивости функционирования объектов отраслей экономики в ЧС: </w:t>
            </w:r>
            <w:r>
              <w:t>Учебное пособие / Под общ.ред. В.С. Артамонова. - СПб.: Изд-во СПбУ ГПС МЧС России, 2011.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Владимиров В.А., Измалков В.И., Измалков А.В. Радиационная и химическая безопасность населения. - М.: Деловой экспресс, 2005.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Камышанский М.И. и др. </w:t>
            </w:r>
            <w:r>
              <w:t>Оповещение и информирование в системе мер гражданской обороны, защиты от чрезвычайных ситуаций и пожарной безопасности. Действия должностных лиц и населения. - М.: ИРБ, 2011.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Камышанский М.И. и др. Организация работы комиссий по предупреждению и</w:t>
            </w:r>
            <w:r>
              <w:t xml:space="preserve"> ликвидации чрезвычайных ситуаций и обеспечению пожарной безопасности. - М.: ИРБ, 2013.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Афлятунов Т.И. и др. Действия пожарных, спасателей и участников дорожного движения при ликвидации последствий дорожно-транспортных происшествий. - М.: ИРБ, </w:t>
            </w:r>
            <w:r>
              <w:t>2012.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Защита от чрезвычайных ситуаций.- М.: Военные знания, 2013.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Курсовое обучение работающего населения в области гражданской обороны и защиты от чрезвычайных ситуаций. - М.: ИРБ, 2018.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Создание и подготовка нештатных </w:t>
            </w:r>
            <w:r>
              <w:t>формирований по обеспечению выполнения мероприятий по ГО. - М.: ИРБ, 2018.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Подготовка и проведение учений и тренировок с нештатными АСФ, работниками организаций и предприятий. - М.: ИРБ, 2013.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Основы организации и обеспечения радиационной</w:t>
            </w:r>
            <w:r>
              <w:t xml:space="preserve"> безопасности населения. - М.: ИРБ, 2011.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Эвакуация населения. Планирование, организация и проведение.</w:t>
            </w:r>
          </w:p>
          <w:p w:rsidR="00A24289" w:rsidRDefault="0017178C">
            <w:pPr>
              <w:pStyle w:val="a7"/>
            </w:pPr>
            <w:r>
              <w:t>- М.: ИРБ, 2012.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Визуальные средства обучения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Плакаты: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Единая система предупреждения и ликвидации чрезвычайных ситуаций </w:t>
            </w:r>
            <w:r>
              <w:t>(РСЧС)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Гражданская оборона Российской Федерации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Организация и мероприятия гражданской обороны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Виды ЧС, причины их возникновения, основные характеристики, поражающие факторы. Характерные особенности экологической и техногенной </w:t>
            </w:r>
            <w:r>
              <w:t>обстановки в регионе и на территории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Опасности, возникающие при ведении военных действий или вследствие этих действий, способы защиты от них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Действия населения при авариях и катастрофах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Аварии на газонефтепроводах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Аварии на радиационно опасных объектах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Аварии на химически опасных объектах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Действия населения при стихийных бедствиях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Аварийно-спасательные и другие неотложные работы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Тушение пожаров. Приемы и способы спасения </w:t>
            </w:r>
            <w:r>
              <w:t>людей при пожарах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Первая помощь при чрезвычайных ситуациях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Приёмы оказания первой помощи пострадавшим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Лечебно-эвакуационное обеспечение населения в чрезвычайных ситуациях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Охрана труда на объекте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Радиация </w:t>
            </w:r>
            <w:r>
              <w:t>вокруг нас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Радиационная и химическая защита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Защитные сооружения гражданской обороны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Средства защиты органов дыхания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Средства радиационного и химического контроля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Средства дезактивации и дегазации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Средства индивидуальной защиты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Умей действовать при пожаре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Меры пожарной безопасности в сельском населенном пункте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Пожарная безопасность на объекте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Добровольная пожарная дружина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Уголок гражданской </w:t>
            </w:r>
            <w:r>
              <w:t>защиты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Терроризм - угроза обществу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Безопасность людей на водных объектах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Основы безопасности жизнедеятельности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Единый телефон пожарных и спасателей 01, 101, 112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Организация подготовки и обучения по ГО </w:t>
            </w:r>
            <w:r>
              <w:t>и ЧС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Макеты и манекены: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Макет простейшего укрытия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Макет быстровозводимого убежища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Макет защитного сооружения ГО (убежища, ПРУ)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Макеты (электрифицированные) объекта экономики для моделирования действий по защите </w:t>
            </w:r>
            <w:r>
              <w:t>персонала от ЧС, опасностей возникающих вследствие ЧС, а также для оценки устойчивости функционирования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Манекены в полный рост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Манекены головы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Слайды: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Единая система предупреждения и ликвидации чрезвычайных ситуаций </w:t>
            </w:r>
            <w:r>
              <w:t>(РСЧС)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Виды чрезвычайных ситуаций,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Опасности, возникающие при ведении </w:t>
            </w:r>
            <w:r>
              <w:t>военных действий или вследствие этих действий, способы защиты от них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Аварийно-спасательные и другие неотложные работы. Специальная обработка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Тушение пожаров. Приемы и способы спасения людей при пожарах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Лечебно-эвакуационное </w:t>
            </w:r>
            <w:r>
              <w:t>обеспечение населения в чрезвычайных ситуациях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Техника, механизмы и приборы, состоящие на оснащении формирований ГО. Назначение, технические данные и порядок применения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Электронные средства подготовки и проверки теоретических знаний: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Электронный курс "Подготовка и проверка знаний работников организаций в области гражданской обороны и защиты от чрезвычайных ситуаций"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Электронный курс "Подготовка и проверка знаний должностных лиц и специалистов предприятий (организаций), </w:t>
            </w:r>
            <w:r>
              <w:t>на которых возложены обязанности по вопросам гражданской обороны и защиты от чрезвычайных ситуаций"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Электронный курс "Базовая подготовка и проверка знаний личного состава НАСФ"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Электронный курс "Специальная подготовка и проверка </w:t>
            </w:r>
            <w:r>
              <w:t>знаний личного состава НАСФ"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Электронный курс "Базовая подготовка и проверка знаний личного состава нештатных формирований по обеспечению выполнения мероприятий по гражданской обороне"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Технические средства обучения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Приборы: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Рентгенометр ДП-5В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Прибор химической разведки ВПХР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Дозиметры-радиометры: ДРБП-03, ДКГ-03Д "Грач", ДБГБ-01И "Белла", ДКГ-02У "Арбитр", ДКС-96 и др.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Комплекты измерителей дозы: ДП-22В, ИД-1, ИД-02 и др.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Индивидуальный измеритель дозы ИД-11 и др.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Индивидуальные дозиметры: ДКГ-05Б, ДКГ РМ-1621 и др.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Комплект мини-экспресс-лаборатория "Пчелка", "Пчелка-У"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Универсальный прибор газового контроля УПГК-ЛИМБ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Войсковой </w:t>
            </w:r>
            <w:r>
              <w:t>автоматический газосигнализатор ГСА-3 и др.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Газоанализатор "Колион-1В", "Хоббит-Т" и др.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Универсальный прибор газового контроля типа УПГК-ЛИМБ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Сигнализатор переносной СГГ-20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Комплект носимых знаков ограждения КЗО-1М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Комплект отбора проб КПО-1М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Приборы поиска пострадавших: "Пеленг", "Система 1Р" и др.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Комплект аварийно-спасательного инструмента: "Спрут", "Медведь", "Holmatro"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Средства индивидуальной защиты: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Средства защиты органов </w:t>
            </w:r>
            <w:r>
              <w:t>дыхания: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Ватно-марлевые повязки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Противопылевые тканевые маски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Респираторы типа ШБ-1 "Лепесток-200", У-2К, РПА-1 и др.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Газодымозащитный респиратор ГДЗР и др.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Самоспасатель СПИ-20, СПИ-50 и др.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Противогазы типа ГП-7, ГП-7Б, ГП-7ВМ, ГП-9, ПДФ-2Д, ПДФ-2Ш и др.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Камера защитная детская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Средства защиты кожи: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Костюм изолирующий химический КИХ-4 М и др.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Защитная фильтрующая одежда ЗФО-58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Костюм защитный Л-1,</w:t>
            </w:r>
            <w:r>
              <w:t xml:space="preserve"> ОЗК-Ф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Медицинское имущество: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Аптечка противоожоговая "Фарм+газ"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Аптечка первой помощи офисная "СТС"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Комплект "Аптечка первой помощи"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Пакет перевязочный индивидуальный ИПП-1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Пакет перевязочный </w:t>
            </w:r>
            <w:r>
              <w:t>медицинский ППМ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Пакет противохимический: ИПП-10, ИПП-11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Комплект индивидуальный медицинской гражданской защиты (КИМГЗ)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Комплект медицинских средств индивидуальной защиты (МСИЗ)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Индивидуальный дегазационный комплект</w:t>
            </w:r>
            <w:r>
              <w:t xml:space="preserve"> (ИДК-1 и др.)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Индивидуальный дегазационный пакет (ИДП и др.)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Вакуумный иммобилизирующий матрас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Сумка санитарная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Носилки тканевые для МЧС России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Пожарное имущество: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Образцы огнетушителей всех типов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Первичные средства пожаротушения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Пояс пожарный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Шкаф пожарный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Инженерное имущество (спасательное оборудование):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Электроножницы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Разжим (расширитель) в комплекте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Комплект ручной гидравлический КРУГ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Комплект спасательный групповой КСГ-1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Кусачки (модель К-16 и др.)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Средства связи и оповещения: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Электромегафон с сиреной оповещения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Тренажеры: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Робот-тренажер (взрослый) для отработки практических навыков в оказании </w:t>
            </w:r>
            <w:r>
              <w:t>первой помощи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Робот-тренажер (ребенок) для отработки практических навыков в оказании первой помощи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Манекен-тренажер "Оживленная Анна" или аналог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Тренажеры по обучению современным способам оказания помощи лицам, пострадавшим в </w:t>
            </w:r>
            <w:r>
              <w:t>результате дорожно-транспортного происшествия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Интерактивный тренажерный комплекс "Брандспойт" или аналог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Информационные средства обучения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Аудио-, видео-, проекционная аппаратура: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Телевизор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Персональный компьютер </w:t>
            </w:r>
            <w:r>
              <w:t>(планшетный ПК) ноутбук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ПЭВМ в комплекте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Проектор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Слайд-проектор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Мультимедийный плеер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Ультрапортативный проектор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Ноутбук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Беспроводная акустическая система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Мультимедийная </w:t>
            </w:r>
            <w:r>
              <w:t>(интерактивная) доска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Экран настенный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Экран проекционный с электроприводом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Видеоаппаратура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МФУ (Принтер+сканер+копир)</w:t>
            </w:r>
          </w:p>
        </w:tc>
        <w:tc>
          <w:tcPr>
            <w:tcW w:w="124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4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18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</w:tbl>
    <w:p w:rsidR="00A24289" w:rsidRDefault="00A24289">
      <w:pPr>
        <w:pStyle w:val="a3"/>
      </w:pPr>
    </w:p>
    <w:p w:rsidR="00A24289" w:rsidRDefault="0017178C">
      <w:pPr>
        <w:pStyle w:val="a3"/>
      </w:pPr>
      <w:r>
        <w:rPr>
          <w:b/>
          <w:color w:val="26282F"/>
        </w:rPr>
        <w:t>Примечание:</w:t>
      </w:r>
    </w:p>
    <w:p w:rsidR="00A24289" w:rsidRDefault="0017178C">
      <w:pPr>
        <w:pStyle w:val="a3"/>
      </w:pPr>
      <w:r>
        <w:t xml:space="preserve">1 В состав УМБ организаций при необходимости вносятся соответствующие </w:t>
      </w:r>
      <w:r>
        <w:t>дополнения, исходя из профиля их деятельности с целью обеспечения проведения занятий в соответствии с особенностями тематики для НАСФ и спасательных служб</w:t>
      </w:r>
    </w:p>
    <w:p w:rsidR="00A24289" w:rsidRDefault="0017178C">
      <w:pPr>
        <w:pStyle w:val="a3"/>
        <w:sectPr w:rsidR="00A24289">
          <w:headerReference w:type="default" r:id="rId71"/>
          <w:footerReference w:type="default" r:id="rId72"/>
          <w:pgSz w:w="16838" w:h="11906" w:orient="landscape"/>
          <w:pgMar w:top="794" w:right="794" w:bottom="794" w:left="794" w:header="720" w:footer="720" w:gutter="0"/>
          <w:cols w:space="720"/>
        </w:sectPr>
      </w:pPr>
      <w:r>
        <w:t xml:space="preserve">2 ООО по ГОЧС - организация осуществляющая обучение по дополнительным профессиональным программам в </w:t>
      </w:r>
      <w:r>
        <w:t>области гражданской обороны и защиты от чрезвычайных ситуаций</w:t>
      </w:r>
    </w:p>
    <w:p w:rsidR="00A24289" w:rsidRDefault="00A24289">
      <w:pPr>
        <w:pStyle w:val="Standard"/>
      </w:pPr>
    </w:p>
    <w:p w:rsidR="00A24289" w:rsidRDefault="0017178C">
      <w:pPr>
        <w:pStyle w:val="1"/>
      </w:pPr>
      <w:bookmarkStart w:id="137" w:name="anchor11103"/>
      <w:bookmarkEnd w:id="137"/>
      <w:r>
        <w:t xml:space="preserve">Таблица 3 - Рекомендуемый перечень нормативных правовых документов, учебной литературы и основных средств обеспечения учебного процесса для обучения по вопросам гражданской обороны и защиты от </w:t>
      </w:r>
      <w:r>
        <w:t>чрезвычайных ситуаций в образовательных организациях</w:t>
      </w:r>
    </w:p>
    <w:p w:rsidR="00A24289" w:rsidRDefault="00A24289">
      <w:pPr>
        <w:pStyle w:val="a3"/>
      </w:pPr>
    </w:p>
    <w:tbl>
      <w:tblPr>
        <w:tblW w:w="101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1701"/>
        <w:gridCol w:w="1644"/>
        <w:gridCol w:w="1701"/>
      </w:tblGrid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Средства обеспечения учебного процесса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Общеобразовательные организации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Профессиональные образовательные организации</w:t>
            </w:r>
          </w:p>
        </w:tc>
        <w:tc>
          <w:tcPr>
            <w:tcW w:w="1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Образовательные организации высшего образования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Организации ДПО, реализующие ДПП в обл</w:t>
            </w:r>
            <w:r>
              <w:t>асти ГО и ЗЧС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Вербальные средства обучения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Нормативные правовые документы: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hyperlink r:id="rId73" w:history="1">
              <w:r>
                <w:t>Конституция</w:t>
              </w:r>
            </w:hyperlink>
            <w:r>
              <w:t xml:space="preserve"> Российской Федерации с комментариями для понимания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hyperlink r:id="rId74" w:history="1">
              <w:r>
                <w:t>Федеральный закон</w:t>
              </w:r>
            </w:hyperlink>
            <w:r>
              <w:t xml:space="preserve"> "Об обороне"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hyperlink r:id="rId75" w:history="1">
              <w:r>
                <w:t>Федеральный закон</w:t>
              </w:r>
            </w:hyperlink>
            <w:r>
              <w:t xml:space="preserve"> "О воинской обязанности и военной службе"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hyperlink r:id="rId76" w:history="1">
              <w:r>
                <w:t>Закон</w:t>
              </w:r>
            </w:hyperlink>
            <w:r>
              <w:t xml:space="preserve"> Российской Федерации "О статусе военнослужащих"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hyperlink r:id="rId77" w:history="1">
              <w:r>
                <w:t>Федеральный закон</w:t>
              </w:r>
            </w:hyperlink>
            <w:r>
              <w:t xml:space="preserve"> "О гражданской обороне"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hyperlink r:id="rId78" w:history="1">
              <w:r>
                <w:t>Федеральный закон</w:t>
              </w:r>
            </w:hyperlink>
            <w:r>
              <w:t xml:space="preserve"> "О радиационной безопасности населения"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hyperlink r:id="rId79" w:history="1">
              <w:r>
                <w:t>Федеральный закон</w:t>
              </w:r>
            </w:hyperlink>
            <w:r>
              <w:t xml:space="preserve"> "О пожарной безопасности"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hyperlink r:id="rId80" w:history="1">
              <w:r>
                <w:t>Федеральный закон</w:t>
              </w:r>
            </w:hyperlink>
            <w:r>
              <w:t xml:space="preserve"> "О безопасности дорожного движения"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hyperlink r:id="rId81" w:history="1">
              <w:r>
                <w:t>Федеральный закон</w:t>
              </w:r>
            </w:hyperlink>
            <w:r>
              <w:t xml:space="preserve"> "О противодействии</w:t>
            </w:r>
            <w:r>
              <w:t xml:space="preserve"> терроризму"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hyperlink r:id="rId82" w:history="1">
              <w:r>
                <w:t>Федеральный закон</w:t>
              </w:r>
            </w:hyperlink>
            <w:r>
              <w:t xml:space="preserve"> "О защите населения и территорий от чрезвычайных ситуаций природного и техногенного характера"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hyperlink r:id="rId83" w:history="1">
              <w:r>
                <w:t>Федеральный закон</w:t>
              </w:r>
            </w:hyperlink>
            <w:r>
              <w:t xml:space="preserve"> "Об аварийно-спасательных службах и статусе спасателей"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hyperlink r:id="rId84" w:history="1">
              <w:r>
                <w:t>Постановление</w:t>
              </w:r>
            </w:hyperlink>
            <w:r>
              <w:t xml:space="preserve"> Правительства </w:t>
            </w:r>
            <w:r>
              <w:t>Российской Федерации от 4 сентября 2003 г. N 547 "О подготовке населения в области защиты от чрезвычайных ситуаций природного и техногенного характера"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hyperlink r:id="rId85" w:history="1">
              <w:r>
                <w:t>Постановление</w:t>
              </w:r>
            </w:hyperlink>
            <w:r>
              <w:t xml:space="preserve"> Правительств</w:t>
            </w:r>
            <w:r>
              <w:t>а Российской Федерации от 2 ноября 2000 г. N 841 "Об утверждении положения о подготовке населения в области гражданской обороны"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Учебная литература: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Учебник. Основы безопасности жизнедеятельности.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Учебник. Безопасность жизнедеятельности.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Организация и ведение ГО и защиты населения и территорий от ЧС: Учебное пособие / под ред. Г.Н. Кирилова. - М.: ИРБ, 2013.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Перевозщиков В.Я. и др. Настольная книга руководителя (работника) структурного подразделения по ГОЧС. - М.: ИРБ, 2015.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Гражданская оборона и защита от чрезвычайных ситуаций для работающего населения: пособие для самостоятельного изучения. - 3-е изд., перераб. и доп. - М.: ООО "ТЕРМИКА.РУ", 2018.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Аверьянов В.Т. и др. Прогнозирование устойчивости </w:t>
            </w:r>
            <w:r>
              <w:t>функционирования объектов отраслей экономики в чрезвычайных ситуациях: Учебное пособие / Под общ.ред. В.С. Артамонова. - СПб.: Изд-во СПбУ ГПС МЧС России, 2011.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Владимиров В.А., Измалков В.И., Измалков А.В. Радиационная и химическая безопасность насе</w:t>
            </w:r>
            <w:r>
              <w:t>ления. - М.: Деловой экспресс, 2005.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Камышанский М.И. и др. Оповещение и информирование в системе мер гражданской обороны, защиты от чрезвычайных ситуаций и пожарной безопасности. Действия должностных лиц и населения. - М.: ИРБ, 2011.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Камышанский М.И. и др. Организация работы комиссий по предупреждению и ликвидации чрезвычайных ситуаций и обеспечению пожарной безопасности. - М.: ИРБ, 2013.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Афлятунов Т.И. и др. Действия пожарных, спасателей и участников дорожного движения при </w:t>
            </w:r>
            <w:r>
              <w:t>ликвидации последствий дорожно-транспортных происшествий. - М.: ИРБ, 2012.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Защита от чрезвычайных ситуаций.- М.: Военные знания, 2013.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Курсовое обучение работающего населения в области гражданской обороны и защиты от чрезвычайных ситуаций. - </w:t>
            </w:r>
            <w:r>
              <w:t>М.: ИРБ, 2018.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Создание и подготовка нештатных формирований по обеспечению выполнения мероприятий по ГО. - М.: ИРБ, 2018.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Подготовка и проведение учений и тренировок с нештатными АСФ, работниками организаций и предприятий. - М.: ИРБ, 2013.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Основы организации и обеспечения радиационной безопасности населения. - М.: ИРБ, 2011.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Эвакуация населения. Планирование, организация и проведение. - М.: ИРБ, 2012.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Брошюра. Действия населения по предупреждению террористических акций. </w:t>
            </w:r>
            <w:r>
              <w:t>Издательский центр "Военные знания"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Брошюра. Средства защиты органов дыхания и кожи.</w:t>
            </w:r>
          </w:p>
          <w:p w:rsidR="00A24289" w:rsidRDefault="0017178C">
            <w:pPr>
              <w:pStyle w:val="a7"/>
            </w:pPr>
            <w:r>
              <w:t>ОАО "Природоведение и школа"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Брошюра. Азы выживания в природных условиях.</w:t>
            </w:r>
          </w:p>
          <w:p w:rsidR="00A24289" w:rsidRDefault="0017178C">
            <w:pPr>
              <w:pStyle w:val="a7"/>
            </w:pPr>
            <w:r>
              <w:t>Издательский центр "Военные знания"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Справочное пособие. Алгоритмы </w:t>
            </w:r>
            <w:r>
              <w:t>безопасности.</w:t>
            </w:r>
          </w:p>
          <w:p w:rsidR="00A24289" w:rsidRDefault="0017178C">
            <w:pPr>
              <w:pStyle w:val="a7"/>
            </w:pPr>
            <w:r>
              <w:t>Издательский центр "Военные знания"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Визуальные средства обучения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Плакаты: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Единая система предупреждения и ликвидации чрезвычайных ситуаций (РСЧС)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Гражданская оборона Российской Федерации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Организация и мероприятия</w:t>
            </w:r>
            <w:r>
              <w:t xml:space="preserve"> гражданской обороны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Виды ЧС,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Опасности, возникающие при ведении военных действий </w:t>
            </w:r>
            <w:r>
              <w:t>или вследствие этих действий, способы защиты от них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Действия населения при авариях и катастрофах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Действия населения при стихийных бедствиях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Гражданская оборона и защита от чрезвычайных ситуаций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Правила оказания первой </w:t>
            </w:r>
            <w:r>
              <w:t>помощи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Правила поведения в ЧС природного и техногенного характера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Радиация вокруг нас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Радиационная и химическая защита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Аварии на радиационно опасных объектах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Аварии на химически опасных объектах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Меры </w:t>
            </w:r>
            <w:r>
              <w:t>пожарной безопасности в сельском населенном пункте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Умей действовать при пожаре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Единый телефон пожарных и спасателей 01, 101, 112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Средства радиационного и химического контроля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Средства дезактивации и дегазации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Средства индивидуальной защиты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Средства защиты органов дыхания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Первая помощь в чрезвычайных ситуациях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Безопасность людей на водных объектах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Основы безопасности жизнедеятельности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Терроризм - угроза обществу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Уголок безопасности школьника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Единый телефон пожарных и спасателей 01, 101, 112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Организация подготовки и обучения по ГО и ЧС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Макеты и манекены: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Макет простейшего укрытия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Макет быстровозводимого убежища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Макет </w:t>
            </w:r>
            <w:r>
              <w:t>защитного сооружения ГО (убежища, ПРУ)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Манекены в полный рост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Манекены головы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Слайды: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Единая система предупреждения и ликвидации чрезвычайных ситуаций (РСЧС)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Виды чрезвычайных ситуаций, причины их возникновения, </w:t>
            </w:r>
            <w:r>
              <w:t>основные характеристики, поражающие факторы. Характерные особенности экологической и техногенной обстановки в регионе и на территории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Опасности, возникающие при ведении военных действий или вследствие этих действий, способы защиты от них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Аварийно-спасательные и другие неотложные работы. Специальная обработка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Тушение пожаров. Приемы и способы спасения людей при пожарах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Лечебно-эвакуационное обеспечение населения в чрезвычайных ситуациях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Техника, механизмы и приборы, </w:t>
            </w:r>
            <w:r>
              <w:t>состоящие на оснащении формирований ГО. Назначение, технические данные и порядок применения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Гражданская оборона и защита от чрезвычайных ситуаций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Основы медицинских знаний и правила оказания первой помощи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Подростковая наркомания. </w:t>
            </w:r>
            <w:r>
              <w:t>Сопротивление распространению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Ядовитые растения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Электронные средства подготовки и проверки теоретических знаний: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Электронный курс "Подготовка и проверка знаний работников организаций в области гражданской обороны и защиты от </w:t>
            </w:r>
            <w:r>
              <w:t>чрезвычайных ситуаций"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Электронный курс "Подготовка и проверка знаний должностных лиц и специалистов предприятий (организаций), на которых возложены обязанности по вопросам ГО и защиты от ЧС"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Электронный курс "Базовая подготовка и проверка </w:t>
            </w:r>
            <w:r>
              <w:t>знаний личного состава НАСФ"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Электронный курс "Специальная подготовка и проверка знаний личного состава НАСФ"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Электронный курс "Базовая подготовка и проверка знаний личного состава нештатных формирований по обеспечению выполнения мероприятий </w:t>
            </w:r>
            <w:r>
              <w:t>по гражданской обороне"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Технические средства обучения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Приборы: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Рентгенометр ДП-5В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Прибор химической разведки ВПХР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Дозиметры-радиометры: ДРБП-03, ДКГ-03Д "Грач", ИМД-2С, ДКГ-07С, ДКГ-02У "Арбитр" и др.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Комплект </w:t>
            </w:r>
            <w:r>
              <w:t>измерителей дозы: ДП-22В, ИД-1, ДК-02 и др.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Индивидуальный измеритель дозы ИД-11 и др.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Индивидуальные дозиметры: ДКГ-05Б, ДКГ РМ-1621 и др.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Универсальный прибор газового контроля УПГК-ЛИМБ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Войсковой автоматический </w:t>
            </w:r>
            <w:r>
              <w:t>газосигнализатор ГСА-3 и др.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Мини-экспресс лаборатория "Пчелка", "Пчелка-У"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Комплект носимых знаков ограждения КЗО -1М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Комплект отбора проб КПО-1М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Комплект аварийно-спасательного инструмента: "Спрут", "Медведь", "Holmatro" и </w:t>
            </w:r>
            <w:r>
              <w:t>др.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Средства индивидуальной защиты: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Средства защиты органов дыхания: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Ватно-марлевые повязки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Противопылевые тканевые маски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Самоспасатель СПИ-20, СПИ-50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Респираторы типа ШБ-1 "Лепесток-200", У-2К, и др.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Противогаз детский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Противогазы типа ГП-7, ГП-7Б, ГП-7ВМ, ГП-9 , ПДФ-2Д, ПДФ-2Ш и др.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Средства защиты кожи: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Защитная фильтрующая одежда ЗФО-58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Изолирующие СЗК типа КИХ-4(5), Л-1 и др.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Медицинское имущество: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Аптечка </w:t>
            </w:r>
            <w:r>
              <w:t>противоожоговая "Фарм+газ"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Комплект "Аптечка первой помощи"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Пакет перевязочный медицинский ППМ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Пакет перевязочный индивидуальный ИПП-1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Индивидуальный противохимический пакет ИПП-10, ИПП-11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Комплект индивидуальный </w:t>
            </w:r>
            <w:r>
              <w:t>медицинской гражданской защиты (КИМГЗ)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Сумка санинструктора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Носилки санитарные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Пожарное имущество: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Образцы огнетушителей всех типов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Первичные средства пожаротушения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Пояс пожарный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Средства связи и </w:t>
            </w:r>
            <w:r>
              <w:t>оповещения: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Электромегафон с сиреной оповещения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Тренажеры: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Робот-тренажер (взрослый) для отработки практических навыков в оказании первой помощи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Робот-тренажер (ребенок) для отработки практических навыков в оказании первой помощи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Тренажеры по обучению современным способам оказания помощи лицам, пострадавшим в результате дорожно-транспортного происшествия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Информационные средства обучения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Аудио-, видео-, проекционная аппаратура: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Телевизор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Мультимедийная (интерактивная) доска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Экран настенный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Персональный компьютер (планшетный ПК) ноутбук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ПЭВМ в комплекте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Проектор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Мультимедийный плеер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Ультрапортативный проектор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Ноутбук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Беспроводная </w:t>
            </w:r>
            <w:r>
              <w:t>акустическая система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Видеоаппаратура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Слайд-проектор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Компьютер учителя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МФУ (Принтер+сканер+копир)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A24289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DVD-плеер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Веб-камера на подвижном штативе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+</w:t>
            </w:r>
          </w:p>
        </w:tc>
      </w:tr>
    </w:tbl>
    <w:p w:rsidR="00A24289" w:rsidRDefault="00A24289">
      <w:pPr>
        <w:pStyle w:val="a3"/>
      </w:pPr>
    </w:p>
    <w:p w:rsidR="00A24289" w:rsidRDefault="0017178C">
      <w:pPr>
        <w:pStyle w:val="a3"/>
      </w:pPr>
      <w:r>
        <w:rPr>
          <w:b/>
          <w:color w:val="26282F"/>
        </w:rPr>
        <w:t>Примечание:</w:t>
      </w:r>
    </w:p>
    <w:p w:rsidR="00A24289" w:rsidRDefault="0017178C">
      <w:pPr>
        <w:pStyle w:val="a3"/>
      </w:pPr>
      <w:r>
        <w:t xml:space="preserve">1. Состав и структура УМБ образовательных </w:t>
      </w:r>
      <w:r>
        <w:t>организаций профессионального и высшего образования, представленные в таблице, носят, в основном, рекомендательный характер и в значительной степени зависят от содержания федеральных государственных образовательных стандартов (дисциплина "Безопасность жизн</w:t>
      </w:r>
      <w:r>
        <w:t>едеятельности") для специальностей подготовки студентов</w:t>
      </w:r>
    </w:p>
    <w:p w:rsidR="00A24289" w:rsidRDefault="0017178C">
      <w:pPr>
        <w:pStyle w:val="a3"/>
      </w:pPr>
      <w:r>
        <w:t>2. Организации ДПО - организации дополнительного профессионального образования в области ГО и защиты от ЧС</w:t>
      </w:r>
    </w:p>
    <w:p w:rsidR="00A24289" w:rsidRDefault="0017178C">
      <w:pPr>
        <w:pStyle w:val="a3"/>
      </w:pPr>
      <w:r>
        <w:t>3. ДПП - дополнительные профессиональные программы в области ГО и защиты от ЧС</w:t>
      </w:r>
    </w:p>
    <w:p w:rsidR="00A24289" w:rsidRDefault="00A24289">
      <w:pPr>
        <w:pStyle w:val="a3"/>
      </w:pPr>
    </w:p>
    <w:p w:rsidR="00A24289" w:rsidRDefault="0017178C">
      <w:pPr>
        <w:pStyle w:val="1"/>
      </w:pPr>
      <w:bookmarkStart w:id="138" w:name="anchor11104"/>
      <w:bookmarkEnd w:id="138"/>
      <w:r>
        <w:t xml:space="preserve">Таблица 4 - </w:t>
      </w:r>
      <w:r>
        <w:t>Рекомендуемый перечень аудиовизуальных материалов и электронных учебных курсов для использования при подготовке населения в области ГО и защиты от ЧС</w:t>
      </w:r>
    </w:p>
    <w:p w:rsidR="00A24289" w:rsidRDefault="00A24289">
      <w:pPr>
        <w:pStyle w:val="a3"/>
      </w:pPr>
    </w:p>
    <w:tbl>
      <w:tblPr>
        <w:tblW w:w="10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31"/>
      </w:tblGrid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Наименование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Мультимедийные обучающие программы: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Оказание первой помощи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Мультимедийные учебные пособия</w:t>
            </w:r>
            <w:r>
              <w:t>: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Мультимедийное учебное пособие по ОБЖ, 5-11 класс, материалы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Мультимедийное учебное пособие "Безопасность жизнедеятельности"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Учебно-методическое пособие для подготовки специалистов организаций г. Москвы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Оригинал-макет мультимедийного учебного пособия</w:t>
            </w:r>
            <w:r>
              <w:t xml:space="preserve"> в области оказания помощи пострадавшим в ДТП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Фильмы: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Деятельность УМЦ ГО ЧС субъектов РФ по обучению должностных лиц и специалистов в области ГО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Стихийные бедствия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Безопасность при землетрясениях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Безопасность при ураганах и смерчах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Пожарная </w:t>
            </w:r>
            <w:r>
              <w:t>безопасность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Пожарная безопасность в современных условиях и способы защиты от пожаров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Промышленная безопасность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В зоне затопления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Средства индивидуальной защиты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Средства индивидуальной защиты органов дыхания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Медицинские средства индивидуальной защиты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Средства и способы защиты населения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Лавинная опасность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Действия населения при химически опасных авариях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Действия населения в зоне радиоактивного загрязнения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Химическая опасность и эвакуация населения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Травматизм. Оказание первой помощи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Пожарная </w:t>
            </w:r>
            <w:r>
              <w:t>безопасность России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Использование современных технических средств и робототехники в ходе ликвидации последствий чрезвычайных ситуаций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Меры безопасности при проведении АСДНР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Подготовка и проведение комплексных учений и тренировок по гражданской обороне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Гражданская оборона в современных условиях. Природные чрезвычайные ситуации. Техногенные чрезвычайные ситуации. Опасности в быту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Гражданская оборона современной России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Гражданская оборона и защита от чрезвычайных ситуаций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Современная гражданская оборона</w:t>
            </w:r>
            <w:r>
              <w:t>, её структура и задачи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Команда 01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Обеспечение безопасности личного состава при тушении пожаров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АГЗ МЧС России. Спасение людей - достоинство отважных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Защита населения от чрезвычайных ситуаций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Гражданская оборона на новом этапе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Сам себе МЧС России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Эвакуация населения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Безопасность на воде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Профессия - спасатели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АГПС МЧС России. Наука и практика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Вода и люди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Спасенье с неба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Основы безопасности на воде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ОКСИОН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Основы обороны государства и воинской обязанности граждан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100 дней до зимы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ОБЖ - </w:t>
            </w:r>
            <w:r>
              <w:t>городские бомбоубежища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ОБЖ. Улица полна неожиданностей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МЧС России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Комплект учебных фильмов-видеолекций для проведения занятий по Примерной программе курсового обучения работающего населения в области гражданской обороны и защиты от чрезвычайных ситуаций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Вводный инструктаж по гражданской обороне и защите от ЧС (общая часть)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Мультфильмы: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Правила безопасного поведения детей в быту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Правила безопасного поведения детей на природе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Правила безопасного поведения детей при пожаре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Правила безопасного </w:t>
            </w:r>
            <w:r>
              <w:t>поведения детей в городе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Спасик и его команда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Пожарные (Испания)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Видеоролики: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Гражданская оборона и БЖД населения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Релаксации, анимация, ДТП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ОКСИОН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Сохрани себе жизнь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Лидер. Учения в Ногинске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Сборник видеоматериалов "Школа безопасности"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Энциклопедии: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Мультимедийная энциклопедия по оказанию помощи пострадавшим при ДТП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Мультимедийная энциклопедия по действиям населения в чрезвычайных ситуациях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Детская мультимедийная энциклопедия по основам безопасности жизнедеятельности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Краткая энциклоп</w:t>
            </w:r>
            <w:r>
              <w:t>едия по действиям населения в чрезвычайных ситуациях: безопасность в быту, выживание в дикой природе, чрезвычайные ситуации техногенного характера, чрезвычайные ситуации природного характера, оказание первой медицинской помощи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Компьютерные учебные пособия</w:t>
            </w:r>
            <w:r>
              <w:t xml:space="preserve"> и электронные курсы: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Безопасность на улицах и дорогах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Подготовка специалистов организаций г. Москвы по навыкам поведения в чрезвычайных ситуациях и чрезвычайные ситуации военного времени, МЧС России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Электронный мультимедийный курс "Гражданская оборона </w:t>
            </w:r>
            <w:r>
              <w:t>и защита от чрезвычайных ситуаций"- М.: КГ ТЕРМИКА, 2018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Электронный мультимедийный курс "Базовая подготовка личного состава НАСФ"- М.: КГ ТЕРМИКА, 2018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Электронный мультимедийный курс "Специальная подготовка личного состава НАСФ" - М.: КГ ТЕРМИКА, 2018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Электронный мультимедийный курс "Базовая подготовка личного состава НФГО"- М.: КГ ТЕРМИКА, 2018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Электронный мультимедийный курс "Специальная подготовка личного состава НФГО"- М.: КГ ТЕРМИКА, 2018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Компьютерные программы: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Последствия землетрясений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Последствия лесных пожаров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Последствия наводнений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Последствия взрывов и пожаров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Гражданская оборона и защита от чрезвычайных ситуаций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Компьютерная обучающая программа "Действия при авариях на химически опасных объектах"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Компьютерная тестирующая програ</w:t>
            </w:r>
            <w:r>
              <w:t>мма "Методика и база данных для переподготовки и повышения квалификации руководителей и специалистов структур управления объектового и местного уровня"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Электронные билеты: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Добрые советы от МЧС России для детей и взрослых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Электронные учебные пособия: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Предупреждение и ликвидация чрезвычайных ситуаций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Экономический механизм управления рисками чрезвычайных ситуаций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Надежность технических систем и техногенный риск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Тесты по основам безопасности жизнедеятельности: электронное издание для обучения детей в </w:t>
            </w:r>
            <w:r>
              <w:t>диалоговом режиме. 5 - 8 класс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Электронные плакаты и электронные сообщения: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ОКСИОН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Компьютерные игры: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Действия при угрозе и возникновении пожаров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Обучающие программы: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Действия населения при чрезвычайных ситуациях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 xml:space="preserve">Действия при авариях на химически </w:t>
            </w:r>
            <w:r>
              <w:t>опасных объектах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Снижение рисков и смягчение последствий лесных пожаров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Снижение рисков и смягчение последствий наводнений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Снижение рисков и смягчение последствий взрывов и пожаров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3"/>
              <w:ind w:firstLine="0"/>
              <w:jc w:val="center"/>
            </w:pPr>
            <w:r>
              <w:t>Игровые комплексы:</w:t>
            </w:r>
          </w:p>
        </w:tc>
      </w:tr>
      <w:tr w:rsidR="00A24289">
        <w:tblPrEx>
          <w:tblCellMar>
            <w:top w:w="0" w:type="dxa"/>
            <w:bottom w:w="0" w:type="dxa"/>
          </w:tblCellMar>
        </w:tblPrEx>
        <w:tc>
          <w:tcPr>
            <w:tcW w:w="10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4289" w:rsidRDefault="0017178C">
            <w:pPr>
              <w:pStyle w:val="a7"/>
            </w:pPr>
            <w:r>
              <w:t>Пожарная безопасность</w:t>
            </w:r>
          </w:p>
        </w:tc>
      </w:tr>
    </w:tbl>
    <w:p w:rsidR="00A24289" w:rsidRDefault="00A24289">
      <w:pPr>
        <w:pStyle w:val="a3"/>
      </w:pPr>
    </w:p>
    <w:sectPr w:rsidR="00A24289">
      <w:headerReference w:type="default" r:id="rId86"/>
      <w:footerReference w:type="default" r:id="rId87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7178C">
      <w:r>
        <w:separator/>
      </w:r>
    </w:p>
  </w:endnote>
  <w:endnote w:type="continuationSeparator" w:id="0">
    <w:p w:rsidR="00000000" w:rsidRDefault="0017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179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1826"/>
      <w:gridCol w:w="327"/>
    </w:tblGrid>
    <w:tr w:rsidR="0066398B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66398B" w:rsidRDefault="0017178C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66398B" w:rsidRDefault="0017178C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32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66398B" w:rsidRDefault="0017178C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939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1826"/>
      <w:gridCol w:w="87"/>
    </w:tblGrid>
    <w:tr w:rsidR="0066398B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66398B" w:rsidRDefault="0017178C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66398B" w:rsidRDefault="0017178C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8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66398B" w:rsidRDefault="0017178C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939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1826"/>
      <w:gridCol w:w="87"/>
    </w:tblGrid>
    <w:tr w:rsidR="0066398B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66398B" w:rsidRDefault="0017178C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66398B" w:rsidRDefault="0017178C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8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66398B" w:rsidRDefault="0017178C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939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1826"/>
      <w:gridCol w:w="87"/>
    </w:tblGrid>
    <w:tr w:rsidR="0066398B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66398B" w:rsidRDefault="0017178C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66398B" w:rsidRDefault="0017178C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8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66398B" w:rsidRDefault="0017178C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939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1826"/>
      <w:gridCol w:w="87"/>
    </w:tblGrid>
    <w:tr w:rsidR="0066398B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66398B" w:rsidRDefault="0017178C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66398B" w:rsidRDefault="0017178C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8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66398B" w:rsidRDefault="0017178C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7178C">
      <w:r>
        <w:rPr>
          <w:color w:val="000000"/>
        </w:rPr>
        <w:separator/>
      </w:r>
    </w:p>
  </w:footnote>
  <w:footnote w:type="continuationSeparator" w:id="0">
    <w:p w:rsidR="00000000" w:rsidRDefault="00171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98B" w:rsidRDefault="0017178C">
    <w:pPr>
      <w:pStyle w:val="Standard"/>
      <w:ind w:firstLine="0"/>
      <w:jc w:val="left"/>
    </w:pPr>
    <w:r>
      <w:t>Письмо МЧС России от 27 февраля 2020 г. N 11-7-604 "О примерном порядке определения состава учебн...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98B" w:rsidRDefault="0017178C">
    <w:pPr>
      <w:pStyle w:val="Standard"/>
      <w:ind w:firstLine="0"/>
      <w:jc w:val="left"/>
    </w:pPr>
    <w:r>
      <w:t>Письмо МЧС России от 27 февраля 2020 г. N 11-7-604 "О примерном порядке определения состава</w:t>
    </w:r>
    <w:r>
      <w:t xml:space="preserve"> учебн...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98B" w:rsidRDefault="0017178C">
    <w:pPr>
      <w:pStyle w:val="Standard"/>
      <w:ind w:firstLine="0"/>
      <w:jc w:val="left"/>
    </w:pPr>
    <w:r>
      <w:t>Письмо МЧС России от 27 февраля 2020 г. N 11-7-604 "О примерном порядке определения состава учебн...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98B" w:rsidRDefault="0017178C">
    <w:pPr>
      <w:pStyle w:val="Standard"/>
      <w:ind w:firstLine="0"/>
      <w:jc w:val="left"/>
    </w:pPr>
    <w:r>
      <w:t xml:space="preserve">Письмо МЧС России от 27 февраля 2020 г. N </w:t>
    </w:r>
    <w:r>
      <w:t>11-7-604 "О примерном порядке определения состава учебн...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98B" w:rsidRDefault="0017178C">
    <w:pPr>
      <w:pStyle w:val="Standard"/>
      <w:ind w:firstLine="0"/>
      <w:jc w:val="left"/>
    </w:pPr>
    <w:r>
      <w:t>Письмо МЧС России от 27 февраля 2020 г. N 11-7-604 "О примерном порядке определения состава учебн...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24289"/>
    <w:rsid w:val="0017178C"/>
    <w:rsid w:val="00A2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C17CC-C73E-415F-B75B-CA6C479B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anchor1313" TargetMode="External"/><Relationship Id="rId21" Type="http://schemas.openxmlformats.org/officeDocument/2006/relationships/hyperlink" Target="#anchor11000" TargetMode="External"/><Relationship Id="rId42" Type="http://schemas.openxmlformats.org/officeDocument/2006/relationships/hyperlink" Target="#anchor11103" TargetMode="External"/><Relationship Id="rId47" Type="http://schemas.openxmlformats.org/officeDocument/2006/relationships/footer" Target="footer1.xml"/><Relationship Id="rId63" Type="http://schemas.openxmlformats.org/officeDocument/2006/relationships/hyperlink" Target="http://sps.rkomi.local:8082/document/redirect/10105643/0" TargetMode="External"/><Relationship Id="rId68" Type="http://schemas.openxmlformats.org/officeDocument/2006/relationships/hyperlink" Target="http://sps.rkomi.local:8082/document/redirect/178160/0" TargetMode="External"/><Relationship Id="rId84" Type="http://schemas.openxmlformats.org/officeDocument/2006/relationships/hyperlink" Target="http://sps.rkomi.local:8082/document/redirect/12132351/0" TargetMode="External"/><Relationship Id="rId89" Type="http://schemas.openxmlformats.org/officeDocument/2006/relationships/theme" Target="theme/theme1.xml"/><Relationship Id="rId16" Type="http://schemas.openxmlformats.org/officeDocument/2006/relationships/hyperlink" Target="#anchor11101" TargetMode="External"/><Relationship Id="rId11" Type="http://schemas.openxmlformats.org/officeDocument/2006/relationships/hyperlink" Target="http://sps.rkomi.local:8082/document/redirect/194436/10161" TargetMode="External"/><Relationship Id="rId32" Type="http://schemas.openxmlformats.org/officeDocument/2006/relationships/hyperlink" Target="#anchor1313" TargetMode="External"/><Relationship Id="rId37" Type="http://schemas.openxmlformats.org/officeDocument/2006/relationships/hyperlink" Target="http://sps.rkomi.local:8082/document/redirect/73346907/0" TargetMode="External"/><Relationship Id="rId53" Type="http://schemas.openxmlformats.org/officeDocument/2006/relationships/hyperlink" Target="#anchor11111" TargetMode="External"/><Relationship Id="rId58" Type="http://schemas.openxmlformats.org/officeDocument/2006/relationships/hyperlink" Target="http://sps.rkomi.local:8082/document/redirect/10103000/0" TargetMode="External"/><Relationship Id="rId74" Type="http://schemas.openxmlformats.org/officeDocument/2006/relationships/hyperlink" Target="http://sps.rkomi.local:8082/document/redirect/135907/0" TargetMode="External"/><Relationship Id="rId79" Type="http://schemas.openxmlformats.org/officeDocument/2006/relationships/hyperlink" Target="http://sps.rkomi.local:8082/document/redirect/10103955/0" TargetMode="External"/><Relationship Id="rId5" Type="http://schemas.openxmlformats.org/officeDocument/2006/relationships/endnotes" Target="endnotes.xml"/><Relationship Id="rId14" Type="http://schemas.openxmlformats.org/officeDocument/2006/relationships/hyperlink" Target="#anchor1000" TargetMode="External"/><Relationship Id="rId22" Type="http://schemas.openxmlformats.org/officeDocument/2006/relationships/hyperlink" Target="#anchor11102" TargetMode="External"/><Relationship Id="rId27" Type="http://schemas.openxmlformats.org/officeDocument/2006/relationships/hyperlink" Target="#anchor1314" TargetMode="External"/><Relationship Id="rId30" Type="http://schemas.openxmlformats.org/officeDocument/2006/relationships/hyperlink" Target="#anchor11102" TargetMode="External"/><Relationship Id="rId35" Type="http://schemas.openxmlformats.org/officeDocument/2006/relationships/hyperlink" Target="#anchor11102" TargetMode="External"/><Relationship Id="rId43" Type="http://schemas.openxmlformats.org/officeDocument/2006/relationships/hyperlink" Target="#anchor11104" TargetMode="External"/><Relationship Id="rId48" Type="http://schemas.openxmlformats.org/officeDocument/2006/relationships/hyperlink" Target="#anchor11111" TargetMode="External"/><Relationship Id="rId56" Type="http://schemas.openxmlformats.org/officeDocument/2006/relationships/header" Target="header3.xml"/><Relationship Id="rId64" Type="http://schemas.openxmlformats.org/officeDocument/2006/relationships/hyperlink" Target="http://sps.rkomi.local:8082/document/redirect/10107960/0" TargetMode="External"/><Relationship Id="rId69" Type="http://schemas.openxmlformats.org/officeDocument/2006/relationships/hyperlink" Target="http://sps.rkomi.local:8082/document/redirect/10107960/0" TargetMode="External"/><Relationship Id="rId77" Type="http://schemas.openxmlformats.org/officeDocument/2006/relationships/hyperlink" Target="http://sps.rkomi.local:8082/document/redirect/178160/0" TargetMode="External"/><Relationship Id="rId8" Type="http://schemas.openxmlformats.org/officeDocument/2006/relationships/hyperlink" Target="http://sps.rkomi.local:8082/document/redirect/182661/0" TargetMode="External"/><Relationship Id="rId51" Type="http://schemas.openxmlformats.org/officeDocument/2006/relationships/hyperlink" Target="#anchor11111" TargetMode="External"/><Relationship Id="rId72" Type="http://schemas.openxmlformats.org/officeDocument/2006/relationships/footer" Target="footer4.xml"/><Relationship Id="rId80" Type="http://schemas.openxmlformats.org/officeDocument/2006/relationships/hyperlink" Target="http://sps.rkomi.local:8082/document/redirect/10105643/0" TargetMode="External"/><Relationship Id="rId85" Type="http://schemas.openxmlformats.org/officeDocument/2006/relationships/hyperlink" Target="http://sps.rkomi.local:8082/document/redirect/182661/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ps.rkomi.local:8082/document/redirect/194436/0" TargetMode="External"/><Relationship Id="rId17" Type="http://schemas.openxmlformats.org/officeDocument/2006/relationships/hyperlink" Target="#anchor1900" TargetMode="External"/><Relationship Id="rId25" Type="http://schemas.openxmlformats.org/officeDocument/2006/relationships/hyperlink" Target="#anchor11000" TargetMode="External"/><Relationship Id="rId33" Type="http://schemas.openxmlformats.org/officeDocument/2006/relationships/hyperlink" Target="#anchor1314" TargetMode="External"/><Relationship Id="rId38" Type="http://schemas.openxmlformats.org/officeDocument/2006/relationships/hyperlink" Target="#anchor1800" TargetMode="External"/><Relationship Id="rId46" Type="http://schemas.openxmlformats.org/officeDocument/2006/relationships/header" Target="header1.xml"/><Relationship Id="rId59" Type="http://schemas.openxmlformats.org/officeDocument/2006/relationships/hyperlink" Target="http://sps.rkomi.local:8082/document/redirect/135907/0" TargetMode="External"/><Relationship Id="rId67" Type="http://schemas.openxmlformats.org/officeDocument/2006/relationships/hyperlink" Target="http://sps.rkomi.local:8082/document/redirect/182661/0" TargetMode="External"/><Relationship Id="rId20" Type="http://schemas.openxmlformats.org/officeDocument/2006/relationships/hyperlink" Target="http://sps.rkomi.local:8082/document/redirect/71349854/0" TargetMode="External"/><Relationship Id="rId41" Type="http://schemas.openxmlformats.org/officeDocument/2006/relationships/hyperlink" Target="#anchor1800" TargetMode="External"/><Relationship Id="rId54" Type="http://schemas.openxmlformats.org/officeDocument/2006/relationships/header" Target="header2.xml"/><Relationship Id="rId62" Type="http://schemas.openxmlformats.org/officeDocument/2006/relationships/hyperlink" Target="http://sps.rkomi.local:8082/document/redirect/10103955/0" TargetMode="External"/><Relationship Id="rId70" Type="http://schemas.openxmlformats.org/officeDocument/2006/relationships/hyperlink" Target="http://sps.rkomi.local:8082/document/redirect/10104543/0" TargetMode="External"/><Relationship Id="rId75" Type="http://schemas.openxmlformats.org/officeDocument/2006/relationships/hyperlink" Target="http://sps.rkomi.local:8082/document/redirect/178405/0" TargetMode="External"/><Relationship Id="rId83" Type="http://schemas.openxmlformats.org/officeDocument/2006/relationships/hyperlink" Target="http://sps.rkomi.local:8082/document/redirect/10104543/0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ps.rkomi.local:8082/document/redirect/178160/5000" TargetMode="External"/><Relationship Id="rId15" Type="http://schemas.openxmlformats.org/officeDocument/2006/relationships/hyperlink" Target="#anchor1000" TargetMode="External"/><Relationship Id="rId23" Type="http://schemas.openxmlformats.org/officeDocument/2006/relationships/hyperlink" Target="#anchor11104" TargetMode="External"/><Relationship Id="rId28" Type="http://schemas.openxmlformats.org/officeDocument/2006/relationships/hyperlink" Target="#anchor11102" TargetMode="External"/><Relationship Id="rId36" Type="http://schemas.openxmlformats.org/officeDocument/2006/relationships/hyperlink" Target="#anchor11104" TargetMode="External"/><Relationship Id="rId49" Type="http://schemas.openxmlformats.org/officeDocument/2006/relationships/hyperlink" Target="#anchor11111" TargetMode="External"/><Relationship Id="rId57" Type="http://schemas.openxmlformats.org/officeDocument/2006/relationships/footer" Target="footer3.xml"/><Relationship Id="rId10" Type="http://schemas.openxmlformats.org/officeDocument/2006/relationships/hyperlink" Target="http://sps.rkomi.local:8082/document/redirect/192291/0" TargetMode="External"/><Relationship Id="rId31" Type="http://schemas.openxmlformats.org/officeDocument/2006/relationships/hyperlink" Target="#anchor11104" TargetMode="External"/><Relationship Id="rId44" Type="http://schemas.openxmlformats.org/officeDocument/2006/relationships/hyperlink" Target="#anchor11104" TargetMode="External"/><Relationship Id="rId52" Type="http://schemas.openxmlformats.org/officeDocument/2006/relationships/hyperlink" Target="#anchor11111" TargetMode="External"/><Relationship Id="rId60" Type="http://schemas.openxmlformats.org/officeDocument/2006/relationships/hyperlink" Target="http://sps.rkomi.local:8082/document/redirect/178160/0" TargetMode="External"/><Relationship Id="rId65" Type="http://schemas.openxmlformats.org/officeDocument/2006/relationships/hyperlink" Target="http://sps.rkomi.local:8082/document/redirect/10104543/0" TargetMode="External"/><Relationship Id="rId73" Type="http://schemas.openxmlformats.org/officeDocument/2006/relationships/hyperlink" Target="http://sps.rkomi.local:8082/document/redirect/10103000/0" TargetMode="External"/><Relationship Id="rId78" Type="http://schemas.openxmlformats.org/officeDocument/2006/relationships/hyperlink" Target="http://sps.rkomi.local:8082/document/redirect/10108778/0" TargetMode="External"/><Relationship Id="rId81" Type="http://schemas.openxmlformats.org/officeDocument/2006/relationships/hyperlink" Target="http://sps.rkomi.local:8082/document/redirect/12145408/0" TargetMode="External"/><Relationship Id="rId86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yperlink" Target="http://sps.rkomi.local:8082/document/redirect/192291/7" TargetMode="External"/><Relationship Id="rId13" Type="http://schemas.openxmlformats.org/officeDocument/2006/relationships/hyperlink" Target="#anchor1000" TargetMode="External"/><Relationship Id="rId18" Type="http://schemas.openxmlformats.org/officeDocument/2006/relationships/hyperlink" Target="http://sps.rkomi.local:8082/document/redirect/189082/1000" TargetMode="External"/><Relationship Id="rId39" Type="http://schemas.openxmlformats.org/officeDocument/2006/relationships/hyperlink" Target="#anchor11103" TargetMode="External"/><Relationship Id="rId34" Type="http://schemas.openxmlformats.org/officeDocument/2006/relationships/hyperlink" Target="#anchor1800" TargetMode="External"/><Relationship Id="rId50" Type="http://schemas.openxmlformats.org/officeDocument/2006/relationships/hyperlink" Target="#anchor11122" TargetMode="External"/><Relationship Id="rId55" Type="http://schemas.openxmlformats.org/officeDocument/2006/relationships/footer" Target="footer2.xml"/><Relationship Id="rId76" Type="http://schemas.openxmlformats.org/officeDocument/2006/relationships/hyperlink" Target="http://sps.rkomi.local:8082/document/redirect/178792/0" TargetMode="External"/><Relationship Id="rId7" Type="http://schemas.openxmlformats.org/officeDocument/2006/relationships/hyperlink" Target="http://sps.rkomi.local:8082/document/redirect/182661/10054" TargetMode="External"/><Relationship Id="rId71" Type="http://schemas.openxmlformats.org/officeDocument/2006/relationships/header" Target="header4.xml"/><Relationship Id="rId2" Type="http://schemas.openxmlformats.org/officeDocument/2006/relationships/settings" Target="settings.xml"/><Relationship Id="rId29" Type="http://schemas.openxmlformats.org/officeDocument/2006/relationships/hyperlink" Target="#anchor11104" TargetMode="External"/><Relationship Id="rId24" Type="http://schemas.openxmlformats.org/officeDocument/2006/relationships/hyperlink" Target="#anchor1900" TargetMode="External"/><Relationship Id="rId40" Type="http://schemas.openxmlformats.org/officeDocument/2006/relationships/hyperlink" Target="#anchor11104" TargetMode="External"/><Relationship Id="rId45" Type="http://schemas.openxmlformats.org/officeDocument/2006/relationships/hyperlink" Target="#anchor11103" TargetMode="External"/><Relationship Id="rId66" Type="http://schemas.openxmlformats.org/officeDocument/2006/relationships/hyperlink" Target="http://sps.rkomi.local:8082/document/redirect/12132351/0" TargetMode="External"/><Relationship Id="rId87" Type="http://schemas.openxmlformats.org/officeDocument/2006/relationships/footer" Target="footer5.xml"/><Relationship Id="rId61" Type="http://schemas.openxmlformats.org/officeDocument/2006/relationships/hyperlink" Target="http://sps.rkomi.local:8082/document/redirect/10108778/0" TargetMode="External"/><Relationship Id="rId82" Type="http://schemas.openxmlformats.org/officeDocument/2006/relationships/hyperlink" Target="http://sps.rkomi.local:8082/document/redirect/10107960/0" TargetMode="External"/><Relationship Id="rId19" Type="http://schemas.openxmlformats.org/officeDocument/2006/relationships/hyperlink" Target="http://sps.rkomi.local:8082/document/redirect/71409722/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15528</Words>
  <Characters>88511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SMI</cp:lastModifiedBy>
  <cp:revision>2</cp:revision>
  <dcterms:created xsi:type="dcterms:W3CDTF">2022-03-28T14:11:00Z</dcterms:created>
  <dcterms:modified xsi:type="dcterms:W3CDTF">2022-03-28T14:11:00Z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